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10080" w:type="dxa"/>
        <w:tblLook w:val="04A0" w:firstRow="1" w:lastRow="0" w:firstColumn="1" w:lastColumn="0" w:noHBand="0" w:noVBand="1"/>
        <w:tblDescription w:val="Business cards"/>
      </w:tblPr>
      <w:tblGrid>
        <w:gridCol w:w="360"/>
        <w:gridCol w:w="4320"/>
        <w:gridCol w:w="360"/>
        <w:gridCol w:w="360"/>
        <w:gridCol w:w="4320"/>
        <w:gridCol w:w="360"/>
      </w:tblGrid>
      <w:tr w:rsidR="00A93C66">
        <w:trPr>
          <w:trHeight w:hRule="exact" w:val="288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864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396717743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863941715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 w:rsidP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-14311707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93191509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1368"/>
        </w:trPr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-619461729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 w:rsidRPr="003819F9">
                  <w:rPr>
                    <w:sz w:val="28"/>
                    <w:szCs w:val="28"/>
                  </w:rPr>
                  <w:t>New England Plan Group</w:t>
                </w:r>
              </w:p>
            </w:sdtContent>
          </w:sdt>
          <w:sdt>
            <w:sdtPr>
              <w:alias w:val="Company Address"/>
              <w:tag w:val=""/>
              <w:id w:val="1345900947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701161321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175847636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201918972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-1223443535"/>
                  <w:placeholder>
                    <w:docPart w:val="7CCE835D3FB94EF38450BE6576415EA6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1409038647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322474095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159300363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360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288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864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-710258172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1424255973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1080866443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175156194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1368"/>
        </w:trPr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1955513404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-547912042"/>
                  <w:placeholder>
                    <w:docPart w:val="210107CD17C04C7584C483505A1B49E2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-1494714889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761144646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908182991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-1783719180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-775548262"/>
                  <w:placeholder>
                    <w:docPart w:val="9A06DE0585C741F08A28F582B73574E8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-768701775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37778948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767374330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360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288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864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-1017540056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656338478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516361295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2020226139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1368"/>
        </w:trPr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1089818050"/>
              <w:placeholder>
                <w:docPart w:val="DA098729CC1240CB9A573C886739746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:rsidR="003819F9" w:rsidRDefault="003819F9" w:rsidP="003819F9">
                <w:pPr>
                  <w:pStyle w:val="Address"/>
                  <w:rPr>
                    <w:sz w:val="28"/>
                    <w:szCs w:val="28"/>
                  </w:rPr>
                </w:pPr>
                <w:r w:rsidRPr="003819F9">
                  <w:rPr>
                    <w:sz w:val="28"/>
                    <w:szCs w:val="28"/>
                  </w:rPr>
                  <w:t>New England Plan Group</w:t>
                </w:r>
              </w:p>
            </w:sdtContent>
          </w:sdt>
          <w:p w:rsidR="00A93C66" w:rsidRDefault="003819F9" w:rsidP="003819F9">
            <w:pPr>
              <w:pStyle w:val="Address"/>
            </w:pPr>
            <w:r>
              <w:t xml:space="preserve"> </w:t>
            </w:r>
            <w:sdt>
              <w:sdtPr>
                <w:alias w:val="Company Address"/>
                <w:tag w:val=""/>
                <w:id w:val="-177743867"/>
                <w:placeholder>
                  <w:docPart w:val="A17615815AC841249383D5FB8731268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E5F32">
                  <w:t>196 Linden Street, Berlin MA 01503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324426437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569345763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-354961548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106477464"/>
                  <w:placeholder>
                    <w:docPart w:val="5199D4784DC743868866597938BA675D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987746412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905189394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228836132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360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288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864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-435134705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641308830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1392693335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219180283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1368"/>
        </w:trPr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1292248732"/>
              <w:placeholder>
                <w:docPart w:val="2743DEE31D8F4E5C8E95B1ED6CDBBF9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:rsidR="003819F9" w:rsidRDefault="003819F9" w:rsidP="003819F9">
                <w:pPr>
                  <w:pStyle w:val="Address"/>
                  <w:rPr>
                    <w:sz w:val="28"/>
                    <w:szCs w:val="28"/>
                  </w:rPr>
                </w:pPr>
                <w:r w:rsidRPr="003819F9">
                  <w:rPr>
                    <w:sz w:val="28"/>
                    <w:szCs w:val="28"/>
                  </w:rPr>
                  <w:t>New England Plan Group</w:t>
                </w:r>
              </w:p>
            </w:sdtContent>
          </w:sdt>
          <w:p w:rsidR="00A93C66" w:rsidRDefault="003819F9" w:rsidP="003819F9">
            <w:pPr>
              <w:pStyle w:val="Address"/>
            </w:pPr>
            <w:r>
              <w:t xml:space="preserve"> </w:t>
            </w:r>
            <w:sdt>
              <w:sdtPr>
                <w:alias w:val="Company Address"/>
                <w:tag w:val=""/>
                <w:id w:val="-1645817942"/>
                <w:placeholder>
                  <w:docPart w:val="A17615815AC841249383D5FB87312686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AE5F32">
                  <w:t>196 Linden Street, Berlin MA 01503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127446711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2001114065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1802262226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955828729"/>
                  <w:placeholder>
                    <w:docPart w:val="4E66F9B724554A4093D2F1DEB1C02F96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9422565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1301153484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-1372296436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360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288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864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857855404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-1916074240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tbl>
            <w:tblPr>
              <w:tblStyle w:val="LayoutTable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3456"/>
              <w:gridCol w:w="144"/>
              <w:gridCol w:w="144"/>
              <w:gridCol w:w="576"/>
            </w:tblGrid>
            <w:tr w:rsidR="00A93C66">
              <w:trPr>
                <w:trHeight w:hRule="exact" w:val="864"/>
                <w:jc w:val="center"/>
              </w:trPr>
              <w:tc>
                <w:tcPr>
                  <w:tcW w:w="3456" w:type="dxa"/>
                  <w:shd w:val="clear" w:color="auto" w:fill="EBEBEB"/>
                  <w:vAlign w:val="center"/>
                </w:tcPr>
                <w:p w:rsidR="00A93C66" w:rsidRDefault="003819F9">
                  <w:pPr>
                    <w:pStyle w:val="Name"/>
                  </w:pPr>
                  <w:sdt>
                    <w:sdtPr>
                      <w:alias w:val="Name"/>
                      <w:tag w:val=""/>
                      <w:id w:val="-584388051"/>
                      <w:placeholder>
                        <w:docPart w:val="2316A7A9ACF24D669389E5A06ED088CD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r w:rsidR="00AE5F32">
                        <w:t>David Westerling</w:t>
                      </w:r>
                    </w:sdtContent>
                  </w:sdt>
                </w:p>
                <w:sdt>
                  <w:sdtPr>
                    <w:alias w:val="Title"/>
                    <w:tag w:val=""/>
                    <w:id w:val="166910420"/>
                    <w:placeholder>
                      <w:docPart w:val="827F466B173C4107A7DD9736AEB13E32"/>
                    </w:placeholder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A93C66" w:rsidRDefault="00AE5F32">
                      <w:pPr>
                        <w:pStyle w:val="Title"/>
                      </w:pPr>
                      <w:r>
                        <w:t>President</w:t>
                      </w:r>
                    </w:p>
                  </w:sdtContent>
                </w:sdt>
              </w:tc>
              <w:tc>
                <w:tcPr>
                  <w:tcW w:w="144" w:type="dxa"/>
                  <w:shd w:val="clear" w:color="auto" w:fill="17AE92" w:themeFill="accent1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144" w:type="dxa"/>
                  <w:shd w:val="clear" w:color="auto" w:fill="F7A23F" w:themeFill="accent2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  <w:tc>
                <w:tcPr>
                  <w:tcW w:w="576" w:type="dxa"/>
                  <w:shd w:val="clear" w:color="auto" w:fill="6F7E84" w:themeFill="accent3"/>
                  <w:vAlign w:val="center"/>
                </w:tcPr>
                <w:p w:rsidR="00A93C66" w:rsidRDefault="00A93C66">
                  <w:pPr>
                    <w:pStyle w:val="NoSpacing"/>
                  </w:pPr>
                </w:p>
              </w:tc>
            </w:tr>
          </w:tbl>
          <w:p w:rsidR="00A93C66" w:rsidRDefault="00A93C66"/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1368"/>
        </w:trPr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694898358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149648034"/>
                  <w:placeholder>
                    <w:docPart w:val="7A6307C9E2444F91A303E852CA8EF481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-158385494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-402760220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1061746998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  <w:vAlign w:val="bottom"/>
          </w:tcPr>
          <w:sdt>
            <w:sdtPr>
              <w:rPr>
                <w:sz w:val="28"/>
                <w:szCs w:val="28"/>
              </w:rPr>
              <w:alias w:val="Company"/>
              <w:tag w:val=""/>
              <w:id w:val="-1659220099"/>
              <w:placeholder>
                <w:docPart w:val="166E3C2BB2334859A12D3E66455C153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sdt>
                <w:sdtPr>
                  <w:rPr>
                    <w:sz w:val="28"/>
                    <w:szCs w:val="28"/>
                  </w:rPr>
                  <w:alias w:val="Company"/>
                  <w:tag w:val=""/>
                  <w:id w:val="-1011758259"/>
                  <w:placeholder>
                    <w:docPart w:val="A40CE2C575DC401CBA3FEA4E878480A2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Content>
                  <w:p w:rsidR="00A93C66" w:rsidRDefault="003819F9">
                    <w:pPr>
                      <w:pStyle w:val="Address"/>
                    </w:pPr>
                    <w:r w:rsidRPr="003819F9">
                      <w:rPr>
                        <w:sz w:val="28"/>
                        <w:szCs w:val="28"/>
                      </w:rPr>
                      <w:t>New England Plan Group</w:t>
                    </w:r>
                  </w:p>
                </w:sdtContent>
              </w:sdt>
            </w:sdtContent>
          </w:sdt>
          <w:sdt>
            <w:sdtPr>
              <w:alias w:val="Company Address"/>
              <w:tag w:val=""/>
              <w:id w:val="-1033504330"/>
              <w:placeholder>
                <w:docPart w:val="A17615815AC841249383D5FB873126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A93C66" w:rsidRDefault="00AE5F32">
                <w:pPr>
                  <w:pStyle w:val="Address"/>
                </w:pPr>
                <w:r>
                  <w:t>196 Linden Street, Berlin MA 01503</w:t>
                </w:r>
              </w:p>
            </w:sdtContent>
          </w:sdt>
          <w:p w:rsidR="00A93C66" w:rsidRDefault="003819F9">
            <w:r>
              <w:rPr>
                <w:rStyle w:val="InlineHeading"/>
              </w:rPr>
              <w:t>Tel | </w:t>
            </w:r>
            <w:sdt>
              <w:sdtPr>
                <w:alias w:val="Telephone"/>
                <w:tag w:val=""/>
                <w:id w:val="949360855"/>
                <w:placeholder>
                  <w:docPart w:val="C3ED54A32DD344FBA721382A4283CFF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AE5F32">
                  <w:t>978 549 8252 Direct Line</w:t>
                </w:r>
              </w:sdtContent>
            </w:sdt>
          </w:p>
          <w:p w:rsidR="00A93C66" w:rsidRDefault="003819F9">
            <w:r>
              <w:rPr>
                <w:rStyle w:val="InlineHeading"/>
              </w:rPr>
              <w:t>Email | </w:t>
            </w:r>
            <w:sdt>
              <w:sdtPr>
                <w:alias w:val="Email Address"/>
                <w:tag w:val=""/>
                <w:id w:val="840811316"/>
                <w:placeholder>
                  <w:docPart w:val="68497E76373F47B7B8CC9D676DC2ABC7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AE5F32">
                  <w:t>david.westerling@merrimack.edu</w:t>
                </w:r>
              </w:sdtContent>
            </w:sdt>
          </w:p>
          <w:p w:rsidR="00A93C66" w:rsidRDefault="00A93C66"/>
        </w:tc>
        <w:tc>
          <w:tcPr>
            <w:tcW w:w="360" w:type="dxa"/>
            <w:vAlign w:val="bottom"/>
          </w:tcPr>
          <w:p w:rsidR="00A93C66" w:rsidRDefault="00A93C66">
            <w:pPr>
              <w:pStyle w:val="NoSpacing"/>
            </w:pPr>
          </w:p>
        </w:tc>
      </w:tr>
      <w:tr w:rsidR="00A93C66">
        <w:trPr>
          <w:trHeight w:hRule="exact" w:val="360"/>
        </w:trPr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  <w:tc>
          <w:tcPr>
            <w:tcW w:w="4320" w:type="dxa"/>
          </w:tcPr>
          <w:p w:rsidR="00A93C66" w:rsidRDefault="00A93C66">
            <w:pPr>
              <w:pStyle w:val="NoSpacing"/>
            </w:pPr>
          </w:p>
        </w:tc>
        <w:tc>
          <w:tcPr>
            <w:tcW w:w="360" w:type="dxa"/>
          </w:tcPr>
          <w:p w:rsidR="00A93C66" w:rsidRDefault="00A93C66">
            <w:pPr>
              <w:pStyle w:val="NoSpacing"/>
            </w:pPr>
          </w:p>
        </w:tc>
      </w:tr>
    </w:tbl>
    <w:p w:rsidR="00A93C66" w:rsidRDefault="00A93C66"/>
    <w:sectPr w:rsidR="00A93C66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32"/>
    <w:rsid w:val="003819F9"/>
    <w:rsid w:val="00A93C66"/>
    <w:rsid w:val="00A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AC57-9E45-420B-9F31-1100D12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6"/>
        <w:szCs w:val="16"/>
        <w:lang w:val="en-US" w:eastAsia="en-US" w:bidi="ar-SA"/>
      </w:rPr>
    </w:rPrDefault>
    <w:pPrDefault>
      <w:pPr>
        <w:ind w:left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youtTable">
    <w:name w:val="Layout Table"/>
    <w:basedOn w:val="TableNormal"/>
    <w:uiPriority w:val="99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InlineHeading">
    <w:name w:val="Inline Heading"/>
    <w:basedOn w:val="DefaultParagraphFont"/>
    <w:uiPriority w:val="1"/>
    <w:qFormat/>
    <w:rPr>
      <w:rFonts w:asciiTheme="majorHAnsi" w:eastAsiaTheme="majorEastAsia" w:hAnsiTheme="majorHAnsi" w:cstheme="majorBidi"/>
      <w:caps/>
      <w:smallCaps w:val="0"/>
      <w:color w:val="11826C" w:themeColor="accent1" w:themeShade="BF"/>
      <w:sz w:val="14"/>
    </w:rPr>
  </w:style>
  <w:style w:type="paragraph" w:customStyle="1" w:styleId="Name">
    <w:name w:val="Name"/>
    <w:basedOn w:val="Normal"/>
    <w:uiPriority w:val="1"/>
    <w:qFormat/>
    <w:pPr>
      <w:spacing w:line="228" w:lineRule="auto"/>
    </w:pPr>
    <w:rPr>
      <w:color w:val="11826C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Pr>
      <w:sz w:val="19"/>
      <w:szCs w:val="19"/>
    </w:rPr>
  </w:style>
  <w:style w:type="character" w:customStyle="1" w:styleId="TitleChar">
    <w:name w:val="Title Char"/>
    <w:basedOn w:val="DefaultParagraphFont"/>
    <w:link w:val="Title"/>
    <w:uiPriority w:val="1"/>
    <w:rPr>
      <w:sz w:val="19"/>
      <w:szCs w:val="19"/>
    </w:rPr>
  </w:style>
  <w:style w:type="paragraph" w:customStyle="1" w:styleId="Address">
    <w:name w:val="Address"/>
    <w:basedOn w:val="Normal"/>
    <w:qFormat/>
    <w:pPr>
      <w:spacing w:before="160" w:after="160"/>
      <w:contextualSpacing/>
    </w:pPr>
  </w:style>
  <w:style w:type="paragraph" w:styleId="NoSpacing">
    <w:name w:val="No Spacing"/>
    <w:uiPriority w:val="36"/>
    <w:qFormat/>
    <w:pPr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erlingd\AppData\Roaming\Microsoft\Templates\Business%20cards%20(Sales%20Stripes%20design,%20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16A7A9ACF24D669389E5A06ED0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235C-52A6-4B78-AEEA-6D75DCA94FBF}"/>
      </w:docPartPr>
      <w:docPartBody>
        <w:p w:rsidR="00000000" w:rsidRDefault="007D0E3E">
          <w:pPr>
            <w:pStyle w:val="2316A7A9ACF24D669389E5A06ED088CD"/>
          </w:pPr>
          <w:r>
            <w:t>[Name]</w:t>
          </w:r>
        </w:p>
      </w:docPartBody>
    </w:docPart>
    <w:docPart>
      <w:docPartPr>
        <w:name w:val="827F466B173C4107A7DD9736AEB1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6AC16-DF99-4D36-80D7-17FCBDD2EFFD}"/>
      </w:docPartPr>
      <w:docPartBody>
        <w:p w:rsidR="00000000" w:rsidRDefault="007D0E3E">
          <w:pPr>
            <w:pStyle w:val="827F466B173C4107A7DD9736AEB13E32"/>
          </w:pPr>
          <w:r>
            <w:t>[Title]</w:t>
          </w:r>
        </w:p>
      </w:docPartBody>
    </w:docPart>
    <w:docPart>
      <w:docPartPr>
        <w:name w:val="166E3C2BB2334859A12D3E66455C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7914-51F3-4B16-A4CB-049EE47BB272}"/>
      </w:docPartPr>
      <w:docPartBody>
        <w:p w:rsidR="00000000" w:rsidRDefault="007D0E3E">
          <w:pPr>
            <w:pStyle w:val="166E3C2BB2334859A12D3E66455C153D"/>
          </w:pPr>
          <w:r>
            <w:t>[Company Name]</w:t>
          </w:r>
        </w:p>
      </w:docPartBody>
    </w:docPart>
    <w:docPart>
      <w:docPartPr>
        <w:name w:val="A17615815AC841249383D5FB8731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4D25-9765-4419-BC23-9BE246ED1FE0}"/>
      </w:docPartPr>
      <w:docPartBody>
        <w:p w:rsidR="00000000" w:rsidRDefault="007D0E3E">
          <w:pPr>
            <w:pStyle w:val="A17615815AC841249383D5FB87312686"/>
          </w:pPr>
          <w:r>
            <w:t>[Company Address, City, ST  ZIP Code]</w:t>
          </w:r>
        </w:p>
      </w:docPartBody>
    </w:docPart>
    <w:docPart>
      <w:docPartPr>
        <w:name w:val="C3ED54A32DD344FBA721382A4283C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F736-72DF-4903-B8DD-571B6FFC6C08}"/>
      </w:docPartPr>
      <w:docPartBody>
        <w:p w:rsidR="00000000" w:rsidRDefault="007D0E3E">
          <w:pPr>
            <w:pStyle w:val="C3ED54A32DD344FBA721382A4283CFFA"/>
          </w:pPr>
          <w:r>
            <w:t>[telephone]</w:t>
          </w:r>
        </w:p>
      </w:docPartBody>
    </w:docPart>
    <w:docPart>
      <w:docPartPr>
        <w:name w:val="68497E76373F47B7B8CC9D676DC2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DDED-08B7-43E6-8357-5AAD57D5AC4F}"/>
      </w:docPartPr>
      <w:docPartBody>
        <w:p w:rsidR="00000000" w:rsidRDefault="007D0E3E">
          <w:pPr>
            <w:pStyle w:val="68497E76373F47B7B8CC9D676DC2ABC7"/>
          </w:pPr>
          <w:r>
            <w:t>[email]</w:t>
          </w:r>
        </w:p>
      </w:docPartBody>
    </w:docPart>
    <w:docPart>
      <w:docPartPr>
        <w:name w:val="7CCE835D3FB94EF38450BE657641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13AE-1541-4695-84F3-132A1EB04F68}"/>
      </w:docPartPr>
      <w:docPartBody>
        <w:p w:rsidR="00000000" w:rsidRDefault="00796FB1" w:rsidP="00796FB1">
          <w:pPr>
            <w:pStyle w:val="7CCE835D3FB94EF38450BE6576415EA6"/>
          </w:pPr>
          <w:r>
            <w:t>[Company Name]</w:t>
          </w:r>
        </w:p>
      </w:docPartBody>
    </w:docPart>
    <w:docPart>
      <w:docPartPr>
        <w:name w:val="210107CD17C04C7584C483505A1B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1839-2EBB-43BD-8673-704EC6030275}"/>
      </w:docPartPr>
      <w:docPartBody>
        <w:p w:rsidR="00000000" w:rsidRDefault="00796FB1" w:rsidP="00796FB1">
          <w:pPr>
            <w:pStyle w:val="210107CD17C04C7584C483505A1B49E2"/>
          </w:pPr>
          <w:r>
            <w:t>[Company Name]</w:t>
          </w:r>
        </w:p>
      </w:docPartBody>
    </w:docPart>
    <w:docPart>
      <w:docPartPr>
        <w:name w:val="9A06DE0585C741F08A28F582B735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E426-BB74-4546-AF99-F0ED51D3F64C}"/>
      </w:docPartPr>
      <w:docPartBody>
        <w:p w:rsidR="00000000" w:rsidRDefault="00796FB1" w:rsidP="00796FB1">
          <w:pPr>
            <w:pStyle w:val="9A06DE0585C741F08A28F582B73574E8"/>
          </w:pPr>
          <w:r>
            <w:t>[Company Name]</w:t>
          </w:r>
        </w:p>
      </w:docPartBody>
    </w:docPart>
    <w:docPart>
      <w:docPartPr>
        <w:name w:val="DA098729CC1240CB9A573C886739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B619-49F6-4ABA-8CE2-C58D38D49E90}"/>
      </w:docPartPr>
      <w:docPartBody>
        <w:p w:rsidR="00000000" w:rsidRDefault="00796FB1" w:rsidP="00796FB1">
          <w:pPr>
            <w:pStyle w:val="DA098729CC1240CB9A573C8867397464"/>
          </w:pPr>
          <w:r>
            <w:t>[Company Name]</w:t>
          </w:r>
        </w:p>
      </w:docPartBody>
    </w:docPart>
    <w:docPart>
      <w:docPartPr>
        <w:name w:val="5199D4784DC743868866597938BA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BD7B4-61DB-49DA-B629-78E68F386232}"/>
      </w:docPartPr>
      <w:docPartBody>
        <w:p w:rsidR="00000000" w:rsidRDefault="00796FB1" w:rsidP="00796FB1">
          <w:pPr>
            <w:pStyle w:val="5199D4784DC743868866597938BA675D"/>
          </w:pPr>
          <w:r>
            <w:t>[Company Name]</w:t>
          </w:r>
        </w:p>
      </w:docPartBody>
    </w:docPart>
    <w:docPart>
      <w:docPartPr>
        <w:name w:val="2743DEE31D8F4E5C8E95B1ED6CDB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7659-59ED-42B6-96BD-D43DB4EE3CB4}"/>
      </w:docPartPr>
      <w:docPartBody>
        <w:p w:rsidR="00000000" w:rsidRDefault="00796FB1" w:rsidP="00796FB1">
          <w:pPr>
            <w:pStyle w:val="2743DEE31D8F4E5C8E95B1ED6CDBBF9E"/>
          </w:pPr>
          <w:r>
            <w:t>[Company Name]</w:t>
          </w:r>
        </w:p>
      </w:docPartBody>
    </w:docPart>
    <w:docPart>
      <w:docPartPr>
        <w:name w:val="4E66F9B724554A4093D2F1DEB1C02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53DA-6942-40A6-A202-E59B888B4FAC}"/>
      </w:docPartPr>
      <w:docPartBody>
        <w:p w:rsidR="00000000" w:rsidRDefault="00796FB1" w:rsidP="00796FB1">
          <w:pPr>
            <w:pStyle w:val="4E66F9B724554A4093D2F1DEB1C02F96"/>
          </w:pPr>
          <w:r>
            <w:t>[Company Name]</w:t>
          </w:r>
        </w:p>
      </w:docPartBody>
    </w:docPart>
    <w:docPart>
      <w:docPartPr>
        <w:name w:val="7A6307C9E2444F91A303E852CA8EF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15FF-F8DD-4F97-A7BA-B8818BD14740}"/>
      </w:docPartPr>
      <w:docPartBody>
        <w:p w:rsidR="00000000" w:rsidRDefault="00796FB1" w:rsidP="00796FB1">
          <w:pPr>
            <w:pStyle w:val="7A6307C9E2444F91A303E852CA8EF481"/>
          </w:pPr>
          <w:r>
            <w:t>[Company Name]</w:t>
          </w:r>
        </w:p>
      </w:docPartBody>
    </w:docPart>
    <w:docPart>
      <w:docPartPr>
        <w:name w:val="A40CE2C575DC401CBA3FEA4E8784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A87D-8EF6-42EF-8E6A-F0D3DBFC050F}"/>
      </w:docPartPr>
      <w:docPartBody>
        <w:p w:rsidR="00000000" w:rsidRDefault="00796FB1" w:rsidP="00796FB1">
          <w:pPr>
            <w:pStyle w:val="A40CE2C575DC401CBA3FEA4E878480A2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B1"/>
    <w:rsid w:val="00796FB1"/>
    <w:rsid w:val="007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16A7A9ACF24D669389E5A06ED088CD">
    <w:name w:val="2316A7A9ACF24D669389E5A06ED088CD"/>
  </w:style>
  <w:style w:type="paragraph" w:customStyle="1" w:styleId="827F466B173C4107A7DD9736AEB13E32">
    <w:name w:val="827F466B173C4107A7DD9736AEB13E32"/>
  </w:style>
  <w:style w:type="paragraph" w:customStyle="1" w:styleId="166E3C2BB2334859A12D3E66455C153D">
    <w:name w:val="166E3C2BB2334859A12D3E66455C153D"/>
  </w:style>
  <w:style w:type="paragraph" w:customStyle="1" w:styleId="A17615815AC841249383D5FB87312686">
    <w:name w:val="A17615815AC841249383D5FB87312686"/>
  </w:style>
  <w:style w:type="paragraph" w:customStyle="1" w:styleId="C3ED54A32DD344FBA721382A4283CFFA">
    <w:name w:val="C3ED54A32DD344FBA721382A4283CFFA"/>
  </w:style>
  <w:style w:type="paragraph" w:customStyle="1" w:styleId="68497E76373F47B7B8CC9D676DC2ABC7">
    <w:name w:val="68497E76373F47B7B8CC9D676DC2ABC7"/>
  </w:style>
  <w:style w:type="paragraph" w:customStyle="1" w:styleId="6A3438BBB8D640C9B3CB7556DF958F9E">
    <w:name w:val="6A3438BBB8D640C9B3CB7556DF958F9E"/>
  </w:style>
  <w:style w:type="paragraph" w:customStyle="1" w:styleId="7CCE835D3FB94EF38450BE6576415EA6">
    <w:name w:val="7CCE835D3FB94EF38450BE6576415EA6"/>
    <w:rsid w:val="00796FB1"/>
  </w:style>
  <w:style w:type="paragraph" w:customStyle="1" w:styleId="210107CD17C04C7584C483505A1B49E2">
    <w:name w:val="210107CD17C04C7584C483505A1B49E2"/>
    <w:rsid w:val="00796FB1"/>
  </w:style>
  <w:style w:type="paragraph" w:customStyle="1" w:styleId="9A06DE0585C741F08A28F582B73574E8">
    <w:name w:val="9A06DE0585C741F08A28F582B73574E8"/>
    <w:rsid w:val="00796FB1"/>
  </w:style>
  <w:style w:type="paragraph" w:customStyle="1" w:styleId="DA098729CC1240CB9A573C8867397464">
    <w:name w:val="DA098729CC1240CB9A573C8867397464"/>
    <w:rsid w:val="00796FB1"/>
  </w:style>
  <w:style w:type="paragraph" w:customStyle="1" w:styleId="5199D4784DC743868866597938BA675D">
    <w:name w:val="5199D4784DC743868866597938BA675D"/>
    <w:rsid w:val="00796FB1"/>
  </w:style>
  <w:style w:type="paragraph" w:customStyle="1" w:styleId="2743DEE31D8F4E5C8E95B1ED6CDBBF9E">
    <w:name w:val="2743DEE31D8F4E5C8E95B1ED6CDBBF9E"/>
    <w:rsid w:val="00796FB1"/>
  </w:style>
  <w:style w:type="paragraph" w:customStyle="1" w:styleId="4E66F9B724554A4093D2F1DEB1C02F96">
    <w:name w:val="4E66F9B724554A4093D2F1DEB1C02F96"/>
    <w:rsid w:val="00796FB1"/>
  </w:style>
  <w:style w:type="paragraph" w:customStyle="1" w:styleId="7A6307C9E2444F91A303E852CA8EF481">
    <w:name w:val="7A6307C9E2444F91A303E852CA8EF481"/>
    <w:rsid w:val="00796FB1"/>
  </w:style>
  <w:style w:type="paragraph" w:customStyle="1" w:styleId="A40CE2C575DC401CBA3FEA4E878480A2">
    <w:name w:val="A40CE2C575DC401CBA3FEA4E878480A2"/>
    <w:rsid w:val="00796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196 Linden Street, Berlin MA 01503</CompanyAddress>
  <CompanyPhone>978 549 8252 Direct Line</CompanyPhone>
  <CompanyFax/>
  <CompanyEmail>david.westerling@merrimack.edu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836794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2012-05-23T12:09:00+00:00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1566948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TP102901178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7405DC-2A60-4E51-BC3C-B371AB8EEAB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4B5CED9-9E17-4ED3-919C-B25F44617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E1EAA-E8D8-4DAA-A7F2-013EEA4B7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cards (Sales Stripes design, 10 per page).dotx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(Sales stripes)</vt:lpstr>
    </vt:vector>
  </TitlesOfParts>
  <Company>New England Plan Group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(Sales stripes)</dc:title>
  <dc:creator>David Westerling</dc:creator>
  <cp:lastModifiedBy>Westerling, David</cp:lastModifiedBy>
  <cp:revision>2</cp:revision>
  <cp:lastPrinted>2020-01-24T02:34:00Z</cp:lastPrinted>
  <dcterms:created xsi:type="dcterms:W3CDTF">2020-01-24T02:38:00Z</dcterms:created>
  <dcterms:modified xsi:type="dcterms:W3CDTF">2020-01-24T02:38:00Z</dcterms:modified>
  <cp:contentStatus>President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