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 w14:paraId="39180F44" w14:textId="77777777">
        <w:trPr>
          <w:trHeight w:hRule="exact" w:val="288"/>
        </w:trPr>
        <w:tc>
          <w:tcPr>
            <w:tcW w:w="1774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14:paraId="3BFCD484" w14:textId="77777777"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14:paraId="6D7192C2" w14:textId="77777777" w:rsidR="00FA19D6" w:rsidRDefault="00FA19D6">
            <w:pPr>
              <w:pStyle w:val="NoSpacing"/>
            </w:pPr>
          </w:p>
        </w:tc>
      </w:tr>
      <w:tr w:rsidR="00FA19D6" w14:paraId="471BA6DA" w14:textId="77777777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14:paraId="6B0E8808" w14:textId="77777777" w:rsidR="00FA19D6" w:rsidRDefault="00B831EB">
            <w:pPr>
              <w:pStyle w:val="NoSpacing"/>
            </w:pPr>
            <w:bookmarkStart w:id="0" w:name="_MonthandYear"/>
            <w:bookmarkEnd w:id="0"/>
            <w:r>
              <w:rPr>
                <w:noProof/>
              </w:rPr>
              <w:drawing>
                <wp:inline distT="0" distB="0" distL="0" distR="0" wp14:anchorId="6131B399" wp14:editId="4587E1A9">
                  <wp:extent cx="1138654" cy="1463689"/>
                  <wp:effectExtent l="0" t="0" r="444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54" cy="1463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14:paraId="27857D10" w14:textId="77777777" w:rsidR="00FA19D6" w:rsidRDefault="00B831EB">
            <w:pPr>
              <w:pStyle w:val="Year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99210B">
              <w:rPr>
                <w:rStyle w:val="Month"/>
              </w:rPr>
              <w:t>March</w:t>
            </w:r>
            <w:r>
              <w:rPr>
                <w:rStyle w:val="Month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9210B">
              <w:t>2021</w:t>
            </w:r>
            <w:r>
              <w:fldChar w:fldCharType="end"/>
            </w:r>
          </w:p>
        </w:tc>
      </w:tr>
      <w:tr w:rsidR="00FA19D6" w14:paraId="5BF779FE" w14:textId="77777777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0ADCE372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570E559E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FA19D6" w14:paraId="32CC88E0" w14:textId="77777777" w:rsidTr="00FA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14:paraId="400FFF2F" w14:textId="77777777"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14:paraId="40BD75DB" w14:textId="77777777"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14:paraId="3F5F2CD9" w14:textId="77777777"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14:paraId="414855F3" w14:textId="77777777"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14:paraId="0F16324F" w14:textId="77777777"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14:paraId="6194AACF" w14:textId="77777777"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14:paraId="1F69A430" w14:textId="77777777" w:rsidR="00FA19D6" w:rsidRDefault="00B831EB">
            <w:pPr>
              <w:pStyle w:val="Days"/>
            </w:pPr>
            <w:r>
              <w:t>Sat.</w:t>
            </w:r>
          </w:p>
        </w:tc>
      </w:tr>
      <w:tr w:rsidR="00FA19D6" w14:paraId="22B298D2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6BABBF22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210B"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14:paraId="36D05950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210B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E6BC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99210B">
              <w:fldChar w:fldCharType="separate"/>
            </w:r>
            <w:r w:rsidR="0099210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14:paraId="71FF2382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210B"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9210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9210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99210B">
              <w:fldChar w:fldCharType="separate"/>
            </w:r>
            <w:r w:rsidR="0099210B">
              <w:rPr>
                <w:noProof/>
              </w:rPr>
              <w:instrText>2</w:instrText>
            </w:r>
            <w:r>
              <w:fldChar w:fldCharType="end"/>
            </w:r>
            <w:r w:rsidR="0099210B">
              <w:fldChar w:fldCharType="separate"/>
            </w:r>
            <w:r w:rsidR="0099210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14:paraId="64021D13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210B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9210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9210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99210B">
              <w:fldChar w:fldCharType="separate"/>
            </w:r>
            <w:r w:rsidR="0099210B">
              <w:rPr>
                <w:noProof/>
              </w:rPr>
              <w:instrText>3</w:instrText>
            </w:r>
            <w:r>
              <w:fldChar w:fldCharType="end"/>
            </w:r>
            <w:r w:rsidR="0099210B">
              <w:fldChar w:fldCharType="separate"/>
            </w:r>
            <w:r w:rsidR="0099210B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14:paraId="40223CA4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210B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9210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9210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99210B">
              <w:fldChar w:fldCharType="separate"/>
            </w:r>
            <w:r w:rsidR="0099210B">
              <w:rPr>
                <w:noProof/>
              </w:rPr>
              <w:instrText>4</w:instrText>
            </w:r>
            <w:r>
              <w:fldChar w:fldCharType="end"/>
            </w:r>
            <w:r w:rsidR="0099210B">
              <w:fldChar w:fldCharType="separate"/>
            </w:r>
            <w:r w:rsidR="0099210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14:paraId="7C7D3824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210B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9210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9210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210B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99210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14:paraId="6ADFB1BD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210B"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9210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9210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210B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99210B">
              <w:rPr>
                <w:noProof/>
              </w:rPr>
              <w:t>6</w:t>
            </w:r>
            <w:r>
              <w:fldChar w:fldCharType="end"/>
            </w:r>
          </w:p>
        </w:tc>
      </w:tr>
      <w:tr w:rsidR="00FA19D6" w14:paraId="270C126B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89D7F30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D25388C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67F6F9BF" w14:textId="4EF67A56" w:rsidR="00FA19D6" w:rsidRDefault="0099210B">
            <w:pPr>
              <w:spacing w:before="40" w:after="40"/>
            </w:pPr>
            <w:r>
              <w:t>booked</w:t>
            </w:r>
          </w:p>
        </w:tc>
        <w:tc>
          <w:tcPr>
            <w:tcW w:w="714" w:type="pct"/>
          </w:tcPr>
          <w:p w14:paraId="08D7F8A5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606A86C4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71C0E936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10BFBEEC" w14:textId="77777777" w:rsidR="00FA19D6" w:rsidRDefault="00FA19D6">
            <w:pPr>
              <w:spacing w:before="40" w:after="40"/>
            </w:pPr>
          </w:p>
        </w:tc>
      </w:tr>
      <w:tr w:rsidR="00FA19D6" w14:paraId="34C77A53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152B4C92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9210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14:paraId="39252B45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9210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14:paraId="61F9D2AD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9210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14:paraId="4814242B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9210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47BC5FFC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9210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20BB22A3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9210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462C83C2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9210B">
              <w:rPr>
                <w:noProof/>
              </w:rPr>
              <w:t>13</w:t>
            </w:r>
            <w:r>
              <w:fldChar w:fldCharType="end"/>
            </w:r>
          </w:p>
        </w:tc>
      </w:tr>
      <w:tr w:rsidR="00FA19D6" w14:paraId="00EDFAA2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63AC9B9D" w14:textId="210B4080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6FDAD197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38A77BDA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C47268D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209EA639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15B98A0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31FAE347" w14:textId="77777777" w:rsidR="00FA19D6" w:rsidRDefault="00FA19D6">
            <w:pPr>
              <w:spacing w:before="40" w:after="40"/>
            </w:pPr>
          </w:p>
        </w:tc>
      </w:tr>
      <w:tr w:rsidR="00FA19D6" w14:paraId="3CAB6BF8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44B4BDAE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9210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64DD8D78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9210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22892CB5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9210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0384D5C1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9210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1A08F0DB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9210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40CCDAF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9210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5A3BA164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9210B">
              <w:rPr>
                <w:noProof/>
              </w:rPr>
              <w:t>20</w:t>
            </w:r>
            <w:r>
              <w:fldChar w:fldCharType="end"/>
            </w:r>
          </w:p>
        </w:tc>
      </w:tr>
      <w:tr w:rsidR="00FA19D6" w14:paraId="49A750EB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1759DF7D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6DDF8271" w14:textId="6BCC2DE9" w:rsidR="00FA19D6" w:rsidRDefault="0099210B">
            <w:pPr>
              <w:spacing w:before="40" w:after="40"/>
            </w:pPr>
            <w:r>
              <w:t>Open date</w:t>
            </w:r>
          </w:p>
        </w:tc>
        <w:tc>
          <w:tcPr>
            <w:tcW w:w="714" w:type="pct"/>
          </w:tcPr>
          <w:p w14:paraId="329C268F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2B7FF904" w14:textId="1522FE9B" w:rsidR="00FA19D6" w:rsidRDefault="0099210B">
            <w:pPr>
              <w:spacing w:before="40" w:after="40"/>
            </w:pPr>
            <w:r>
              <w:t>Open date</w:t>
            </w:r>
          </w:p>
        </w:tc>
        <w:tc>
          <w:tcPr>
            <w:tcW w:w="714" w:type="pct"/>
          </w:tcPr>
          <w:p w14:paraId="6780E9B7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5792F476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72FC0212" w14:textId="77777777" w:rsidR="00FA19D6" w:rsidRDefault="0099210B">
            <w:pPr>
              <w:spacing w:before="40" w:after="40"/>
            </w:pPr>
            <w:r>
              <w:t xml:space="preserve">Mimosas and </w:t>
            </w:r>
          </w:p>
          <w:p w14:paraId="559763C3" w14:textId="77777777" w:rsidR="0099210B" w:rsidRDefault="0099210B">
            <w:pPr>
              <w:spacing w:before="40" w:after="40"/>
            </w:pPr>
            <w:r>
              <w:t>Chalky paint</w:t>
            </w:r>
          </w:p>
          <w:p w14:paraId="3BB92AAF" w14:textId="593C13D9" w:rsidR="0099210B" w:rsidRDefault="0099210B">
            <w:pPr>
              <w:spacing w:before="40" w:after="40"/>
            </w:pPr>
            <w:r>
              <w:t>10 am</w:t>
            </w:r>
          </w:p>
        </w:tc>
      </w:tr>
      <w:tr w:rsidR="00FA19D6" w14:paraId="426FF017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32D81CF1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9210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27DB0DAA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9210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19A7EA82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9210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59DC3619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9210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701431C0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9210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51C57654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9210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F595DCB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9210B">
              <w:rPr>
                <w:noProof/>
              </w:rPr>
              <w:t>27</w:t>
            </w:r>
            <w:r>
              <w:fldChar w:fldCharType="end"/>
            </w:r>
          </w:p>
        </w:tc>
      </w:tr>
      <w:tr w:rsidR="00FA19D6" w14:paraId="4347290B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5B5A76CC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388C6526" w14:textId="2BBB4425" w:rsidR="00FA19D6" w:rsidRDefault="0099210B">
            <w:pPr>
              <w:spacing w:before="40" w:after="40"/>
            </w:pPr>
            <w:r>
              <w:t>Open date</w:t>
            </w:r>
          </w:p>
        </w:tc>
        <w:tc>
          <w:tcPr>
            <w:tcW w:w="714" w:type="pct"/>
          </w:tcPr>
          <w:p w14:paraId="7D113200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17B829FB" w14:textId="1F24230E" w:rsidR="00FA19D6" w:rsidRDefault="0099210B">
            <w:pPr>
              <w:spacing w:before="40" w:after="40"/>
            </w:pPr>
            <w:r>
              <w:t>Open date</w:t>
            </w:r>
          </w:p>
        </w:tc>
        <w:tc>
          <w:tcPr>
            <w:tcW w:w="714" w:type="pct"/>
          </w:tcPr>
          <w:p w14:paraId="0F2F3EF4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228ED608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5CB5BE02" w14:textId="77777777" w:rsidR="00FA19D6" w:rsidRDefault="00FA19D6">
            <w:pPr>
              <w:spacing w:before="40" w:after="40"/>
            </w:pPr>
          </w:p>
        </w:tc>
      </w:tr>
      <w:tr w:rsidR="00FA19D6" w14:paraId="4E095D02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1BFE6E6E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9210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9210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21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9210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210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99210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0ADF26DD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9210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9210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21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9210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210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9210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2DE2A8E7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9210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9210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21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9210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210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9210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6B767DBB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9210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9210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21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9210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210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99210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3BC26AA4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9210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9210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21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E6BC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2C81EB39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9210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E6BC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21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E6BC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210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0F29B4CA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9210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E6BC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21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E6BC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210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A19D6" w14:paraId="12BF451F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5841F555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756DB563" w14:textId="62706846" w:rsidR="00FA19D6" w:rsidRDefault="0099210B">
            <w:pPr>
              <w:spacing w:before="40" w:after="40"/>
            </w:pPr>
            <w:r>
              <w:t>Open date</w:t>
            </w:r>
          </w:p>
        </w:tc>
        <w:tc>
          <w:tcPr>
            <w:tcW w:w="714" w:type="pct"/>
          </w:tcPr>
          <w:p w14:paraId="0CD48C4E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51175132" w14:textId="3AFBB244" w:rsidR="00FA19D6" w:rsidRDefault="0099210B">
            <w:pPr>
              <w:spacing w:before="40" w:after="40"/>
            </w:pPr>
            <w:r>
              <w:t>Open date</w:t>
            </w:r>
          </w:p>
        </w:tc>
        <w:tc>
          <w:tcPr>
            <w:tcW w:w="714" w:type="pct"/>
          </w:tcPr>
          <w:p w14:paraId="0692C23C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47322DD2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6B14A9B4" w14:textId="77777777" w:rsidR="00FA19D6" w:rsidRDefault="00FA19D6">
            <w:pPr>
              <w:spacing w:before="40" w:after="40"/>
            </w:pPr>
          </w:p>
        </w:tc>
      </w:tr>
      <w:tr w:rsidR="00FA19D6" w14:paraId="74CEEF5C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4ECB6AF0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9210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E6BC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21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E6BC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9210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6CD24743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9210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E6BC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921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5A04B985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024DF79D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042102C7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01743D61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6363555E" w14:textId="77777777" w:rsidR="00FA19D6" w:rsidRDefault="00FA19D6">
            <w:pPr>
              <w:pStyle w:val="Dates"/>
              <w:spacing w:after="40"/>
            </w:pPr>
          </w:p>
        </w:tc>
      </w:tr>
      <w:tr w:rsidR="00FA19D6" w14:paraId="77A26D09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41C196A1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3ABC8238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6CDC6F1D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5F9FA465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A729016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680E43DA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64DF451" w14:textId="77777777" w:rsidR="00FA19D6" w:rsidRDefault="00FA19D6">
            <w:pPr>
              <w:spacing w:before="40" w:after="40"/>
            </w:pPr>
          </w:p>
        </w:tc>
      </w:tr>
    </w:tbl>
    <w:p w14:paraId="2D3DF984" w14:textId="77777777" w:rsidR="00FA19D6" w:rsidRDefault="00FA19D6">
      <w:pPr>
        <w:pStyle w:val="NoSpacing"/>
      </w:pPr>
    </w:p>
    <w:tbl>
      <w:tblPr>
        <w:tblW w:w="5000" w:type="pct"/>
        <w:tblBorders>
          <w:top w:val="single" w:sz="4" w:space="0" w:color="88C589" w:themeColor="accent1" w:themeTint="99"/>
          <w:left w:val="single" w:sz="4" w:space="0" w:color="88C589" w:themeColor="accent1" w:themeTint="99"/>
          <w:bottom w:val="single" w:sz="4" w:space="0" w:color="88C589" w:themeColor="accent1" w:themeTint="99"/>
          <w:right w:val="single" w:sz="4" w:space="0" w:color="88C589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73"/>
        <w:gridCol w:w="9397"/>
      </w:tblGrid>
      <w:tr w:rsidR="00FA19D6" w14:paraId="47D85CEA" w14:textId="77777777">
        <w:trPr>
          <w:cantSplit/>
          <w:trHeight w:hRule="exact" w:val="1440"/>
        </w:trPr>
        <w:tc>
          <w:tcPr>
            <w:tcW w:w="648" w:type="dxa"/>
            <w:shd w:val="clear" w:color="auto" w:fill="auto"/>
            <w:textDirection w:val="btLr"/>
          </w:tcPr>
          <w:p w14:paraId="3D9A118C" w14:textId="77777777" w:rsidR="00FA19D6" w:rsidRDefault="00B831EB">
            <w:pPr>
              <w:pStyle w:val="Heading1"/>
            </w:pPr>
            <w:r>
              <w:t>Notes</w:t>
            </w:r>
            <w:bookmarkStart w:id="2" w:name="_Notes"/>
            <w:bookmarkEnd w:id="2"/>
          </w:p>
        </w:tc>
        <w:tc>
          <w:tcPr>
            <w:tcW w:w="9648" w:type="dxa"/>
            <w:shd w:val="clear" w:color="auto" w:fill="auto"/>
            <w:vAlign w:val="center"/>
          </w:tcPr>
          <w:sdt>
            <w:sdtPr>
              <w:alias w:val="Notes"/>
              <w:tag w:val="Notes"/>
              <w:id w:val="263200961"/>
              <w:placeholder>
                <w:docPart w:val="36C3421AFD1C4CFF865DB01517241BE2"/>
              </w:placeholder>
              <w:temporary/>
              <w:showingPlcHdr/>
              <w15:appearance w15:val="hidden"/>
            </w:sdtPr>
            <w:sdtEndPr/>
            <w:sdtContent>
              <w:p w14:paraId="5AA00478" w14:textId="77777777" w:rsidR="00FA19D6" w:rsidRDefault="00B831EB">
                <w:pPr>
                  <w:pStyle w:val="Notes"/>
                </w:pPr>
                <w:r>
      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      </w:r>
              </w:p>
            </w:sdtContent>
          </w:sdt>
        </w:tc>
      </w:tr>
    </w:tbl>
    <w:p w14:paraId="5271575F" w14:textId="77777777"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0ACB1" w14:textId="77777777" w:rsidR="00F32E48" w:rsidRDefault="00F32E48">
      <w:pPr>
        <w:spacing w:before="0" w:after="0"/>
      </w:pPr>
      <w:r>
        <w:separator/>
      </w:r>
    </w:p>
  </w:endnote>
  <w:endnote w:type="continuationSeparator" w:id="0">
    <w:p w14:paraId="41AFDB4E" w14:textId="77777777" w:rsidR="00F32E48" w:rsidRDefault="00F32E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D8852" w14:textId="77777777" w:rsidR="00F32E48" w:rsidRDefault="00F32E48">
      <w:pPr>
        <w:spacing w:before="0" w:after="0"/>
      </w:pPr>
      <w:r>
        <w:separator/>
      </w:r>
    </w:p>
  </w:footnote>
  <w:footnote w:type="continuationSeparator" w:id="0">
    <w:p w14:paraId="416BE63E" w14:textId="77777777" w:rsidR="00F32E48" w:rsidRDefault="00F32E4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1"/>
    <w:docVar w:name="MonthStart" w:val="3/1/2021"/>
    <w:docVar w:name="WeekStart" w:val="1"/>
  </w:docVars>
  <w:rsids>
    <w:rsidRoot w:val="0099210B"/>
    <w:rsid w:val="000411EE"/>
    <w:rsid w:val="000C3BF5"/>
    <w:rsid w:val="00150A79"/>
    <w:rsid w:val="001559D1"/>
    <w:rsid w:val="00174B61"/>
    <w:rsid w:val="001A2A80"/>
    <w:rsid w:val="00322DB2"/>
    <w:rsid w:val="00467496"/>
    <w:rsid w:val="0052129F"/>
    <w:rsid w:val="00604AA7"/>
    <w:rsid w:val="006C7B6D"/>
    <w:rsid w:val="008C4ABD"/>
    <w:rsid w:val="00903794"/>
    <w:rsid w:val="0099210B"/>
    <w:rsid w:val="009E6BCC"/>
    <w:rsid w:val="00A447B6"/>
    <w:rsid w:val="00A6590F"/>
    <w:rsid w:val="00AD42EE"/>
    <w:rsid w:val="00B16EDA"/>
    <w:rsid w:val="00B81BD4"/>
    <w:rsid w:val="00B831EB"/>
    <w:rsid w:val="00BD5EA1"/>
    <w:rsid w:val="00C64281"/>
    <w:rsid w:val="00C827F5"/>
    <w:rsid w:val="00C966B4"/>
    <w:rsid w:val="00CC07E8"/>
    <w:rsid w:val="00CE42B5"/>
    <w:rsid w:val="00E17A71"/>
    <w:rsid w:val="00F25F96"/>
    <w:rsid w:val="00F32E48"/>
    <w:rsid w:val="00F81CD1"/>
    <w:rsid w:val="00FA19D6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96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AppData\Roaming\Microsoft\Templates\Family%20photo%20calendar%20(any%20year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C3421AFD1C4CFF865DB01517241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8CD2-E56D-45A0-8F8A-B0B34E788858}"/>
      </w:docPartPr>
      <w:docPartBody>
        <w:p w:rsidR="00000000" w:rsidRDefault="007C6585">
          <w:pPr>
            <w:pStyle w:val="36C3421AFD1C4CFF865DB01517241BE2"/>
          </w:pPr>
          <w:r>
            <w:t xml:space="preserve">View and edit this document in Word on your computer, tablet, or phone. You can edit text; easily insert content such as pictures, shapes, and tables; and seamlessly save the document to the cloud from Word on your Windows, Mac, Android, or iOS </w:t>
          </w:r>
          <w:r>
            <w:t>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85"/>
    <w:rsid w:val="007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25F7991B043E089AF00F3F86A3FB9">
    <w:name w:val="ADD25F7991B043E089AF00F3F86A3FB9"/>
  </w:style>
  <w:style w:type="paragraph" w:customStyle="1" w:styleId="36C3421AFD1C4CFF865DB01517241BE2">
    <w:name w:val="36C3421AFD1C4CFF865DB01517241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8BD1CBD-D935-444F-8875-649B1155D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3F1C5-02BA-4650-94D5-0D1F89C42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419DC-6786-4A55-8BB2-E8EC53DAF8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894FD8-C740-4FAD-88DD-9628B89E69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2021-02-28T22:52:00Z</dcterms:created>
  <dcterms:modified xsi:type="dcterms:W3CDTF">2021-02-28T22:54:00Z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