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636"/>
        <w:gridCol w:w="1440"/>
        <w:gridCol w:w="1530"/>
        <w:gridCol w:w="1530"/>
        <w:gridCol w:w="1524"/>
        <w:gridCol w:w="1532"/>
      </w:tblGrid>
      <w:tr w:rsidR="001E1A61" w14:paraId="74BFB8F6" w14:textId="77777777" w:rsidTr="00966873">
        <w:trPr>
          <w:cantSplit/>
          <w:trHeight w:val="3050"/>
        </w:trPr>
        <w:tc>
          <w:tcPr>
            <w:tcW w:w="10706" w:type="dxa"/>
            <w:gridSpan w:val="7"/>
            <w:vAlign w:val="center"/>
          </w:tcPr>
          <w:p w14:paraId="13FD3AA6" w14:textId="2E106C1D" w:rsidR="001E1A61" w:rsidRDefault="007604AC" w:rsidP="002F76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107006" wp14:editId="0850A0FF">
                  <wp:extent cx="2806700" cy="1872114"/>
                  <wp:effectExtent l="0" t="0" r="0" b="0"/>
                  <wp:docPr id="1" name="Picture 1" descr="School desk with books and pencils with chalkboard i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chool desk with books and pencils with chalkboard in backgroun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174" cy="189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A61" w14:paraId="279DAC3C" w14:textId="77777777" w:rsidTr="002F76C9">
        <w:trPr>
          <w:cantSplit/>
          <w:trHeight w:val="719"/>
        </w:trPr>
        <w:tc>
          <w:tcPr>
            <w:tcW w:w="10706" w:type="dxa"/>
            <w:gridSpan w:val="7"/>
            <w:tcBorders>
              <w:bottom w:val="nil"/>
            </w:tcBorders>
            <w:vAlign w:val="center"/>
          </w:tcPr>
          <w:p w14:paraId="7A279A38" w14:textId="3E19D968" w:rsidR="001E1A61" w:rsidRDefault="001E1A61" w:rsidP="002F76C9">
            <w:pPr>
              <w:pStyle w:val="Heading1"/>
            </w:pPr>
            <w:r>
              <w:t xml:space="preserve">MONTH OF </w:t>
            </w:r>
            <w:r w:rsidR="007A7D24">
              <w:t>AUGUST</w:t>
            </w:r>
            <w:r>
              <w:t xml:space="preserve"> 202</w:t>
            </w:r>
            <w:r w:rsidR="00340063">
              <w:t>4</w:t>
            </w:r>
          </w:p>
          <w:p w14:paraId="5C544310" w14:textId="77777777" w:rsidR="001E1A61" w:rsidRDefault="001E1A61" w:rsidP="002F76C9">
            <w:pPr>
              <w:pStyle w:val="Heading1"/>
            </w:pPr>
            <w:r>
              <w:t>Snack Menu</w:t>
            </w:r>
          </w:p>
        </w:tc>
      </w:tr>
      <w:tr w:rsidR="001E1A61" w14:paraId="500980A8" w14:textId="77777777" w:rsidTr="002F76C9">
        <w:trPr>
          <w:trHeight w:val="278"/>
        </w:trPr>
        <w:tc>
          <w:tcPr>
            <w:tcW w:w="1514" w:type="dxa"/>
            <w:shd w:val="pct50" w:color="auto" w:fill="FFFFFF"/>
            <w:vAlign w:val="center"/>
          </w:tcPr>
          <w:p w14:paraId="66E53118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Sunday</w:t>
            </w:r>
          </w:p>
        </w:tc>
        <w:tc>
          <w:tcPr>
            <w:tcW w:w="1636" w:type="dxa"/>
            <w:shd w:val="pct50" w:color="auto" w:fill="FFFFFF"/>
            <w:vAlign w:val="center"/>
          </w:tcPr>
          <w:p w14:paraId="01994183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440" w:type="dxa"/>
            <w:shd w:val="pct50" w:color="auto" w:fill="FFFFFF"/>
            <w:vAlign w:val="center"/>
          </w:tcPr>
          <w:p w14:paraId="6F72DF42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0" w:type="dxa"/>
            <w:shd w:val="pct50" w:color="auto" w:fill="FFFFFF"/>
            <w:vAlign w:val="center"/>
          </w:tcPr>
          <w:p w14:paraId="24EBC850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0" w:type="dxa"/>
            <w:shd w:val="pct50" w:color="auto" w:fill="FFFFFF"/>
            <w:vAlign w:val="center"/>
          </w:tcPr>
          <w:p w14:paraId="04706248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24" w:type="dxa"/>
            <w:shd w:val="pct50" w:color="auto" w:fill="FFFFFF"/>
            <w:vAlign w:val="center"/>
          </w:tcPr>
          <w:p w14:paraId="667726FE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041FB904" w14:textId="77777777" w:rsidR="001E1A61" w:rsidRDefault="001E1A61" w:rsidP="002F76C9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1E1A61" w14:paraId="033D4A2C" w14:textId="77777777" w:rsidTr="007D1565">
        <w:trPr>
          <w:trHeight w:val="1457"/>
        </w:trPr>
        <w:tc>
          <w:tcPr>
            <w:tcW w:w="1514" w:type="dxa"/>
          </w:tcPr>
          <w:p w14:paraId="17997B56" w14:textId="7A890351" w:rsidR="001E1A61" w:rsidRPr="00966873" w:rsidRDefault="001E1A61" w:rsidP="002F76C9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14:paraId="761D3E99" w14:textId="513BB484" w:rsidR="001E1A61" w:rsidRPr="00966873" w:rsidRDefault="001E1A61" w:rsidP="002F76C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F6FD6CE" w14:textId="6A22A6ED" w:rsidR="001E1A61" w:rsidRPr="00966873" w:rsidRDefault="00873AB9" w:rsidP="00873A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14:paraId="609074CD" w14:textId="730A0608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14:paraId="76121C70" w14:textId="6AA0EB8B" w:rsidR="007A7D24" w:rsidRPr="00966873" w:rsidRDefault="00873AB9" w:rsidP="007A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5EDD365F" w14:textId="470BBBD5" w:rsidR="00966873" w:rsidRPr="00966873" w:rsidRDefault="00966873" w:rsidP="002F76C9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677BD52B" w14:textId="532F14D3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4ADB9BA" w14:textId="77777777" w:rsidR="001E1A61" w:rsidRPr="00966873" w:rsidRDefault="001E1A61" w:rsidP="002F76C9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67BAC5A5" w14:textId="12AC759F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E1A61" w14:paraId="6658ACBF" w14:textId="77777777" w:rsidTr="007D1565">
        <w:trPr>
          <w:trHeight w:val="1763"/>
        </w:trPr>
        <w:tc>
          <w:tcPr>
            <w:tcW w:w="1514" w:type="dxa"/>
          </w:tcPr>
          <w:p w14:paraId="61533DCB" w14:textId="292B2979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36" w:type="dxa"/>
          </w:tcPr>
          <w:p w14:paraId="51767D59" w14:textId="53DCDA8B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048CDB1B" w14:textId="77777777" w:rsidR="00966873" w:rsidRPr="00966873" w:rsidRDefault="00966873" w:rsidP="007A7D2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6441652" w14:textId="00ED9BA5" w:rsidR="00966873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14:paraId="35ACB118" w14:textId="4E6E82BD" w:rsidR="00C34C27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14:paraId="3D12BF55" w14:textId="3CA901B3" w:rsidR="001E1A61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3A2AC0C9" w14:textId="59059AAD" w:rsidR="00C34C27" w:rsidRPr="00966873" w:rsidRDefault="00C34C27" w:rsidP="002F76C9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1532B557" w14:textId="02C1F8F3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32" w:type="dxa"/>
          </w:tcPr>
          <w:p w14:paraId="556387AC" w14:textId="5CE4A892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E1A61" w14:paraId="0F4CABAD" w14:textId="77777777" w:rsidTr="007D1565">
        <w:trPr>
          <w:trHeight w:val="1511"/>
        </w:trPr>
        <w:tc>
          <w:tcPr>
            <w:tcW w:w="1514" w:type="dxa"/>
          </w:tcPr>
          <w:p w14:paraId="72E7FE5D" w14:textId="74A0F184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36" w:type="dxa"/>
          </w:tcPr>
          <w:p w14:paraId="491633F7" w14:textId="5A27D38C" w:rsidR="001E1A61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73D46012" w14:textId="60996144" w:rsidR="00C34C27" w:rsidRPr="00966873" w:rsidRDefault="00C34C27" w:rsidP="002F76C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EB53A44" w14:textId="04FE5A6B" w:rsidR="00C34C27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5988FFEB" w14:textId="77777777" w:rsidR="00C34C27" w:rsidRPr="00966873" w:rsidRDefault="00C34C27" w:rsidP="002F76C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7CEC391" w14:textId="074E33B6" w:rsidR="001E1A61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14:paraId="5EA20A17" w14:textId="773564FC" w:rsidR="00C34C27" w:rsidRPr="00966873" w:rsidRDefault="00C34C27" w:rsidP="00C34C2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3F45705" w14:textId="0D8424F1" w:rsidR="007A7D24" w:rsidRPr="00966873" w:rsidRDefault="00873AB9" w:rsidP="007A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1C755BFB" w14:textId="56701E58" w:rsidR="00C34C27" w:rsidRPr="00966873" w:rsidRDefault="00C34C27" w:rsidP="002F76C9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5D566F18" w14:textId="434EE2CF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57F0CD6D" w14:textId="77777777" w:rsidR="001E1A61" w:rsidRPr="00966873" w:rsidRDefault="001E1A61" w:rsidP="002F76C9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4C05A30B" w14:textId="7E5F14DB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1E1A61" w14:paraId="30E1F64E" w14:textId="77777777" w:rsidTr="007D1565">
        <w:trPr>
          <w:trHeight w:val="1646"/>
        </w:trPr>
        <w:tc>
          <w:tcPr>
            <w:tcW w:w="1514" w:type="dxa"/>
          </w:tcPr>
          <w:p w14:paraId="0B62B4B0" w14:textId="75FFFE81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36" w:type="dxa"/>
          </w:tcPr>
          <w:p w14:paraId="64BA7730" w14:textId="5CFEBBD6" w:rsidR="001E1A61" w:rsidRPr="007D1565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14:paraId="55957010" w14:textId="289831DB" w:rsidR="00873AB9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72E3182F" w14:textId="77777777" w:rsidR="00C34C27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7932F888" w14:textId="71BD6357" w:rsidR="00873AB9" w:rsidRPr="007D1565" w:rsidRDefault="00873AB9" w:rsidP="002F76C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E0D7A4F" w14:textId="77777777" w:rsidR="007D1565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74704913" w14:textId="0998F712" w:rsidR="00873AB9" w:rsidRPr="007D1565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03A38F52" w14:textId="77777777" w:rsidR="007D1565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14:paraId="0474BE51" w14:textId="4C4B27C2" w:rsidR="00873AB9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</w:tcPr>
          <w:p w14:paraId="0DB5D1E4" w14:textId="4DF9B905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1341CE9B" w14:textId="77777777" w:rsidR="001E1A61" w:rsidRPr="00966873" w:rsidRDefault="001E1A61" w:rsidP="002F76C9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14:paraId="5E9FBB51" w14:textId="2F99A398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E1A61" w14:paraId="746E7002" w14:textId="77777777" w:rsidTr="007D1565">
        <w:trPr>
          <w:trHeight w:val="1610"/>
        </w:trPr>
        <w:tc>
          <w:tcPr>
            <w:tcW w:w="1514" w:type="dxa"/>
          </w:tcPr>
          <w:p w14:paraId="67B2ED0B" w14:textId="4658AF28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36" w:type="dxa"/>
          </w:tcPr>
          <w:p w14:paraId="6C1BF375" w14:textId="77777777" w:rsidR="007D1565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14:paraId="3440A452" w14:textId="77777777" w:rsidR="00873AB9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French toast sticks, syrup </w:t>
            </w:r>
          </w:p>
          <w:p w14:paraId="4B6A005B" w14:textId="77777777" w:rsidR="00873AB9" w:rsidRDefault="00873AB9" w:rsidP="002F76C9">
            <w:pPr>
              <w:rPr>
                <w:sz w:val="18"/>
                <w:szCs w:val="18"/>
              </w:rPr>
            </w:pPr>
          </w:p>
          <w:p w14:paraId="47C4A57F" w14:textId="6FAE126F" w:rsidR="00873AB9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Veggies, </w:t>
            </w:r>
            <w:r w:rsidR="0025072F">
              <w:rPr>
                <w:sz w:val="18"/>
                <w:szCs w:val="18"/>
              </w:rPr>
              <w:t>hummus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4260C8E6" w14:textId="77777777" w:rsidR="007D1565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14:paraId="4FBD13A4" w14:textId="77777777" w:rsidR="00873AB9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Peanut butter, pretzels </w:t>
            </w:r>
          </w:p>
          <w:p w14:paraId="63A97233" w14:textId="44A1E220" w:rsidR="00873AB9" w:rsidRDefault="00873AB9" w:rsidP="002F76C9">
            <w:pPr>
              <w:rPr>
                <w:sz w:val="18"/>
                <w:szCs w:val="18"/>
              </w:rPr>
            </w:pPr>
          </w:p>
          <w:p w14:paraId="116CB128" w14:textId="5445BBDB" w:rsidR="00C23923" w:rsidRDefault="00C23923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Pizza Rolls</w:t>
            </w:r>
          </w:p>
          <w:p w14:paraId="7D9D4127" w14:textId="113AD376" w:rsidR="00873AB9" w:rsidRPr="00966873" w:rsidRDefault="00873AB9" w:rsidP="002F76C9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973D6FA" w14:textId="77777777" w:rsidR="007D1565" w:rsidRDefault="00873AB9" w:rsidP="007A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14:paraId="04CA8401" w14:textId="77777777" w:rsidR="00873AB9" w:rsidRDefault="00873AB9" w:rsidP="007A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Yogurt, granola </w:t>
            </w:r>
          </w:p>
          <w:p w14:paraId="1ABCD4AF" w14:textId="77777777" w:rsidR="00873AB9" w:rsidRDefault="00873AB9" w:rsidP="007A7D24">
            <w:pPr>
              <w:rPr>
                <w:sz w:val="18"/>
                <w:szCs w:val="18"/>
              </w:rPr>
            </w:pPr>
          </w:p>
          <w:p w14:paraId="5B82E23F" w14:textId="5FE900D0" w:rsidR="00873AB9" w:rsidRPr="00966873" w:rsidRDefault="00873AB9" w:rsidP="007A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Turkey, cheese </w:t>
            </w:r>
          </w:p>
        </w:tc>
        <w:tc>
          <w:tcPr>
            <w:tcW w:w="1530" w:type="dxa"/>
          </w:tcPr>
          <w:p w14:paraId="5835F627" w14:textId="77777777" w:rsidR="007D1565" w:rsidRDefault="00873AB9" w:rsidP="007A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14:paraId="6B6736C6" w14:textId="77777777" w:rsidR="00873AB9" w:rsidRDefault="00873AB9" w:rsidP="007A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Biscuit </w:t>
            </w:r>
            <w:proofErr w:type="gramStart"/>
            <w:r>
              <w:rPr>
                <w:sz w:val="18"/>
                <w:szCs w:val="18"/>
              </w:rPr>
              <w:t>roll</w:t>
            </w:r>
            <w:proofErr w:type="gramEnd"/>
            <w:r>
              <w:rPr>
                <w:sz w:val="18"/>
                <w:szCs w:val="18"/>
              </w:rPr>
              <w:t xml:space="preserve"> up</w:t>
            </w:r>
          </w:p>
          <w:p w14:paraId="1D7DE912" w14:textId="77777777" w:rsidR="00873AB9" w:rsidRDefault="00873AB9" w:rsidP="007A7D24">
            <w:pPr>
              <w:rPr>
                <w:sz w:val="18"/>
                <w:szCs w:val="18"/>
              </w:rPr>
            </w:pPr>
          </w:p>
          <w:p w14:paraId="35E5D4C1" w14:textId="0E320609" w:rsidR="00873AB9" w:rsidRPr="00966873" w:rsidRDefault="00873AB9" w:rsidP="007A7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Taquitos </w:t>
            </w:r>
          </w:p>
        </w:tc>
        <w:tc>
          <w:tcPr>
            <w:tcW w:w="1524" w:type="dxa"/>
          </w:tcPr>
          <w:p w14:paraId="4D1FC575" w14:textId="160DE182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14:paraId="56E6EF12" w14:textId="2F646B45" w:rsidR="001E1A61" w:rsidRPr="00966873" w:rsidRDefault="00873AB9" w:rsidP="002F7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</w:tbl>
    <w:p w14:paraId="242E78FA" w14:textId="77777777" w:rsidR="00C23923" w:rsidRDefault="00C23923" w:rsidP="00C23923"/>
    <w:p w14:paraId="374B0BF6" w14:textId="766F3AC4" w:rsidR="00C23923" w:rsidRDefault="00C23923" w:rsidP="00C23923">
      <w:r>
        <w:t>*****An alternative will be provided for children with allergies *****</w:t>
      </w:r>
    </w:p>
    <w:sectPr w:rsidR="00C23923" w:rsidSect="009668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7E60"/>
    <w:multiLevelType w:val="hybridMultilevel"/>
    <w:tmpl w:val="14A8C1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5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24"/>
    <w:rsid w:val="000260C8"/>
    <w:rsid w:val="001E1A61"/>
    <w:rsid w:val="0025072F"/>
    <w:rsid w:val="00340063"/>
    <w:rsid w:val="00441C11"/>
    <w:rsid w:val="005012D2"/>
    <w:rsid w:val="00646556"/>
    <w:rsid w:val="007604AC"/>
    <w:rsid w:val="00776AD0"/>
    <w:rsid w:val="007A7D24"/>
    <w:rsid w:val="007D1565"/>
    <w:rsid w:val="00873AB9"/>
    <w:rsid w:val="00966873"/>
    <w:rsid w:val="00A4458F"/>
    <w:rsid w:val="00C23923"/>
    <w:rsid w:val="00C34C27"/>
    <w:rsid w:val="00C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742C6"/>
  <w15:chartTrackingRefBased/>
  <w15:docId w15:val="{F8622DBD-2A7C-504B-B677-12CFE157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A61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E1A61"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A61"/>
    <w:rPr>
      <w:rFonts w:ascii="Arial" w:eastAsia="Times New Roman" w:hAnsi="Arial" w:cs="Times New Roman"/>
      <w:b/>
      <w:sz w:val="52"/>
      <w:szCs w:val="20"/>
    </w:rPr>
  </w:style>
  <w:style w:type="paragraph" w:styleId="ListParagraph">
    <w:name w:val="List Paragraph"/>
    <w:basedOn w:val="Normal"/>
    <w:uiPriority w:val="34"/>
    <w:qFormat/>
    <w:rsid w:val="00C2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ildrenskiva/Library/Group%20Containers/UBF8T346G9.Office/User%20Content.localized/Templates.localized/nack%20Menu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nack Menu .dotx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2024-08-21T20:50:00Z</cp:lastPrinted>
  <dcterms:created xsi:type="dcterms:W3CDTF">2024-02-05T17:35:00Z</dcterms:created>
  <dcterms:modified xsi:type="dcterms:W3CDTF">2024-08-21T20:51:00Z</dcterms:modified>
</cp:coreProperties>
</file>