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710"/>
        <w:gridCol w:w="1620"/>
        <w:gridCol w:w="1620"/>
        <w:gridCol w:w="1710"/>
        <w:gridCol w:w="1350"/>
        <w:gridCol w:w="1369"/>
      </w:tblGrid>
      <w:tr w:rsidR="001E1A61" w14:paraId="233CBC35" w14:textId="77777777" w:rsidTr="008F0F49">
        <w:trPr>
          <w:cantSplit/>
          <w:trHeight w:val="2420"/>
        </w:trPr>
        <w:tc>
          <w:tcPr>
            <w:tcW w:w="10706" w:type="dxa"/>
            <w:gridSpan w:val="7"/>
            <w:vAlign w:val="center"/>
          </w:tcPr>
          <w:p w14:paraId="24CE8E7B" w14:textId="128A26C7" w:rsidR="001E1A61" w:rsidRDefault="008F0F49" w:rsidP="008F0F49">
            <w:r>
              <w:rPr>
                <w:noProof/>
              </w:rPr>
              <w:drawing>
                <wp:inline distT="0" distB="0" distL="0" distR="0" wp14:anchorId="35BFAF3E" wp14:editId="2C7AE2B0">
                  <wp:extent cx="2171700" cy="1384234"/>
                  <wp:effectExtent l="0" t="0" r="0" b="635"/>
                  <wp:docPr id="1" name="Picture 1" descr="Snowflake pattern tex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nowflake pattern textur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734" cy="141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D09D2B" wp14:editId="760BFB90">
                  <wp:extent cx="2209800" cy="1383665"/>
                  <wp:effectExtent l="0" t="0" r="0" b="635"/>
                  <wp:docPr id="5" name="Picture 5" descr="Snowflake pattern tex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nowflake pattern textur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369" cy="141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FE5172" wp14:editId="1157AF92">
                  <wp:extent cx="2247900" cy="1383665"/>
                  <wp:effectExtent l="0" t="0" r="0" b="635"/>
                  <wp:docPr id="6" name="Picture 6" descr="Snowflake pattern tex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nowflake pattern textur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763" cy="14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A61" w14:paraId="5E20C76C" w14:textId="77777777" w:rsidTr="002F76C9">
        <w:trPr>
          <w:cantSplit/>
          <w:trHeight w:val="719"/>
        </w:trPr>
        <w:tc>
          <w:tcPr>
            <w:tcW w:w="10706" w:type="dxa"/>
            <w:gridSpan w:val="7"/>
            <w:tcBorders>
              <w:bottom w:val="nil"/>
            </w:tcBorders>
            <w:vAlign w:val="center"/>
          </w:tcPr>
          <w:p w14:paraId="6C0D0795" w14:textId="2EA67A12" w:rsidR="001E1A61" w:rsidRDefault="001E1A61" w:rsidP="002F76C9">
            <w:pPr>
              <w:pStyle w:val="Heading1"/>
            </w:pPr>
            <w:r>
              <w:t xml:space="preserve">MONTH OF </w:t>
            </w:r>
            <w:r w:rsidR="008F0F49">
              <w:t>DECEMBER 202</w:t>
            </w:r>
            <w:r w:rsidR="00357E68">
              <w:t>4</w:t>
            </w:r>
          </w:p>
          <w:p w14:paraId="4AE8C029" w14:textId="77777777" w:rsidR="001E1A61" w:rsidRDefault="001E1A61" w:rsidP="002F76C9">
            <w:pPr>
              <w:pStyle w:val="Heading1"/>
            </w:pPr>
            <w:r>
              <w:t>Snack Menu</w:t>
            </w:r>
          </w:p>
        </w:tc>
      </w:tr>
      <w:tr w:rsidR="001E1A61" w14:paraId="3B924CFD" w14:textId="77777777" w:rsidTr="002D3196">
        <w:trPr>
          <w:trHeight w:val="278"/>
        </w:trPr>
        <w:tc>
          <w:tcPr>
            <w:tcW w:w="1327" w:type="dxa"/>
            <w:shd w:val="pct50" w:color="auto" w:fill="FFFFFF"/>
            <w:vAlign w:val="center"/>
          </w:tcPr>
          <w:p w14:paraId="2A8F74F8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710" w:type="dxa"/>
            <w:shd w:val="pct50" w:color="auto" w:fill="FFFFFF"/>
            <w:vAlign w:val="center"/>
          </w:tcPr>
          <w:p w14:paraId="5C8715CC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620" w:type="dxa"/>
            <w:shd w:val="pct50" w:color="auto" w:fill="FFFFFF"/>
            <w:vAlign w:val="center"/>
          </w:tcPr>
          <w:p w14:paraId="455C2CCB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620" w:type="dxa"/>
            <w:shd w:val="pct50" w:color="auto" w:fill="FFFFFF"/>
            <w:vAlign w:val="center"/>
          </w:tcPr>
          <w:p w14:paraId="7C2F40FB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710" w:type="dxa"/>
            <w:shd w:val="pct50" w:color="auto" w:fill="FFFFFF"/>
            <w:vAlign w:val="center"/>
          </w:tcPr>
          <w:p w14:paraId="3BDCEA33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350" w:type="dxa"/>
            <w:shd w:val="pct50" w:color="auto" w:fill="FFFFFF"/>
            <w:vAlign w:val="center"/>
          </w:tcPr>
          <w:p w14:paraId="25117AAC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369" w:type="dxa"/>
            <w:shd w:val="pct50" w:color="auto" w:fill="FFFFFF"/>
            <w:vAlign w:val="center"/>
          </w:tcPr>
          <w:p w14:paraId="2A9BF1A7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1E1A61" w14:paraId="54E3C12C" w14:textId="77777777" w:rsidTr="002D3196">
        <w:trPr>
          <w:trHeight w:val="1457"/>
        </w:trPr>
        <w:tc>
          <w:tcPr>
            <w:tcW w:w="1327" w:type="dxa"/>
          </w:tcPr>
          <w:p w14:paraId="76A05E06" w14:textId="0BECE124" w:rsidR="001E1A61" w:rsidRP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14:paraId="79F713CF" w14:textId="4E434D30" w:rsidR="001E1A61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B2E7B36" w14:textId="4B787CEF" w:rsidR="00357E68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Waffles, syrup </w:t>
            </w:r>
          </w:p>
          <w:p w14:paraId="685DB6D0" w14:textId="6E3B292B" w:rsidR="00357E68" w:rsidRDefault="00357E68" w:rsidP="002F76C9">
            <w:pPr>
              <w:rPr>
                <w:sz w:val="18"/>
                <w:szCs w:val="18"/>
              </w:rPr>
            </w:pPr>
          </w:p>
          <w:p w14:paraId="6EA74E21" w14:textId="4B1229FC" w:rsidR="00357E68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Turkey, veggies </w:t>
            </w:r>
          </w:p>
          <w:p w14:paraId="5BF3FC21" w14:textId="77777777" w:rsidR="00357E68" w:rsidRDefault="00357E68" w:rsidP="002F76C9">
            <w:pPr>
              <w:rPr>
                <w:sz w:val="18"/>
                <w:szCs w:val="18"/>
              </w:rPr>
            </w:pPr>
          </w:p>
          <w:p w14:paraId="0143FD67" w14:textId="16BFED01" w:rsidR="00357E68" w:rsidRPr="00966873" w:rsidRDefault="00357E68" w:rsidP="002F76C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85CF737" w14:textId="2A670BFA" w:rsidR="00966873" w:rsidRPr="00966873" w:rsidRDefault="00357E68" w:rsidP="00966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48C4015" w14:textId="5D7B9041" w:rsidR="00357E68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Applesauce, graham crackers </w:t>
            </w:r>
          </w:p>
          <w:p w14:paraId="6859FC21" w14:textId="5F2A7B1E" w:rsidR="00357E68" w:rsidRDefault="00357E68" w:rsidP="002F76C9">
            <w:pPr>
              <w:rPr>
                <w:sz w:val="18"/>
                <w:szCs w:val="18"/>
              </w:rPr>
            </w:pPr>
          </w:p>
          <w:p w14:paraId="7BC214C6" w14:textId="4CFC9CFA" w:rsidR="00357E68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Chips, dip </w:t>
            </w:r>
          </w:p>
          <w:p w14:paraId="3AAB6CD9" w14:textId="77777777" w:rsidR="00357E68" w:rsidRDefault="00357E68" w:rsidP="002F76C9">
            <w:pPr>
              <w:rPr>
                <w:sz w:val="18"/>
                <w:szCs w:val="18"/>
              </w:rPr>
            </w:pPr>
          </w:p>
          <w:p w14:paraId="1184C590" w14:textId="63832EE8" w:rsidR="00357E68" w:rsidRPr="00966873" w:rsidRDefault="00357E68" w:rsidP="002F76C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984F46E" w14:textId="77777777" w:rsidR="001E1A61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2A2FD32" w14:textId="77777777" w:rsidR="00357E68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Biscuit rollup</w:t>
            </w:r>
          </w:p>
          <w:p w14:paraId="6F7F1DD4" w14:textId="77777777" w:rsidR="00357E68" w:rsidRDefault="00357E68" w:rsidP="002F76C9">
            <w:pPr>
              <w:rPr>
                <w:sz w:val="18"/>
                <w:szCs w:val="18"/>
              </w:rPr>
            </w:pPr>
          </w:p>
          <w:p w14:paraId="2D9BD65B" w14:textId="73E918D7" w:rsidR="00357E68" w:rsidRP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Pretzels, peanut butter </w:t>
            </w:r>
          </w:p>
        </w:tc>
        <w:tc>
          <w:tcPr>
            <w:tcW w:w="1710" w:type="dxa"/>
          </w:tcPr>
          <w:p w14:paraId="29750D27" w14:textId="2F7E07D2" w:rsid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36EB1584" w14:textId="77777777" w:rsidR="008F0F49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bites</w:t>
            </w:r>
          </w:p>
          <w:p w14:paraId="25EEF832" w14:textId="77777777" w:rsidR="008F0F49" w:rsidRDefault="008F0F49" w:rsidP="002F76C9">
            <w:pPr>
              <w:rPr>
                <w:sz w:val="18"/>
                <w:szCs w:val="18"/>
              </w:rPr>
            </w:pPr>
          </w:p>
          <w:p w14:paraId="334BB693" w14:textId="4E706E2C" w:rsidR="008F0F49" w:rsidRPr="00966873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slices, apples</w:t>
            </w:r>
          </w:p>
        </w:tc>
        <w:tc>
          <w:tcPr>
            <w:tcW w:w="1350" w:type="dxa"/>
          </w:tcPr>
          <w:p w14:paraId="18B8AD8E" w14:textId="17B9033D" w:rsidR="001E1A61" w:rsidRPr="00966873" w:rsidRDefault="00357E68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9" w:type="dxa"/>
          </w:tcPr>
          <w:p w14:paraId="7FE6D0C3" w14:textId="26501FAE" w:rsidR="001E1A61" w:rsidRP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E1A61" w14:paraId="5C1251A4" w14:textId="77777777" w:rsidTr="002D3196">
        <w:trPr>
          <w:trHeight w:val="1763"/>
        </w:trPr>
        <w:tc>
          <w:tcPr>
            <w:tcW w:w="1327" w:type="dxa"/>
          </w:tcPr>
          <w:p w14:paraId="4076AA66" w14:textId="188E9E0A" w:rsidR="001E1A61" w:rsidRP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14:paraId="7C008C85" w14:textId="02BE7291" w:rsidR="00966873" w:rsidRDefault="00357E68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771B396D" w14:textId="77777777" w:rsidR="008F0F49" w:rsidRDefault="002D3196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 parfait</w:t>
            </w:r>
          </w:p>
          <w:p w14:paraId="7253BE53" w14:textId="77777777" w:rsidR="002D3196" w:rsidRDefault="002D3196" w:rsidP="008F0F49">
            <w:pPr>
              <w:rPr>
                <w:sz w:val="18"/>
                <w:szCs w:val="18"/>
              </w:rPr>
            </w:pPr>
          </w:p>
          <w:p w14:paraId="02A6CF0E" w14:textId="77777777" w:rsidR="002D3196" w:rsidRDefault="002D3196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Naan, tzatziki</w:t>
            </w:r>
          </w:p>
          <w:p w14:paraId="4F8A5DFE" w14:textId="77777777" w:rsidR="002D3196" w:rsidRDefault="002D3196" w:rsidP="008F0F49">
            <w:pPr>
              <w:rPr>
                <w:sz w:val="18"/>
                <w:szCs w:val="18"/>
              </w:rPr>
            </w:pPr>
          </w:p>
          <w:p w14:paraId="556B4FEA" w14:textId="546205EE" w:rsidR="002D3196" w:rsidRPr="00966873" w:rsidRDefault="002D3196" w:rsidP="008F0F4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B38D2F3" w14:textId="0505AEC9" w:rsid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31FCA42B" w14:textId="77777777" w:rsidR="002D3196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Oatmeal</w:t>
            </w:r>
          </w:p>
          <w:p w14:paraId="6F0C9F87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551648A7" w14:textId="59AB4609" w:rsidR="002D3196" w:rsidRPr="00966873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Veggies, hummus</w:t>
            </w:r>
          </w:p>
        </w:tc>
        <w:tc>
          <w:tcPr>
            <w:tcW w:w="1620" w:type="dxa"/>
          </w:tcPr>
          <w:p w14:paraId="43DAB34E" w14:textId="71858030" w:rsidR="00C34C27" w:rsidRDefault="00C34C27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57E68">
              <w:rPr>
                <w:sz w:val="18"/>
                <w:szCs w:val="18"/>
              </w:rPr>
              <w:t>11</w:t>
            </w:r>
          </w:p>
          <w:p w14:paraId="278625D5" w14:textId="0029C97C" w:rsidR="002D3196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Raisin bagels</w:t>
            </w:r>
          </w:p>
          <w:p w14:paraId="5E234AAC" w14:textId="0AF4A445" w:rsidR="002D3196" w:rsidRDefault="002D3196" w:rsidP="002F76C9">
            <w:pPr>
              <w:rPr>
                <w:sz w:val="18"/>
                <w:szCs w:val="18"/>
              </w:rPr>
            </w:pPr>
          </w:p>
          <w:p w14:paraId="664EAFA0" w14:textId="3F15C250" w:rsidR="002D3196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sausage, cheese</w:t>
            </w:r>
          </w:p>
          <w:p w14:paraId="24C2C736" w14:textId="69D83C17" w:rsidR="002D3196" w:rsidRPr="00966873" w:rsidRDefault="002D3196" w:rsidP="002F76C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02FB29F" w14:textId="4E57C44C" w:rsidR="00C34C27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2AE0981A" w14:textId="77777777" w:rsidR="002D3196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pancakes</w:t>
            </w:r>
          </w:p>
          <w:p w14:paraId="4F053DF7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23E87577" w14:textId="7B16D1DC" w:rsidR="002D3196" w:rsidRPr="00966873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Turkey, veggies</w:t>
            </w:r>
          </w:p>
        </w:tc>
        <w:tc>
          <w:tcPr>
            <w:tcW w:w="1350" w:type="dxa"/>
          </w:tcPr>
          <w:p w14:paraId="27EF0942" w14:textId="6CBB0BC4" w:rsidR="001E1A61" w:rsidRP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9" w:type="dxa"/>
          </w:tcPr>
          <w:p w14:paraId="1842F734" w14:textId="6D5C3BB2" w:rsidR="001E1A61" w:rsidRPr="00966873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7E68">
              <w:rPr>
                <w:sz w:val="18"/>
                <w:szCs w:val="18"/>
              </w:rPr>
              <w:t>4</w:t>
            </w:r>
          </w:p>
        </w:tc>
      </w:tr>
      <w:tr w:rsidR="001E1A61" w14:paraId="2F171C1E" w14:textId="77777777" w:rsidTr="002D3196">
        <w:trPr>
          <w:trHeight w:val="1511"/>
        </w:trPr>
        <w:tc>
          <w:tcPr>
            <w:tcW w:w="1327" w:type="dxa"/>
          </w:tcPr>
          <w:p w14:paraId="45D2F2EB" w14:textId="56720176" w:rsidR="001E1A61" w:rsidRPr="00966873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7E68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14:paraId="5665359E" w14:textId="46CEC101" w:rsidR="00C34C27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7E68">
              <w:rPr>
                <w:sz w:val="18"/>
                <w:szCs w:val="18"/>
              </w:rPr>
              <w:t>6</w:t>
            </w:r>
          </w:p>
          <w:p w14:paraId="15477E03" w14:textId="77777777" w:rsidR="002D3196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Applesauce, graham crackers</w:t>
            </w:r>
          </w:p>
          <w:p w14:paraId="615F0C3A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3C694C22" w14:textId="21F2C96C" w:rsidR="002D3196" w:rsidRPr="00966873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stick, crackers</w:t>
            </w:r>
          </w:p>
        </w:tc>
        <w:tc>
          <w:tcPr>
            <w:tcW w:w="1620" w:type="dxa"/>
          </w:tcPr>
          <w:p w14:paraId="3811224A" w14:textId="1786723D" w:rsidR="00C34C27" w:rsidRDefault="008F0F49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7E68">
              <w:rPr>
                <w:sz w:val="18"/>
                <w:szCs w:val="18"/>
              </w:rPr>
              <w:t>7</w:t>
            </w:r>
          </w:p>
          <w:p w14:paraId="68CFE163" w14:textId="77777777" w:rsidR="002D3196" w:rsidRDefault="002D3196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 toast sticks</w:t>
            </w:r>
          </w:p>
          <w:p w14:paraId="390F2CE1" w14:textId="77777777" w:rsidR="002D3196" w:rsidRDefault="002D3196" w:rsidP="008F0F49">
            <w:pPr>
              <w:rPr>
                <w:sz w:val="18"/>
                <w:szCs w:val="18"/>
              </w:rPr>
            </w:pPr>
          </w:p>
          <w:p w14:paraId="31163B5F" w14:textId="72AB5DCA" w:rsidR="002D3196" w:rsidRPr="00966873" w:rsidRDefault="002D3196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Breadsticks, marinara</w:t>
            </w:r>
          </w:p>
        </w:tc>
        <w:tc>
          <w:tcPr>
            <w:tcW w:w="1620" w:type="dxa"/>
          </w:tcPr>
          <w:p w14:paraId="378BD7D0" w14:textId="7BAEB9BE" w:rsidR="00C34C27" w:rsidRDefault="008F0F49" w:rsidP="00C34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7E68">
              <w:rPr>
                <w:sz w:val="18"/>
                <w:szCs w:val="18"/>
              </w:rPr>
              <w:t>8</w:t>
            </w:r>
          </w:p>
          <w:p w14:paraId="383E7E74" w14:textId="77777777" w:rsidR="002D3196" w:rsidRDefault="002D3196" w:rsidP="00C34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Boiled eggs</w:t>
            </w:r>
          </w:p>
          <w:p w14:paraId="413A5E05" w14:textId="77777777" w:rsidR="002D3196" w:rsidRDefault="002D3196" w:rsidP="00C34C27">
            <w:pPr>
              <w:rPr>
                <w:sz w:val="18"/>
                <w:szCs w:val="18"/>
              </w:rPr>
            </w:pPr>
          </w:p>
          <w:p w14:paraId="4944231D" w14:textId="28D682F5" w:rsidR="002D3196" w:rsidRPr="00966873" w:rsidRDefault="002D3196" w:rsidP="00C34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 bites</w:t>
            </w:r>
          </w:p>
        </w:tc>
        <w:tc>
          <w:tcPr>
            <w:tcW w:w="1710" w:type="dxa"/>
          </w:tcPr>
          <w:p w14:paraId="1C9B72C1" w14:textId="40BE9164" w:rsidR="00C34C27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7E68">
              <w:rPr>
                <w:sz w:val="18"/>
                <w:szCs w:val="18"/>
              </w:rPr>
              <w:t>9</w:t>
            </w:r>
          </w:p>
          <w:p w14:paraId="5B8E99BE" w14:textId="77777777" w:rsidR="002D3196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Pretzels, peanut butter</w:t>
            </w:r>
          </w:p>
          <w:p w14:paraId="6F27B9D9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5B6AC8F7" w14:textId="27B6E7A8" w:rsidR="002D3196" w:rsidRPr="00966873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Veggies, ranch</w:t>
            </w:r>
          </w:p>
        </w:tc>
        <w:tc>
          <w:tcPr>
            <w:tcW w:w="1350" w:type="dxa"/>
          </w:tcPr>
          <w:p w14:paraId="37CF20BD" w14:textId="0C9B580D" w:rsidR="001E1A61" w:rsidRPr="00966873" w:rsidRDefault="00357E68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69" w:type="dxa"/>
          </w:tcPr>
          <w:p w14:paraId="2027B9FF" w14:textId="4EE6A763" w:rsidR="001E1A61" w:rsidRP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E1A61" w14:paraId="31C17F5A" w14:textId="77777777" w:rsidTr="002D3196">
        <w:trPr>
          <w:trHeight w:val="1646"/>
        </w:trPr>
        <w:tc>
          <w:tcPr>
            <w:tcW w:w="1327" w:type="dxa"/>
          </w:tcPr>
          <w:p w14:paraId="249E7262" w14:textId="1691E6AD" w:rsidR="001E1A61" w:rsidRPr="00966873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14:paraId="02F32D4B" w14:textId="7D587B41" w:rsidR="007D1565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6DB60377" w14:textId="77777777" w:rsidR="008F0F49" w:rsidRDefault="008F0F49" w:rsidP="002F76C9">
            <w:pPr>
              <w:rPr>
                <w:sz w:val="18"/>
                <w:szCs w:val="18"/>
              </w:rPr>
            </w:pPr>
          </w:p>
          <w:p w14:paraId="23589A99" w14:textId="6A35DAAF" w:rsidR="008F0F49" w:rsidRPr="00966873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BREAK</w:t>
            </w:r>
          </w:p>
        </w:tc>
        <w:tc>
          <w:tcPr>
            <w:tcW w:w="1620" w:type="dxa"/>
          </w:tcPr>
          <w:p w14:paraId="539699F6" w14:textId="5587D6E1" w:rsidR="00C34C27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7E68">
              <w:rPr>
                <w:sz w:val="18"/>
                <w:szCs w:val="18"/>
              </w:rPr>
              <w:t>4</w:t>
            </w:r>
          </w:p>
          <w:p w14:paraId="53B2683D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0CC14914" w14:textId="7E55BB5B" w:rsidR="002D3196" w:rsidRPr="007D1565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BREAK</w:t>
            </w:r>
          </w:p>
        </w:tc>
        <w:tc>
          <w:tcPr>
            <w:tcW w:w="1620" w:type="dxa"/>
          </w:tcPr>
          <w:p w14:paraId="78C594C3" w14:textId="7E725B5C" w:rsidR="007D1565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7E68">
              <w:rPr>
                <w:sz w:val="18"/>
                <w:szCs w:val="18"/>
              </w:rPr>
              <w:t>5</w:t>
            </w:r>
          </w:p>
          <w:p w14:paraId="59DBF0C7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7139F6C5" w14:textId="65B0EEF0" w:rsidR="002D3196" w:rsidRPr="007D1565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BREAK</w:t>
            </w:r>
          </w:p>
        </w:tc>
        <w:tc>
          <w:tcPr>
            <w:tcW w:w="1710" w:type="dxa"/>
          </w:tcPr>
          <w:p w14:paraId="469E5020" w14:textId="043BCB81" w:rsidR="007D1565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7E68">
              <w:rPr>
                <w:sz w:val="18"/>
                <w:szCs w:val="18"/>
              </w:rPr>
              <w:t>6</w:t>
            </w:r>
          </w:p>
          <w:p w14:paraId="70CCD519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3C15BF44" w14:textId="52F08937" w:rsidR="002D3196" w:rsidRPr="00966873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BREAK</w:t>
            </w:r>
          </w:p>
        </w:tc>
        <w:tc>
          <w:tcPr>
            <w:tcW w:w="1350" w:type="dxa"/>
          </w:tcPr>
          <w:p w14:paraId="78BF6626" w14:textId="77777777" w:rsidR="001E1A61" w:rsidRDefault="008F0F49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7E68">
              <w:rPr>
                <w:sz w:val="18"/>
                <w:szCs w:val="18"/>
              </w:rPr>
              <w:t>7</w:t>
            </w:r>
          </w:p>
          <w:p w14:paraId="6A32A894" w14:textId="77777777" w:rsidR="00357E68" w:rsidRDefault="00357E68" w:rsidP="008F0F49">
            <w:pPr>
              <w:rPr>
                <w:sz w:val="18"/>
                <w:szCs w:val="18"/>
              </w:rPr>
            </w:pPr>
          </w:p>
          <w:p w14:paraId="16F8E2DD" w14:textId="347A19B9" w:rsidR="00357E68" w:rsidRPr="00966873" w:rsidRDefault="00357E68" w:rsidP="008F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BREAK</w:t>
            </w:r>
          </w:p>
        </w:tc>
        <w:tc>
          <w:tcPr>
            <w:tcW w:w="1369" w:type="dxa"/>
          </w:tcPr>
          <w:p w14:paraId="65240430" w14:textId="0372C4DB" w:rsidR="001E1A61" w:rsidRPr="00966873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7E68">
              <w:rPr>
                <w:sz w:val="18"/>
                <w:szCs w:val="18"/>
              </w:rPr>
              <w:t>8</w:t>
            </w:r>
          </w:p>
        </w:tc>
      </w:tr>
      <w:tr w:rsidR="001E1A61" w14:paraId="4BCF311D" w14:textId="77777777" w:rsidTr="002D3196">
        <w:trPr>
          <w:trHeight w:val="1610"/>
        </w:trPr>
        <w:tc>
          <w:tcPr>
            <w:tcW w:w="1327" w:type="dxa"/>
          </w:tcPr>
          <w:p w14:paraId="673F7855" w14:textId="6944D302" w:rsidR="001E1A61" w:rsidRPr="00966873" w:rsidRDefault="008F0F4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57E68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14:paraId="220E5D18" w14:textId="5AB800FB" w:rsidR="007D1565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1B3FB6E7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589F30A4" w14:textId="76586A25" w:rsidR="002D3196" w:rsidRPr="00966873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BREAK</w:t>
            </w:r>
          </w:p>
        </w:tc>
        <w:tc>
          <w:tcPr>
            <w:tcW w:w="1620" w:type="dxa"/>
          </w:tcPr>
          <w:p w14:paraId="799B9FD3" w14:textId="3572E59D" w:rsidR="007D1565" w:rsidRDefault="00357E68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14:paraId="1A7DFF7A" w14:textId="77777777" w:rsidR="002D3196" w:rsidRDefault="002D3196" w:rsidP="002F76C9">
            <w:pPr>
              <w:rPr>
                <w:sz w:val="18"/>
                <w:szCs w:val="18"/>
              </w:rPr>
            </w:pPr>
          </w:p>
          <w:p w14:paraId="3D574EC4" w14:textId="6EBEB5CC" w:rsidR="002D3196" w:rsidRPr="00966873" w:rsidRDefault="002D3196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BREAK</w:t>
            </w:r>
          </w:p>
        </w:tc>
        <w:tc>
          <w:tcPr>
            <w:tcW w:w="1620" w:type="dxa"/>
          </w:tcPr>
          <w:p w14:paraId="3960D38E" w14:textId="001D7062" w:rsidR="007D1565" w:rsidRDefault="007D1565" w:rsidP="008F0F49">
            <w:pPr>
              <w:rPr>
                <w:sz w:val="18"/>
                <w:szCs w:val="18"/>
              </w:rPr>
            </w:pPr>
          </w:p>
          <w:p w14:paraId="7C80B76A" w14:textId="77777777" w:rsidR="002D3196" w:rsidRDefault="002D3196" w:rsidP="008F0F49">
            <w:pPr>
              <w:rPr>
                <w:sz w:val="18"/>
                <w:szCs w:val="18"/>
              </w:rPr>
            </w:pPr>
          </w:p>
          <w:p w14:paraId="6CCC764B" w14:textId="5F6EA6C2" w:rsidR="002D3196" w:rsidRPr="00966873" w:rsidRDefault="002D3196" w:rsidP="008F0F4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74B60C5" w14:textId="669BC248" w:rsidR="007D1565" w:rsidRDefault="007D1565" w:rsidP="008F0F49">
            <w:pPr>
              <w:rPr>
                <w:sz w:val="18"/>
                <w:szCs w:val="18"/>
              </w:rPr>
            </w:pPr>
          </w:p>
          <w:p w14:paraId="48A90686" w14:textId="77777777" w:rsidR="008F0F49" w:rsidRDefault="008F0F49" w:rsidP="008F0F49">
            <w:pPr>
              <w:rPr>
                <w:sz w:val="18"/>
                <w:szCs w:val="18"/>
              </w:rPr>
            </w:pPr>
          </w:p>
          <w:p w14:paraId="4B8BD60E" w14:textId="1168360B" w:rsidR="008F0F49" w:rsidRPr="00966873" w:rsidRDefault="008F0F49" w:rsidP="008F0F49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E9FB2DF" w14:textId="470087FF" w:rsidR="001E1A61" w:rsidRPr="00966873" w:rsidRDefault="001E1A61" w:rsidP="002F76C9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5F9E0268" w14:textId="6CD917B0" w:rsidR="001E1A61" w:rsidRPr="00966873" w:rsidRDefault="001E1A61" w:rsidP="002F76C9">
            <w:pPr>
              <w:rPr>
                <w:sz w:val="18"/>
                <w:szCs w:val="18"/>
              </w:rPr>
            </w:pPr>
          </w:p>
        </w:tc>
      </w:tr>
    </w:tbl>
    <w:p w14:paraId="669BFD80" w14:textId="77777777" w:rsidR="00584F13" w:rsidRDefault="00000000"/>
    <w:sectPr w:rsidR="00584F13" w:rsidSect="00966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49"/>
    <w:rsid w:val="000260C8"/>
    <w:rsid w:val="001E1A61"/>
    <w:rsid w:val="002D3196"/>
    <w:rsid w:val="00357E68"/>
    <w:rsid w:val="00441C11"/>
    <w:rsid w:val="005012D2"/>
    <w:rsid w:val="007D1565"/>
    <w:rsid w:val="008F0F49"/>
    <w:rsid w:val="00966873"/>
    <w:rsid w:val="00A4458F"/>
    <w:rsid w:val="00C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A63DA"/>
  <w15:chartTrackingRefBased/>
  <w15:docId w15:val="{811A9D84-321F-F147-8170-8E71EA3E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61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E1A61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A61"/>
    <w:rPr>
      <w:rFonts w:ascii="Arial" w:eastAsia="Times New Roman" w:hAnsi="Arial" w:cs="Times New Roman"/>
      <w:b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ildrenskiva/Library/Group%20Containers/UBF8T346G9.Office/User%20Content.localized/Templates.localized/nack%20Menu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nack Menu .dotx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2022-10-17T19:23:00Z</cp:lastPrinted>
  <dcterms:created xsi:type="dcterms:W3CDTF">2024-02-01T20:39:00Z</dcterms:created>
  <dcterms:modified xsi:type="dcterms:W3CDTF">2024-02-01T20:39:00Z</dcterms:modified>
</cp:coreProperties>
</file>