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79151176" w:rsidR="007F5614" w:rsidRDefault="00967A7B" w:rsidP="00D32CB4">
      <w:pPr>
        <w:jc w:val="center"/>
        <w:rPr>
          <w:b/>
          <w:bCs/>
          <w:sz w:val="22"/>
        </w:rPr>
      </w:pPr>
      <w:r>
        <w:rPr>
          <w:b/>
          <w:bCs/>
          <w:sz w:val="22"/>
        </w:rPr>
        <w:t>THURSDAY, MARCH 6, 2025</w:t>
      </w:r>
    </w:p>
    <w:p w14:paraId="6276EC9E" w14:textId="77777777"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77777777"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BC752D">
        <w:rPr>
          <w:b/>
          <w:bCs/>
          <w:sz w:val="22"/>
        </w:rPr>
        <w:t>JOHN HEALY</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7387B13A"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3C3EAE">
        <w:rPr>
          <w:sz w:val="22"/>
        </w:rPr>
        <w:t>Thursday, March 6</w:t>
      </w:r>
      <w:r w:rsidR="003C3EAE" w:rsidRPr="003C3EAE">
        <w:rPr>
          <w:sz w:val="22"/>
          <w:vertAlign w:val="superscript"/>
        </w:rPr>
        <w:t>th</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meeting,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77777777"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344ADA">
        <w:t>Wednesday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15BB13E8"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760BCD">
        <w:rPr>
          <w:sz w:val="22"/>
        </w:rPr>
        <w:t xml:space="preserve">February </w:t>
      </w:r>
      <w:r w:rsidR="003C3EAE">
        <w:rPr>
          <w:sz w:val="22"/>
        </w:rPr>
        <w:t>21</w:t>
      </w:r>
      <w:r w:rsidR="003C3EAE" w:rsidRPr="003C3EAE">
        <w:rPr>
          <w:sz w:val="22"/>
          <w:vertAlign w:val="superscript"/>
        </w:rPr>
        <w:t>st</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11675D21" w14:textId="15BE6495" w:rsidR="008546C9" w:rsidRPr="003C3EAE" w:rsidRDefault="00AF1CD5" w:rsidP="003C3EAE">
      <w:pPr>
        <w:pStyle w:val="ListParagraph"/>
        <w:numPr>
          <w:ilvl w:val="0"/>
          <w:numId w:val="4"/>
        </w:numPr>
        <w:jc w:val="both"/>
        <w:rPr>
          <w:sz w:val="22"/>
        </w:rPr>
      </w:pPr>
      <w:r w:rsidRPr="003C3EAE">
        <w:rPr>
          <w:sz w:val="22"/>
        </w:rPr>
        <w:t>Motion to approve payment of claims.</w:t>
      </w:r>
    </w:p>
    <w:p w14:paraId="6AD47C6C" w14:textId="77777777" w:rsidR="00393376" w:rsidRDefault="00393376" w:rsidP="00393376">
      <w:pPr>
        <w:pStyle w:val="ListParagraph"/>
        <w:rPr>
          <w:sz w:val="22"/>
        </w:rPr>
      </w:pPr>
    </w:p>
    <w:p w14:paraId="6FC996AC" w14:textId="3FC18A35" w:rsidR="008656DA" w:rsidRDefault="003C3EAE" w:rsidP="00A954D2">
      <w:pPr>
        <w:numPr>
          <w:ilvl w:val="0"/>
          <w:numId w:val="4"/>
        </w:numPr>
        <w:jc w:val="both"/>
        <w:rPr>
          <w:sz w:val="22"/>
        </w:rPr>
      </w:pPr>
      <w:r>
        <w:rPr>
          <w:sz w:val="22"/>
        </w:rPr>
        <w:t>Discussion</w:t>
      </w:r>
      <w:r w:rsidR="006D2F12">
        <w:rPr>
          <w:sz w:val="22"/>
        </w:rPr>
        <w:t>/Action</w:t>
      </w:r>
      <w:r>
        <w:rPr>
          <w:sz w:val="22"/>
        </w:rPr>
        <w:t xml:space="preserve"> on </w:t>
      </w:r>
      <w:r w:rsidR="00FD43DA">
        <w:rPr>
          <w:sz w:val="22"/>
        </w:rPr>
        <w:t>proposal from Sargent Drilling for repair/rehab of Well #24.</w:t>
      </w:r>
    </w:p>
    <w:p w14:paraId="62EB84E1" w14:textId="77777777" w:rsidR="00FD43DA" w:rsidRDefault="00FD43DA" w:rsidP="00FD43DA">
      <w:pPr>
        <w:pStyle w:val="ListParagrap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62A6242E"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967A7B">
        <w:rPr>
          <w:sz w:val="22"/>
        </w:rPr>
        <w:t>Thursday</w:t>
      </w:r>
      <w:r w:rsidR="00AD2B03">
        <w:rPr>
          <w:sz w:val="22"/>
        </w:rPr>
        <w:t xml:space="preserve">, </w:t>
      </w:r>
      <w:r w:rsidR="008A788E">
        <w:rPr>
          <w:sz w:val="22"/>
        </w:rPr>
        <w:t>March 6</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967A7B">
        <w:rPr>
          <w:sz w:val="22"/>
        </w:rPr>
        <w:t>4</w:t>
      </w:r>
      <w:r w:rsidR="00B41545">
        <w:rPr>
          <w:sz w:val="22"/>
        </w:rPr>
        <w:t>th</w:t>
      </w:r>
      <w:r w:rsidR="00101DDC">
        <w:rPr>
          <w:sz w:val="22"/>
        </w:rPr>
        <w:t xml:space="preserve"> day </w:t>
      </w:r>
      <w:r w:rsidR="00C33AA8">
        <w:rPr>
          <w:sz w:val="22"/>
        </w:rPr>
        <w:t xml:space="preserve">of </w:t>
      </w:r>
      <w:r w:rsidR="00967A7B">
        <w:rPr>
          <w:sz w:val="22"/>
        </w:rPr>
        <w:t>March</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2182"/>
    <w:rsid w:val="005430F4"/>
    <w:rsid w:val="00543C70"/>
    <w:rsid w:val="00545AA4"/>
    <w:rsid w:val="00545C35"/>
    <w:rsid w:val="0054612A"/>
    <w:rsid w:val="00547FFB"/>
    <w:rsid w:val="00550C45"/>
    <w:rsid w:val="00552BF4"/>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27FE"/>
    <w:rsid w:val="00682961"/>
    <w:rsid w:val="006846E2"/>
    <w:rsid w:val="00684ED2"/>
    <w:rsid w:val="00685719"/>
    <w:rsid w:val="00685D17"/>
    <w:rsid w:val="00687388"/>
    <w:rsid w:val="00692265"/>
    <w:rsid w:val="006963E9"/>
    <w:rsid w:val="00696F2F"/>
    <w:rsid w:val="006A675F"/>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FB8"/>
    <w:rsid w:val="00702896"/>
    <w:rsid w:val="00702E7D"/>
    <w:rsid w:val="00711A45"/>
    <w:rsid w:val="0071726E"/>
    <w:rsid w:val="007173DE"/>
    <w:rsid w:val="0072144F"/>
    <w:rsid w:val="00722D2D"/>
    <w:rsid w:val="007237BB"/>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42AE"/>
    <w:rsid w:val="00BE49F9"/>
    <w:rsid w:val="00BE5B09"/>
    <w:rsid w:val="00BF03E3"/>
    <w:rsid w:val="00BF47CC"/>
    <w:rsid w:val="00BF5E90"/>
    <w:rsid w:val="00BF649D"/>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76B6"/>
    <w:rsid w:val="00DF2A6D"/>
    <w:rsid w:val="00DF2AA0"/>
    <w:rsid w:val="00DF54E0"/>
    <w:rsid w:val="00E02DA7"/>
    <w:rsid w:val="00E0367A"/>
    <w:rsid w:val="00E07F18"/>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3F47"/>
    <w:rsid w:val="00EE4AA0"/>
    <w:rsid w:val="00EF5BEA"/>
    <w:rsid w:val="00EF69E6"/>
    <w:rsid w:val="00EF7CE8"/>
    <w:rsid w:val="00F02FC3"/>
    <w:rsid w:val="00F03939"/>
    <w:rsid w:val="00F05BB7"/>
    <w:rsid w:val="00F061F6"/>
    <w:rsid w:val="00F07155"/>
    <w:rsid w:val="00F0746C"/>
    <w:rsid w:val="00F07869"/>
    <w:rsid w:val="00F0790B"/>
    <w:rsid w:val="00F11D84"/>
    <w:rsid w:val="00F121C3"/>
    <w:rsid w:val="00F12D34"/>
    <w:rsid w:val="00F1564B"/>
    <w:rsid w:val="00F213F4"/>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83</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4</cp:revision>
  <cp:lastPrinted>2024-12-06T14:36:00Z</cp:lastPrinted>
  <dcterms:created xsi:type="dcterms:W3CDTF">2025-03-04T15:19:00Z</dcterms:created>
  <dcterms:modified xsi:type="dcterms:W3CDTF">2025-03-04T16:43:00Z</dcterms:modified>
</cp:coreProperties>
</file>