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3A8AABF1" w:rsidR="007F5614" w:rsidRDefault="0000713A" w:rsidP="00D32CB4">
      <w:pPr>
        <w:jc w:val="center"/>
        <w:rPr>
          <w:b/>
          <w:bCs/>
          <w:sz w:val="22"/>
        </w:rPr>
      </w:pPr>
      <w:r>
        <w:rPr>
          <w:b/>
          <w:bCs/>
          <w:sz w:val="22"/>
        </w:rPr>
        <w:t>FRIDAY</w:t>
      </w:r>
      <w:r w:rsidR="00967A7B">
        <w:rPr>
          <w:b/>
          <w:bCs/>
          <w:sz w:val="22"/>
        </w:rPr>
        <w:t xml:space="preserve">, </w:t>
      </w:r>
      <w:r w:rsidR="00E10234">
        <w:rPr>
          <w:b/>
          <w:bCs/>
          <w:sz w:val="22"/>
        </w:rPr>
        <w:t>MAY 2</w:t>
      </w:r>
      <w:r w:rsidR="00EE243A">
        <w:rPr>
          <w:b/>
          <w:bCs/>
          <w:sz w:val="22"/>
        </w:rPr>
        <w:t>3</w:t>
      </w:r>
      <w:r w:rsidR="00967A7B">
        <w:rPr>
          <w:b/>
          <w:bCs/>
          <w:sz w:val="22"/>
        </w:rPr>
        <w:t>, 2025</w:t>
      </w:r>
    </w:p>
    <w:p w14:paraId="6276EC9E" w14:textId="57322A39"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3C145929"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553CD2">
        <w:rPr>
          <w:b/>
          <w:bCs/>
          <w:sz w:val="22"/>
        </w:rPr>
        <w:t>KEVIN BEUNE</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07496C81"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w:t>
      </w:r>
      <w:r w:rsidR="00E10234">
        <w:rPr>
          <w:sz w:val="22"/>
        </w:rPr>
        <w:t>May 2</w:t>
      </w:r>
      <w:r w:rsidR="00C011C4">
        <w:rPr>
          <w:sz w:val="22"/>
        </w:rPr>
        <w:t>3</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meeting,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6F24634F"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553CD2">
        <w:t>Thursday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5A90AB78"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C011C4">
        <w:rPr>
          <w:sz w:val="22"/>
        </w:rPr>
        <w:t>May 2</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7848FEE5" w14:textId="77777777" w:rsidR="00DE3839" w:rsidRDefault="00AF1CD5" w:rsidP="00DE3839">
      <w:pPr>
        <w:pStyle w:val="ListParagraph"/>
        <w:numPr>
          <w:ilvl w:val="0"/>
          <w:numId w:val="4"/>
        </w:numPr>
        <w:jc w:val="both"/>
        <w:rPr>
          <w:sz w:val="22"/>
        </w:rPr>
      </w:pPr>
      <w:r w:rsidRPr="003C3EAE">
        <w:rPr>
          <w:sz w:val="22"/>
        </w:rPr>
        <w:t>Motion to approve payment of claims.</w:t>
      </w:r>
    </w:p>
    <w:p w14:paraId="0A13AE64" w14:textId="77777777" w:rsidR="00077EB5" w:rsidRPr="00077EB5" w:rsidRDefault="00077EB5" w:rsidP="00077EB5">
      <w:pPr>
        <w:pStyle w:val="ListParagraph"/>
        <w:rPr>
          <w:sz w:val="22"/>
        </w:rPr>
      </w:pPr>
    </w:p>
    <w:p w14:paraId="23678CAE" w14:textId="5A4CA993" w:rsidR="00DE3839" w:rsidRPr="00F245D8" w:rsidRDefault="00077EB5" w:rsidP="006F1E3E">
      <w:pPr>
        <w:pStyle w:val="ListParagraph"/>
        <w:numPr>
          <w:ilvl w:val="0"/>
          <w:numId w:val="4"/>
        </w:numPr>
        <w:jc w:val="both"/>
        <w:rPr>
          <w:sz w:val="22"/>
          <w:szCs w:val="22"/>
        </w:rPr>
      </w:pPr>
      <w:r w:rsidRPr="00C011C4">
        <w:rPr>
          <w:sz w:val="22"/>
        </w:rPr>
        <w:t>Discussion</w:t>
      </w:r>
      <w:r w:rsidR="001C5D7D" w:rsidRPr="00C011C4">
        <w:rPr>
          <w:sz w:val="22"/>
        </w:rPr>
        <w:t xml:space="preserve">/Action to approve </w:t>
      </w:r>
      <w:r w:rsidR="00C011C4" w:rsidRPr="00C011C4">
        <w:rPr>
          <w:sz w:val="22"/>
        </w:rPr>
        <w:t>Pay Application #9, Thompson Construction Inc, 2023 Water Tower Subdivision 5</w:t>
      </w:r>
      <w:r w:rsidR="00C011C4" w:rsidRPr="00C011C4">
        <w:rPr>
          <w:sz w:val="22"/>
          <w:vertAlign w:val="superscript"/>
        </w:rPr>
        <w:t>th</w:t>
      </w:r>
      <w:r w:rsidR="00C011C4" w:rsidRPr="00C011C4">
        <w:rPr>
          <w:sz w:val="22"/>
        </w:rPr>
        <w:t xml:space="preserve"> Addition, Project No. 230614.00 in the amount of </w:t>
      </w:r>
      <w:r w:rsidR="00C011C4">
        <w:rPr>
          <w:sz w:val="22"/>
        </w:rPr>
        <w:t>$</w:t>
      </w:r>
      <w:r w:rsidR="00C011C4" w:rsidRPr="00C011C4">
        <w:rPr>
          <w:sz w:val="22"/>
        </w:rPr>
        <w:t>75,886.51</w:t>
      </w:r>
      <w:r w:rsidR="00C011C4">
        <w:rPr>
          <w:sz w:val="22"/>
        </w:rPr>
        <w:t>.</w:t>
      </w:r>
    </w:p>
    <w:p w14:paraId="27F19714" w14:textId="77777777" w:rsidR="00F245D8" w:rsidRPr="00F245D8" w:rsidRDefault="00F245D8" w:rsidP="00F245D8">
      <w:pPr>
        <w:pStyle w:val="ListParagraph"/>
        <w:rPr>
          <w:sz w:val="22"/>
          <w:szCs w:val="22"/>
        </w:rPr>
      </w:pPr>
    </w:p>
    <w:p w14:paraId="099B5AA8" w14:textId="5D9F11ED" w:rsidR="00F245D8" w:rsidRPr="00C011C4" w:rsidRDefault="00F245D8" w:rsidP="006F1E3E">
      <w:pPr>
        <w:pStyle w:val="ListParagraph"/>
        <w:numPr>
          <w:ilvl w:val="0"/>
          <w:numId w:val="4"/>
        </w:numPr>
        <w:jc w:val="both"/>
        <w:rPr>
          <w:sz w:val="22"/>
          <w:szCs w:val="22"/>
        </w:rPr>
      </w:pPr>
      <w:r>
        <w:rPr>
          <w:sz w:val="22"/>
          <w:szCs w:val="22"/>
        </w:rPr>
        <w:t xml:space="preserve">Addendum: Discussion/Action to approve </w:t>
      </w:r>
      <w:r w:rsidRPr="00C011C4">
        <w:rPr>
          <w:sz w:val="22"/>
        </w:rPr>
        <w:t>2023 Water Tower Subdivision 5</w:t>
      </w:r>
      <w:r w:rsidRPr="00C011C4">
        <w:rPr>
          <w:sz w:val="22"/>
          <w:vertAlign w:val="superscript"/>
        </w:rPr>
        <w:t>th</w:t>
      </w:r>
      <w:r w:rsidRPr="00C011C4">
        <w:rPr>
          <w:sz w:val="22"/>
        </w:rPr>
        <w:t xml:space="preserve"> Addition, Project No. 230614.00</w:t>
      </w:r>
      <w:r>
        <w:rPr>
          <w:sz w:val="22"/>
        </w:rPr>
        <w:t>, Certificate of Substantial Completion.</w:t>
      </w:r>
    </w:p>
    <w:p w14:paraId="2C666CF1" w14:textId="77777777" w:rsidR="00C011C4" w:rsidRPr="00C011C4" w:rsidRDefault="00C011C4" w:rsidP="00C011C4">
      <w:pPr>
        <w:pStyle w:val="ListParagraph"/>
        <w:rPr>
          <w:sz w:val="22"/>
          <w:szCs w:val="22"/>
        </w:rPr>
      </w:pPr>
    </w:p>
    <w:p w14:paraId="53B9AF0A" w14:textId="17B7F547" w:rsidR="00541BC0" w:rsidRPr="00EE243A" w:rsidRDefault="00DE3839" w:rsidP="00F20740">
      <w:pPr>
        <w:pStyle w:val="ListParagraph"/>
        <w:numPr>
          <w:ilvl w:val="0"/>
          <w:numId w:val="4"/>
        </w:numPr>
        <w:jc w:val="both"/>
        <w:rPr>
          <w:sz w:val="22"/>
        </w:rPr>
      </w:pPr>
      <w:r w:rsidRPr="00C011C4">
        <w:rPr>
          <w:sz w:val="22"/>
          <w:szCs w:val="22"/>
        </w:rPr>
        <w:t xml:space="preserve">Discussion/Action </w:t>
      </w:r>
      <w:r w:rsidR="00C011C4" w:rsidRPr="00C011C4">
        <w:rPr>
          <w:sz w:val="22"/>
          <w:szCs w:val="22"/>
        </w:rPr>
        <w:t>with possible closed section</w:t>
      </w:r>
      <w:r w:rsidR="00C011C4">
        <w:rPr>
          <w:sz w:val="22"/>
          <w:szCs w:val="22"/>
        </w:rPr>
        <w:t xml:space="preserve"> under recommendation of Board Chairman</w:t>
      </w:r>
      <w:r w:rsidR="00C011C4" w:rsidRPr="00C011C4">
        <w:rPr>
          <w:sz w:val="22"/>
          <w:szCs w:val="22"/>
        </w:rPr>
        <w:t xml:space="preserve">, to review the </w:t>
      </w:r>
      <w:r w:rsidR="00C011C4" w:rsidRPr="007A032F">
        <w:t xml:space="preserve">draft </w:t>
      </w:r>
      <w:r w:rsidR="00C011C4">
        <w:t>2024 A</w:t>
      </w:r>
      <w:r w:rsidR="00C011C4" w:rsidRPr="007A032F">
        <w:t xml:space="preserve">udit </w:t>
      </w:r>
      <w:r w:rsidR="00C011C4">
        <w:t>R</w:t>
      </w:r>
      <w:r w:rsidR="00C011C4" w:rsidRPr="007A032F">
        <w:t xml:space="preserve">eport with </w:t>
      </w:r>
      <w:r w:rsidR="00C011C4">
        <w:t>Jill Clay with Regier Carr &amp; Monroe.</w:t>
      </w:r>
    </w:p>
    <w:p w14:paraId="0FDA6B03" w14:textId="77777777" w:rsidR="00EE243A" w:rsidRPr="00EE243A" w:rsidRDefault="00EE243A" w:rsidP="00EE243A">
      <w:pPr>
        <w:pStyle w:val="ListParagrap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5EC84EF3"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E10234">
        <w:rPr>
          <w:sz w:val="22"/>
        </w:rPr>
        <w:t>May 2</w:t>
      </w:r>
      <w:r w:rsidR="00C011C4">
        <w:rPr>
          <w:sz w:val="22"/>
        </w:rPr>
        <w:t>3</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C011C4">
        <w:rPr>
          <w:sz w:val="22"/>
        </w:rPr>
        <w:t>21</w:t>
      </w:r>
      <w:r w:rsidR="00143A57" w:rsidRPr="00143A57">
        <w:rPr>
          <w:sz w:val="22"/>
          <w:vertAlign w:val="superscript"/>
        </w:rPr>
        <w:t>th</w:t>
      </w:r>
      <w:r w:rsidR="00143A57">
        <w:rPr>
          <w:sz w:val="22"/>
        </w:rPr>
        <w:t xml:space="preserve"> </w:t>
      </w:r>
      <w:r w:rsidR="00101DDC">
        <w:rPr>
          <w:sz w:val="22"/>
        </w:rPr>
        <w:t xml:space="preserve">day </w:t>
      </w:r>
      <w:r w:rsidR="00C33AA8">
        <w:rPr>
          <w:sz w:val="22"/>
        </w:rPr>
        <w:t xml:space="preserve">of </w:t>
      </w:r>
      <w:r w:rsidR="00C011C4">
        <w:rPr>
          <w:sz w:val="22"/>
        </w:rPr>
        <w:t>May</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77EB5"/>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43A57"/>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5D7D"/>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1BC0"/>
    <w:rsid w:val="00542182"/>
    <w:rsid w:val="005430F4"/>
    <w:rsid w:val="00543C70"/>
    <w:rsid w:val="00545AA4"/>
    <w:rsid w:val="00545C35"/>
    <w:rsid w:val="0054612A"/>
    <w:rsid w:val="00547FFB"/>
    <w:rsid w:val="00550C45"/>
    <w:rsid w:val="00552BF4"/>
    <w:rsid w:val="00553CD2"/>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B4A15"/>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1E12"/>
    <w:rsid w:val="006827FE"/>
    <w:rsid w:val="00682961"/>
    <w:rsid w:val="006846E2"/>
    <w:rsid w:val="00684ED2"/>
    <w:rsid w:val="00685719"/>
    <w:rsid w:val="00685D17"/>
    <w:rsid w:val="00687388"/>
    <w:rsid w:val="00692265"/>
    <w:rsid w:val="006963E9"/>
    <w:rsid w:val="00696F2F"/>
    <w:rsid w:val="006A675F"/>
    <w:rsid w:val="006B02DB"/>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94B"/>
    <w:rsid w:val="00700FB8"/>
    <w:rsid w:val="00702896"/>
    <w:rsid w:val="00702E7D"/>
    <w:rsid w:val="00711A45"/>
    <w:rsid w:val="0071726E"/>
    <w:rsid w:val="007173DE"/>
    <w:rsid w:val="0072144F"/>
    <w:rsid w:val="00722D2D"/>
    <w:rsid w:val="007237BB"/>
    <w:rsid w:val="0072411D"/>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B60BF"/>
    <w:rsid w:val="009B79B3"/>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972"/>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3166"/>
    <w:rsid w:val="00BE42AE"/>
    <w:rsid w:val="00BE49F9"/>
    <w:rsid w:val="00BE5B09"/>
    <w:rsid w:val="00BF03E3"/>
    <w:rsid w:val="00BF47CC"/>
    <w:rsid w:val="00BF5E90"/>
    <w:rsid w:val="00BF5FB3"/>
    <w:rsid w:val="00BF649D"/>
    <w:rsid w:val="00C011C4"/>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1D2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061C"/>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3839"/>
    <w:rsid w:val="00DE76B6"/>
    <w:rsid w:val="00DF2A6D"/>
    <w:rsid w:val="00DF2AA0"/>
    <w:rsid w:val="00DF54E0"/>
    <w:rsid w:val="00E02DA7"/>
    <w:rsid w:val="00E0367A"/>
    <w:rsid w:val="00E07F18"/>
    <w:rsid w:val="00E10234"/>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3593"/>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243A"/>
    <w:rsid w:val="00EE3F47"/>
    <w:rsid w:val="00EE4AA0"/>
    <w:rsid w:val="00EF5BEA"/>
    <w:rsid w:val="00EF69E6"/>
    <w:rsid w:val="00EF7CE8"/>
    <w:rsid w:val="00F02FC3"/>
    <w:rsid w:val="00F03939"/>
    <w:rsid w:val="00F04E95"/>
    <w:rsid w:val="00F05BB7"/>
    <w:rsid w:val="00F061F6"/>
    <w:rsid w:val="00F07155"/>
    <w:rsid w:val="00F0746C"/>
    <w:rsid w:val="00F07869"/>
    <w:rsid w:val="00F0790B"/>
    <w:rsid w:val="00F11D84"/>
    <w:rsid w:val="00F121C3"/>
    <w:rsid w:val="00F12D34"/>
    <w:rsid w:val="00F1564B"/>
    <w:rsid w:val="00F213F4"/>
    <w:rsid w:val="00F245D8"/>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2874">
      <w:bodyDiv w:val="1"/>
      <w:marLeft w:val="0"/>
      <w:marRight w:val="0"/>
      <w:marTop w:val="0"/>
      <w:marBottom w:val="0"/>
      <w:divBdr>
        <w:top w:val="none" w:sz="0" w:space="0" w:color="auto"/>
        <w:left w:val="none" w:sz="0" w:space="0" w:color="auto"/>
        <w:bottom w:val="none" w:sz="0" w:space="0" w:color="auto"/>
        <w:right w:val="none" w:sz="0" w:space="0" w:color="auto"/>
      </w:divBdr>
    </w:div>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980115109">
      <w:bodyDiv w:val="1"/>
      <w:marLeft w:val="0"/>
      <w:marRight w:val="0"/>
      <w:marTop w:val="0"/>
      <w:marBottom w:val="0"/>
      <w:divBdr>
        <w:top w:val="none" w:sz="0" w:space="0" w:color="auto"/>
        <w:left w:val="none" w:sz="0" w:space="0" w:color="auto"/>
        <w:bottom w:val="none" w:sz="0" w:space="0" w:color="auto"/>
        <w:right w:val="none" w:sz="0" w:space="0" w:color="auto"/>
      </w:divBdr>
    </w:div>
    <w:div w:id="1509635036">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4</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4</cp:revision>
  <cp:lastPrinted>2024-12-06T14:36:00Z</cp:lastPrinted>
  <dcterms:created xsi:type="dcterms:W3CDTF">2025-05-21T14:02:00Z</dcterms:created>
  <dcterms:modified xsi:type="dcterms:W3CDTF">2025-05-22T19:37:00Z</dcterms:modified>
</cp:coreProperties>
</file>