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microsoft.com/office/2007/relationships/ui/extensibility" Target="customUI/customUI14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BD126">
      <w:pPr>
        <w:pStyle w:val="10"/>
        <w:ind w:right="-216"/>
        <w:jc w:val="center"/>
        <w:rPr>
          <w:rFonts w:hint="default" w:ascii="Lucida Console" w:hAnsi="Lucida Console" w:cs="Lucida Console"/>
          <w:color w:val="1D979D" w:themeColor="accent1"/>
          <w:sz w:val="52"/>
          <w:szCs w:val="52"/>
          <w14:textFill>
            <w14:solidFill>
              <w14:schemeClr w14:val="accent1"/>
            </w14:solidFill>
          </w14:textFill>
        </w:rPr>
      </w:pPr>
      <w:r>
        <w:rPr>
          <w:rFonts w:hint="default" w:ascii="Lucida Console" w:hAnsi="Lucida Console" w:cs="Lucida Console"/>
          <w:color w:val="1D979D" w:themeColor="accent1"/>
          <w:sz w:val="44"/>
          <w:szCs w:val="44"/>
          <w:lang w:val="en-US"/>
          <w14:textFill>
            <w14:solidFill>
              <w14:schemeClr w14:val="accent1"/>
            </w14:solidFill>
          </w14:textFill>
        </w:rPr>
        <w:t>2025</w:t>
      </w:r>
      <w:r>
        <w:rPr>
          <w:rFonts w:hint="default" w:ascii="Lucida Console" w:hAnsi="Lucida Console" w:cs="Lucida Console"/>
          <w:color w:val="1D979D" w:themeColor="accent1"/>
          <w:sz w:val="44"/>
          <w:szCs w:val="44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default" w:ascii="Lucida Console" w:hAnsi="Lucida Console" w:cs="Lucida Console"/>
          <w:color w:val="1D979D" w:themeColor="accent1"/>
          <w:sz w:val="44"/>
          <w:szCs w:val="44"/>
          <w:lang w:val="en-US"/>
          <w14:textFill>
            <w14:solidFill>
              <w14:schemeClr w14:val="accent1"/>
            </w14:solidFill>
          </w14:textFill>
        </w:rPr>
        <w:t>Session Schedule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3408"/>
        <w:gridCol w:w="3312"/>
        <w:gridCol w:w="3074"/>
      </w:tblGrid>
      <w:tr w14:paraId="54211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1582" w:type="dxa"/>
          </w:tcPr>
          <w:p w14:paraId="739CE6CE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E9EBE9A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OGN’S FIRST </w:t>
            </w:r>
          </w:p>
          <w:p w14:paraId="645C5A77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QUARTER </w:t>
            </w:r>
          </w:p>
          <w:p w14:paraId="2BC62D24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8" w:type="dxa"/>
          </w:tcPr>
          <w:tbl>
            <w:tblPr>
              <w:tblStyle w:val="8"/>
              <w:tblW w:w="3360" w:type="dxa"/>
              <w:tblInd w:w="-60" w:type="dxa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4"/>
              <w:gridCol w:w="432"/>
              <w:gridCol w:w="432"/>
              <w:gridCol w:w="480"/>
              <w:gridCol w:w="480"/>
              <w:gridCol w:w="480"/>
              <w:gridCol w:w="552"/>
            </w:tblGrid>
            <w:tr w14:paraId="61CF059C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60" w:type="dxa"/>
                  <w:gridSpan w:val="7"/>
                  <w:tcBorders>
                    <w:tl2br w:val="nil"/>
                    <w:tr2bl w:val="nil"/>
                  </w:tcBorders>
                </w:tcPr>
                <w:p w14:paraId="4720E371">
                  <w:pPr>
                    <w:pStyle w:val="10"/>
                    <w:ind w:right="-216"/>
                    <w:jc w:val="center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1 - JANUARY</w:t>
                  </w:r>
                </w:p>
              </w:tc>
            </w:tr>
            <w:tr w14:paraId="12D4DAC3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4" w:type="dxa"/>
                  <w:tcBorders>
                    <w:tl2br w:val="nil"/>
                    <w:tr2bl w:val="nil"/>
                  </w:tcBorders>
                </w:tcPr>
                <w:p w14:paraId="35BB60C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</w:tcPr>
                <w:p w14:paraId="0067B43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</w:tcPr>
                <w:p w14:paraId="5788830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</w:tcPr>
                <w:p w14:paraId="3E21BBE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</w:tcPr>
                <w:p w14:paraId="46DECD6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</w:tcPr>
                <w:p w14:paraId="50C896D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</w:tcPr>
                <w:p w14:paraId="0947615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6EB50C61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6211F7D2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34EC3E4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279A3E9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6F32194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73A6871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15835C0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71C3ADC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</w:tr>
            <w:tr w14:paraId="1D14AD01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24743F2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0965013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3100DF0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298998F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10C78B6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6FF4962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687EE6C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</w:tr>
            <w:tr w14:paraId="503A7705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59E5207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6845807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41579E7B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0770FC8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22E55FE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63B5797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098EE5B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</w:tr>
            <w:tr w14:paraId="5C19BC49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401293C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0107878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6185D26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794F90F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3DA6259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29D98FE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0E74F5F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</w:tr>
            <w:tr w14:paraId="1DAF2AE9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023B376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45B6D97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6946D6F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72547E3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7CA0B10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550195B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31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114DC36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</w:tr>
            <w:tr w14:paraId="66BB7374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1" w:hRule="atLeast"/>
              </w:trPr>
              <w:tc>
                <w:tcPr>
                  <w:tcW w:w="3360" w:type="dxa"/>
                  <w:gridSpan w:val="7"/>
                  <w:tcBorders>
                    <w:tl2br w:val="nil"/>
                    <w:tr2bl w:val="nil"/>
                  </w:tcBorders>
                </w:tcPr>
                <w:p w14:paraId="032C0765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1- JAN 5-FEB 1</w:t>
                  </w:r>
                </w:p>
                <w:p w14:paraId="129573DC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BILLED ON JANUARY 1</w:t>
                  </w: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ST</w:t>
                  </w: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  <w:p w14:paraId="12D7CD76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NOTICE TO WITHDRAW AFTER </w:t>
                  </w:r>
                </w:p>
                <w:p w14:paraId="3C6C52A7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SESSION 1 MUST BE SUBMITTED </w:t>
                  </w:r>
                </w:p>
                <w:p w14:paraId="093A3E0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BY JANUARY 5</w:t>
                  </w: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TH</w:t>
                  </w: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</w:tr>
          </w:tbl>
          <w:p w14:paraId="59927D2A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2" w:type="dxa"/>
          </w:tcPr>
          <w:tbl>
            <w:tblPr>
              <w:tblStyle w:val="8"/>
              <w:tblW w:w="3288" w:type="dxa"/>
              <w:tblInd w:w="-113" w:type="dxa"/>
              <w:tblBorders>
                <w:top w:val="single" w:color="auto" w:sz="4" w:space="0"/>
                <w:left w:val="single" w:color="auto" w:sz="4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52"/>
              <w:gridCol w:w="528"/>
              <w:gridCol w:w="408"/>
              <w:gridCol w:w="432"/>
              <w:gridCol w:w="384"/>
              <w:gridCol w:w="432"/>
              <w:gridCol w:w="552"/>
            </w:tblGrid>
            <w:tr w14:paraId="1E7F2D8D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8" w:type="dxa"/>
                  <w:gridSpan w:val="7"/>
                  <w:tcBorders>
                    <w:tl2br w:val="nil"/>
                    <w:tr2bl w:val="nil"/>
                  </w:tcBorders>
                </w:tcPr>
                <w:p w14:paraId="74A085C5">
                  <w:pPr>
                    <w:pStyle w:val="10"/>
                    <w:ind w:right="-216" w:firstLine="301" w:firstLineChars="15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2 - FEBRUARY</w:t>
                  </w:r>
                </w:p>
              </w:tc>
            </w:tr>
            <w:tr w14:paraId="71C69F4D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14:paraId="3A713DB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14:paraId="05501AA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14:paraId="318D681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14:paraId="44BEC76A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38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14:paraId="2170DABB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14:paraId="1695DF3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14:paraId="49C7D90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655EBE89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2D23712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763CA39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3E80179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780F5CC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384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6645CA6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5FFDEBE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273D506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</w:tr>
            <w:tr w14:paraId="22E9215D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6FADC1B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72B2715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390832D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497BC11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384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1C35FCF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3E4B7DC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3D311D4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</w:tr>
            <w:tr w14:paraId="1E456293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4770F4F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2EC24D7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6916148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56C8E69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384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0F267CC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5D2B1A0B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4E4E30DB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</w:tr>
            <w:tr w14:paraId="16957DD9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575047B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4C7FEEBB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66154AA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7491B1D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  <w:tc>
                <w:tcPr>
                  <w:tcW w:w="384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264B7C6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1FFC4A2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67FD1D22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</w:tr>
            <w:tr w14:paraId="3B2B1113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10" w:hRule="atLeast"/>
              </w:trPr>
              <w:tc>
                <w:tcPr>
                  <w:tcW w:w="3288" w:type="dxa"/>
                  <w:gridSpan w:val="7"/>
                  <w:tcBorders>
                    <w:tl2br w:val="nil"/>
                    <w:tr2bl w:val="nil"/>
                  </w:tcBorders>
                </w:tcPr>
                <w:p w14:paraId="0C727BB9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2 - FEB 2 - MARCH 1</w:t>
                  </w:r>
                </w:p>
                <w:p w14:paraId="6E277B52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BILLED ON FEBRUARY 1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ST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  <w:p w14:paraId="55A9651A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NOTICE TO WITHDRAW AFTER </w:t>
                  </w:r>
                </w:p>
                <w:p w14:paraId="7533935E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SESSION 2 MUST BE SUBMITTED </w:t>
                  </w:r>
                </w:p>
                <w:p w14:paraId="45239C63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BY FEBRUARY 2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ND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</w:tr>
          </w:tbl>
          <w:p w14:paraId="0EB66ECB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4" w:type="dxa"/>
          </w:tcPr>
          <w:tbl>
            <w:tblPr>
              <w:tblStyle w:val="8"/>
              <w:tblW w:w="3096" w:type="dxa"/>
              <w:tblInd w:w="-137" w:type="dxa"/>
              <w:tblBorders>
                <w:top w:val="single" w:color="auto" w:sz="4" w:space="0"/>
                <w:left w:val="single" w:color="auto" w:sz="4" w:space="0"/>
                <w:bottom w:val="none" w:color="auto" w:sz="0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2"/>
              <w:gridCol w:w="375"/>
              <w:gridCol w:w="375"/>
              <w:gridCol w:w="394"/>
              <w:gridCol w:w="456"/>
              <w:gridCol w:w="480"/>
              <w:gridCol w:w="504"/>
            </w:tblGrid>
            <w:tr w14:paraId="4666DF3A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6" w:type="dxa"/>
                  <w:gridSpan w:val="7"/>
                  <w:tcBorders>
                    <w:tl2br w:val="nil"/>
                    <w:tr2bl w:val="nil"/>
                  </w:tcBorders>
                  <w:vAlign w:val="top"/>
                </w:tcPr>
                <w:p w14:paraId="06F31DAB">
                  <w:pPr>
                    <w:pStyle w:val="10"/>
                    <w:ind w:right="-216" w:firstLine="301" w:firstLineChars="15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3 - MARCH</w:t>
                  </w:r>
                </w:p>
              </w:tc>
            </w:tr>
            <w:tr w14:paraId="354BCFB7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2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409EEB9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307CB95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441DBD5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394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0F783B3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769CCEB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385EB06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34EEA6F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24C1633B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2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  <w:vAlign w:val="top"/>
                </w:tcPr>
                <w:p w14:paraId="7ED3746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  <w:vAlign w:val="top"/>
                </w:tcPr>
                <w:p w14:paraId="66B88AF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  <w:vAlign w:val="top"/>
                </w:tcPr>
                <w:p w14:paraId="5ECE7E00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  <w:vAlign w:val="top"/>
                </w:tcPr>
                <w:p w14:paraId="42BF385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  <w:vAlign w:val="top"/>
                </w:tcPr>
                <w:p w14:paraId="62690E4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  <w:vAlign w:val="top"/>
                </w:tcPr>
                <w:p w14:paraId="0C58779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  <w:vAlign w:val="top"/>
                </w:tcPr>
                <w:p w14:paraId="511096E9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</w:tr>
            <w:tr w14:paraId="5B4C7ED2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2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  <w:vAlign w:val="top"/>
                </w:tcPr>
                <w:p w14:paraId="328A715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  <w:vAlign w:val="top"/>
                </w:tcPr>
                <w:p w14:paraId="58D1A3D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1BCD3C7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394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2B2A6E4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5041351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573A270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711C5AB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</w:tr>
            <w:tr w14:paraId="146F9021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2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3AD84E9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511AEE4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01815FE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394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5E38590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4D6556C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0100ACCB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419299E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</w:tr>
            <w:tr w14:paraId="74892E2A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2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2FB4B55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2EE28CDA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3E845EA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  <w:tc>
                <w:tcPr>
                  <w:tcW w:w="394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4F4AD4D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7BEDD68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3BFCD20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68F244F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</w:p>
              </w:tc>
            </w:tr>
            <w:tr w14:paraId="2D0A5876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0" w:hRule="atLeast"/>
              </w:trPr>
              <w:tc>
                <w:tcPr>
                  <w:tcW w:w="3096" w:type="dxa"/>
                  <w:gridSpan w:val="7"/>
                  <w:tcBorders>
                    <w:tl2br w:val="nil"/>
                    <w:tr2bl w:val="nil"/>
                  </w:tcBorders>
                </w:tcPr>
                <w:p w14:paraId="0C16D596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3- MARCH 2 - 29</w:t>
                  </w:r>
                </w:p>
                <w:p w14:paraId="0172B3C0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BILLED ON MARCH 1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ST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  <w:p w14:paraId="070BB8F3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NOTICE TO WITHDRAW AFTER SESSION 3 MUST BE SUBMITTED BY MARCH 2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ND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</w:tr>
          </w:tbl>
          <w:p w14:paraId="2A4223DF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22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1582" w:type="dxa"/>
          </w:tcPr>
          <w:p w14:paraId="75334A5B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C6FC959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OGN’S SECOND </w:t>
            </w:r>
          </w:p>
          <w:p w14:paraId="7C4C38AF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QUARTER </w:t>
            </w:r>
          </w:p>
          <w:p w14:paraId="08DE73F5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8" w:type="dxa"/>
          </w:tcPr>
          <w:tbl>
            <w:tblPr>
              <w:tblStyle w:val="8"/>
              <w:tblW w:w="3384" w:type="dxa"/>
              <w:tblInd w:w="-108" w:type="dxa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8"/>
              <w:gridCol w:w="448"/>
              <w:gridCol w:w="456"/>
              <w:gridCol w:w="504"/>
              <w:gridCol w:w="504"/>
              <w:gridCol w:w="456"/>
              <w:gridCol w:w="528"/>
            </w:tblGrid>
            <w:tr w14:paraId="2666FDD6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84" w:type="dxa"/>
                  <w:gridSpan w:val="7"/>
                  <w:tcBorders>
                    <w:tl2br w:val="nil"/>
                    <w:tr2bl w:val="nil"/>
                  </w:tcBorders>
                  <w:vAlign w:val="top"/>
                </w:tcPr>
                <w:p w14:paraId="443E73BF">
                  <w:pPr>
                    <w:pStyle w:val="10"/>
                    <w:ind w:right="-216" w:firstLine="703" w:firstLineChars="35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4 - APRIL</w:t>
                  </w:r>
                </w:p>
              </w:tc>
            </w:tr>
            <w:tr w14:paraId="6E30B8DF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51738598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448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7F9A0A4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7174C4A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2C5410A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46AECF70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6556911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15661C4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6AC3B066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765BF6B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44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57CB93A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31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6DC6456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7CB6E09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5D49B89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6D095A0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0798DDF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 w14:paraId="54B00749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6D8148C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44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2DD89F1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5BCA24E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1665AB3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29F4BD9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66EB8B92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7B05616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</w:tr>
            <w:tr w14:paraId="49C2EE5C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643072F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44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3BC61A8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65C1EEA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4FBC13A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1A60BC3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4893E2E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57D5B6D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</w:tr>
            <w:tr w14:paraId="69B98A1A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37106C6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44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17D1C09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243B220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390FBB9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7DD365B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04D9053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62558ED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</w:tr>
            <w:tr w14:paraId="1395CB28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84" w:type="dxa"/>
                  <w:gridSpan w:val="7"/>
                  <w:tcBorders>
                    <w:tl2br w:val="nil"/>
                    <w:tr2bl w:val="nil"/>
                  </w:tcBorders>
                </w:tcPr>
                <w:p w14:paraId="07B419DF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4 - MARCH 30 - APRIL 26</w:t>
                  </w:r>
                </w:p>
                <w:p w14:paraId="144C27BA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BILLED ON MARCH 30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TH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  <w:p w14:paraId="02F45C55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NOTICE TO WITHDRAW AFTER SESSION 4 MUST BE SUBMITTED </w:t>
                  </w:r>
                </w:p>
                <w:p w14:paraId="50848F9C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BY MARCH 30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TH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</w:tr>
          </w:tbl>
          <w:p w14:paraId="4F4F512B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2" w:type="dxa"/>
          </w:tcPr>
          <w:tbl>
            <w:tblPr>
              <w:tblStyle w:val="8"/>
              <w:tblW w:w="3288" w:type="dxa"/>
              <w:tblInd w:w="-84" w:type="dxa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8"/>
              <w:gridCol w:w="432"/>
              <w:gridCol w:w="432"/>
              <w:gridCol w:w="456"/>
              <w:gridCol w:w="456"/>
              <w:gridCol w:w="432"/>
              <w:gridCol w:w="552"/>
            </w:tblGrid>
            <w:tr w14:paraId="601AEF97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8" w:type="dxa"/>
                  <w:gridSpan w:val="7"/>
                  <w:tcBorders>
                    <w:tl2br w:val="nil"/>
                    <w:tr2bl w:val="nil"/>
                  </w:tcBorders>
                  <w:vAlign w:val="top"/>
                </w:tcPr>
                <w:p w14:paraId="14A1D8FF">
                  <w:pPr>
                    <w:pStyle w:val="10"/>
                    <w:ind w:right="-216" w:firstLine="703" w:firstLineChars="35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5 - MAY</w:t>
                  </w:r>
                </w:p>
              </w:tc>
            </w:tr>
            <w:tr w14:paraId="04F46917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" w:type="dxa"/>
                  <w:tcBorders>
                    <w:tl2br w:val="nil"/>
                    <w:tr2bl w:val="nil"/>
                  </w:tcBorders>
                  <w:vAlign w:val="top"/>
                </w:tcPr>
                <w:p w14:paraId="43BFE7B1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vAlign w:val="top"/>
                </w:tcPr>
                <w:p w14:paraId="3A9CC16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vAlign w:val="top"/>
                </w:tcPr>
                <w:p w14:paraId="451E06F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vAlign w:val="top"/>
                </w:tcPr>
                <w:p w14:paraId="724862E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vAlign w:val="top"/>
                </w:tcPr>
                <w:p w14:paraId="47C1A68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vAlign w:val="top"/>
                </w:tcPr>
                <w:p w14:paraId="29A8569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vAlign w:val="top"/>
                </w:tcPr>
                <w:p w14:paraId="728821E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4CC167F3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0343FA8A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6EBA33F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04DAF5F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48DF2F8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2781D09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4981C03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1910144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</w:tr>
            <w:tr w14:paraId="12CD5B4B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6C980F8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361EA3CA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3D4AAA8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7741079B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38CC9FE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093EDCC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4CFC2E6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</w:tr>
            <w:tr w14:paraId="2CAB101A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7515B81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0CE7100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7D064E8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1BC02ED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42DFBEE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5AA411C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42C2AE9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</w:tr>
            <w:tr w14:paraId="607652AC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12AD09D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1F6815F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6785D17B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5BEC121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78C1295B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446ECEF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0ABB8612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</w:tr>
            <w:tr w14:paraId="12B3B5FA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8" w:type="dxa"/>
                  <w:gridSpan w:val="7"/>
                  <w:tcBorders>
                    <w:tl2br w:val="nil"/>
                    <w:tr2bl w:val="nil"/>
                  </w:tcBorders>
                </w:tcPr>
                <w:p w14:paraId="29FDC624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SESSION 5 - APRIL 27 - MAY 24 </w:t>
                  </w:r>
                </w:p>
                <w:p w14:paraId="4CEA450E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BILLED ON APRIL 27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TH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  <w:p w14:paraId="3DD3F140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NOTICE TO WITHDRAW AFTER SESSION 5 MUST BE SUBMITTED </w:t>
                  </w:r>
                </w:p>
                <w:p w14:paraId="5BD99E03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BY APRIL 27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TH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</w:tr>
          </w:tbl>
          <w:p w14:paraId="38A6F16B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4" w:type="dxa"/>
          </w:tcPr>
          <w:tbl>
            <w:tblPr>
              <w:tblStyle w:val="8"/>
              <w:tblW w:w="3074" w:type="dxa"/>
              <w:tblInd w:w="-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8"/>
              <w:gridCol w:w="375"/>
              <w:gridCol w:w="375"/>
              <w:gridCol w:w="442"/>
              <w:gridCol w:w="456"/>
              <w:gridCol w:w="456"/>
              <w:gridCol w:w="482"/>
            </w:tblGrid>
            <w:tr w14:paraId="76EAFE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4" w:type="dxa"/>
                  <w:gridSpan w:val="7"/>
                  <w:vAlign w:val="top"/>
                </w:tcPr>
                <w:p w14:paraId="62359E71">
                  <w:pPr>
                    <w:pStyle w:val="10"/>
                    <w:ind w:right="-216"/>
                    <w:jc w:val="center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6 - JUNE</w:t>
                  </w:r>
                </w:p>
              </w:tc>
            </w:tr>
            <w:tr w14:paraId="09610E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vAlign w:val="top"/>
                </w:tcPr>
                <w:p w14:paraId="34AAB42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375" w:type="dxa"/>
                  <w:vAlign w:val="top"/>
                </w:tcPr>
                <w:p w14:paraId="186144C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375" w:type="dxa"/>
                  <w:vAlign w:val="top"/>
                </w:tcPr>
                <w:p w14:paraId="1D1E4E5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42" w:type="dxa"/>
                  <w:vAlign w:val="top"/>
                </w:tcPr>
                <w:p w14:paraId="29D24DB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456" w:type="dxa"/>
                  <w:vAlign w:val="top"/>
                </w:tcPr>
                <w:p w14:paraId="120EF66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56" w:type="dxa"/>
                  <w:vAlign w:val="top"/>
                </w:tcPr>
                <w:p w14:paraId="3B340A8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482" w:type="dxa"/>
                  <w:vAlign w:val="top"/>
                </w:tcPr>
                <w:p w14:paraId="69E1E63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296CD7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shd w:val="clear" w:color="auto" w:fill="A9A3BF"/>
                </w:tcPr>
                <w:p w14:paraId="2D054AF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  <w:tc>
                <w:tcPr>
                  <w:tcW w:w="375" w:type="dxa"/>
                  <w:shd w:val="clear" w:color="auto" w:fill="A9A3BF"/>
                </w:tcPr>
                <w:p w14:paraId="4188618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  <w:tc>
                <w:tcPr>
                  <w:tcW w:w="375" w:type="dxa"/>
                  <w:shd w:val="clear" w:color="auto" w:fill="A9A3BF"/>
                </w:tcPr>
                <w:p w14:paraId="5BB54A9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442" w:type="dxa"/>
                  <w:shd w:val="clear" w:color="auto" w:fill="A9A3BF"/>
                </w:tcPr>
                <w:p w14:paraId="2A31480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456" w:type="dxa"/>
                  <w:shd w:val="clear" w:color="auto" w:fill="A9A3BF"/>
                </w:tcPr>
                <w:p w14:paraId="3A3671AA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</w:p>
              </w:tc>
              <w:tc>
                <w:tcPr>
                  <w:tcW w:w="456" w:type="dxa"/>
                  <w:shd w:val="clear" w:color="auto" w:fill="A9A3BF"/>
                </w:tcPr>
                <w:p w14:paraId="158D111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482" w:type="dxa"/>
                  <w:shd w:val="clear" w:color="auto" w:fill="A9A3BF"/>
                </w:tcPr>
                <w:p w14:paraId="1AC1E9C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31</w:t>
                  </w:r>
                </w:p>
              </w:tc>
            </w:tr>
            <w:tr w14:paraId="09739E9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shd w:val="clear" w:color="auto" w:fill="A9A3BF"/>
                </w:tcPr>
                <w:p w14:paraId="1CE8E4D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375" w:type="dxa"/>
                  <w:shd w:val="clear" w:color="auto" w:fill="A9A3BF"/>
                </w:tcPr>
                <w:p w14:paraId="65071F6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375" w:type="dxa"/>
                  <w:shd w:val="clear" w:color="auto" w:fill="A9A3BF"/>
                </w:tcPr>
                <w:p w14:paraId="56EE80A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442" w:type="dxa"/>
                  <w:shd w:val="clear" w:color="auto" w:fill="A9A3BF"/>
                </w:tcPr>
                <w:p w14:paraId="69F9A2D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456" w:type="dxa"/>
                  <w:shd w:val="clear" w:color="auto" w:fill="A9A3BF"/>
                </w:tcPr>
                <w:p w14:paraId="554CB75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456" w:type="dxa"/>
                  <w:shd w:val="clear" w:color="auto" w:fill="A9A3BF"/>
                </w:tcPr>
                <w:p w14:paraId="0010CFB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482" w:type="dxa"/>
                  <w:shd w:val="clear" w:color="auto" w:fill="A9A3BF"/>
                </w:tcPr>
                <w:p w14:paraId="109B294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</w:tr>
            <w:tr w14:paraId="056845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shd w:val="clear" w:color="auto" w:fill="A9A3BF"/>
                </w:tcPr>
                <w:p w14:paraId="61A3BA1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375" w:type="dxa"/>
                  <w:shd w:val="clear" w:color="auto" w:fill="A9A3BF"/>
                </w:tcPr>
                <w:p w14:paraId="3879DBC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375" w:type="dxa"/>
                  <w:shd w:val="clear" w:color="auto" w:fill="A9A3BF"/>
                </w:tcPr>
                <w:p w14:paraId="6C824D7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442" w:type="dxa"/>
                  <w:shd w:val="clear" w:color="auto" w:fill="A9A3BF"/>
                </w:tcPr>
                <w:p w14:paraId="2B9FDB3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456" w:type="dxa"/>
                  <w:shd w:val="clear" w:color="auto" w:fill="A9A3BF"/>
                </w:tcPr>
                <w:p w14:paraId="30BEF6FB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456" w:type="dxa"/>
                  <w:shd w:val="clear" w:color="auto" w:fill="A9A3BF"/>
                </w:tcPr>
                <w:p w14:paraId="55A0E8D2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482" w:type="dxa"/>
                  <w:shd w:val="clear" w:color="auto" w:fill="A9A3BF"/>
                </w:tcPr>
                <w:p w14:paraId="6AC4E5E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</w:tr>
            <w:tr w14:paraId="6A4A96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shd w:val="clear" w:color="auto" w:fill="A9A3BF"/>
                </w:tcPr>
                <w:p w14:paraId="1875F2D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375" w:type="dxa"/>
                  <w:shd w:val="clear" w:color="auto" w:fill="A9A3BF"/>
                </w:tcPr>
                <w:p w14:paraId="7E75B45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375" w:type="dxa"/>
                  <w:shd w:val="clear" w:color="auto" w:fill="A9A3BF"/>
                </w:tcPr>
                <w:p w14:paraId="174F1562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442" w:type="dxa"/>
                  <w:shd w:val="clear" w:color="auto" w:fill="A9A3BF"/>
                </w:tcPr>
                <w:p w14:paraId="0D39250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456" w:type="dxa"/>
                  <w:shd w:val="clear" w:color="auto" w:fill="A9A3BF"/>
                </w:tcPr>
                <w:p w14:paraId="5302FA9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456" w:type="dxa"/>
                  <w:shd w:val="clear" w:color="auto" w:fill="A9A3BF"/>
                </w:tcPr>
                <w:p w14:paraId="7495943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482" w:type="dxa"/>
                  <w:shd w:val="clear" w:color="auto" w:fill="A9A3BF"/>
                </w:tcPr>
                <w:p w14:paraId="25B3143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</w:tr>
          </w:tbl>
          <w:p w14:paraId="7422E01D">
            <w:pPr>
              <w:pStyle w:val="10"/>
              <w:ind w:right="-216"/>
              <w:jc w:val="left"/>
              <w:rPr>
                <w:rFonts w:hint="default" w:ascii="Arial Black" w:hAnsi="Arial Black" w:cs="Arial Black"/>
                <w:b/>
                <w:bCs/>
                <w:color w:val="000000" w:themeColor="text1"/>
                <w:sz w:val="16"/>
                <w:szCs w:val="16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 w:themeColor="text1"/>
                <w:sz w:val="16"/>
                <w:szCs w:val="16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SESSION 6 - MAY 25 - JUNE 21</w:t>
            </w:r>
          </w:p>
          <w:p w14:paraId="27EC832E">
            <w:pPr>
              <w:pStyle w:val="10"/>
              <w:ind w:right="-216"/>
              <w:jc w:val="left"/>
              <w:rPr>
                <w:rFonts w:hint="default" w:ascii="Arial Black" w:hAnsi="Arial Black" w:cs="Arial Black"/>
                <w:b/>
                <w:bCs/>
                <w:color w:val="000000" w:themeColor="text1"/>
                <w:sz w:val="16"/>
                <w:szCs w:val="16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 w:themeColor="text1"/>
                <w:sz w:val="16"/>
                <w:szCs w:val="16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BILLED ON MAY 25</w:t>
            </w:r>
            <w:r>
              <w:rPr>
                <w:rFonts w:hint="default" w:ascii="Arial Black" w:hAnsi="Arial Black" w:cs="Arial Black"/>
                <w:b/>
                <w:bCs/>
                <w:color w:val="000000" w:themeColor="text1"/>
                <w:sz w:val="16"/>
                <w:szCs w:val="16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hint="default" w:ascii="Arial Black" w:hAnsi="Arial Black" w:cs="Arial Black"/>
                <w:b/>
                <w:bCs/>
                <w:color w:val="000000" w:themeColor="text1"/>
                <w:sz w:val="16"/>
                <w:szCs w:val="16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DB2FF40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 w:themeColor="text1"/>
                <w:sz w:val="16"/>
                <w:szCs w:val="16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NOTICE TO WITHDRAW AFTER SESSION 6 MUST BE SUBMITTED BY MAY 25</w:t>
            </w:r>
            <w:r>
              <w:rPr>
                <w:rFonts w:hint="default" w:ascii="Arial Black" w:hAnsi="Arial Black" w:cs="Arial Black"/>
                <w:b/>
                <w:bCs/>
                <w:color w:val="000000" w:themeColor="text1"/>
                <w:sz w:val="16"/>
                <w:szCs w:val="16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hint="default" w:ascii="Arial Black" w:hAnsi="Arial Black" w:cs="Arial Black"/>
                <w:b/>
                <w:bCs/>
                <w:color w:val="000000" w:themeColor="text1"/>
                <w:sz w:val="16"/>
                <w:szCs w:val="16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25BF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1582" w:type="dxa"/>
          </w:tcPr>
          <w:p w14:paraId="388858CF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080378D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OGN’S THIRD </w:t>
            </w:r>
          </w:p>
          <w:p w14:paraId="1CE1FBB1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QUARTER </w:t>
            </w:r>
          </w:p>
          <w:p w14:paraId="01145D60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8" w:type="dxa"/>
          </w:tcPr>
          <w:tbl>
            <w:tblPr>
              <w:tblStyle w:val="8"/>
              <w:tblW w:w="3351" w:type="dxa"/>
              <w:jc w:val="center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7"/>
              <w:gridCol w:w="456"/>
              <w:gridCol w:w="456"/>
              <w:gridCol w:w="504"/>
              <w:gridCol w:w="456"/>
              <w:gridCol w:w="480"/>
              <w:gridCol w:w="552"/>
            </w:tblGrid>
            <w:tr w14:paraId="4BD43DB7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351" w:type="dxa"/>
                  <w:gridSpan w:val="7"/>
                  <w:tcBorders>
                    <w:tl2br w:val="nil"/>
                    <w:tr2bl w:val="nil"/>
                  </w:tcBorders>
                  <w:vAlign w:val="top"/>
                </w:tcPr>
                <w:p w14:paraId="682B9650">
                  <w:pPr>
                    <w:pStyle w:val="10"/>
                    <w:ind w:right="-216"/>
                    <w:jc w:val="center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7 - JULY</w:t>
                  </w:r>
                </w:p>
              </w:tc>
            </w:tr>
            <w:tr w14:paraId="0E9D5D69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47" w:type="dxa"/>
                  <w:tcBorders>
                    <w:tl2br w:val="nil"/>
                    <w:tr2bl w:val="nil"/>
                  </w:tcBorders>
                </w:tcPr>
                <w:p w14:paraId="2AD07BC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</w:tcPr>
                <w:p w14:paraId="472AAB5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</w:tcPr>
                <w:p w14:paraId="4588D05A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</w:tcPr>
                <w:p w14:paraId="6A88C08A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</w:tcPr>
                <w:p w14:paraId="4883567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</w:tcPr>
                <w:p w14:paraId="37E0C65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</w:tcPr>
                <w:p w14:paraId="6406E51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4B457B7E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47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0FF0041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0694973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00E3D06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4A1FFF4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4A598ED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50793B4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776AC9F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</w:tr>
            <w:tr w14:paraId="3C621CC9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47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7E1690A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5125FFF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727DA0F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2871510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65E2BE7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3A10430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6A5AD37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 w14:paraId="30023954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47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6E3FCE4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29C7112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7AA87C3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315C1762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0E8744FB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26D3A7D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40710422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</w:tr>
            <w:tr w14:paraId="7AC57460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47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01160F3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0A1A266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769C104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5A82F0A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132C961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2C32AA3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62E6B8E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</w:tr>
            <w:tr w14:paraId="5BA8049C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47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5B92301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25C0BE6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0B8E77A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5EB7EB7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6848C96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4C6A6A8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1C0F06E2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</w:tr>
            <w:tr w14:paraId="7F3373C5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0" w:hRule="atLeast"/>
                <w:jc w:val="center"/>
              </w:trPr>
              <w:tc>
                <w:tcPr>
                  <w:tcW w:w="3351" w:type="dxa"/>
                  <w:gridSpan w:val="7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5D4222DE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4"/>
                      <w:szCs w:val="14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4"/>
                      <w:szCs w:val="14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7 - JUNE 22 - JULY 26</w:t>
                  </w:r>
                </w:p>
                <w:p w14:paraId="13F201B9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4"/>
                      <w:szCs w:val="14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4"/>
                      <w:szCs w:val="14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BILLED ON JUNE 22 </w:t>
                  </w:r>
                </w:p>
                <w:p w14:paraId="394A3A92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4"/>
                      <w:szCs w:val="14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NOTICE TO WITHDRAW AFTER SESION 7 MUST BE SUBMITTED BY JUNE 29</w:t>
                  </w: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4"/>
                      <w:szCs w:val="14"/>
                      <w:highlight w:val="none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TH</w:t>
                  </w: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4"/>
                      <w:szCs w:val="14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</w:tr>
          </w:tbl>
          <w:p w14:paraId="67DA03D9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2" w:type="dxa"/>
          </w:tcPr>
          <w:tbl>
            <w:tblPr>
              <w:tblStyle w:val="8"/>
              <w:tblW w:w="3240" w:type="dxa"/>
              <w:tblInd w:w="-60" w:type="dxa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0"/>
              <w:gridCol w:w="480"/>
              <w:gridCol w:w="384"/>
              <w:gridCol w:w="480"/>
              <w:gridCol w:w="456"/>
              <w:gridCol w:w="432"/>
              <w:gridCol w:w="528"/>
            </w:tblGrid>
            <w:tr w14:paraId="78F29661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0" w:type="dxa"/>
                  <w:gridSpan w:val="7"/>
                  <w:tcBorders>
                    <w:tl2br w:val="nil"/>
                    <w:tr2bl w:val="nil"/>
                  </w:tcBorders>
                  <w:vAlign w:val="top"/>
                </w:tcPr>
                <w:p w14:paraId="0CBF508F">
                  <w:pPr>
                    <w:pStyle w:val="10"/>
                    <w:ind w:right="-216"/>
                    <w:jc w:val="center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8 - AUGUST</w:t>
                  </w:r>
                </w:p>
              </w:tc>
            </w:tr>
            <w:tr w14:paraId="131DCCEC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0" w:type="dxa"/>
                  <w:tcBorders>
                    <w:tl2br w:val="nil"/>
                    <w:tr2bl w:val="nil"/>
                  </w:tcBorders>
                  <w:vAlign w:val="top"/>
                </w:tcPr>
                <w:p w14:paraId="3458D71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vAlign w:val="top"/>
                </w:tcPr>
                <w:p w14:paraId="6A2F4CF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384" w:type="dxa"/>
                  <w:tcBorders>
                    <w:tl2br w:val="nil"/>
                    <w:tr2bl w:val="nil"/>
                  </w:tcBorders>
                  <w:vAlign w:val="top"/>
                </w:tcPr>
                <w:p w14:paraId="6D14B729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vAlign w:val="top"/>
                </w:tcPr>
                <w:p w14:paraId="6E5A1740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vAlign w:val="top"/>
                </w:tcPr>
                <w:p w14:paraId="668DC3F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vAlign w:val="top"/>
                </w:tcPr>
                <w:p w14:paraId="61B29C9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vAlign w:val="top"/>
                </w:tcPr>
                <w:p w14:paraId="3CB1C8A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463C3862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232F859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6A682E1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384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3750036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426BFA1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64647178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31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61BFF87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18EEE13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</w:tr>
            <w:tr w14:paraId="0287F241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FF0000"/>
                  <w:vAlign w:val="top"/>
                </w:tcPr>
                <w:p w14:paraId="5691E7F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FF0000"/>
                  <w:vAlign w:val="top"/>
                </w:tcPr>
                <w:p w14:paraId="367DEBB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384" w:type="dxa"/>
                  <w:tcBorders>
                    <w:tl2br w:val="nil"/>
                    <w:tr2bl w:val="nil"/>
                  </w:tcBorders>
                  <w:shd w:val="clear" w:color="auto" w:fill="FF0000"/>
                  <w:vAlign w:val="top"/>
                </w:tcPr>
                <w:p w14:paraId="12E454B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FF0000"/>
                  <w:vAlign w:val="top"/>
                </w:tcPr>
                <w:p w14:paraId="56EA468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F0000"/>
                  <w:vAlign w:val="top"/>
                </w:tcPr>
                <w:p w14:paraId="5961FF6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FF0000"/>
                  <w:vAlign w:val="top"/>
                </w:tcPr>
                <w:p w14:paraId="43966B8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FF0000"/>
                  <w:vAlign w:val="top"/>
                </w:tcPr>
                <w:p w14:paraId="31360D9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</w:tr>
            <w:tr w14:paraId="11B947F1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68CF0EC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4A0949E1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384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5A72F94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4EC2D2F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2AB88F7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4BBF57C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1DA66AE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</w:tr>
            <w:tr w14:paraId="6F8D2D96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527D72D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0E2F269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384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2BAD6E3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638FF01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6E7AD989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2F15FD0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7C89830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</w:tr>
            <w:tr w14:paraId="6B35D7AF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13605A2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193A6FC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  <w:tc>
                <w:tcPr>
                  <w:tcW w:w="384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31C33D7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282B21C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1C6C403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2E55F5B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31B3634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</w:tr>
            <w:tr w14:paraId="4ECCB6B7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2" w:hRule="atLeast"/>
              </w:trPr>
              <w:tc>
                <w:tcPr>
                  <w:tcW w:w="3240" w:type="dxa"/>
                  <w:gridSpan w:val="7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1994EF06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SESSION 8 - JULY 27 AUGUST 30 </w:t>
                  </w:r>
                </w:p>
                <w:p w14:paraId="6B812427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BILLED ON JULY 27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TH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</w:p>
                <w:p w14:paraId="05FAF263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NOTICE TO WITHDRAW AFTER SESSION 8 MUST BE SUBMITTED </w:t>
                  </w:r>
                </w:p>
                <w:p w14:paraId="3F6C3024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BY AUGUST 3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RD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</w:tr>
          </w:tbl>
          <w:p w14:paraId="0EFCF815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4" w:type="dxa"/>
          </w:tcPr>
          <w:tbl>
            <w:tblPr>
              <w:tblStyle w:val="8"/>
              <w:tblW w:w="3024" w:type="dxa"/>
              <w:tblInd w:w="-60" w:type="dxa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0"/>
              <w:gridCol w:w="375"/>
              <w:gridCol w:w="375"/>
              <w:gridCol w:w="466"/>
              <w:gridCol w:w="408"/>
              <w:gridCol w:w="480"/>
              <w:gridCol w:w="480"/>
            </w:tblGrid>
            <w:tr w14:paraId="5A70430A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24" w:type="dxa"/>
                  <w:gridSpan w:val="7"/>
                  <w:tcBorders>
                    <w:tl2br w:val="nil"/>
                    <w:tr2bl w:val="nil"/>
                  </w:tcBorders>
                  <w:vAlign w:val="top"/>
                </w:tcPr>
                <w:p w14:paraId="52F71A6F">
                  <w:pPr>
                    <w:pStyle w:val="10"/>
                    <w:ind w:right="-216"/>
                    <w:jc w:val="center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9 - SEPTEMBER</w:t>
                  </w:r>
                </w:p>
              </w:tc>
            </w:tr>
            <w:tr w14:paraId="7F8E735D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dxa"/>
                  <w:tcBorders>
                    <w:tl2br w:val="nil"/>
                    <w:tr2bl w:val="nil"/>
                  </w:tcBorders>
                  <w:vAlign w:val="top"/>
                </w:tcPr>
                <w:p w14:paraId="0F93CBD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vAlign w:val="top"/>
                </w:tcPr>
                <w:p w14:paraId="5BED5F0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vAlign w:val="top"/>
                </w:tcPr>
                <w:p w14:paraId="23FF6AB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vAlign w:val="top"/>
                </w:tcPr>
                <w:p w14:paraId="3FC3B17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vAlign w:val="top"/>
                </w:tcPr>
                <w:p w14:paraId="288D310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vAlign w:val="top"/>
                </w:tcPr>
                <w:p w14:paraId="67F2BEA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vAlign w:val="top"/>
                </w:tcPr>
                <w:p w14:paraId="0C21D32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11892DB8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3C6AD92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31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58188950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0B589AF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7D747D71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3831377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0899AA80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7BEDC08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</w:tr>
            <w:tr w14:paraId="6DE9F7AD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2E15250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24E3971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1DCF2A4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314067E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3E37DCA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4A5ED18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68972FC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</w:tr>
            <w:tr w14:paraId="1E1EF6DD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56D1B97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6DF198A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4E2934F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3F0BFD4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6CEB45C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18ABE0C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498357B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</w:tr>
            <w:tr w14:paraId="583E11B8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17C2E96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524DCEB1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3B0213D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7BCB4169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3440F6E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51B00498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4E28FBA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</w:tr>
            <w:tr w14:paraId="734CF839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4" w:hRule="atLeast"/>
              </w:trPr>
              <w:tc>
                <w:tcPr>
                  <w:tcW w:w="3024" w:type="dxa"/>
                  <w:gridSpan w:val="7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0C0D1BFF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SESSION 9 - </w:t>
                  </w:r>
                </w:p>
                <w:p w14:paraId="273BA2DA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AUGUST 31 - SEPTEMBER 27</w:t>
                  </w:r>
                </w:p>
                <w:p w14:paraId="32C7E368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BILLED ON AUGUST 31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ST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  <w:p w14:paraId="7806436E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NOTICE TO WITHDRAW AFTER SESSIONN 9 MUST BE SUBMITTED BY AUGUST 31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ST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</w:p>
                <w:p w14:paraId="1F391D78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74F2BE92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41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1582" w:type="dxa"/>
          </w:tcPr>
          <w:p w14:paraId="35370659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8DB6154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OGN’S FOURTH </w:t>
            </w:r>
          </w:p>
          <w:p w14:paraId="7295881D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QUARTER </w:t>
            </w:r>
          </w:p>
          <w:p w14:paraId="0E8D8EBF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8" w:type="dxa"/>
          </w:tcPr>
          <w:tbl>
            <w:tblPr>
              <w:tblStyle w:val="8"/>
              <w:tblW w:w="3336" w:type="dxa"/>
              <w:tblInd w:w="-60" w:type="dxa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0"/>
              <w:gridCol w:w="448"/>
              <w:gridCol w:w="456"/>
              <w:gridCol w:w="504"/>
              <w:gridCol w:w="432"/>
              <w:gridCol w:w="528"/>
              <w:gridCol w:w="528"/>
            </w:tblGrid>
            <w:tr w14:paraId="303F457F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36" w:type="dxa"/>
                  <w:gridSpan w:val="7"/>
                  <w:tcBorders>
                    <w:tl2br w:val="nil"/>
                    <w:tr2bl w:val="nil"/>
                  </w:tcBorders>
                  <w:vAlign w:val="top"/>
                </w:tcPr>
                <w:p w14:paraId="194BF76E">
                  <w:pPr>
                    <w:pStyle w:val="10"/>
                    <w:ind w:right="-216"/>
                    <w:jc w:val="center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10 - OCTOBER</w:t>
                  </w:r>
                </w:p>
              </w:tc>
            </w:tr>
            <w:tr w14:paraId="194CADDF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26A5641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448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3A9948E8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166176D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7612149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4B37794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6B7E4AB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5D9967A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613BA75A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5CF8B53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44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5055652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2D6340A9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3F848CA1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4382064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7807374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6E3D17C8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</w:tr>
            <w:tr w14:paraId="5B7DC58C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5C365B2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44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00059C4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4D16E1B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1AEAE9A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0705035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3B44C59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3E5D793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</w:tr>
            <w:tr w14:paraId="48E13A43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4EFA39B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44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722E1CD0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282867C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62BB0A4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55306D4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3EC6C3F1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58B76B1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</w:tr>
            <w:tr w14:paraId="3B227FCC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634A747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44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25A87FB1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581C4108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3131778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7329FEB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77449201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1FF4505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</w:tr>
            <w:tr w14:paraId="638DD655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36" w:type="dxa"/>
                  <w:gridSpan w:val="7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665161DA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SESSION 10 - </w:t>
                  </w:r>
                </w:p>
                <w:p w14:paraId="17B651F1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SEPTEMBER 28 - OCTOBER 25 </w:t>
                  </w:r>
                </w:p>
                <w:p w14:paraId="5CB11277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BILLED ON SEPTEMBER 28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TH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  <w:p w14:paraId="24A76FF9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NOTICE TO WITHDRAW AFTER SESSION 10 MUST BE SUBMITTED BY SEPTEMEBR 28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TH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</w:tr>
          </w:tbl>
          <w:p w14:paraId="15D18318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2" w:type="dxa"/>
          </w:tcPr>
          <w:tbl>
            <w:tblPr>
              <w:tblStyle w:val="8"/>
              <w:tblW w:w="3288" w:type="dxa"/>
              <w:tblInd w:w="-108" w:type="dxa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8"/>
              <w:gridCol w:w="472"/>
              <w:gridCol w:w="408"/>
              <w:gridCol w:w="480"/>
              <w:gridCol w:w="504"/>
              <w:gridCol w:w="456"/>
              <w:gridCol w:w="480"/>
            </w:tblGrid>
            <w:tr w14:paraId="00676C31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8" w:type="dxa"/>
                  <w:gridSpan w:val="7"/>
                  <w:tcBorders>
                    <w:tl2br w:val="nil"/>
                    <w:tr2bl w:val="nil"/>
                  </w:tcBorders>
                  <w:vAlign w:val="top"/>
                </w:tcPr>
                <w:p w14:paraId="5D4F96A7">
                  <w:pPr>
                    <w:pStyle w:val="10"/>
                    <w:ind w:right="-216"/>
                    <w:jc w:val="center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11 - NOVEMBER</w:t>
                  </w:r>
                </w:p>
              </w:tc>
            </w:tr>
            <w:tr w14:paraId="0C53625D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tcBorders>
                    <w:tl2br w:val="nil"/>
                    <w:tr2bl w:val="nil"/>
                  </w:tcBorders>
                  <w:vAlign w:val="top"/>
                </w:tcPr>
                <w:p w14:paraId="29C4709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472" w:type="dxa"/>
                  <w:tcBorders>
                    <w:tl2br w:val="nil"/>
                    <w:tr2bl w:val="nil"/>
                  </w:tcBorders>
                  <w:vAlign w:val="top"/>
                </w:tcPr>
                <w:p w14:paraId="3B9F62C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vAlign w:val="top"/>
                </w:tcPr>
                <w:p w14:paraId="1322340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vAlign w:val="top"/>
                </w:tcPr>
                <w:p w14:paraId="2BB01628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vAlign w:val="top"/>
                </w:tcPr>
                <w:p w14:paraId="561E6AF9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vAlign w:val="top"/>
                </w:tcPr>
                <w:p w14:paraId="24A04679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vAlign w:val="top"/>
                </w:tcPr>
                <w:p w14:paraId="13F268A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5D25B38D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1E02FE48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6F0C98C0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3BC69DB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16C1B7D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6F1246F1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04C0346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5864280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</w:tr>
            <w:tr w14:paraId="1966E870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57C66DE0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03B9EF7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2B181F2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53AC7E2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0270C27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13BDED0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00755F1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</w:tr>
            <w:tr w14:paraId="10ADBF8A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7AD8F1C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4BDA41F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5A3D761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08DDAD7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302E162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645BDA6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3BEB26F1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</w:tr>
            <w:tr w14:paraId="4D8D85DC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3DCFF54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5012F8B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71F6616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226FAD0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0081A67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4B49EA8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35B7EF2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</w:tr>
            <w:tr w14:paraId="5B8DDAC1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8" w:type="dxa"/>
                  <w:gridSpan w:val="7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0A824745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SESSION 11 - </w:t>
                  </w:r>
                </w:p>
                <w:p w14:paraId="08189EC0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OCTOBER 26 - NOVEMBER 22 </w:t>
                  </w:r>
                </w:p>
                <w:p w14:paraId="6B0A20B8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BILLED ON OCTOBER 26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TH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  <w:p w14:paraId="0B9501F5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NOTICE TO WITHDRAW AFTER SESSION 11 MUST BE SUBMITTED BY OCTOBER 26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TH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  <w:p w14:paraId="286A2BF9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5EFD4B0C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4" w:type="dxa"/>
          </w:tcPr>
          <w:tbl>
            <w:tblPr>
              <w:tblStyle w:val="8"/>
              <w:tblW w:w="3048" w:type="dxa"/>
              <w:tblInd w:w="-84" w:type="dxa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4"/>
              <w:gridCol w:w="375"/>
              <w:gridCol w:w="375"/>
              <w:gridCol w:w="466"/>
              <w:gridCol w:w="408"/>
              <w:gridCol w:w="504"/>
              <w:gridCol w:w="456"/>
            </w:tblGrid>
            <w:tr w14:paraId="3F40FBA1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8" w:type="dxa"/>
                  <w:gridSpan w:val="7"/>
                  <w:tcBorders>
                    <w:tl2br w:val="nil"/>
                    <w:tr2bl w:val="nil"/>
                  </w:tcBorders>
                  <w:vAlign w:val="top"/>
                </w:tcPr>
                <w:p w14:paraId="2F2FF1A5">
                  <w:pPr>
                    <w:pStyle w:val="10"/>
                    <w:ind w:right="-216"/>
                    <w:jc w:val="center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12 - DECEMBER</w:t>
                  </w:r>
                </w:p>
              </w:tc>
            </w:tr>
            <w:tr w14:paraId="78F688AA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tcBorders>
                    <w:tl2br w:val="nil"/>
                    <w:tr2bl w:val="nil"/>
                  </w:tcBorders>
                  <w:vAlign w:val="top"/>
                </w:tcPr>
                <w:p w14:paraId="6DB2852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vAlign w:val="top"/>
                </w:tcPr>
                <w:p w14:paraId="3141D48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vAlign w:val="top"/>
                </w:tcPr>
                <w:p w14:paraId="6DEE9D0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vAlign w:val="top"/>
                </w:tcPr>
                <w:p w14:paraId="7AD1EFA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vAlign w:val="top"/>
                </w:tcPr>
                <w:p w14:paraId="45E7BB2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vAlign w:val="top"/>
                </w:tcPr>
                <w:p w14:paraId="256546B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vAlign w:val="top"/>
                </w:tcPr>
                <w:p w14:paraId="57770929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072943CF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2B3E976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504F97D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19D4EE4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09803F0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FF0000"/>
                  <w:vAlign w:val="top"/>
                </w:tcPr>
                <w:p w14:paraId="1643EF6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F0000"/>
                  <w:vAlign w:val="top"/>
                </w:tcPr>
                <w:p w14:paraId="3A38638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F0000"/>
                  <w:vAlign w:val="top"/>
                </w:tcPr>
                <w:p w14:paraId="14D251F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</w:p>
              </w:tc>
            </w:tr>
            <w:tr w14:paraId="162363AE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2FAB4BD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488A277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33C8C1D9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1CF39578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386C277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6367E87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176CDD0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</w:tr>
            <w:tr w14:paraId="090659B7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0E118799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5A01775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227EE60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4737237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1F54793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5D34A9F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6E77E829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</w:tr>
            <w:tr w14:paraId="218DE573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tcBorders>
                    <w:tl2br w:val="nil"/>
                    <w:tr2bl w:val="nil"/>
                  </w:tcBorders>
                  <w:shd w:val="clear" w:color="auto" w:fill="745B9B"/>
                </w:tcPr>
                <w:p w14:paraId="333264E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745B9B"/>
                </w:tcPr>
                <w:p w14:paraId="58F7CF0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745B9B"/>
                </w:tcPr>
                <w:p w14:paraId="74EEB6B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745B9B"/>
                </w:tcPr>
                <w:p w14:paraId="07A161D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745B9B"/>
                </w:tcPr>
                <w:p w14:paraId="4F450A2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745B9B"/>
                </w:tcPr>
                <w:p w14:paraId="30E6274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745B9B"/>
                </w:tcPr>
                <w:p w14:paraId="020632E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</w:tr>
            <w:tr w14:paraId="060DC913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300619A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63BA79C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7717BEF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0B6CCD8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642DB94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70FF670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1B6AB2E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</w:tr>
            <w:tr w14:paraId="70B9DF9A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8" w:type="dxa"/>
                  <w:gridSpan w:val="7"/>
                  <w:tcBorders>
                    <w:tl2br w:val="nil"/>
                    <w:tr2bl w:val="nil"/>
                  </w:tcBorders>
                  <w:shd w:val="clear" w:color="auto" w:fill="auto"/>
                </w:tcPr>
                <w:p w14:paraId="29B487B4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12 - NOV. 23 - DEC 20</w:t>
                  </w:r>
                </w:p>
                <w:p w14:paraId="1D2D6B0F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TH/F/S CLASSES PRORATED </w:t>
                  </w:r>
                </w:p>
                <w:p w14:paraId="6184D827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BILLED ON NOVEMEBR 23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RD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  <w:p w14:paraId="63B4EDCB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NOTICE TO WITHDRAW AFTER SESSION 12 MUST BE </w:t>
                  </w:r>
                </w:p>
                <w:p w14:paraId="66F004B5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SUBMITTED BY DECEMBER 1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ST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</w:tr>
          </w:tbl>
          <w:p w14:paraId="7FC58770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75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1376" w:type="dxa"/>
            <w:gridSpan w:val="4"/>
          </w:tcPr>
          <w:p w14:paraId="0FF08723">
            <w:pPr>
              <w:shd w:val="clear" w:color="auto" w:fill="D8D8D8" w:themeFill="background2" w:themeFillShade="E6"/>
              <w:spacing w:after="0"/>
              <w:jc w:val="center"/>
              <w:rPr>
                <w:rFonts w:hint="default" w:ascii="Arial Black" w:hAnsi="Arial Black" w:cs="Arial Black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sz w:val="18"/>
                <w:szCs w:val="18"/>
              </w:rPr>
              <w:t>Registration fees are billed to ALL active families on October 1</w:t>
            </w:r>
            <w:r>
              <w:rPr>
                <w:rFonts w:hint="default" w:ascii="Arial Black" w:hAnsi="Arial Black" w:cs="Arial Black"/>
                <w:sz w:val="18"/>
                <w:szCs w:val="18"/>
                <w:vertAlign w:val="superscript"/>
              </w:rPr>
              <w:t>st</w:t>
            </w:r>
            <w:r>
              <w:rPr>
                <w:rFonts w:hint="default" w:ascii="Arial Black" w:hAnsi="Arial Black" w:cs="Arial Black"/>
                <w:sz w:val="18"/>
                <w:szCs w:val="18"/>
              </w:rPr>
              <w:t xml:space="preserve">. If registered after, you will be billed the prorated amount below and the full amount </w:t>
            </w:r>
            <w:r>
              <w:rPr>
                <w:rFonts w:hint="default" w:ascii="Arial Black" w:hAnsi="Arial Black" w:cs="Arial Black"/>
                <w:sz w:val="18"/>
                <w:szCs w:val="18"/>
                <w:lang w:val="en-US"/>
              </w:rPr>
              <w:t xml:space="preserve">on </w:t>
            </w:r>
            <w:r>
              <w:rPr>
                <w:rFonts w:hint="default" w:ascii="Arial Black" w:hAnsi="Arial Black" w:cs="Arial Black"/>
                <w:sz w:val="18"/>
                <w:szCs w:val="18"/>
              </w:rPr>
              <w:t>Oct. 1</w:t>
            </w:r>
            <w:r>
              <w:rPr>
                <w:rFonts w:hint="default" w:ascii="Arial Black" w:hAnsi="Arial Black" w:cs="Arial Black"/>
                <w:sz w:val="18"/>
                <w:szCs w:val="18"/>
                <w:vertAlign w:val="superscript"/>
              </w:rPr>
              <w:t>st</w:t>
            </w:r>
            <w:r>
              <w:rPr>
                <w:rFonts w:hint="default" w:ascii="Arial Black" w:hAnsi="Arial Black" w:cs="Arial Black"/>
                <w:sz w:val="18"/>
                <w:szCs w:val="18"/>
              </w:rPr>
              <w:t xml:space="preserve">. </w:t>
            </w:r>
          </w:p>
          <w:tbl>
            <w:tblPr>
              <w:tblStyle w:val="15"/>
              <w:tblW w:w="11378" w:type="dxa"/>
              <w:tblInd w:w="-125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9"/>
              <w:gridCol w:w="1035"/>
              <w:gridCol w:w="804"/>
              <w:gridCol w:w="646"/>
              <w:gridCol w:w="609"/>
              <w:gridCol w:w="636"/>
              <w:gridCol w:w="557"/>
              <w:gridCol w:w="879"/>
              <w:gridCol w:w="1247"/>
              <w:gridCol w:w="980"/>
              <w:gridCol w:w="1212"/>
              <w:gridCol w:w="1724"/>
            </w:tblGrid>
            <w:tr w14:paraId="726B215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8" w:hRule="atLeast"/>
              </w:trPr>
              <w:tc>
                <w:tcPr>
                  <w:tcW w:w="2888" w:type="dxa"/>
                  <w:gridSpan w:val="3"/>
                  <w:tcBorders>
                    <w:top w:val="single" w:color="auto" w:sz="12" w:space="0"/>
                    <w:left w:val="single" w:color="auto" w:sz="12" w:space="0"/>
                    <w:right w:val="single" w:color="auto" w:sz="12" w:space="0"/>
                  </w:tcBorders>
                  <w:shd w:val="clear" w:color="auto" w:fill="00B050"/>
                </w:tcPr>
                <w:p w14:paraId="64EA8AA9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>$30 per student - $</w:t>
                  </w: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60 max</w:t>
                  </w: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 per family</w:t>
                  </w:r>
                </w:p>
              </w:tc>
              <w:tc>
                <w:tcPr>
                  <w:tcW w:w="1891" w:type="dxa"/>
                  <w:gridSpan w:val="3"/>
                  <w:tcBorders>
                    <w:top w:val="single" w:color="auto" w:sz="12" w:space="0"/>
                    <w:left w:val="single" w:color="auto" w:sz="12" w:space="0"/>
                    <w:right w:val="single" w:color="auto" w:sz="12" w:space="0"/>
                  </w:tcBorders>
                  <w:shd w:val="clear" w:color="auto" w:fill="7030A0"/>
                </w:tcPr>
                <w:p w14:paraId="1E61197D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>$20 per student - $</w:t>
                  </w: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40</w:t>
                  </w: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max </w:t>
                  </w: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>per family</w:t>
                  </w:r>
                </w:p>
              </w:tc>
              <w:tc>
                <w:tcPr>
                  <w:tcW w:w="2683" w:type="dxa"/>
                  <w:gridSpan w:val="3"/>
                  <w:tcBorders>
                    <w:top w:val="single" w:color="auto" w:sz="12" w:space="0"/>
                    <w:left w:val="single" w:color="auto" w:sz="12" w:space="0"/>
                    <w:right w:val="single" w:color="auto" w:sz="12" w:space="0"/>
                  </w:tcBorders>
                  <w:shd w:val="clear" w:color="auto" w:fill="00B0F0"/>
                </w:tcPr>
                <w:p w14:paraId="676D0107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>$10 per student - $</w:t>
                  </w: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20 max</w:t>
                  </w: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 per </w:t>
                  </w: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family</w:t>
                  </w:r>
                </w:p>
              </w:tc>
              <w:tc>
                <w:tcPr>
                  <w:tcW w:w="3916" w:type="dxa"/>
                  <w:gridSpan w:val="3"/>
                  <w:tcBorders>
                    <w:top w:val="single" w:color="auto" w:sz="12" w:space="0"/>
                    <w:left w:val="single" w:color="auto" w:sz="12" w:space="0"/>
                    <w:right w:val="single" w:color="auto" w:sz="12" w:space="0"/>
                  </w:tcBorders>
                  <w:shd w:val="clear" w:color="auto" w:fill="C00000"/>
                </w:tcPr>
                <w:p w14:paraId="29235B53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>$40 per student - $</w:t>
                  </w: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80 max</w:t>
                  </w: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 per family </w:t>
                  </w:r>
                </w:p>
              </w:tc>
            </w:tr>
            <w:tr w14:paraId="749B43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4" w:hRule="atLeast"/>
              </w:trPr>
              <w:tc>
                <w:tcPr>
                  <w:tcW w:w="104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00B050"/>
                </w:tcPr>
                <w:p w14:paraId="76865904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January </w:t>
                  </w:r>
                </w:p>
              </w:tc>
              <w:tc>
                <w:tcPr>
                  <w:tcW w:w="103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00B050"/>
                </w:tcPr>
                <w:p w14:paraId="59008E20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February </w:t>
                  </w:r>
                </w:p>
              </w:tc>
              <w:tc>
                <w:tcPr>
                  <w:tcW w:w="80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00B050"/>
                </w:tcPr>
                <w:p w14:paraId="24A59F64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March </w:t>
                  </w:r>
                </w:p>
              </w:tc>
              <w:tc>
                <w:tcPr>
                  <w:tcW w:w="646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7030A0"/>
                </w:tcPr>
                <w:p w14:paraId="3A5AF2F1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April </w:t>
                  </w:r>
                </w:p>
              </w:tc>
              <w:tc>
                <w:tcPr>
                  <w:tcW w:w="60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7030A0"/>
                </w:tcPr>
                <w:p w14:paraId="44949AF9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May </w:t>
                  </w:r>
                </w:p>
              </w:tc>
              <w:tc>
                <w:tcPr>
                  <w:tcW w:w="636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7030A0"/>
                </w:tcPr>
                <w:p w14:paraId="4E33241B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June </w:t>
                  </w:r>
                </w:p>
              </w:tc>
              <w:tc>
                <w:tcPr>
                  <w:tcW w:w="557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00B0F0"/>
                </w:tcPr>
                <w:p w14:paraId="7D7B7C42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July </w:t>
                  </w:r>
                </w:p>
              </w:tc>
              <w:tc>
                <w:tcPr>
                  <w:tcW w:w="8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00B0F0"/>
                </w:tcPr>
                <w:p w14:paraId="1A3F9C74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August </w:t>
                  </w:r>
                </w:p>
              </w:tc>
              <w:tc>
                <w:tcPr>
                  <w:tcW w:w="1247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00B0F0"/>
                </w:tcPr>
                <w:p w14:paraId="48315C3E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>September</w:t>
                  </w:r>
                </w:p>
              </w:tc>
              <w:tc>
                <w:tcPr>
                  <w:tcW w:w="98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00000"/>
                </w:tcPr>
                <w:p w14:paraId="472FD89F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>October</w:t>
                  </w:r>
                </w:p>
              </w:tc>
              <w:tc>
                <w:tcPr>
                  <w:tcW w:w="121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00000"/>
                </w:tcPr>
                <w:p w14:paraId="6BA5CFED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>November</w:t>
                  </w:r>
                </w:p>
              </w:tc>
              <w:tc>
                <w:tcPr>
                  <w:tcW w:w="172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00000"/>
                </w:tcPr>
                <w:p w14:paraId="461DCE6C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>December</w:t>
                  </w:r>
                </w:p>
              </w:tc>
            </w:tr>
          </w:tbl>
          <w:p w14:paraId="5787E818">
            <w:pPr>
              <w:pStyle w:val="10"/>
              <w:ind w:right="-216"/>
              <w:rPr>
                <w:rFonts w:hint="default" w:ascii="Arial" w:hAnsi="Arial" w:cs="Arial"/>
                <w:sz w:val="18"/>
                <w:szCs w:val="18"/>
                <w:vertAlign w:val="baseline"/>
              </w:rPr>
            </w:pPr>
          </w:p>
        </w:tc>
      </w:tr>
    </w:tbl>
    <w:p w14:paraId="556A5605">
      <w:pPr>
        <w:pStyle w:val="10"/>
        <w:ind w:right="-216"/>
        <w:rPr>
          <w:rFonts w:hint="default" w:ascii="Arial" w:hAnsi="Arial" w:cs="Arial"/>
        </w:rPr>
      </w:pPr>
      <w:bookmarkStart w:id="0" w:name="_GoBack"/>
      <w:bookmarkEnd w:id="0"/>
    </w:p>
    <w:sectPr>
      <w:pgSz w:w="12240" w:h="15840"/>
      <w:pgMar w:top="1440" w:right="432" w:bottom="1440" w:left="648" w:header="432" w:footer="43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Euphemia">
    <w:altName w:val="Gadugi"/>
    <w:panose1 w:val="00000000000000000000"/>
    <w:charset w:val="00"/>
    <w:family w:val="swiss"/>
    <w:pitch w:val="default"/>
    <w:sig w:usb0="00000000" w:usb1="00000000" w:usb2="00002000" w:usb3="00000000" w:csb0="0000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attachedTemplate r:id="rId1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1" w:val="1/31/2024"/>
    <w:docVar w:name="MonthEnd10" w:val="10/31/2024"/>
    <w:docVar w:name="MonthEnd11" w:val="11/30/2024"/>
    <w:docVar w:name="MonthEnd12" w:val="12/31/2024"/>
    <w:docVar w:name="MonthEnd2" w:val="2/29/2024"/>
    <w:docVar w:name="MonthEnd3" w:val="3/31/2024"/>
    <w:docVar w:name="MonthEnd4" w:val="4/30/2024"/>
    <w:docVar w:name="MonthEnd5" w:val="5/31/2024"/>
    <w:docVar w:name="MonthEnd6" w:val="6/30/2024"/>
    <w:docVar w:name="MonthEnd7" w:val="7/31/2024"/>
    <w:docVar w:name="MonthEnd8" w:val="8/31/2024"/>
    <w:docVar w:name="MonthEnd9" w:val="9/30/2024"/>
    <w:docVar w:name="Months" w:val="12"/>
    <w:docVar w:name="MonthStart1" w:val="1/1/2024"/>
    <w:docVar w:name="MonthStart10" w:val="10/1/2024"/>
    <w:docVar w:name="MonthStart11" w:val="11/1/2024"/>
    <w:docVar w:name="MonthStart12" w:val="12/1/2024"/>
    <w:docVar w:name="MonthStart2" w:val="2/1/2024"/>
    <w:docVar w:name="MonthStart3" w:val="3/1/2024"/>
    <w:docVar w:name="MonthStart4" w:val="4/1/2024"/>
    <w:docVar w:name="MonthStart5" w:val="5/1/2024"/>
    <w:docVar w:name="MonthStart6" w:val="6/1/2024"/>
    <w:docVar w:name="MonthStart7" w:val="7/1/2024"/>
    <w:docVar w:name="MonthStart8" w:val="8/1/2024"/>
    <w:docVar w:name="MonthStart9" w:val="9/1/2024"/>
    <w:docVar w:name="MonthStartLast" w:val="12/1/2012"/>
    <w:docVar w:name="WeekStart" w:val="Sunday"/>
  </w:docVars>
  <w:rsids>
    <w:rsidRoot w:val="0059069D"/>
    <w:rsid w:val="001274F3"/>
    <w:rsid w:val="001B1ECE"/>
    <w:rsid w:val="0026633E"/>
    <w:rsid w:val="002A6C4B"/>
    <w:rsid w:val="002E3F7D"/>
    <w:rsid w:val="00390142"/>
    <w:rsid w:val="0039176D"/>
    <w:rsid w:val="00461586"/>
    <w:rsid w:val="0059069D"/>
    <w:rsid w:val="006C0896"/>
    <w:rsid w:val="006F3C2B"/>
    <w:rsid w:val="00702FEC"/>
    <w:rsid w:val="00762FAD"/>
    <w:rsid w:val="00786084"/>
    <w:rsid w:val="007B44E9"/>
    <w:rsid w:val="007F1A4A"/>
    <w:rsid w:val="00852D88"/>
    <w:rsid w:val="00902755"/>
    <w:rsid w:val="009619CB"/>
    <w:rsid w:val="00A14581"/>
    <w:rsid w:val="00AE36BB"/>
    <w:rsid w:val="00B1460C"/>
    <w:rsid w:val="00B14A25"/>
    <w:rsid w:val="00B7458E"/>
    <w:rsid w:val="00D533D8"/>
    <w:rsid w:val="00E17D75"/>
    <w:rsid w:val="00E51FC9"/>
    <w:rsid w:val="00E77E1D"/>
    <w:rsid w:val="00F93E3B"/>
    <w:rsid w:val="07FA2AA2"/>
    <w:rsid w:val="0D2A63C9"/>
    <w:rsid w:val="18B376EC"/>
    <w:rsid w:val="1C6456D1"/>
    <w:rsid w:val="419D1A53"/>
    <w:rsid w:val="4CE522FE"/>
    <w:rsid w:val="4E05377C"/>
    <w:rsid w:val="67923058"/>
    <w:rsid w:val="6A0F720C"/>
    <w:rsid w:val="7E68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qFormat="1" w:uiPriority="1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36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"/>
    </w:pPr>
    <w:rPr>
      <w:rFonts w:asciiTheme="minorHAnsi" w:hAnsiTheme="minorHAnsi" w:eastAsiaTheme="minorEastAsia" w:cstheme="minorBidi"/>
      <w:color w:val="262626" w:themeColor="text1" w:themeTint="D9"/>
      <w:sz w:val="18"/>
      <w:szCs w:val="18"/>
      <w:lang w:val="en-US" w:eastAsia="ja-JP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/>
    </w:pPr>
    <w:rPr>
      <w:rFonts w:ascii="Tahoma" w:hAnsi="Tahoma" w:cs="Tahoma"/>
      <w:sz w:val="16"/>
    </w:rPr>
  </w:style>
  <w:style w:type="paragraph" w:styleId="5">
    <w:name w:val="Date"/>
    <w:basedOn w:val="1"/>
    <w:next w:val="1"/>
    <w:link w:val="21"/>
    <w:semiHidden/>
    <w:unhideWhenUsed/>
    <w:qFormat/>
    <w:uiPriority w:val="1"/>
  </w:style>
  <w:style w:type="paragraph" w:styleId="6">
    <w:name w:val="footer"/>
    <w:basedOn w:val="1"/>
    <w:link w:val="19"/>
    <w:unhideWhenUsed/>
    <w:qFormat/>
    <w:uiPriority w:val="99"/>
    <w:pPr>
      <w:spacing w:after="0"/>
    </w:pPr>
  </w:style>
  <w:style w:type="paragraph" w:styleId="7">
    <w:name w:val="header"/>
    <w:basedOn w:val="1"/>
    <w:link w:val="18"/>
    <w:unhideWhenUsed/>
    <w:qFormat/>
    <w:uiPriority w:val="99"/>
    <w:pPr>
      <w:spacing w:after="0"/>
    </w:pPr>
  </w:style>
  <w:style w:type="table" w:styleId="8">
    <w:name w:val="Table Grid"/>
    <w:basedOn w:val="3"/>
    <w:qFormat/>
    <w:uiPriority w:val="59"/>
    <w:pPr>
      <w:spacing w:after="0"/>
    </w:pPr>
    <w:rPr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laceholder Text"/>
    <w:basedOn w:val="2"/>
    <w:semiHidden/>
    <w:qFormat/>
    <w:uiPriority w:val="99"/>
    <w:rPr>
      <w:color w:val="808080"/>
    </w:rPr>
  </w:style>
  <w:style w:type="paragraph" w:styleId="10">
    <w:name w:val="No Spacing"/>
    <w:qFormat/>
    <w:uiPriority w:val="36"/>
    <w:pPr>
      <w:spacing w:after="0"/>
    </w:pPr>
    <w:rPr>
      <w:rFonts w:asciiTheme="minorHAnsi" w:hAnsiTheme="minorHAnsi" w:eastAsiaTheme="minorEastAsia" w:cstheme="minorBidi"/>
      <w:color w:val="404040" w:themeColor="text1" w:themeTint="BF"/>
      <w:sz w:val="18"/>
      <w:szCs w:val="18"/>
      <w:lang w:val="en-US" w:eastAsia="ja-JP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1">
    <w:name w:val="Days"/>
    <w:basedOn w:val="1"/>
    <w:qFormat/>
    <w:uiPriority w:val="3"/>
    <w:pPr>
      <w:spacing w:before="20" w:after="0"/>
      <w:jc w:val="center"/>
    </w:pPr>
    <w:rPr>
      <w:rFonts w:asciiTheme="majorHAnsi" w:hAnsiTheme="majorHAnsi" w:eastAsiaTheme="majorEastAsia" w:cstheme="majorBidi"/>
      <w:color w:val="167176" w:themeColor="accent1" w:themeShade="BF"/>
    </w:rPr>
  </w:style>
  <w:style w:type="character" w:customStyle="1" w:styleId="12">
    <w:name w:val="Balloon Text Char"/>
    <w:basedOn w:val="2"/>
    <w:link w:val="4"/>
    <w:semiHidden/>
    <w:qFormat/>
    <w:uiPriority w:val="99"/>
    <w:rPr>
      <w:rFonts w:ascii="Tahoma" w:hAnsi="Tahoma" w:cs="Tahoma"/>
      <w:color w:val="404040" w:themeColor="text1" w:themeTint="BF"/>
      <w:sz w:val="16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3">
    <w:name w:val="Months"/>
    <w:basedOn w:val="5"/>
    <w:qFormat/>
    <w:uiPriority w:val="2"/>
    <w:pPr>
      <w:spacing w:after="0"/>
      <w:ind w:left="115"/>
    </w:pPr>
    <w:rPr>
      <w:caps/>
      <w:color w:val="167176" w:themeColor="accent1" w:themeShade="BF"/>
    </w:rPr>
  </w:style>
  <w:style w:type="paragraph" w:customStyle="1" w:styleId="14">
    <w:name w:val="Year"/>
    <w:basedOn w:val="1"/>
    <w:qFormat/>
    <w:uiPriority w:val="1"/>
    <w:pPr>
      <w:spacing w:after="140"/>
      <w:jc w:val="right"/>
    </w:pPr>
    <w:rPr>
      <w:color w:val="167176" w:themeColor="accent1" w:themeShade="BF"/>
      <w:sz w:val="100"/>
    </w:rPr>
  </w:style>
  <w:style w:type="table" w:customStyle="1" w:styleId="15">
    <w:name w:val="Calendar Table"/>
    <w:basedOn w:val="3"/>
    <w:qFormat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16">
    <w:name w:val="Date Char1"/>
    <w:basedOn w:val="2"/>
    <w:semiHidden/>
    <w:qFormat/>
    <w:uiPriority w:val="1"/>
  </w:style>
  <w:style w:type="character" w:customStyle="1" w:styleId="17">
    <w:name w:val="Balloon Text Char1"/>
    <w:basedOn w:val="2"/>
    <w:semiHidden/>
    <w:qFormat/>
    <w:uiPriority w:val="99"/>
    <w:rPr>
      <w:rFonts w:ascii="Tahoma" w:hAnsi="Tahoma" w:cs="Tahoma"/>
      <w:sz w:val="16"/>
    </w:rPr>
  </w:style>
  <w:style w:type="character" w:customStyle="1" w:styleId="18">
    <w:name w:val="Header Char"/>
    <w:basedOn w:val="2"/>
    <w:link w:val="7"/>
    <w:qFormat/>
    <w:uiPriority w:val="99"/>
  </w:style>
  <w:style w:type="character" w:customStyle="1" w:styleId="19">
    <w:name w:val="Footer Char"/>
    <w:basedOn w:val="2"/>
    <w:link w:val="6"/>
    <w:qFormat/>
    <w:uiPriority w:val="99"/>
  </w:style>
  <w:style w:type="paragraph" w:customStyle="1" w:styleId="20">
    <w:name w:val="Dates"/>
    <w:basedOn w:val="1"/>
    <w:qFormat/>
    <w:uiPriority w:val="4"/>
    <w:pPr>
      <w:spacing w:after="40"/>
      <w:jc w:val="center"/>
    </w:pPr>
    <w:rPr>
      <w:rFonts w:cs="Times New Roman"/>
      <w:szCs w:val="22"/>
      <w:lang w:eastAsia="en-US"/>
    </w:rPr>
  </w:style>
  <w:style w:type="character" w:customStyle="1" w:styleId="21">
    <w:name w:val="Date Char"/>
    <w:basedOn w:val="2"/>
    <w:link w:val="5"/>
    <w:semiHidden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hug\AppData\Roaming\Microsoft\Templates\Family%20photo%20calendar%20(any%20year,%201%20page)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year, 1 page)</Template>
  <Pages>2</Pages>
  <Words>2264</Words>
  <Characters>12908</Characters>
  <Lines>107</Lines>
  <Paragraphs>30</Paragraphs>
  <TotalTime>2919</TotalTime>
  <ScaleCrop>false</ScaleCrop>
  <LinksUpToDate>false</LinksUpToDate>
  <CharactersWithSpaces>15142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2023-10-20T01:47:00Z</dcterms:created>
  <dc:creator>oahug</dc:creator>
  <cp:lastModifiedBy>Oahu Gymnastics and Ninja</cp:lastModifiedBy>
  <cp:lastPrinted>2025-03-26T01:11:34Z</cp:lastPrinted>
  <dcterms:modified xsi:type="dcterms:W3CDTF">2025-03-26T01:11:49Z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73055E64000A42E2A5C82B6B076381FF_13</vt:lpwstr>
  </property>
</Properties>
</file>