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D126">
      <w:pPr>
        <w:pStyle w:val="10"/>
        <w:ind w:right="-216"/>
        <w:jc w:val="center"/>
        <w:rPr>
          <w:rFonts w:hint="default" w:ascii="Lucida Console" w:hAnsi="Lucida Console" w:cs="Lucida Console"/>
          <w:color w:val="1D979D" w:themeColor="accent1"/>
          <w:sz w:val="52"/>
          <w:szCs w:val="52"/>
          <w14:textFill>
            <w14:solidFill>
              <w14:schemeClr w14:val="accent1"/>
            </w14:solidFill>
          </w14:textFill>
        </w:rPr>
      </w:pPr>
      <w:r>
        <w:rPr>
          <w:rFonts w:hint="default" w:ascii="Lucida Console" w:hAnsi="Lucida Console" w:cs="Lucida Console"/>
          <w:color w:val="1D979D" w:themeColor="accent1"/>
          <w:sz w:val="44"/>
          <w:szCs w:val="44"/>
          <w:lang w:val="en-US"/>
          <w14:textFill>
            <w14:solidFill>
              <w14:schemeClr w14:val="accent1"/>
            </w14:solidFill>
          </w14:textFill>
        </w:rPr>
        <w:t>2025</w:t>
      </w:r>
      <w:r>
        <w:rPr>
          <w:rFonts w:hint="default" w:ascii="Lucida Console" w:hAnsi="Lucida Console" w:cs="Lucida Console"/>
          <w:color w:val="1D979D" w:themeColor="accent1"/>
          <w:sz w:val="44"/>
          <w:szCs w:val="4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Lucida Console" w:hAnsi="Lucida Console" w:cs="Lucida Console"/>
          <w:color w:val="1D979D" w:themeColor="accent1"/>
          <w:sz w:val="44"/>
          <w:szCs w:val="44"/>
          <w:lang w:val="en-US"/>
          <w14:textFill>
            <w14:solidFill>
              <w14:schemeClr w14:val="accent1"/>
            </w14:solidFill>
          </w14:textFill>
        </w:rPr>
        <w:t>Session Schedule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408"/>
        <w:gridCol w:w="3312"/>
        <w:gridCol w:w="3074"/>
      </w:tblGrid>
      <w:tr w14:paraId="5421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582" w:type="dxa"/>
          </w:tcPr>
          <w:p w14:paraId="739CE6CE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E9EBE9A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FIRST </w:t>
            </w:r>
          </w:p>
          <w:p w14:paraId="645C5A77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2BC62D24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60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4"/>
              <w:gridCol w:w="432"/>
              <w:gridCol w:w="432"/>
              <w:gridCol w:w="480"/>
              <w:gridCol w:w="480"/>
              <w:gridCol w:w="480"/>
              <w:gridCol w:w="552"/>
            </w:tblGrid>
            <w:tr w14:paraId="61CF059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0" w:type="dxa"/>
                  <w:gridSpan w:val="7"/>
                  <w:tcBorders>
                    <w:tl2br w:val="nil"/>
                    <w:tr2bl w:val="nil"/>
                  </w:tcBorders>
                </w:tcPr>
                <w:p w14:paraId="4720E371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1 - JANUARY</w:t>
                  </w:r>
                </w:p>
              </w:tc>
            </w:tr>
            <w:tr w14:paraId="12D4DAC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</w:tcPr>
                <w:p w14:paraId="35BB60C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</w:tcPr>
                <w:p w14:paraId="0067B43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</w:tcPr>
                <w:p w14:paraId="5788830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3E21BBE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46DECD6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50C896D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</w:tcPr>
                <w:p w14:paraId="0947615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EB50C6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211F7D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34EC3E4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279A3E9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F32194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3A6871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15835C0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1C3ADC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 w14:paraId="1D14AD0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4743F2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965013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3100DF0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98998F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10C78B6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FF4962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87EE6C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</w:tr>
            <w:tr w14:paraId="503A7705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59E5207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845807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41579E7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770FC8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2E55FE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3B5797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98EE5B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</w:tr>
            <w:tr w14:paraId="5C19BC4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401293C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107878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185D26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794F90F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3DA6259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29D98FE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E74F5F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</w:tr>
            <w:tr w14:paraId="1DAF2AE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023B376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45B6D97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6946D6F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72547E3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7CA0B1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550195B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91E6EA" w:themeFill="accent1" w:themeFillTint="66"/>
                </w:tcPr>
                <w:p w14:paraId="114DC36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66BB7374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1" w:hRule="atLeast"/>
              </w:trPr>
              <w:tc>
                <w:tcPr>
                  <w:tcW w:w="3360" w:type="dxa"/>
                  <w:gridSpan w:val="7"/>
                  <w:tcBorders>
                    <w:tl2br w:val="nil"/>
                    <w:tr2bl w:val="nil"/>
                  </w:tcBorders>
                </w:tcPr>
                <w:p w14:paraId="032C0765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1- JAN 5-FEB 1</w:t>
                  </w:r>
                </w:p>
                <w:p w14:paraId="129573DC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JANUARY 1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12D7CD76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</w:t>
                  </w:r>
                </w:p>
                <w:p w14:paraId="3C6C52A7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1 MUST BE SUBMITTED </w:t>
                  </w:r>
                </w:p>
                <w:p w14:paraId="093A3E0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JANUARY 5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59927D2A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88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2"/>
              <w:gridCol w:w="528"/>
              <w:gridCol w:w="408"/>
              <w:gridCol w:w="432"/>
              <w:gridCol w:w="384"/>
              <w:gridCol w:w="432"/>
              <w:gridCol w:w="552"/>
            </w:tblGrid>
            <w:tr w14:paraId="1E7F2D8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</w:tcPr>
                <w:p w14:paraId="74A085C5">
                  <w:pPr>
                    <w:pStyle w:val="10"/>
                    <w:ind w:right="-216" w:firstLine="301" w:firstLineChars="1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2 - FEBRUARY</w:t>
                  </w:r>
                </w:p>
              </w:tc>
            </w:tr>
            <w:tr w14:paraId="71C69F4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3A713DB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05501AA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318D681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44BEC76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2170DAB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1695DF3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49C7D90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55EBE89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D23712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63CA39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E80179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80F5CC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645CA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FFDEBE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73D50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</w:tr>
            <w:tr w14:paraId="22E9215D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FADC1B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2B2715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90832D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97BC11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1C35FCF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E4B7DC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3D311D4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 w14:paraId="1E456293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770F4F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EC24D7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916148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6C8E69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0F267CC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D2B1A0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E4E30D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</w:tr>
            <w:tr w14:paraId="16957DD9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575047B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4C7FEEB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6154AA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7491B1D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264B7C6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1FFC4A2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9CCA6" w:themeFill="accent2" w:themeFillTint="66"/>
                </w:tcPr>
                <w:p w14:paraId="67FD1D2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3B2B1113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0" w:hRule="atLeast"/>
              </w:trPr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</w:tcPr>
                <w:p w14:paraId="0C727BB9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2 - FEB 2 - MARCH 1</w:t>
                  </w:r>
                </w:p>
                <w:p w14:paraId="6E277B52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FEBRUARY 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55A9651A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</w:t>
                  </w:r>
                </w:p>
                <w:p w14:paraId="7533935E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2 MUST BE SUBMITTED </w:t>
                  </w:r>
                </w:p>
                <w:p w14:paraId="45239C63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FEBRUARY 2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0EB66EC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96" w:type="dxa"/>
              <w:tblInd w:w="-137" w:type="dxa"/>
              <w:tblBorders>
                <w:top w:val="single" w:color="auto" w:sz="4" w:space="0"/>
                <w:left w:val="single" w:color="auto" w:sz="4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2"/>
              <w:gridCol w:w="375"/>
              <w:gridCol w:w="375"/>
              <w:gridCol w:w="394"/>
              <w:gridCol w:w="456"/>
              <w:gridCol w:w="480"/>
              <w:gridCol w:w="504"/>
            </w:tblGrid>
            <w:tr w14:paraId="4666DF3A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96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06F31DAB">
                  <w:pPr>
                    <w:pStyle w:val="10"/>
                    <w:ind w:right="-216" w:firstLine="301" w:firstLineChars="1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3 - MARCH</w:t>
                  </w:r>
                </w:p>
              </w:tc>
            </w:tr>
            <w:tr w14:paraId="354BCFB7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09EEB9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07CB95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41DBD5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0F783B3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69CCEB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85EB06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4EEA6F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24C1633B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7ED3746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66B88AF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5ECE7E0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42BF385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62690E4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0C58779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511096E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</w:tr>
            <w:tr w14:paraId="5B4C7ED2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328A715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  <w:vAlign w:val="top"/>
                </w:tcPr>
                <w:p w14:paraId="58D1A3D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1BCD3C7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2B2A6E4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041351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73A270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711C5AB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 w14:paraId="146F9021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3AD84E9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11AEE4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01815FE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5E38590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4D6556C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0100ACC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419299E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</w:tr>
            <w:tr w14:paraId="74892E2A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2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2FB4B55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2EE28CD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3E845EA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39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4F4AD4D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7BEDD68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3BFCD20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CBCC9" w:themeFill="accent6" w:themeFillTint="66"/>
                </w:tcPr>
                <w:p w14:paraId="68F244F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</w:tr>
            <w:tr w14:paraId="2D0A5876">
              <w:tblPrEx>
                <w:tblBorders>
                  <w:top w:val="single" w:color="auto" w:sz="4" w:space="0"/>
                  <w:left w:val="single" w:color="auto" w:sz="4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" w:hRule="atLeast"/>
              </w:trPr>
              <w:tc>
                <w:tcPr>
                  <w:tcW w:w="3096" w:type="dxa"/>
                  <w:gridSpan w:val="7"/>
                  <w:tcBorders>
                    <w:tl2br w:val="nil"/>
                    <w:tr2bl w:val="nil"/>
                  </w:tcBorders>
                </w:tcPr>
                <w:p w14:paraId="0C16D596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3- MARCH 2 - 29</w:t>
                  </w:r>
                </w:p>
                <w:p w14:paraId="0172B3C0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MARCH 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070BB8F3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 3 MUST BE SUBMITTED BY MARCH 2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2A4223D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2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582" w:type="dxa"/>
          </w:tcPr>
          <w:p w14:paraId="75334A5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C6FC959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SECOND </w:t>
            </w:r>
          </w:p>
          <w:p w14:paraId="7C4C38A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08DE73F5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84" w:type="dxa"/>
              <w:tblInd w:w="-108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448"/>
              <w:gridCol w:w="456"/>
              <w:gridCol w:w="504"/>
              <w:gridCol w:w="504"/>
              <w:gridCol w:w="456"/>
              <w:gridCol w:w="528"/>
            </w:tblGrid>
            <w:tr w14:paraId="2666FDD6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4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443E73BF">
                  <w:pPr>
                    <w:pStyle w:val="10"/>
                    <w:ind w:right="-216" w:firstLine="703" w:firstLineChars="3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4 - APRIL</w:t>
                  </w:r>
                </w:p>
              </w:tc>
            </w:tr>
            <w:tr w14:paraId="6E30B8D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5173859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F9A0A4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174C4A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2C5410A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6AECF7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6556911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15661C4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AC3B066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65BF6B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7CB93A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DC6456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CB6E09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D49B89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D095A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0798DDF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 w14:paraId="54B0074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D8148C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2DD89F1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BCA24E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1665AB3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29F4BD9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6EB8B9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B05616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</w:tr>
            <w:tr w14:paraId="49C2EE5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43072F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3BC61A8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5C1EEA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4FBC13A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1A60BC3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4893E2E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57D5B6D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</w:tr>
            <w:tr w14:paraId="69B98A1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37106C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17D1C09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243B220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390FBB9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7DD365B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04D9053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4E6AE" w:themeFill="accent4" w:themeFillTint="66"/>
                </w:tcPr>
                <w:p w14:paraId="62558ED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</w:tr>
            <w:tr w14:paraId="1395CB2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84" w:type="dxa"/>
                  <w:gridSpan w:val="7"/>
                  <w:tcBorders>
                    <w:tl2br w:val="nil"/>
                    <w:tr2bl w:val="nil"/>
                  </w:tcBorders>
                </w:tcPr>
                <w:p w14:paraId="07B419DF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4 - MARCH 30 - APRIL 26</w:t>
                  </w:r>
                </w:p>
                <w:p w14:paraId="144C27BA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MARCH 30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02F45C55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4 MUST BE SUBMITTED </w:t>
                  </w:r>
                </w:p>
                <w:p w14:paraId="50848F9C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MARCH 30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4F4F512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88" w:type="dxa"/>
              <w:tblInd w:w="-84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8"/>
              <w:gridCol w:w="432"/>
              <w:gridCol w:w="432"/>
              <w:gridCol w:w="456"/>
              <w:gridCol w:w="456"/>
              <w:gridCol w:w="432"/>
              <w:gridCol w:w="552"/>
            </w:tblGrid>
            <w:tr w14:paraId="601AEF9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14A1D8FF">
                  <w:pPr>
                    <w:pStyle w:val="10"/>
                    <w:ind w:right="-216" w:firstLine="703" w:firstLineChars="35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5 - MAY</w:t>
                  </w:r>
                </w:p>
              </w:tc>
            </w:tr>
            <w:tr w14:paraId="04F4691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vAlign w:val="top"/>
                </w:tcPr>
                <w:p w14:paraId="43BFE7B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3A9CC16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451E06F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724862E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47C1A68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29A8569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vAlign w:val="top"/>
                </w:tcPr>
                <w:p w14:paraId="728821E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4CC167F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343FA8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6EBA33F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4DAF5F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8DF2F8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2781D09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981C03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910144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</w:tr>
            <w:tr w14:paraId="12CD5B4B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6C980F8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361EA3C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3D4AAA8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741079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38CC9FE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93EDCC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CFC2E6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</w:tr>
            <w:tr w14:paraId="2CAB101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515B81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CE710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D064E8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BC02ED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2DFBEE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5AA411C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2C2AE9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</w:tr>
            <w:tr w14:paraId="607652A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2AD09D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1F6815F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6785D17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5BEC121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78C1295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446ECEF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BCDDAE" w:themeFill="accent3" w:themeFillTint="66"/>
                </w:tcPr>
                <w:p w14:paraId="0ABB861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</w:tr>
            <w:tr w14:paraId="12B3B5F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</w:tcPr>
                <w:p w14:paraId="29FDC624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5 - APRIL 27 - MAY 24 </w:t>
                  </w:r>
                </w:p>
                <w:p w14:paraId="4CEA450E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APRIL 27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3DD3F140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5 MUST BE SUBMITTED </w:t>
                  </w:r>
                </w:p>
                <w:p w14:paraId="5BD99E03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APRIL 27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38A6F16B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74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375"/>
              <w:gridCol w:w="375"/>
              <w:gridCol w:w="442"/>
              <w:gridCol w:w="456"/>
              <w:gridCol w:w="456"/>
              <w:gridCol w:w="482"/>
            </w:tblGrid>
            <w:tr w14:paraId="76EAFE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4" w:type="dxa"/>
                  <w:gridSpan w:val="7"/>
                  <w:vAlign w:val="top"/>
                </w:tcPr>
                <w:p w14:paraId="62359E71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6 - JUNE</w:t>
                  </w:r>
                </w:p>
              </w:tc>
            </w:tr>
            <w:tr w14:paraId="09610E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vAlign w:val="top"/>
                </w:tcPr>
                <w:p w14:paraId="34AAB42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vAlign w:val="top"/>
                </w:tcPr>
                <w:p w14:paraId="186144C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vAlign w:val="top"/>
                </w:tcPr>
                <w:p w14:paraId="1D1E4E5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42" w:type="dxa"/>
                  <w:vAlign w:val="top"/>
                </w:tcPr>
                <w:p w14:paraId="29D24DB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vAlign w:val="top"/>
                </w:tcPr>
                <w:p w14:paraId="120EF66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vAlign w:val="top"/>
                </w:tcPr>
                <w:p w14:paraId="3B340A8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82" w:type="dxa"/>
                  <w:vAlign w:val="top"/>
                </w:tcPr>
                <w:p w14:paraId="69E1E63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296CD7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2D054AF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4188618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5BB54A9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2A31480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3A3671A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158D111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1AC1E9C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</w:tr>
            <w:tr w14:paraId="09739E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1CE8E4D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65071F6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56EE80A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69F9A2D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554CB75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0010CFB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109B294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</w:tr>
            <w:tr w14:paraId="056845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61A3BA1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3879DBC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6C824D7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2B9FDB3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30BEF6F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55A0E8D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6AC4E5E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</w:tr>
            <w:tr w14:paraId="6A4A96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shd w:val="clear" w:color="auto" w:fill="A9A3BF"/>
                </w:tcPr>
                <w:p w14:paraId="1875F2D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7E75B45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375" w:type="dxa"/>
                  <w:shd w:val="clear" w:color="auto" w:fill="A9A3BF"/>
                </w:tcPr>
                <w:p w14:paraId="174F156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42" w:type="dxa"/>
                  <w:shd w:val="clear" w:color="auto" w:fill="A9A3BF"/>
                </w:tcPr>
                <w:p w14:paraId="0D39250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5302FA9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56" w:type="dxa"/>
                  <w:shd w:val="clear" w:color="auto" w:fill="A9A3BF"/>
                </w:tcPr>
                <w:p w14:paraId="7495943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82" w:type="dxa"/>
                  <w:shd w:val="clear" w:color="auto" w:fill="A9A3BF"/>
                </w:tcPr>
                <w:p w14:paraId="25B3143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</w:tr>
          </w:tbl>
          <w:p w14:paraId="7422E01D">
            <w:pPr>
              <w:pStyle w:val="10"/>
              <w:ind w:right="-216"/>
              <w:jc w:val="left"/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SESSION 6 - MAY 25 - JUNE 21</w:t>
            </w:r>
          </w:p>
          <w:p w14:paraId="27EC832E">
            <w:pPr>
              <w:pStyle w:val="10"/>
              <w:ind w:right="-216"/>
              <w:jc w:val="left"/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BILLED ON MAY 25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DB2FF40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NOTICE TO WITHDRAW AFTER SESSION 6 MUST BE SUBMITTED BY MAY 25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 w:ascii="Arial Black" w:hAnsi="Arial Black" w:cs="Arial Black"/>
                <w:b/>
                <w:bCs/>
                <w:color w:val="000000" w:themeColor="text1"/>
                <w:sz w:val="16"/>
                <w:szCs w:val="16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25BF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582" w:type="dxa"/>
          </w:tcPr>
          <w:p w14:paraId="388858C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080378D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THIRD </w:t>
            </w:r>
          </w:p>
          <w:p w14:paraId="1CE1FBB1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01145D60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51" w:type="dxa"/>
              <w:jc w:val="center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"/>
              <w:gridCol w:w="456"/>
              <w:gridCol w:w="456"/>
              <w:gridCol w:w="504"/>
              <w:gridCol w:w="456"/>
              <w:gridCol w:w="480"/>
              <w:gridCol w:w="552"/>
            </w:tblGrid>
            <w:tr w14:paraId="4BD43DB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51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682B9650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7 - JULY</w:t>
                  </w:r>
                </w:p>
              </w:tc>
            </w:tr>
            <w:tr w14:paraId="0E9D5D6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</w:tcPr>
                <w:p w14:paraId="2AD07BC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</w:tcPr>
                <w:p w14:paraId="472AAB5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</w:tcPr>
                <w:p w14:paraId="4588D05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</w:tcPr>
                <w:p w14:paraId="6A88C08A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</w:tcPr>
                <w:p w14:paraId="4883567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</w:tcPr>
                <w:p w14:paraId="37E0C65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</w:tcPr>
                <w:p w14:paraId="6406E51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4B457B7E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FF0041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694973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0E3D06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A1FFF4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A598ED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0793B44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776AC9F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</w:tr>
            <w:tr w14:paraId="3C621CC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E1690A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5125FFF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27DA0F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2871510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5E2BE7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3A10430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A5AD37C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</w:tr>
            <w:tr w14:paraId="30023954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6E3FCE4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9C7112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7AA87C3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315C176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E8744FB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6D3A7D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071042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</w:tr>
            <w:tr w14:paraId="7AC57460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1160F3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A1A26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769C104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A82F0A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132C961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C32AA3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62E6B8E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</w:tr>
            <w:tr w14:paraId="5BA8049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47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B92301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25C0BE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0B8E77A0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5EB7EB7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6848C96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4C6A6A8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552" w:type="dxa"/>
                  <w:tcBorders>
                    <w:tl2br w:val="nil"/>
                    <w:tr2bl w:val="nil"/>
                  </w:tcBorders>
                  <w:shd w:val="clear" w:color="auto" w:fill="F7B279" w:themeFill="accent2" w:themeFillTint="99"/>
                </w:tcPr>
                <w:p w14:paraId="1C0F06E2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</w:tr>
            <w:tr w14:paraId="7F3373C5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0" w:hRule="atLeast"/>
                <w:jc w:val="center"/>
              </w:trPr>
              <w:tc>
                <w:tcPr>
                  <w:tcW w:w="3351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5D4222DE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7 - JUNE 22 - JULY 26</w:t>
                  </w:r>
                </w:p>
                <w:p w14:paraId="13F201B9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BILLED ON JUNE 22 </w:t>
                  </w:r>
                </w:p>
                <w:p w14:paraId="394A3A92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SESION 7 MUST BE SUBMITTED BY JUNE 29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 w:val="0"/>
                      <w:bCs w:val="0"/>
                      <w:color w:val="000000" w:themeColor="text1"/>
                      <w:sz w:val="14"/>
                      <w:szCs w:val="14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67DA03D9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40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0"/>
              <w:gridCol w:w="480"/>
              <w:gridCol w:w="384"/>
              <w:gridCol w:w="480"/>
              <w:gridCol w:w="456"/>
              <w:gridCol w:w="432"/>
              <w:gridCol w:w="528"/>
            </w:tblGrid>
            <w:tr w14:paraId="78F2966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0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0CBF508F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8 - AUGUST</w:t>
                  </w:r>
                </w:p>
              </w:tc>
            </w:tr>
            <w:tr w14:paraId="131DCCE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3458D71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6A2F4CF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vAlign w:val="top"/>
                </w:tcPr>
                <w:p w14:paraId="6D14B72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6E5A174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668DC3F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vAlign w:val="top"/>
                </w:tcPr>
                <w:p w14:paraId="61B29C9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vAlign w:val="top"/>
                </w:tcPr>
                <w:p w14:paraId="3CB1C8A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463C3862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32F859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A682E1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3750036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26BFA1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464717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1BFF87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8EEE13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</w:tr>
            <w:tr w14:paraId="0287F24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5691E7F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367DEBB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12E454B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56EA468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5961FF6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43966B8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31360D9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</w:tr>
            <w:tr w14:paraId="11B947F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8CF0EC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A0949E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5A72F94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EC2D2F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AB88F7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4BBF57C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DA66AE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</w:tr>
            <w:tr w14:paraId="6F8D2D96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527D72D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0E2F269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BAD6E3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38FF01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6E7AD98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F15FD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7C89830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</w:tr>
            <w:tr w14:paraId="6B35D7A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3605A2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93A6FC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384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31C33D7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82B21C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1C6C403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2E55F5B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00B0F0"/>
                  <w:vAlign w:val="top"/>
                </w:tcPr>
                <w:p w14:paraId="31B3634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</w:tr>
            <w:tr w14:paraId="4ECCB6B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2" w:hRule="atLeast"/>
              </w:trPr>
              <w:tc>
                <w:tcPr>
                  <w:tcW w:w="3240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1994EF06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8 - JULY 27 AUGUST 30 </w:t>
                  </w:r>
                </w:p>
                <w:p w14:paraId="6B812427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JULY 27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  <w:p w14:paraId="05FAF263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8 MUST BE SUBMITTED </w:t>
                  </w:r>
                </w:p>
                <w:p w14:paraId="3F6C3024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BY AUGUST 3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RD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0EFCF815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24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"/>
              <w:gridCol w:w="375"/>
              <w:gridCol w:w="375"/>
              <w:gridCol w:w="466"/>
              <w:gridCol w:w="408"/>
              <w:gridCol w:w="480"/>
              <w:gridCol w:w="480"/>
            </w:tblGrid>
            <w:tr w14:paraId="5A70430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4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52F71A6F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9 - SEPTEMBER</w:t>
                  </w:r>
                </w:p>
              </w:tc>
            </w:tr>
            <w:tr w14:paraId="7F8E735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vAlign w:val="top"/>
                </w:tcPr>
                <w:p w14:paraId="0F93CBD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5BED5F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23FF6AB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vAlign w:val="top"/>
                </w:tcPr>
                <w:p w14:paraId="3FC3B17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vAlign w:val="top"/>
                </w:tcPr>
                <w:p w14:paraId="288D310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67F2BEA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0C21D32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11892DB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C6AD92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818895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0B589AF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7D747D7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831377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0899AA8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7BEDC08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  <w:tr w14:paraId="6DE9F7A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2E15250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24E3971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1DCF2A4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14067E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E37DCA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A5ED18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68972FC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</w:tr>
            <w:tr w14:paraId="1E1EF6D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6D1B97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6DF198A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E2934F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F0BFD4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6CEB45C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18ABE0C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98357B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 w14:paraId="583E11B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17C2E96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24DCEB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B0213D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7BCB416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3440F6E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51B0049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92D050"/>
                  <w:vAlign w:val="top"/>
                </w:tcPr>
                <w:p w14:paraId="4E28FBA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</w:tr>
            <w:tr w14:paraId="734CF839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4" w:hRule="atLeast"/>
              </w:trPr>
              <w:tc>
                <w:tcPr>
                  <w:tcW w:w="3024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0C0D1BFF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9 - </w:t>
                  </w:r>
                </w:p>
                <w:p w14:paraId="273BA2DA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AUGUST 31 - SEPTEMBER 27</w:t>
                  </w:r>
                </w:p>
                <w:p w14:paraId="32C7E368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AUGUST 31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7806436E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SESSIONN 9 MUST BE SUBMITTED BY AUGUST 31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</w:p>
                <w:p w14:paraId="1F391D78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74F2BE92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1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1582" w:type="dxa"/>
          </w:tcPr>
          <w:p w14:paraId="35370659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8DB6154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OGN’S FOURTH </w:t>
            </w:r>
          </w:p>
          <w:p w14:paraId="7295881D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QUARTER </w:t>
            </w:r>
          </w:p>
          <w:p w14:paraId="0E8D8EBF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8" w:type="dxa"/>
          </w:tcPr>
          <w:tbl>
            <w:tblPr>
              <w:tblStyle w:val="8"/>
              <w:tblW w:w="3336" w:type="dxa"/>
              <w:tblInd w:w="-60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"/>
              <w:gridCol w:w="448"/>
              <w:gridCol w:w="456"/>
              <w:gridCol w:w="504"/>
              <w:gridCol w:w="432"/>
              <w:gridCol w:w="528"/>
              <w:gridCol w:w="528"/>
            </w:tblGrid>
            <w:tr w14:paraId="303F457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36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194BF76E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10 - OCTOBER</w:t>
                  </w:r>
                </w:p>
              </w:tc>
            </w:tr>
            <w:tr w14:paraId="194CADD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26A5641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3A9948E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166176D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7612149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4B37794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6B7E4AB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5D9967A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613BA75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CF8B53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055652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2D6340A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F848CA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4382064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807374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6E3D17C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</w:tr>
            <w:tr w14:paraId="5B7DC58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C365B2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00059C4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4D16E1B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1AEAE9A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0705035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B44C59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E5D793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highlight w:val="none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</w:tr>
            <w:tr w14:paraId="48E13A4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4EFA39B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22E1CD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282867C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62BB0A4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5306D4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EC6C3F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8B76B1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</w:tr>
            <w:tr w14:paraId="3B227FC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634A747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4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25A87FB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581C410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3131778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432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329FEB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7744920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528" w:type="dxa"/>
                  <w:tcBorders>
                    <w:tl2br w:val="nil"/>
                    <w:tr2bl w:val="nil"/>
                  </w:tcBorders>
                  <w:shd w:val="clear" w:color="auto" w:fill="BC8B8F"/>
                  <w:vAlign w:val="top"/>
                </w:tcPr>
                <w:p w14:paraId="1FF4505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</w:tr>
            <w:tr w14:paraId="638DD655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36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665161DA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10 - </w:t>
                  </w:r>
                </w:p>
                <w:p w14:paraId="17B651F1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SEPTEMBER 28 - OCTOBER 25 </w:t>
                  </w:r>
                </w:p>
                <w:p w14:paraId="5CB11277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SEPTEMBER 28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24A76FF9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 10 MUST BE SUBMITTED BY SEPTEMEBR 28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15D18318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2" w:type="dxa"/>
          </w:tcPr>
          <w:tbl>
            <w:tblPr>
              <w:tblStyle w:val="8"/>
              <w:tblW w:w="3288" w:type="dxa"/>
              <w:tblInd w:w="-108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472"/>
              <w:gridCol w:w="408"/>
              <w:gridCol w:w="480"/>
              <w:gridCol w:w="504"/>
              <w:gridCol w:w="456"/>
              <w:gridCol w:w="480"/>
            </w:tblGrid>
            <w:tr w14:paraId="00676C3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5D4F96A7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11 - NOVEMBER</w:t>
                  </w:r>
                </w:p>
              </w:tc>
            </w:tr>
            <w:tr w14:paraId="0C53625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vAlign w:val="top"/>
                </w:tcPr>
                <w:p w14:paraId="29C4709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vAlign w:val="top"/>
                </w:tcPr>
                <w:p w14:paraId="3B9F62C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vAlign w:val="top"/>
                </w:tcPr>
                <w:p w14:paraId="1322340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2BB0162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vAlign w:val="top"/>
                </w:tcPr>
                <w:p w14:paraId="561E6AF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24A0467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vAlign w:val="top"/>
                </w:tcPr>
                <w:p w14:paraId="13F268A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5D25B38D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1E02FE4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6F0C98C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BC69DB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16C1B7D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6F1246F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4C0346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864280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</w:tr>
            <w:tr w14:paraId="1966E870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7C66DE0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3B9EF7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2B181F2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3AC7E2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270C27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13BDED0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0755F1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</w:tr>
            <w:tr w14:paraId="10ADBF8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7AD8F1C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4BDA41F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A3D761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8DDAD7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02E162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645BDA6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BEB26F1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</w:tr>
            <w:tr w14:paraId="4D8D85DC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DCFF54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5012F8B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71F6616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226FAD0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0081A67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4B49EA8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l2br w:val="nil"/>
                    <w:tr2bl w:val="nil"/>
                  </w:tcBorders>
                  <w:shd w:val="clear" w:color="auto" w:fill="EFDA85" w:themeFill="accent4" w:themeFillTint="99"/>
                  <w:vAlign w:val="top"/>
                </w:tcPr>
                <w:p w14:paraId="35B7EF2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</w:tr>
            <w:tr w14:paraId="5B8DDAC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8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0A824745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SESSION 11 - </w:t>
                  </w:r>
                </w:p>
                <w:p w14:paraId="08189EC0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OCTOBER 26 - NOVEMBER 22 </w:t>
                  </w:r>
                </w:p>
                <w:p w14:paraId="6B0A20B8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OCTOBER 26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0B9501F5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NOTICE TO WITHDRAW AFTER SESSION 11 MUST BE SUBMITTED BY OCTOBER 26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TH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286A2BF9">
                  <w:pPr>
                    <w:pStyle w:val="10"/>
                    <w:ind w:right="-216" w:rightChars="0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5EFD4B0C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4" w:type="dxa"/>
          </w:tcPr>
          <w:tbl>
            <w:tblPr>
              <w:tblStyle w:val="8"/>
              <w:tblW w:w="3048" w:type="dxa"/>
              <w:tblInd w:w="-84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4"/>
              <w:gridCol w:w="375"/>
              <w:gridCol w:w="375"/>
              <w:gridCol w:w="466"/>
              <w:gridCol w:w="408"/>
              <w:gridCol w:w="504"/>
              <w:gridCol w:w="456"/>
            </w:tblGrid>
            <w:tr w14:paraId="3F40FBA1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8" w:type="dxa"/>
                  <w:gridSpan w:val="7"/>
                  <w:tcBorders>
                    <w:tl2br w:val="nil"/>
                    <w:tr2bl w:val="nil"/>
                  </w:tcBorders>
                  <w:vAlign w:val="top"/>
                </w:tcPr>
                <w:p w14:paraId="2F2FF1A5">
                  <w:pPr>
                    <w:pStyle w:val="10"/>
                    <w:ind w:right="-216"/>
                    <w:jc w:val="center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12 - DECEMBER</w:t>
                  </w:r>
                </w:p>
              </w:tc>
            </w:tr>
            <w:tr w14:paraId="78F688A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vAlign w:val="top"/>
                </w:tcPr>
                <w:p w14:paraId="6DB2852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3141D48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vAlign w:val="top"/>
                </w:tcPr>
                <w:p w14:paraId="6DEE9D0C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vAlign w:val="top"/>
                </w:tcPr>
                <w:p w14:paraId="7AD1EFAE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W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vAlign w:val="top"/>
                </w:tcPr>
                <w:p w14:paraId="45E7BB2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T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vAlign w:val="top"/>
                </w:tcPr>
                <w:p w14:paraId="256546B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vAlign w:val="top"/>
                </w:tcPr>
                <w:p w14:paraId="5777092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</w:t>
                  </w:r>
                </w:p>
              </w:tc>
            </w:tr>
            <w:tr w14:paraId="072943CF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2B3E976B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504F97DA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9D4EE4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09803F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1643EF6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3A386386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  <w:vAlign w:val="top"/>
                </w:tcPr>
                <w:p w14:paraId="14D251F4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</w:p>
              </w:tc>
            </w:tr>
            <w:tr w14:paraId="162363AE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2FAB4BD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488A2772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33C8C1D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CF39578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386C277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6367E87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76CDD05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</w:tr>
            <w:tr w14:paraId="090659B7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0E11879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5A017753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227EE60F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4737237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1F547937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5D34A9FD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745B9B"/>
                  <w:vAlign w:val="top"/>
                </w:tcPr>
                <w:p w14:paraId="6E77E829">
                  <w:pPr>
                    <w:pStyle w:val="10"/>
                    <w:ind w:right="-216" w:rightChars="0"/>
                    <w:jc w:val="left"/>
                    <w:rPr>
                      <w:rFonts w:hint="default" w:ascii="Arial" w:hAnsi="Arial" w:cs="Arial" w:eastAsiaTheme="minorEastAsia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 w:eastAsia="ja-JP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13</w:t>
                  </w:r>
                </w:p>
              </w:tc>
            </w:tr>
            <w:tr w14:paraId="218DE57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333264E3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58F7CF0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74EEB6B7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07A161D8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4F450A26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30E6274D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19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745B9B"/>
                </w:tcPr>
                <w:p w14:paraId="020632EF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</w:tr>
            <w:tr w14:paraId="060DC913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300619A1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3BA79C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</w:p>
              </w:tc>
              <w:tc>
                <w:tcPr>
                  <w:tcW w:w="375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717BEF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</w:p>
              </w:tc>
              <w:tc>
                <w:tcPr>
                  <w:tcW w:w="46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0B6CCD8E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642DB945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70FF670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26</w:t>
                  </w:r>
                </w:p>
              </w:tc>
              <w:tc>
                <w:tcPr>
                  <w:tcW w:w="456" w:type="dxa"/>
                  <w:tcBorders>
                    <w:tl2br w:val="nil"/>
                    <w:tr2bl w:val="nil"/>
                  </w:tcBorders>
                  <w:shd w:val="clear" w:color="auto" w:fill="FF0000"/>
                </w:tcPr>
                <w:p w14:paraId="1B6AB2E9">
                  <w:pPr>
                    <w:pStyle w:val="10"/>
                    <w:ind w:right="-216"/>
                    <w:jc w:val="left"/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</w:p>
              </w:tc>
            </w:tr>
            <w:tr w14:paraId="70B9DF9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8" w:type="dxa"/>
                  <w:gridSpan w:val="7"/>
                  <w:tcBorders>
                    <w:tl2br w:val="nil"/>
                    <w:tr2bl w:val="nil"/>
                  </w:tcBorders>
                  <w:shd w:val="clear" w:color="auto" w:fill="auto"/>
                </w:tcPr>
                <w:p w14:paraId="29B487B4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SESSION 12 - NOV. 23 - DEC 20</w:t>
                  </w:r>
                </w:p>
                <w:p w14:paraId="1D2D6B0F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TH/F/S CLASSES MAKE-UP </w:t>
                  </w:r>
                </w:p>
                <w:p w14:paraId="6184D827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BILLED ON NOVEMEBR 23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RD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 w14:paraId="63B4EDCB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NOTICE TO WITHDRAW AFTER SESSION 12 MUST BE </w:t>
                  </w:r>
                  <w:bookmarkStart w:id="0" w:name="_GoBack"/>
                  <w:bookmarkEnd w:id="0"/>
                </w:p>
                <w:p w14:paraId="66F004B5">
                  <w:pPr>
                    <w:pStyle w:val="10"/>
                    <w:ind w:right="-216"/>
                    <w:jc w:val="left"/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SUBMITTED BY DECEMBER 1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superscript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ST</w:t>
                  </w:r>
                  <w:r>
                    <w:rPr>
                      <w:rFonts w:hint="default" w:ascii="Arial Black" w:hAnsi="Arial Black" w:cs="Arial Black"/>
                      <w:b/>
                      <w:bCs/>
                      <w:color w:val="000000" w:themeColor="text1"/>
                      <w:sz w:val="16"/>
                      <w:szCs w:val="16"/>
                      <w:vertAlign w:val="baseline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</w:tc>
            </w:tr>
          </w:tbl>
          <w:p w14:paraId="7FC58770">
            <w:pPr>
              <w:pStyle w:val="10"/>
              <w:ind w:right="-216"/>
              <w:jc w:val="left"/>
              <w:rPr>
                <w:rFonts w:hint="default" w:ascii="Arial" w:hAnsi="Arial" w:cs="Arial"/>
                <w:b/>
                <w:bCs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5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376" w:type="dxa"/>
            <w:gridSpan w:val="4"/>
          </w:tcPr>
          <w:p w14:paraId="0FF08723">
            <w:pPr>
              <w:shd w:val="clear" w:color="auto" w:fill="D8D8D8" w:themeFill="background2" w:themeFillShade="E6"/>
              <w:spacing w:after="0"/>
              <w:jc w:val="center"/>
              <w:rPr>
                <w:rFonts w:hint="default" w:ascii="Arial Black" w:hAnsi="Arial Black" w:cs="Arial Black"/>
                <w:sz w:val="18"/>
                <w:szCs w:val="18"/>
              </w:rPr>
            </w:pPr>
            <w:r>
              <w:rPr>
                <w:rFonts w:hint="default" w:ascii="Arial Black" w:hAnsi="Arial Black" w:cs="Arial Black"/>
                <w:sz w:val="18"/>
                <w:szCs w:val="18"/>
              </w:rPr>
              <w:t>Registration fees are billed to ALL active families on October 1</w:t>
            </w:r>
            <w:r>
              <w:rPr>
                <w:rFonts w:hint="default" w:ascii="Arial Black" w:hAnsi="Arial Black" w:cs="Arial Black"/>
                <w:sz w:val="18"/>
                <w:szCs w:val="18"/>
                <w:vertAlign w:val="superscript"/>
              </w:rPr>
              <w:t>st</w:t>
            </w:r>
            <w:r>
              <w:rPr>
                <w:rFonts w:hint="default" w:ascii="Arial Black" w:hAnsi="Arial Black" w:cs="Arial Black"/>
                <w:sz w:val="18"/>
                <w:szCs w:val="18"/>
              </w:rPr>
              <w:t xml:space="preserve">. If registered after, you will be billed the prorated amount below and the full amount </w:t>
            </w:r>
            <w:r>
              <w:rPr>
                <w:rFonts w:hint="default" w:ascii="Arial Black" w:hAnsi="Arial Black" w:cs="Arial Black"/>
                <w:sz w:val="18"/>
                <w:szCs w:val="18"/>
                <w:lang w:val="en-US"/>
              </w:rPr>
              <w:t xml:space="preserve">on </w:t>
            </w:r>
            <w:r>
              <w:rPr>
                <w:rFonts w:hint="default" w:ascii="Arial Black" w:hAnsi="Arial Black" w:cs="Arial Black"/>
                <w:sz w:val="18"/>
                <w:szCs w:val="18"/>
              </w:rPr>
              <w:t>Oct. 1</w:t>
            </w:r>
            <w:r>
              <w:rPr>
                <w:rFonts w:hint="default" w:ascii="Arial Black" w:hAnsi="Arial Black" w:cs="Arial Black"/>
                <w:sz w:val="18"/>
                <w:szCs w:val="18"/>
                <w:vertAlign w:val="superscript"/>
              </w:rPr>
              <w:t>st</w:t>
            </w:r>
            <w:r>
              <w:rPr>
                <w:rFonts w:hint="default" w:ascii="Arial Black" w:hAnsi="Arial Black" w:cs="Arial Black"/>
                <w:sz w:val="18"/>
                <w:szCs w:val="18"/>
              </w:rPr>
              <w:t xml:space="preserve">. </w:t>
            </w:r>
          </w:p>
          <w:tbl>
            <w:tblPr>
              <w:tblStyle w:val="15"/>
              <w:tblW w:w="11378" w:type="dxa"/>
              <w:tblInd w:w="-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9"/>
              <w:gridCol w:w="1035"/>
              <w:gridCol w:w="804"/>
              <w:gridCol w:w="646"/>
              <w:gridCol w:w="609"/>
              <w:gridCol w:w="636"/>
              <w:gridCol w:w="557"/>
              <w:gridCol w:w="879"/>
              <w:gridCol w:w="1247"/>
              <w:gridCol w:w="980"/>
              <w:gridCol w:w="1212"/>
              <w:gridCol w:w="1724"/>
            </w:tblGrid>
            <w:tr w14:paraId="726B21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8" w:hRule="atLeast"/>
              </w:trPr>
              <w:tc>
                <w:tcPr>
                  <w:tcW w:w="2888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64EA8AA9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$3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7.5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per student </w:t>
                  </w:r>
                </w:p>
              </w:tc>
              <w:tc>
                <w:tcPr>
                  <w:tcW w:w="1891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1E61197D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25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per student </w:t>
                  </w:r>
                </w:p>
              </w:tc>
              <w:tc>
                <w:tcPr>
                  <w:tcW w:w="2683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676D0107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$1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2.50 per student </w:t>
                  </w:r>
                </w:p>
              </w:tc>
              <w:tc>
                <w:tcPr>
                  <w:tcW w:w="3916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29235B53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$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  <w14:textFill>
                        <w14:solidFill>
                          <w14:schemeClr w14:val="bg1"/>
                        </w14:solidFill>
                      </w14:textFill>
                    </w:rPr>
                    <w:t>5</w:t>
                  </w: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0 per student </w:t>
                  </w:r>
                </w:p>
              </w:tc>
            </w:tr>
            <w:tr w14:paraId="749B43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 w:hRule="atLeast"/>
              </w:trPr>
              <w:tc>
                <w:tcPr>
                  <w:tcW w:w="104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76865904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January </w:t>
                  </w:r>
                </w:p>
              </w:tc>
              <w:tc>
                <w:tcPr>
                  <w:tcW w:w="103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59008E20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February </w:t>
                  </w:r>
                </w:p>
              </w:tc>
              <w:tc>
                <w:tcPr>
                  <w:tcW w:w="80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50"/>
                </w:tcPr>
                <w:p w14:paraId="24A59F64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March </w:t>
                  </w:r>
                </w:p>
              </w:tc>
              <w:tc>
                <w:tcPr>
                  <w:tcW w:w="646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3A5AF2F1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April </w:t>
                  </w:r>
                </w:p>
              </w:tc>
              <w:tc>
                <w:tcPr>
                  <w:tcW w:w="60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44949AF9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May </w:t>
                  </w:r>
                </w:p>
              </w:tc>
              <w:tc>
                <w:tcPr>
                  <w:tcW w:w="636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7030A0"/>
                </w:tcPr>
                <w:p w14:paraId="4E33241B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June </w:t>
                  </w:r>
                </w:p>
              </w:tc>
              <w:tc>
                <w:tcPr>
                  <w:tcW w:w="557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7D7B7C42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July </w:t>
                  </w:r>
                </w:p>
              </w:tc>
              <w:tc>
                <w:tcPr>
                  <w:tcW w:w="8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1A3F9C74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August </w:t>
                  </w:r>
                </w:p>
              </w:tc>
              <w:tc>
                <w:tcPr>
                  <w:tcW w:w="1247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00B0F0"/>
                </w:tcPr>
                <w:p w14:paraId="48315C3E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September</w:t>
                  </w:r>
                </w:p>
              </w:tc>
              <w:tc>
                <w:tcPr>
                  <w:tcW w:w="98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472FD89F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October</w:t>
                  </w:r>
                </w:p>
              </w:tc>
              <w:tc>
                <w:tcPr>
                  <w:tcW w:w="121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6BA5CFED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November</w:t>
                  </w:r>
                </w:p>
              </w:tc>
              <w:tc>
                <w:tcPr>
                  <w:tcW w:w="172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 w:color="auto" w:fill="C00000"/>
                </w:tcPr>
                <w:p w14:paraId="461DCE6C">
                  <w:pPr>
                    <w:spacing w:after="0"/>
                    <w:jc w:val="center"/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14:textFill>
                        <w14:solidFill>
                          <w14:schemeClr w14:val="bg1"/>
                        </w14:solidFill>
                      </w14:textFill>
                    </w:rPr>
                    <w:t>December</w:t>
                  </w:r>
                </w:p>
              </w:tc>
            </w:tr>
          </w:tbl>
          <w:p w14:paraId="5787E818">
            <w:pPr>
              <w:pStyle w:val="10"/>
              <w:ind w:right="-216"/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</w:tbl>
    <w:p w14:paraId="556A5605">
      <w:pPr>
        <w:pStyle w:val="10"/>
        <w:ind w:right="-216"/>
        <w:rPr>
          <w:rFonts w:hint="default" w:ascii="Arial" w:hAnsi="Arial" w:cs="Arial"/>
        </w:rPr>
      </w:pPr>
    </w:p>
    <w:sectPr>
      <w:pgSz w:w="12240" w:h="15840"/>
      <w:pgMar w:top="1296" w:right="432" w:bottom="1440" w:left="648" w:header="432" w:footer="43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Euphemia">
    <w:altName w:val="Gadugi"/>
    <w:panose1 w:val="00000000000000000000"/>
    <w:charset w:val="00"/>
    <w:family w:val="swiss"/>
    <w:pitch w:val="default"/>
    <w:sig w:usb0="00000000" w:usb1="00000000" w:usb2="00002000" w:usb3="00000000" w:csb0="0000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attachedTemplate r:id="rId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/31/2024"/>
    <w:docVar w:name="MonthEnd10" w:val="10/31/2024"/>
    <w:docVar w:name="MonthEnd11" w:val="11/30/2024"/>
    <w:docVar w:name="MonthEnd12" w:val="12/31/2024"/>
    <w:docVar w:name="MonthEnd2" w:val="2/29/2024"/>
    <w:docVar w:name="MonthEnd3" w:val="3/31/2024"/>
    <w:docVar w:name="MonthEnd4" w:val="4/30/2024"/>
    <w:docVar w:name="MonthEnd5" w:val="5/31/2024"/>
    <w:docVar w:name="MonthEnd6" w:val="6/30/2024"/>
    <w:docVar w:name="MonthEnd7" w:val="7/31/2024"/>
    <w:docVar w:name="MonthEnd8" w:val="8/31/2024"/>
    <w:docVar w:name="MonthEnd9" w:val="9/30/2024"/>
    <w:docVar w:name="Months" w:val="12"/>
    <w:docVar w:name="MonthStart1" w:val="1/1/2024"/>
    <w:docVar w:name="MonthStart10" w:val="10/1/2024"/>
    <w:docVar w:name="MonthStart11" w:val="11/1/2024"/>
    <w:docVar w:name="MonthStart12" w:val="12/1/2024"/>
    <w:docVar w:name="MonthStart2" w:val="2/1/2024"/>
    <w:docVar w:name="MonthStart3" w:val="3/1/2024"/>
    <w:docVar w:name="MonthStart4" w:val="4/1/2024"/>
    <w:docVar w:name="MonthStart5" w:val="5/1/2024"/>
    <w:docVar w:name="MonthStart6" w:val="6/1/2024"/>
    <w:docVar w:name="MonthStart7" w:val="7/1/2024"/>
    <w:docVar w:name="MonthStart8" w:val="8/1/2024"/>
    <w:docVar w:name="MonthStart9" w:val="9/1/2024"/>
    <w:docVar w:name="MonthStartLast" w:val="12/1/2012"/>
    <w:docVar w:name="WeekStart" w:val="Sunday"/>
  </w:docVars>
  <w:rsids>
    <w:rsidRoot w:val="0059069D"/>
    <w:rsid w:val="001274F3"/>
    <w:rsid w:val="001B1ECE"/>
    <w:rsid w:val="0026633E"/>
    <w:rsid w:val="002A6C4B"/>
    <w:rsid w:val="002E3F7D"/>
    <w:rsid w:val="00390142"/>
    <w:rsid w:val="0039176D"/>
    <w:rsid w:val="00461586"/>
    <w:rsid w:val="0059069D"/>
    <w:rsid w:val="006C0896"/>
    <w:rsid w:val="006F3C2B"/>
    <w:rsid w:val="00702FEC"/>
    <w:rsid w:val="00762FAD"/>
    <w:rsid w:val="00786084"/>
    <w:rsid w:val="007B44E9"/>
    <w:rsid w:val="007F1A4A"/>
    <w:rsid w:val="00852D88"/>
    <w:rsid w:val="00902755"/>
    <w:rsid w:val="009619CB"/>
    <w:rsid w:val="00A14581"/>
    <w:rsid w:val="00AE36BB"/>
    <w:rsid w:val="00B1460C"/>
    <w:rsid w:val="00B14A25"/>
    <w:rsid w:val="00B7458E"/>
    <w:rsid w:val="00D533D8"/>
    <w:rsid w:val="00E17D75"/>
    <w:rsid w:val="00E51FC9"/>
    <w:rsid w:val="00E77E1D"/>
    <w:rsid w:val="00F93E3B"/>
    <w:rsid w:val="07FA2AA2"/>
    <w:rsid w:val="0D2A63C9"/>
    <w:rsid w:val="18B376EC"/>
    <w:rsid w:val="1C6456D1"/>
    <w:rsid w:val="419D1A53"/>
    <w:rsid w:val="4CE522FE"/>
    <w:rsid w:val="4E05377C"/>
    <w:rsid w:val="52C43BD6"/>
    <w:rsid w:val="67923058"/>
    <w:rsid w:val="68605513"/>
    <w:rsid w:val="6A0F720C"/>
    <w:rsid w:val="7A0E643F"/>
    <w:rsid w:val="7E6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qFormat="1" w:uiPriority="1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6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"/>
    </w:pPr>
    <w:rPr>
      <w:rFonts w:asciiTheme="minorHAnsi" w:hAnsiTheme="minorHAnsi" w:eastAsiaTheme="minorEastAsia" w:cstheme="minorBidi"/>
      <w:color w:val="262626" w:themeColor="text1" w:themeTint="D9"/>
      <w:sz w:val="18"/>
      <w:szCs w:val="18"/>
      <w:lang w:val="en-US" w:eastAsia="ja-JP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/>
    </w:pPr>
    <w:rPr>
      <w:rFonts w:ascii="Tahoma" w:hAnsi="Tahoma" w:cs="Tahoma"/>
      <w:sz w:val="16"/>
    </w:rPr>
  </w:style>
  <w:style w:type="paragraph" w:styleId="5">
    <w:name w:val="Date"/>
    <w:basedOn w:val="1"/>
    <w:next w:val="1"/>
    <w:link w:val="21"/>
    <w:semiHidden/>
    <w:unhideWhenUsed/>
    <w:qFormat/>
    <w:uiPriority w:val="1"/>
  </w:style>
  <w:style w:type="paragraph" w:styleId="6">
    <w:name w:val="footer"/>
    <w:basedOn w:val="1"/>
    <w:link w:val="19"/>
    <w:unhideWhenUsed/>
    <w:qFormat/>
    <w:uiPriority w:val="99"/>
    <w:pPr>
      <w:spacing w:after="0"/>
    </w:pPr>
  </w:style>
  <w:style w:type="paragraph" w:styleId="7">
    <w:name w:val="header"/>
    <w:basedOn w:val="1"/>
    <w:link w:val="18"/>
    <w:unhideWhenUsed/>
    <w:qFormat/>
    <w:uiPriority w:val="99"/>
    <w:pPr>
      <w:spacing w:after="0"/>
    </w:pPr>
  </w:style>
  <w:style w:type="table" w:styleId="8">
    <w:name w:val="Table Grid"/>
    <w:basedOn w:val="3"/>
    <w:qFormat/>
    <w:uiPriority w:val="59"/>
    <w:pPr>
      <w:spacing w:after="0"/>
    </w:pPr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paragraph" w:styleId="10">
    <w:name w:val="No Spacing"/>
    <w:qFormat/>
    <w:uiPriority w:val="36"/>
    <w:pPr>
      <w:spacing w:after="0"/>
    </w:pPr>
    <w:rPr>
      <w:rFonts w:asciiTheme="minorHAnsi" w:hAnsiTheme="minorHAnsi" w:eastAsiaTheme="minorEastAsia" w:cstheme="minorBidi"/>
      <w:color w:val="404040" w:themeColor="text1" w:themeTint="BF"/>
      <w:sz w:val="18"/>
      <w:szCs w:val="18"/>
      <w:lang w:val="en-US" w:eastAsia="ja-JP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1">
    <w:name w:val="Days"/>
    <w:basedOn w:val="1"/>
    <w:qFormat/>
    <w:uiPriority w:val="3"/>
    <w:pPr>
      <w:spacing w:before="20" w:after="0"/>
      <w:jc w:val="center"/>
    </w:pPr>
    <w:rPr>
      <w:rFonts w:asciiTheme="majorHAnsi" w:hAnsiTheme="majorHAnsi" w:eastAsiaTheme="majorEastAsia" w:cstheme="majorBidi"/>
      <w:color w:val="167176" w:themeColor="accent1" w:themeShade="BF"/>
    </w:r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color w:val="404040" w:themeColor="text1" w:themeTint="BF"/>
      <w:sz w:val="1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3">
    <w:name w:val="Months"/>
    <w:basedOn w:val="5"/>
    <w:qFormat/>
    <w:uiPriority w:val="2"/>
    <w:pPr>
      <w:spacing w:after="0"/>
      <w:ind w:left="115"/>
    </w:pPr>
    <w:rPr>
      <w:caps/>
      <w:color w:val="167176" w:themeColor="accent1" w:themeShade="BF"/>
    </w:rPr>
  </w:style>
  <w:style w:type="paragraph" w:customStyle="1" w:styleId="14">
    <w:name w:val="Year"/>
    <w:basedOn w:val="1"/>
    <w:qFormat/>
    <w:uiPriority w:val="1"/>
    <w:pPr>
      <w:spacing w:after="140"/>
      <w:jc w:val="right"/>
    </w:pPr>
    <w:rPr>
      <w:color w:val="167176" w:themeColor="accent1" w:themeShade="BF"/>
      <w:sz w:val="100"/>
    </w:rPr>
  </w:style>
  <w:style w:type="table" w:customStyle="1" w:styleId="15">
    <w:name w:val="Calendar Table"/>
    <w:basedOn w:val="3"/>
    <w:qFormat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6">
    <w:name w:val="Date Char1"/>
    <w:basedOn w:val="2"/>
    <w:semiHidden/>
    <w:qFormat/>
    <w:uiPriority w:val="1"/>
  </w:style>
  <w:style w:type="character" w:customStyle="1" w:styleId="17">
    <w:name w:val="Balloon Text Char1"/>
    <w:basedOn w:val="2"/>
    <w:semiHidden/>
    <w:qFormat/>
    <w:uiPriority w:val="99"/>
    <w:rPr>
      <w:rFonts w:ascii="Tahoma" w:hAnsi="Tahoma" w:cs="Tahoma"/>
      <w:sz w:val="16"/>
    </w:rPr>
  </w:style>
  <w:style w:type="character" w:customStyle="1" w:styleId="18">
    <w:name w:val="Header Char"/>
    <w:basedOn w:val="2"/>
    <w:link w:val="7"/>
    <w:qFormat/>
    <w:uiPriority w:val="99"/>
  </w:style>
  <w:style w:type="character" w:customStyle="1" w:styleId="19">
    <w:name w:val="Footer Char"/>
    <w:basedOn w:val="2"/>
    <w:link w:val="6"/>
    <w:qFormat/>
    <w:uiPriority w:val="99"/>
  </w:style>
  <w:style w:type="paragraph" w:customStyle="1" w:styleId="20">
    <w:name w:val="Dates"/>
    <w:basedOn w:val="1"/>
    <w:qFormat/>
    <w:uiPriority w:val="4"/>
    <w:pPr>
      <w:spacing w:after="40"/>
      <w:jc w:val="center"/>
    </w:pPr>
    <w:rPr>
      <w:rFonts w:cs="Times New Roman"/>
      <w:szCs w:val="22"/>
      <w:lang w:eastAsia="en-US"/>
    </w:rPr>
  </w:style>
  <w:style w:type="character" w:customStyle="1" w:styleId="21">
    <w:name w:val="Date Char"/>
    <w:basedOn w:val="2"/>
    <w:link w:val="5"/>
    <w:semiHidden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hug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Pages>1</Pages>
  <Words>2264</Words>
  <Characters>12908</Characters>
  <Lines>107</Lines>
  <Paragraphs>30</Paragraphs>
  <TotalTime>3240</TotalTime>
  <ScaleCrop>false</ScaleCrop>
  <LinksUpToDate>false</LinksUpToDate>
  <CharactersWithSpaces>15142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2023-10-20T01:47:00Z</dcterms:created>
  <dc:creator>oahug</dc:creator>
  <cp:lastModifiedBy>Oahu Gymnastics and Ninja</cp:lastModifiedBy>
  <cp:lastPrinted>2025-05-23T01:05:00Z</cp:lastPrinted>
  <dcterms:modified xsi:type="dcterms:W3CDTF">2025-07-09T21:46:22Z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73055E64000A42E2A5C82B6B076381FF_13</vt:lpwstr>
  </property>
</Properties>
</file>