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D34EA4" w:rsidRDefault="00733639" w:rsidP="005901EF">
      <w:pPr>
        <w:pStyle w:val="Name"/>
      </w:pPr>
      <w:bookmarkStart w:id="0" w:name="_MacBuGuideStaticData_5760H"/>
      <w:bookmarkStart w:id="1" w:name="_MacBuGuideStaticData_6480H"/>
      <w:bookmarkStart w:id="2" w:name="_GoBack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414pt;margin-top:18pt;width:360.5pt;height:198.7pt;z-index:251636736;mso-wrap-edited:f;mso-position-horizontal-relative:page;mso-position-vertical-relative:page" wrapcoords="-44 0 -44 21436 21600 21436 21600 0 -44 0">
            <v:imagedata r:id="rId6" o:title="PlacePhotoHere-5x2_75-02"/>
            <w10:wrap type="through"/>
          </v:shape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8" o:spid="_x0000_s1061" type="#_x0000_t202" style="position:absolute;margin-left:18pt;margin-top:233.4pt;width:5in;height:55pt;z-index:251662336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" mv:complextextbox="1" filled="f" stroked="f">
            <v:textbox style="mso-next-textbox:#Text Box 68">
              <w:txbxContent>
                <w:p w:rsidR="00666FE5" w:rsidRPr="00A931AC" w:rsidRDefault="00666FE5" w:rsidP="00E3324A">
                  <w:pPr>
                    <w:pStyle w:val="Title"/>
                    <w:spacing w:line="880" w:lineRule="exact"/>
                    <w:rPr>
                      <w:noProof/>
                      <w:color w:val="AC956E"/>
                      <w:spacing w:val="200"/>
                      <w:sz w:val="28"/>
                      <w:szCs w:val="28"/>
                    </w:rPr>
                  </w:pPr>
                  <w:r w:rsidRPr="00A931AC">
                    <w:rPr>
                      <w:bCs w:val="0"/>
                      <w:caps/>
                      <w:color w:val="AC956E"/>
                      <w:spacing w:val="200"/>
                      <w:sz w:val="28"/>
                      <w:szCs w:val="28"/>
                    </w:rPr>
                    <w:t>JUST MOVED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5" o:spid="_x0000_s1059" type="#_x0000_t202" style="position:absolute;margin-left:18pt;margin-top:539.4pt;width:5in;height:55pt;z-index:25166643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" mv:complextextbox="1" filled="f" stroked="f">
            <v:textbox style="mso-next-textbox:#Text Box 5">
              <w:txbxContent>
                <w:p w:rsidR="00666FE5" w:rsidRPr="006F2ED7" w:rsidRDefault="00666FE5" w:rsidP="009B14F7">
                  <w:pPr>
                    <w:pStyle w:val="Title"/>
                    <w:spacing w:line="880" w:lineRule="exact"/>
                    <w:rPr>
                      <w:noProof/>
                      <w:color w:val="AC956E"/>
                      <w:spacing w:val="160"/>
                      <w:sz w:val="36"/>
                      <w:szCs w:val="36"/>
                    </w:rPr>
                  </w:pPr>
                  <w:r w:rsidRPr="00A931AC">
                    <w:rPr>
                      <w:bCs w:val="0"/>
                      <w:caps/>
                      <w:color w:val="AC956E"/>
                      <w:spacing w:val="200"/>
                      <w:sz w:val="28"/>
                      <w:szCs w:val="28"/>
                    </w:rPr>
                    <w:t>JUST MOVE</w:t>
                  </w:r>
                  <w:r w:rsidR="00EF121B">
                    <w:rPr>
                      <w:bCs w:val="0"/>
                      <w:caps/>
                      <w:color w:val="AC956E"/>
                      <w:spacing w:val="200"/>
                      <w:sz w:val="28"/>
                      <w:szCs w:val="28"/>
                    </w:rPr>
                    <w:t>D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7" o:spid="_x0000_s1058" type="#_x0000_t202" style="position:absolute;margin-left:414pt;margin-top:539.4pt;width:5in;height:55pt;z-index:2516684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" mv:complextextbox="1" filled="f" stroked="f">
            <v:textbox style="mso-next-textbox:#Text Box 7">
              <w:txbxContent>
                <w:p w:rsidR="00666FE5" w:rsidRPr="006F2ED7" w:rsidRDefault="00666FE5" w:rsidP="009B14F7">
                  <w:pPr>
                    <w:pStyle w:val="Title"/>
                    <w:spacing w:line="880" w:lineRule="exact"/>
                    <w:rPr>
                      <w:noProof/>
                      <w:color w:val="AC956E"/>
                      <w:spacing w:val="160"/>
                      <w:sz w:val="36"/>
                      <w:szCs w:val="36"/>
                    </w:rPr>
                  </w:pPr>
                  <w:r w:rsidRPr="00A931AC">
                    <w:rPr>
                      <w:bCs w:val="0"/>
                      <w:caps/>
                      <w:color w:val="AC956E"/>
                      <w:spacing w:val="200"/>
                      <w:sz w:val="28"/>
                      <w:szCs w:val="28"/>
                    </w:rPr>
                    <w:t>JUST MOVE</w:t>
                  </w:r>
                  <w:r w:rsidR="00EF121B">
                    <w:rPr>
                      <w:bCs w:val="0"/>
                      <w:caps/>
                      <w:color w:val="AC956E"/>
                      <w:spacing w:val="200"/>
                      <w:sz w:val="28"/>
                      <w:szCs w:val="28"/>
                    </w:rPr>
                    <w:t>D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3" o:spid="_x0000_s1063" type="#_x0000_t202" style="position:absolute;margin-left:414pt;margin-top:207.9pt;width:5in;height:55pt;z-index:251665408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" mv:complextextbox="1" filled="f" stroked="f">
            <v:textbox style="mso-next-textbox:#Text Box 3">
              <w:txbxContent>
                <w:p w:rsidR="00666FE5" w:rsidRPr="0077451D" w:rsidRDefault="00EF121B" w:rsidP="009B14F7">
                  <w:pPr>
                    <w:pStyle w:val="Title"/>
                    <w:spacing w:line="880" w:lineRule="exact"/>
                    <w:rPr>
                      <w:rFonts w:ascii="Garamond" w:hAnsi="Garamond"/>
                      <w:b/>
                      <w:noProof/>
                      <w:color w:val="4F81BD"/>
                      <w:sz w:val="72"/>
                    </w:rPr>
                  </w:pP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&amp;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Lastname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6" o:spid="_x0000_s1064" type="#_x0000_t202" style="position:absolute;margin-left:18pt;margin-top:513.9pt;width:5in;height:55pt;z-index:251667456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" mv:complextextbox="1" filled="f" stroked="f">
            <v:textbox style="mso-next-textbox:#Text Box 6">
              <w:txbxContent>
                <w:p w:rsidR="00666FE5" w:rsidRPr="0077451D" w:rsidRDefault="00EF121B" w:rsidP="009B14F7">
                  <w:pPr>
                    <w:pStyle w:val="Title"/>
                    <w:spacing w:line="880" w:lineRule="exact"/>
                    <w:rPr>
                      <w:rFonts w:ascii="Garamond" w:hAnsi="Garamond"/>
                      <w:b/>
                      <w:noProof/>
                      <w:color w:val="4F81BD"/>
                      <w:sz w:val="72"/>
                    </w:rPr>
                  </w:pP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&amp;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Lastname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" o:spid="_x0000_s1060" type="#_x0000_t202" style="position:absolute;margin-left:414pt;margin-top:233.4pt;width:5in;height:55pt;z-index:25166438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" mv:complextextbox="1" filled="f" stroked="f">
            <v:textbox style="mso-next-textbox:#Text Box 2">
              <w:txbxContent>
                <w:p w:rsidR="00666FE5" w:rsidRPr="006F2ED7" w:rsidRDefault="00666FE5" w:rsidP="009B14F7">
                  <w:pPr>
                    <w:pStyle w:val="Title"/>
                    <w:spacing w:line="880" w:lineRule="exact"/>
                    <w:rPr>
                      <w:noProof/>
                      <w:color w:val="AC956E"/>
                      <w:spacing w:val="160"/>
                      <w:sz w:val="36"/>
                      <w:szCs w:val="36"/>
                    </w:rPr>
                  </w:pPr>
                  <w:r w:rsidRPr="00A931AC">
                    <w:rPr>
                      <w:bCs w:val="0"/>
                      <w:caps/>
                      <w:color w:val="AC956E"/>
                      <w:spacing w:val="200"/>
                      <w:sz w:val="28"/>
                      <w:szCs w:val="28"/>
                    </w:rPr>
                    <w:t>JUST MOVE</w:t>
                  </w:r>
                  <w:r w:rsidR="00EF121B">
                    <w:rPr>
                      <w:bCs w:val="0"/>
                      <w:caps/>
                      <w:color w:val="AC956E"/>
                      <w:spacing w:val="200"/>
                      <w:sz w:val="28"/>
                      <w:szCs w:val="28"/>
                    </w:rPr>
                    <w:t>D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9" o:spid="_x0000_s1065" type="#_x0000_t202" style="position:absolute;margin-left:414pt;margin-top:513.9pt;width:5in;height:55pt;z-index:251669504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" mv:complextextbox="1" filled="f" stroked="f">
            <v:textbox style="mso-next-textbox:#Text Box 9">
              <w:txbxContent>
                <w:p w:rsidR="00666FE5" w:rsidRPr="0077451D" w:rsidRDefault="00EF121B" w:rsidP="009B14F7">
                  <w:pPr>
                    <w:pStyle w:val="Title"/>
                    <w:spacing w:line="880" w:lineRule="exact"/>
                    <w:rPr>
                      <w:rFonts w:ascii="Garamond" w:hAnsi="Garamond"/>
                      <w:b/>
                      <w:noProof/>
                      <w:color w:val="4F81BD"/>
                      <w:sz w:val="72"/>
                    </w:rPr>
                  </w:pP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&amp;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Lastname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69" o:spid="_x0000_s1062" type="#_x0000_t202" style="position:absolute;margin-left:18pt;margin-top:207.9pt;width:5in;height:55pt;z-index:25166336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" mv:complextextbox="1" filled="f" stroked="f">
            <v:textbox style="mso-next-textbox:#Text Box 69">
              <w:txbxContent>
                <w:p w:rsidR="00666FE5" w:rsidRPr="00EF121B" w:rsidRDefault="00EF121B" w:rsidP="00E3324A">
                  <w:pPr>
                    <w:pStyle w:val="Title"/>
                    <w:spacing w:line="880" w:lineRule="exact"/>
                    <w:rPr>
                      <w:rFonts w:ascii="Garamond" w:hAnsi="Garamond"/>
                      <w:b/>
                      <w:noProof/>
                      <w:color w:val="4F81BD"/>
                      <w:sz w:val="48"/>
                      <w:szCs w:val="48"/>
                    </w:rPr>
                  </w:pP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&amp;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Firstname</w:t>
                  </w:r>
                  <w:proofErr w:type="spellEnd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EF121B">
                    <w:rPr>
                      <w:rFonts w:ascii="Garamond" w:hAnsi="Garamond"/>
                      <w:b/>
                      <w:bCs w:val="0"/>
                      <w:color w:val="4F81BD"/>
                      <w:sz w:val="48"/>
                      <w:szCs w:val="48"/>
                    </w:rPr>
                    <w:t>Lastname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7" type="#_x0000_t75" style="position:absolute;margin-left:18pt;margin-top:324pt;width:360.5pt;height:198.7pt;z-index:251637760;mso-wrap-edited:f;mso-position-horizontal-relative:page;mso-position-vertical-relative:page" wrapcoords="-44 0 -44 21436 21600 21436 21600 0 -44 0">
            <v:imagedata r:id="rId7" o:title="PlacePhotoHere-5x2_75-02"/>
            <w10:wrap type="through"/>
          </v:shape>
        </w:pict>
      </w:r>
      <w:r>
        <w:rPr>
          <w:noProof/>
        </w:rPr>
        <w:pict>
          <v:shape id="_x0000_s1098" type="#_x0000_t75" style="position:absolute;margin-left:413.5pt;margin-top:324pt;width:360.5pt;height:198.7pt;z-index:251638784;mso-wrap-edited:f;mso-position-horizontal-relative:page;mso-position-vertical-relative:page" wrapcoords="-44 0 -44 21436 21600 21436 21600 0 -44 0">
            <v:imagedata r:id="rId8" o:title="PlacePhotoHere-5x2_75-02"/>
            <w10:wrap type="through"/>
          </v:shape>
        </w:pict>
      </w:r>
      <w:r>
        <w:rPr>
          <w:noProof/>
        </w:rPr>
        <w:pict>
          <v:shape id="_x0000_s1092" type="#_x0000_t75" style="position:absolute;margin-left:18pt;margin-top:18pt;width:360.5pt;height:198.7pt;z-index:251635712;mso-wrap-edited:f;mso-position-horizontal-relative:page;mso-position-vertical-relative:page" wrapcoords="-44 0 -44 21436 21600 21436 21600 0 -44 0">
            <v:imagedata r:id="rId9" o:title="PlacePhotoHere-5x2_75-02"/>
            <w10:wrap type="through"/>
          </v:shape>
        </w:pict>
      </w:r>
      <w:r w:rsidR="00E3324A" w:rsidRPr="00E3324A">
        <w:rPr>
          <w:bCs/>
          <w:caps/>
          <w:spacing w:val="200"/>
          <w:sz w:val="42"/>
          <w:szCs w:val="42"/>
        </w:rPr>
        <w:t xml:space="preserve"> </w:t>
      </w:r>
      <w:r w:rsidR="00F87080">
        <w:br w:type="page"/>
      </w:r>
      <w:bookmarkStart w:id="3" w:name="_MacBuGuideStaticData_7620V"/>
      <w:bookmarkStart w:id="4" w:name="_MacBuGuideStaticData_8300V"/>
      <w:bookmarkStart w:id="5" w:name="_MacBuGuideStaticData_6120H"/>
      <w:bookmarkEnd w:id="0"/>
      <w:bookmarkEnd w:id="1"/>
      <w:r>
        <w:rPr>
          <w:noProof/>
        </w:rPr>
        <w:lastRenderedPageBreak/>
        <w:pict>
          <v:shape id="Text Box 66" o:spid="_x0000_s1053" type="#_x0000_t202" style="position:absolute;margin-left:434.3pt;margin-top:364.1pt;width:217.05pt;height:61pt;z-index:251660288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" filled="f" stroked="f">
            <v:textbox style="mso-next-textbox:#Text Box 66" inset="0,0,0,0">
              <w:txbxContent>
                <w:p w:rsidR="00733639" w:rsidRPr="0077451D" w:rsidRDefault="00733639" w:rsidP="00733639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proofErr w:type="spellStart"/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</w:t>
                  </w:r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name</w:t>
                  </w:r>
                  <w:proofErr w:type="spellEnd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&amp; </w:t>
                  </w:r>
                  <w:proofErr w:type="spellStart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Firstname</w:t>
                  </w:r>
                  <w:proofErr w:type="spellEnd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Lastname</w:t>
                  </w:r>
                  <w:proofErr w:type="spellEnd"/>
                </w:p>
                <w:p w:rsidR="00733639" w:rsidRPr="0077451D" w:rsidRDefault="00733639" w:rsidP="00733639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123 Main St.</w:t>
                  </w:r>
                </w:p>
                <w:p w:rsidR="00666FE5" w:rsidRPr="0077451D" w:rsidRDefault="00733639" w:rsidP="009B14F7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bCs w:val="0"/>
                      <w:color w:val="4F81BD"/>
                      <w:spacing w:val="20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Your Town, USA 01234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67" o:spid="_x0000_s1050" type="#_x0000_t202" style="position:absolute;margin-left:38.9pt;margin-top:364.05pt;width:215.75pt;height:61pt;z-index:25166131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" filled="f" stroked="f">
            <v:textbox style="mso-next-textbox:#Text Box 67" inset="0,0,0,0">
              <w:txbxContent>
                <w:p w:rsidR="00733639" w:rsidRPr="0077451D" w:rsidRDefault="00733639" w:rsidP="00733639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proofErr w:type="spellStart"/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</w:t>
                  </w:r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name</w:t>
                  </w:r>
                  <w:proofErr w:type="spellEnd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&amp; </w:t>
                  </w:r>
                  <w:proofErr w:type="spellStart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Firstname</w:t>
                  </w:r>
                  <w:proofErr w:type="spellEnd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Lastname</w:t>
                  </w:r>
                  <w:proofErr w:type="spellEnd"/>
                </w:p>
                <w:p w:rsidR="00733639" w:rsidRPr="0077451D" w:rsidRDefault="00733639" w:rsidP="00733639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123 Main St.</w:t>
                  </w:r>
                </w:p>
                <w:p w:rsidR="00666FE5" w:rsidRPr="0077451D" w:rsidRDefault="00733639" w:rsidP="00F75D59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bCs w:val="0"/>
                      <w:color w:val="4F81BD"/>
                      <w:spacing w:val="20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Your Town, USA 01234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30" o:spid="_x0000_s1052" type="#_x0000_t202" style="position:absolute;margin-left:434.3pt;margin-top:58pt;width:217.05pt;height:61pt;z-index:251646976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" filled="f" stroked="f">
            <v:textbox style="mso-next-textbox:#Text Box 30" inset="0,0,0,0">
              <w:txbxContent>
                <w:p w:rsidR="00733639" w:rsidRPr="0077451D" w:rsidRDefault="00733639" w:rsidP="00733639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proofErr w:type="spellStart"/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</w:t>
                  </w:r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name</w:t>
                  </w:r>
                  <w:proofErr w:type="spellEnd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&amp; </w:t>
                  </w:r>
                  <w:proofErr w:type="spellStart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Firstname</w:t>
                  </w:r>
                  <w:proofErr w:type="spellEnd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Lastname</w:t>
                  </w:r>
                  <w:proofErr w:type="spellEnd"/>
                </w:p>
                <w:p w:rsidR="00733639" w:rsidRPr="0077451D" w:rsidRDefault="00733639" w:rsidP="00733639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123 Main St.</w:t>
                  </w:r>
                </w:p>
                <w:p w:rsidR="00666FE5" w:rsidRPr="0077451D" w:rsidRDefault="00733639" w:rsidP="00F75D59">
                  <w:pPr>
                    <w:pStyle w:val="Heading1"/>
                    <w:ind w:left="720" w:hanging="720"/>
                    <w:rPr>
                      <w:bCs w:val="0"/>
                      <w:color w:val="4F81BD"/>
                      <w:spacing w:val="20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Your Town, USA 01234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65" o:spid="_x0000_s1051" type="#_x0000_t202" style="position:absolute;margin-left:38.9pt;margin-top:57.95pt;width:215.75pt;height:61pt;z-index:25165926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" filled="f" stroked="f">
            <v:textbox style="mso-next-textbox:#Text Box 65" inset="0,0,0,0">
              <w:txbxContent>
                <w:p w:rsidR="00EF121B" w:rsidRPr="0077451D" w:rsidRDefault="00EF121B" w:rsidP="00EF121B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proofErr w:type="spellStart"/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</w:t>
                  </w:r>
                  <w:r w:rsidR="00733639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name</w:t>
                  </w:r>
                  <w:proofErr w:type="spellEnd"/>
                  <w:r w:rsidR="00733639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&amp; </w:t>
                  </w:r>
                  <w:proofErr w:type="spellStart"/>
                  <w:r w:rsidR="00733639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Firstname</w:t>
                  </w:r>
                  <w:proofErr w:type="spellEnd"/>
                  <w:r w:rsidR="00733639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733639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Lastname</w:t>
                  </w:r>
                  <w:proofErr w:type="spellEnd"/>
                </w:p>
                <w:p w:rsidR="00EF121B" w:rsidRPr="0077451D" w:rsidRDefault="00EF121B" w:rsidP="00EF121B">
                  <w:pPr>
                    <w:pStyle w:val="Heading1"/>
                    <w:ind w:left="720" w:hanging="720"/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123 Main St.</w:t>
                  </w:r>
                </w:p>
                <w:p w:rsidR="00666FE5" w:rsidRPr="00EF121B" w:rsidRDefault="00EF121B" w:rsidP="00EF121B">
                  <w:pPr>
                    <w:pStyle w:val="Heading1"/>
                    <w:ind w:left="720" w:hanging="720"/>
                    <w:rPr>
                      <w:bCs w:val="0"/>
                      <w:color w:val="4F81BD"/>
                      <w:spacing w:val="20"/>
                      <w:sz w:val="30"/>
                      <w:szCs w:val="30"/>
                    </w:rPr>
                  </w:pPr>
                  <w:r w:rsidRPr="0077451D">
                    <w:rPr>
                      <w:rFonts w:ascii="Garamond" w:hAnsi="Garamond"/>
                      <w:b/>
                      <w:color w:val="4F81BD"/>
                      <w:sz w:val="30"/>
                      <w:szCs w:val="30"/>
                    </w:rPr>
                    <w:t>Your Town, USA 01234</w:t>
                  </w:r>
                </w:p>
              </w:txbxContent>
            </v:textbox>
            <w10:wrap type="tight" anchorx="page" anchory="page"/>
          </v:shape>
        </w:pict>
      </w:r>
      <w:r w:rsidR="00EF121B">
        <w:rPr>
          <w:noProof/>
        </w:rPr>
        <w:pict>
          <v:shape id="_x0000_s1086" type="#_x0000_t202" style="position:absolute;margin-left:3in;margin-top:160.2pt;width:155.6pt;height:18pt;z-index:251679744;visibility:visible;mso-wrap-edited:f;mso-position-horizontal-relative:page;mso-position-vertical-relative:page;mso-width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" filled="f" stroked="f">
            <v:stroke o:forcedash="t"/>
            <v:textbox style="mso-next-textbox:#_x0000_s1086" inset=",0,,0">
              <w:txbxContent>
                <w:p w:rsidR="00EF121B" w:rsidRPr="0077451D" w:rsidRDefault="00EF121B" w:rsidP="00EF121B">
                  <w:pPr>
                    <w:pStyle w:val="RecipientName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Recipient Name</w:t>
                  </w:r>
                </w:p>
              </w:txbxContent>
            </v:textbox>
            <w10:wrap type="through" anchorx="page" anchory="page"/>
          </v:shape>
        </w:pict>
      </w:r>
      <w:r w:rsidR="00EF121B">
        <w:rPr>
          <w:noProof/>
        </w:rPr>
        <w:pict>
          <v:shape id="_x0000_s1084" type="#_x0000_t202" style="position:absolute;margin-left:3in;margin-top:178.15pt;width:155.6pt;height:54pt;z-index:25167872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" filled="f" stroked="f">
            <v:stroke o:forcedash="t"/>
            <v:textbox style="mso-next-textbox:#_x0000_s1084" inset=",0,,0">
              <w:txbxContent>
                <w:p w:rsidR="00EF121B" w:rsidRPr="0077451D" w:rsidRDefault="00EF121B" w:rsidP="00EF121B">
                  <w:pPr>
                    <w:pStyle w:val="Address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Address Line 1</w:t>
                  </w:r>
                  <w:r w:rsidRPr="0077451D">
                    <w:rPr>
                      <w:color w:val="4F81BD"/>
                    </w:rPr>
                    <w:br/>
                    <w:t>Address Line 2</w:t>
                  </w:r>
                  <w:r w:rsidRPr="0077451D">
                    <w:rPr>
                      <w:color w:val="4F81BD"/>
                    </w:rPr>
                    <w:br/>
                    <w:t>Address Line 3</w:t>
                  </w:r>
                  <w:r w:rsidRPr="0077451D">
                    <w:rPr>
                      <w:color w:val="4F81BD"/>
                    </w:rPr>
                    <w:br/>
                    <w:t>Address Line 4</w:t>
                  </w:r>
                </w:p>
              </w:txbxContent>
            </v:textbox>
            <w10:wrap type="through" anchorx="page" anchory="page"/>
          </v:shape>
        </w:pict>
      </w:r>
      <w:r w:rsidR="00D75AEC">
        <w:rPr>
          <w:noProof/>
        </w:rPr>
        <w:pict>
          <v:shape id="Text Box 21" o:spid="_x0000_s1030" type="#_x0000_t202" style="position:absolute;margin-left:214.8pt;margin-top:484.15pt;width:155.6pt;height:54pt;z-index:251640832;visibility:visible;mso-wrap-edited:f;mso-position-horizontal-relative:page;mso-position-vertical-relative:page;mso-width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" filled="f" stroked="f">
            <v:stroke o:forcedash="t"/>
            <v:textbox style="mso-next-textbox:#Text Box 21" inset=",0,,0">
              <w:txbxContent>
                <w:p w:rsidR="00666FE5" w:rsidRPr="0077451D" w:rsidRDefault="00666FE5" w:rsidP="00BB2719">
                  <w:pPr>
                    <w:pStyle w:val="Address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Address Line 1</w:t>
                  </w:r>
                  <w:r w:rsidRPr="0077451D">
                    <w:rPr>
                      <w:color w:val="4F81BD"/>
                    </w:rPr>
                    <w:br/>
                    <w:t>Address Line 2</w:t>
                  </w:r>
                  <w:r w:rsidRPr="0077451D">
                    <w:rPr>
                      <w:color w:val="4F81BD"/>
                    </w:rPr>
                    <w:br/>
                    <w:t>Address Line 3</w:t>
                  </w:r>
                  <w:r w:rsidRPr="0077451D">
                    <w:rPr>
                      <w:color w:val="4F81BD"/>
                    </w:rPr>
                    <w:br/>
                    <w:t>Address Line 4</w:t>
                  </w:r>
                </w:p>
              </w:txbxContent>
            </v:textbox>
            <w10:wrap type="through" anchorx="page" anchory="page"/>
          </v:shape>
        </w:pict>
      </w:r>
      <w:r w:rsidR="00432261">
        <w:rPr>
          <w:noProof/>
        </w:rPr>
        <w:pict>
          <v:rect id="_x0000_s1079" style="position:absolute;margin-left:718.95pt;margin-top:310.95pt;width:51.15pt;height:57.9pt;z-index:251676672;visibility:visible;mso-wrap-edited:f;mso-position-horizontal-relative:page;mso-position-vertical-relative:page;v-text-anchor:middle" wrapcoords="-317 0 -317 21319 21917 21319 21917 0 -31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" filled="f" fillcolor="yellow" strokecolor="#ac956e">
            <v:shadow type="perspective" opacity=".5" mv:blur="76200f" offset="0,0" matrix="66191f,,,66191f"/>
            <w10:wrap anchorx="page" anchory="page"/>
          </v:rect>
        </w:pict>
      </w:r>
      <w:r w:rsidR="00432261">
        <w:rPr>
          <w:noProof/>
        </w:rPr>
        <w:pict>
          <v:rect id="_x0000_s1078" style="position:absolute;margin-left:324.85pt;margin-top:310.95pt;width:51.15pt;height:57.9pt;z-index:251675648;visibility:visible;mso-wrap-edited:f;mso-position-horizontal-relative:page;mso-position-vertical-relative:page;v-text-anchor:middle" wrapcoords="-317 0 -317 21319 21917 21319 21917 0 -31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" filled="f" fillcolor="yellow" strokecolor="#ac956e">
            <v:shadow type="perspective" opacity=".5" mv:blur="76200f" offset="0,0" matrix="66191f,,,66191f"/>
            <w10:wrap anchorx="page" anchory="page"/>
          </v:rect>
        </w:pict>
      </w:r>
      <w:r w:rsidR="00432261">
        <w:rPr>
          <w:noProof/>
        </w:rPr>
        <w:pict>
          <v:shape id="_x0000_s1077" type="#_x0000_t202" style="position:absolute;margin-left:325.25pt;margin-top:311.3pt;width:50.4pt;height:57.55pt;z-index:25167462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" mv:complextextbox="1" filled="f" stroked="f">
            <v:textbox style="mso-next-textbox:#_x0000_s1077">
              <w:txbxContent>
                <w:p w:rsidR="00666FE5" w:rsidRPr="00432261" w:rsidRDefault="00666FE5" w:rsidP="00432261">
                  <w:pPr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PLACE</w:t>
                  </w: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STAMP</w:t>
                  </w: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 w:rsidR="00432261">
        <w:rPr>
          <w:noProof/>
        </w:rPr>
        <w:pict>
          <v:shape id="_x0000_s1080" type="#_x0000_t202" style="position:absolute;margin-left:718.65pt;margin-top:310.5pt;width:50.4pt;height:57.55pt;z-index:251677696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" mv:complextextbox="1" filled="f" stroked="f">
            <v:textbox style="mso-next-textbox:#_x0000_s1080">
              <w:txbxContent>
                <w:p w:rsidR="00666FE5" w:rsidRPr="00432261" w:rsidRDefault="00666FE5" w:rsidP="00432261">
                  <w:pPr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PLACE</w:t>
                  </w: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STAMP</w:t>
                  </w: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 w:rsidR="00432261">
        <w:rPr>
          <w:noProof/>
        </w:rPr>
        <w:pict>
          <v:shape id="_x0000_s1075" type="#_x0000_t202" style="position:absolute;margin-left:718.65pt;margin-top:23.15pt;width:50.4pt;height:57.55pt;z-index:25167360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" mv:complextextbox="1" filled="f" stroked="f">
            <v:textbox style="mso-next-textbox:#_x0000_s1075">
              <w:txbxContent>
                <w:p w:rsidR="00666FE5" w:rsidRPr="00432261" w:rsidRDefault="00666FE5" w:rsidP="00432261">
                  <w:pPr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PLACE</w:t>
                  </w: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STAMP</w:t>
                  </w:r>
                </w:p>
                <w:p w:rsidR="00666FE5" w:rsidRPr="00432261" w:rsidRDefault="00666FE5" w:rsidP="00432261">
                  <w:pPr>
                    <w:jc w:val="center"/>
                    <w:rPr>
                      <w:caps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 w:rsidR="00432261">
        <w:rPr>
          <w:noProof/>
        </w:rPr>
        <w:pict>
          <v:rect id="_x0000_s1073" style="position:absolute;margin-left:718.95pt;margin-top:23.6pt;width:51.15pt;height:57.9pt;z-index:251672576;visibility:visible;mso-wrap-edited:f;mso-position-horizontal-relative:page;mso-position-vertical-relative:page;v-text-anchor:middle" wrapcoords="-317 0 -317 21319 21917 21319 21917 0 -31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" filled="f" fillcolor="yellow" strokecolor="#ac956e">
            <v:shadow type="perspective" opacity=".5" mv:blur="76200f" offset="0,0" matrix="66191f,,,66191f"/>
            <w10:wrap anchorx="page" anchory="page"/>
          </v:rect>
        </w:pict>
      </w:r>
      <w:r w:rsidR="00432261">
        <w:rPr>
          <w:noProof/>
        </w:rPr>
        <w:pict>
          <v:shape id="Text Box 18" o:spid="_x0000_s1046" type="#_x0000_t202" style="position:absolute;margin-left:325.25pt;margin-top:23.95pt;width:50.4pt;height:57.55pt;z-index:251670528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" mv:complextextbox="1" filled="f" stroked="f">
            <v:textbox style="mso-next-textbox:#Text Box 18">
              <w:txbxContent>
                <w:p w:rsidR="00666FE5" w:rsidRPr="00432261" w:rsidRDefault="00666FE5" w:rsidP="00720243">
                  <w:pPr>
                    <w:jc w:val="center"/>
                    <w:rPr>
                      <w:caps/>
                      <w:sz w:val="14"/>
                      <w:szCs w:val="14"/>
                    </w:rPr>
                  </w:pPr>
                </w:p>
                <w:p w:rsidR="00666FE5" w:rsidRPr="00432261" w:rsidRDefault="00666FE5" w:rsidP="00720243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PLACE</w:t>
                  </w:r>
                </w:p>
                <w:p w:rsidR="00666FE5" w:rsidRPr="00432261" w:rsidRDefault="00666FE5" w:rsidP="00720243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STAMP</w:t>
                  </w:r>
                </w:p>
                <w:p w:rsidR="00666FE5" w:rsidRPr="00432261" w:rsidRDefault="00666FE5" w:rsidP="009B14F7">
                  <w:pPr>
                    <w:jc w:val="center"/>
                    <w:rPr>
                      <w:caps/>
                    </w:rPr>
                  </w:pPr>
                  <w:r w:rsidRPr="00432261">
                    <w:rPr>
                      <w:caps/>
                      <w:sz w:val="18"/>
                      <w:szCs w:val="18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 w:rsidR="00432261">
        <w:rPr>
          <w:noProof/>
        </w:rPr>
        <w:pict>
          <v:rect id="Rectangle 4" o:spid="_x0000_s1070" style="position:absolute;margin-left:324.85pt;margin-top:23.6pt;width:51.15pt;height:57.9pt;z-index:251671552;visibility:visible;mso-wrap-edited:f;mso-position-horizontal-relative:page;mso-position-vertical-relative:page;v-text-anchor:middle" wrapcoords="-317 0 -317 21319 21917 21319 21917 0 -31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" filled="f" fillcolor="yellow" strokecolor="#ac956e">
            <v:shadow type="perspective" opacity=".5" mv:blur="76200f" offset="0,0" matrix="66191f,,,66191f"/>
            <w10:wrap anchorx="page" anchory="page"/>
          </v:rect>
        </w:pict>
      </w:r>
      <w:r w:rsidR="006F2ED7">
        <w:rPr>
          <w:noProof/>
        </w:rPr>
        <w:pict>
          <v:shape id="Text Box 61" o:spid="_x0000_s1057" type="#_x0000_t202" style="position:absolute;margin-left:25.4pt;margin-top:466.2pt;width:146.2pt;height:103.8pt;z-index:25165619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" filled="f" stroked="f">
            <v:textbox style="mso-next-textbox:#Text Box 61" inset="0,0,0,0">
              <w:txbxContent>
                <w:p w:rsidR="00666FE5" w:rsidRPr="0077451D" w:rsidRDefault="00B226A2" w:rsidP="00C61CBE">
                  <w:pPr>
                    <w:pStyle w:val="Heading2"/>
                    <w:spacing w:line="276" w:lineRule="auto"/>
                    <w:rPr>
                      <w:color w:val="4F81BD"/>
                      <w:sz w:val="22"/>
                      <w:szCs w:val="22"/>
                    </w:rPr>
                  </w:pPr>
                  <w:r>
                    <w:rPr>
                      <w:color w:val="4F81BD"/>
                      <w:sz w:val="22"/>
                      <w:szCs w:val="22"/>
                    </w:rPr>
                    <w:t>My Name</w:t>
                  </w:r>
                </w:p>
                <w:p w:rsidR="00666FE5" w:rsidRPr="006F2ED7" w:rsidRDefault="00666FE5" w:rsidP="00C61CBE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REALTOR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  <w:vertAlign w:val="superscript"/>
                    </w:rPr>
                    <w:t>®</w:t>
                  </w:r>
                </w:p>
                <w:p w:rsidR="00666FE5" w:rsidRPr="006F2ED7" w:rsidRDefault="00666FE5" w:rsidP="00C61CBE">
                  <w:pPr>
                    <w:pStyle w:val="Heading2"/>
                    <w:spacing w:line="276" w:lineRule="auto"/>
                    <w:rPr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My Real Estate Company</w:t>
                  </w:r>
                </w:p>
                <w:p w:rsidR="00666FE5" w:rsidRPr="0077451D" w:rsidRDefault="00666FE5" w:rsidP="00C61CBE">
                  <w:pPr>
                    <w:pStyle w:val="Heading2"/>
                    <w:spacing w:line="276" w:lineRule="auto"/>
                    <w:rPr>
                      <w:b/>
                      <w:color w:val="4F81BD"/>
                      <w:sz w:val="16"/>
                      <w:szCs w:val="16"/>
                    </w:rPr>
                  </w:pPr>
                  <w:r w:rsidRPr="0077451D">
                    <w:rPr>
                      <w:b/>
                      <w:color w:val="4F81BD"/>
                      <w:sz w:val="16"/>
                      <w:szCs w:val="16"/>
                    </w:rPr>
                    <w:t>(123) 456-7890</w:t>
                  </w:r>
                </w:p>
                <w:p w:rsidR="00666FE5" w:rsidRPr="006F2ED7" w:rsidRDefault="00666FE5" w:rsidP="00C61CBE">
                  <w:pPr>
                    <w:pStyle w:val="Heading2"/>
                    <w:spacing w:line="276" w:lineRule="auto"/>
                    <w:rPr>
                      <w:i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i/>
                      <w:color w:val="AC956E"/>
                      <w:sz w:val="16"/>
                      <w:szCs w:val="16"/>
                    </w:rPr>
                    <w:t>Working by Referral</w:t>
                  </w:r>
                </w:p>
                <w:p w:rsidR="00666FE5" w:rsidRPr="006F2ED7" w:rsidRDefault="00666FE5" w:rsidP="00C61CBE">
                  <w:pPr>
                    <w:pStyle w:val="Heading2"/>
                    <w:rPr>
                      <w:i/>
                      <w:color w:val="AC956E"/>
                      <w:sz w:val="16"/>
                      <w:szCs w:val="16"/>
                    </w:rPr>
                  </w:pPr>
                </w:p>
                <w:p w:rsidR="00666FE5" w:rsidRPr="00A931AC" w:rsidRDefault="00666FE5" w:rsidP="00A931AC">
                  <w:pPr>
                    <w:pStyle w:val="Heading2"/>
                    <w:rPr>
                      <w:i/>
                      <w:color w:val="AC956E"/>
                      <w:w w:val="98"/>
                      <w:sz w:val="16"/>
                      <w:szCs w:val="16"/>
                    </w:rPr>
                  </w:pPr>
                  <w:r w:rsidRPr="00A931AC">
                    <w:rPr>
                      <w:i/>
                      <w:color w:val="AC956E"/>
                      <w:w w:val="98"/>
                      <w:sz w:val="16"/>
                      <w:szCs w:val="16"/>
                    </w:rPr>
                    <w:t>Oh, by the way… if you, your family or friends are in need of my services, I’d be happy to help, just give me a call.</w:t>
                  </w:r>
                </w:p>
              </w:txbxContent>
            </v:textbox>
            <w10:wrap type="tight" anchorx="page" anchory="page"/>
          </v:shape>
        </w:pict>
      </w:r>
      <w:r w:rsidR="006F2ED7">
        <w:rPr>
          <w:noProof/>
        </w:rPr>
        <w:pict>
          <v:shape id="Text Box 57" o:spid="_x0000_s1056" type="#_x0000_t202" style="position:absolute;margin-left:421.5pt;margin-top:466.25pt;width:146.2pt;height:103.75pt;z-index:25165312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" filled="f" stroked="f">
            <v:textbox style="mso-next-textbox:#Text Box 57" inset="0,0,0,0">
              <w:txbxContent>
                <w:p w:rsidR="00666FE5" w:rsidRPr="0077451D" w:rsidRDefault="00666FE5" w:rsidP="00C61CBE">
                  <w:pPr>
                    <w:pStyle w:val="Heading2"/>
                    <w:spacing w:line="276" w:lineRule="auto"/>
                    <w:rPr>
                      <w:color w:val="4F81BD"/>
                      <w:sz w:val="22"/>
                      <w:szCs w:val="22"/>
                    </w:rPr>
                  </w:pPr>
                  <w:r w:rsidRPr="0077451D">
                    <w:rPr>
                      <w:color w:val="4F81BD"/>
                      <w:sz w:val="22"/>
                      <w:szCs w:val="22"/>
                    </w:rPr>
                    <w:t>M</w:t>
                  </w:r>
                  <w:r w:rsidR="00B226A2">
                    <w:rPr>
                      <w:color w:val="4F81BD"/>
                      <w:sz w:val="22"/>
                      <w:szCs w:val="22"/>
                    </w:rPr>
                    <w:t xml:space="preserve">y </w:t>
                  </w:r>
                  <w:r w:rsidR="00B226A2">
                    <w:rPr>
                      <w:color w:val="4F81BD"/>
                      <w:sz w:val="22"/>
                      <w:szCs w:val="22"/>
                    </w:rPr>
                    <w:t>Name</w:t>
                  </w:r>
                </w:p>
                <w:p w:rsidR="00666FE5" w:rsidRPr="006F2ED7" w:rsidRDefault="00666FE5" w:rsidP="00C61CBE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REALTOR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  <w:vertAlign w:val="superscript"/>
                    </w:rPr>
                    <w:t>®</w:t>
                  </w:r>
                </w:p>
                <w:p w:rsidR="00666FE5" w:rsidRPr="006F2ED7" w:rsidRDefault="00666FE5" w:rsidP="00C61CBE">
                  <w:pPr>
                    <w:pStyle w:val="Heading2"/>
                    <w:spacing w:line="276" w:lineRule="auto"/>
                    <w:rPr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My Real Estate Company</w:t>
                  </w:r>
                </w:p>
                <w:p w:rsidR="00666FE5" w:rsidRPr="0077451D" w:rsidRDefault="00666FE5" w:rsidP="00C61CBE">
                  <w:pPr>
                    <w:pStyle w:val="Heading2"/>
                    <w:spacing w:line="276" w:lineRule="auto"/>
                    <w:rPr>
                      <w:b/>
                      <w:color w:val="4F81BD"/>
                      <w:sz w:val="16"/>
                      <w:szCs w:val="16"/>
                    </w:rPr>
                  </w:pPr>
                  <w:r w:rsidRPr="0077451D">
                    <w:rPr>
                      <w:b/>
                      <w:color w:val="4F81BD"/>
                      <w:sz w:val="16"/>
                      <w:szCs w:val="16"/>
                    </w:rPr>
                    <w:t>(123) 456-7890</w:t>
                  </w:r>
                </w:p>
                <w:p w:rsidR="00666FE5" w:rsidRPr="006F2ED7" w:rsidRDefault="00666FE5" w:rsidP="00C61CBE">
                  <w:pPr>
                    <w:pStyle w:val="Heading2"/>
                    <w:spacing w:line="276" w:lineRule="auto"/>
                    <w:rPr>
                      <w:i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i/>
                      <w:color w:val="AC956E"/>
                      <w:sz w:val="16"/>
                      <w:szCs w:val="16"/>
                    </w:rPr>
                    <w:t>Working by Referral</w:t>
                  </w:r>
                </w:p>
                <w:p w:rsidR="00666FE5" w:rsidRPr="006F2ED7" w:rsidRDefault="00666FE5" w:rsidP="00C61CBE">
                  <w:pPr>
                    <w:pStyle w:val="Heading2"/>
                    <w:rPr>
                      <w:i/>
                      <w:color w:val="AC956E"/>
                      <w:sz w:val="16"/>
                      <w:szCs w:val="16"/>
                    </w:rPr>
                  </w:pPr>
                </w:p>
                <w:p w:rsidR="00666FE5" w:rsidRPr="00A931AC" w:rsidRDefault="00666FE5" w:rsidP="00A931AC">
                  <w:pPr>
                    <w:pStyle w:val="Heading2"/>
                    <w:rPr>
                      <w:i/>
                      <w:color w:val="AC956E"/>
                      <w:w w:val="98"/>
                      <w:sz w:val="16"/>
                      <w:szCs w:val="16"/>
                    </w:rPr>
                  </w:pPr>
                  <w:r w:rsidRPr="00A931AC">
                    <w:rPr>
                      <w:i/>
                      <w:color w:val="AC956E"/>
                      <w:w w:val="98"/>
                      <w:sz w:val="16"/>
                      <w:szCs w:val="16"/>
                    </w:rPr>
                    <w:t>Oh, by the way… if you, your family or friends are in need of my services, I’d be happy to help, just give me a call.</w:t>
                  </w:r>
                </w:p>
              </w:txbxContent>
            </v:textbox>
            <w10:wrap type="tight" anchorx="page" anchory="page"/>
          </v:shape>
        </w:pict>
      </w:r>
      <w:r w:rsidR="006F2ED7">
        <w:rPr>
          <w:noProof/>
        </w:rPr>
        <w:pict>
          <v:shape id="Text Box 31" o:spid="_x0000_s1055" type="#_x0000_t202" style="position:absolute;margin-left:420.8pt;margin-top:160.2pt;width:146.2pt;height:105.8pt;z-index:2516439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" filled="f" stroked="f">
            <v:textbox style="mso-next-textbox:#Text Box 31" inset="0,0,0,0">
              <w:txbxContent>
                <w:p w:rsidR="00666FE5" w:rsidRPr="0077451D" w:rsidRDefault="00666FE5" w:rsidP="007B3E2E">
                  <w:pPr>
                    <w:pStyle w:val="Heading2"/>
                    <w:spacing w:line="276" w:lineRule="auto"/>
                    <w:rPr>
                      <w:color w:val="4F81BD"/>
                      <w:sz w:val="22"/>
                      <w:szCs w:val="22"/>
                    </w:rPr>
                  </w:pPr>
                  <w:r w:rsidRPr="0077451D">
                    <w:rPr>
                      <w:color w:val="4F81BD"/>
                      <w:sz w:val="22"/>
                      <w:szCs w:val="22"/>
                    </w:rPr>
                    <w:t>M</w:t>
                  </w:r>
                  <w:r w:rsidR="00B226A2">
                    <w:rPr>
                      <w:color w:val="4F81BD"/>
                      <w:sz w:val="22"/>
                      <w:szCs w:val="22"/>
                    </w:rPr>
                    <w:t>y Name</w:t>
                  </w:r>
                </w:p>
                <w:p w:rsidR="00666FE5" w:rsidRPr="006F2ED7" w:rsidRDefault="00666FE5" w:rsidP="007B3E2E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REALTOR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  <w:vertAlign w:val="superscript"/>
                    </w:rPr>
                    <w:t>®</w:t>
                  </w:r>
                </w:p>
                <w:p w:rsidR="00666FE5" w:rsidRPr="006F2ED7" w:rsidRDefault="00666FE5" w:rsidP="007B3E2E">
                  <w:pPr>
                    <w:pStyle w:val="Heading2"/>
                    <w:spacing w:line="276" w:lineRule="auto"/>
                    <w:rPr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My Real Estate Company</w:t>
                  </w:r>
                </w:p>
                <w:p w:rsidR="00666FE5" w:rsidRPr="0077451D" w:rsidRDefault="00666FE5" w:rsidP="007B3E2E">
                  <w:pPr>
                    <w:pStyle w:val="Heading2"/>
                    <w:spacing w:line="276" w:lineRule="auto"/>
                    <w:rPr>
                      <w:b/>
                      <w:color w:val="4F81BD"/>
                      <w:sz w:val="16"/>
                      <w:szCs w:val="16"/>
                    </w:rPr>
                  </w:pPr>
                  <w:r w:rsidRPr="0077451D">
                    <w:rPr>
                      <w:b/>
                      <w:color w:val="4F81BD"/>
                      <w:sz w:val="16"/>
                      <w:szCs w:val="16"/>
                    </w:rPr>
                    <w:t>(123) 456-7890</w:t>
                  </w:r>
                </w:p>
                <w:p w:rsidR="00666FE5" w:rsidRPr="006F2ED7" w:rsidRDefault="00666FE5" w:rsidP="007B3E2E">
                  <w:pPr>
                    <w:pStyle w:val="Heading2"/>
                    <w:spacing w:line="276" w:lineRule="auto"/>
                    <w:rPr>
                      <w:i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i/>
                      <w:color w:val="AC956E"/>
                      <w:sz w:val="16"/>
                      <w:szCs w:val="16"/>
                    </w:rPr>
                    <w:t>Working by Referral</w:t>
                  </w:r>
                </w:p>
                <w:p w:rsidR="00666FE5" w:rsidRPr="006F2ED7" w:rsidRDefault="00666FE5" w:rsidP="00BB2719">
                  <w:pPr>
                    <w:pStyle w:val="Heading2"/>
                    <w:rPr>
                      <w:i/>
                      <w:color w:val="AC956E"/>
                      <w:sz w:val="16"/>
                      <w:szCs w:val="16"/>
                    </w:rPr>
                  </w:pPr>
                </w:p>
                <w:p w:rsidR="00666FE5" w:rsidRPr="00A931AC" w:rsidRDefault="00666FE5" w:rsidP="00A931AC">
                  <w:pPr>
                    <w:pStyle w:val="Heading2"/>
                    <w:rPr>
                      <w:i/>
                      <w:color w:val="AC956E"/>
                      <w:w w:val="98"/>
                      <w:sz w:val="16"/>
                      <w:szCs w:val="16"/>
                    </w:rPr>
                  </w:pPr>
                  <w:r w:rsidRPr="00A931AC">
                    <w:rPr>
                      <w:i/>
                      <w:color w:val="AC956E"/>
                      <w:w w:val="98"/>
                      <w:sz w:val="16"/>
                      <w:szCs w:val="16"/>
                    </w:rPr>
                    <w:t>Oh, by the way… if you, your family or friends are in need of my services, I’d be happy to help, just give me a call.</w:t>
                  </w:r>
                </w:p>
              </w:txbxContent>
            </v:textbox>
            <w10:wrap type="tight" anchorx="page" anchory="page"/>
          </v:shape>
        </w:pict>
      </w:r>
      <w:r w:rsidR="006F2ED7">
        <w:rPr>
          <w:noProof/>
        </w:rPr>
        <w:pict>
          <v:shape id="Text Box 43" o:spid="_x0000_s1054" type="#_x0000_t202" style="position:absolute;margin-left:24.7pt;margin-top:160.15pt;width:146.2pt;height:105.85pt;z-index:251650048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" filled="f" stroked="f">
            <v:textbox style="mso-next-textbox:#Text Box 43" inset="0,0,0,0">
              <w:txbxContent>
                <w:p w:rsidR="00666FE5" w:rsidRPr="0077451D" w:rsidRDefault="00666FE5" w:rsidP="00C61CBE">
                  <w:pPr>
                    <w:pStyle w:val="Heading2"/>
                    <w:spacing w:line="276" w:lineRule="auto"/>
                    <w:rPr>
                      <w:color w:val="4F81BD"/>
                      <w:sz w:val="22"/>
                      <w:szCs w:val="22"/>
                    </w:rPr>
                  </w:pPr>
                  <w:r w:rsidRPr="0077451D">
                    <w:rPr>
                      <w:color w:val="4F81BD"/>
                      <w:sz w:val="22"/>
                      <w:szCs w:val="22"/>
                    </w:rPr>
                    <w:t>M</w:t>
                  </w:r>
                  <w:r w:rsidR="00B226A2">
                    <w:rPr>
                      <w:color w:val="4F81BD"/>
                      <w:sz w:val="22"/>
                      <w:szCs w:val="22"/>
                    </w:rPr>
                    <w:t>y Name</w:t>
                  </w:r>
                </w:p>
                <w:p w:rsidR="00666FE5" w:rsidRPr="006F2ED7" w:rsidRDefault="00666FE5" w:rsidP="00C61CBE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REALTOR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6F2ED7">
                    <w:rPr>
                      <w:rFonts w:ascii="Arial" w:eastAsia="Times New Roman" w:hAnsi="Arial" w:cs="Arial"/>
                      <w:b/>
                      <w:color w:val="AC956E"/>
                      <w:sz w:val="16"/>
                      <w:szCs w:val="16"/>
                      <w:shd w:val="clear" w:color="auto" w:fill="FFFFFF"/>
                      <w:vertAlign w:val="superscript"/>
                    </w:rPr>
                    <w:t>®</w:t>
                  </w:r>
                </w:p>
                <w:p w:rsidR="00666FE5" w:rsidRPr="006F2ED7" w:rsidRDefault="00666FE5" w:rsidP="00C61CBE">
                  <w:pPr>
                    <w:pStyle w:val="Heading2"/>
                    <w:spacing w:line="276" w:lineRule="auto"/>
                    <w:rPr>
                      <w:b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b/>
                      <w:color w:val="AC956E"/>
                      <w:sz w:val="16"/>
                      <w:szCs w:val="16"/>
                    </w:rPr>
                    <w:t>My Real Estate Company</w:t>
                  </w:r>
                </w:p>
                <w:p w:rsidR="00666FE5" w:rsidRPr="0077451D" w:rsidRDefault="00666FE5" w:rsidP="00C61CBE">
                  <w:pPr>
                    <w:pStyle w:val="Heading2"/>
                    <w:spacing w:line="276" w:lineRule="auto"/>
                    <w:rPr>
                      <w:b/>
                      <w:color w:val="4F81BD"/>
                      <w:sz w:val="16"/>
                      <w:szCs w:val="16"/>
                    </w:rPr>
                  </w:pPr>
                  <w:r w:rsidRPr="0077451D">
                    <w:rPr>
                      <w:b/>
                      <w:color w:val="4F81BD"/>
                      <w:sz w:val="16"/>
                      <w:szCs w:val="16"/>
                    </w:rPr>
                    <w:t>(123) 456-7890</w:t>
                  </w:r>
                </w:p>
                <w:p w:rsidR="00666FE5" w:rsidRPr="006F2ED7" w:rsidRDefault="00666FE5" w:rsidP="00C61CBE">
                  <w:pPr>
                    <w:pStyle w:val="Heading2"/>
                    <w:spacing w:line="276" w:lineRule="auto"/>
                    <w:rPr>
                      <w:i/>
                      <w:color w:val="AC956E"/>
                      <w:sz w:val="16"/>
                      <w:szCs w:val="16"/>
                    </w:rPr>
                  </w:pPr>
                  <w:r w:rsidRPr="006F2ED7">
                    <w:rPr>
                      <w:i/>
                      <w:color w:val="AC956E"/>
                      <w:sz w:val="16"/>
                      <w:szCs w:val="16"/>
                    </w:rPr>
                    <w:t>Working by Referral</w:t>
                  </w:r>
                </w:p>
                <w:p w:rsidR="00666FE5" w:rsidRPr="006F2ED7" w:rsidRDefault="00666FE5" w:rsidP="00C61CBE">
                  <w:pPr>
                    <w:pStyle w:val="Heading2"/>
                    <w:rPr>
                      <w:i/>
                      <w:color w:val="AC956E"/>
                      <w:sz w:val="16"/>
                      <w:szCs w:val="16"/>
                    </w:rPr>
                  </w:pPr>
                </w:p>
                <w:p w:rsidR="00666FE5" w:rsidRPr="00A931AC" w:rsidRDefault="00666FE5" w:rsidP="00C61CBE">
                  <w:pPr>
                    <w:pStyle w:val="Heading2"/>
                    <w:rPr>
                      <w:i/>
                      <w:color w:val="AC956E"/>
                      <w:w w:val="98"/>
                      <w:sz w:val="16"/>
                      <w:szCs w:val="16"/>
                    </w:rPr>
                  </w:pPr>
                  <w:r w:rsidRPr="00A931AC">
                    <w:rPr>
                      <w:i/>
                      <w:color w:val="AC956E"/>
                      <w:w w:val="98"/>
                      <w:sz w:val="16"/>
                      <w:szCs w:val="16"/>
                    </w:rPr>
                    <w:t>Oh, by the way… if you, your family or friends are in need of my services, I’d be happy to help, just give me a call.</w:t>
                  </w:r>
                </w:p>
              </w:txbxContent>
            </v:textbox>
            <w10:wrap type="tight" anchorx="page" anchory="page"/>
          </v:shape>
        </w:pict>
      </w:r>
      <w:r w:rsidR="006F2ED7">
        <w:rPr>
          <w:noProof/>
        </w:rPr>
        <w:pict>
          <v:shape id="Text Box 63" o:spid="_x0000_s1041" type="#_x0000_t202" style="position:absolute;margin-left:25.4pt;margin-top:326pt;width:127.6pt;height:32pt;z-index:251657216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" filled="f" stroked="f">
            <v:textbox style="mso-next-textbox:#Text Box 63" inset="0,0,0,0">
              <w:txbxContent>
                <w:p w:rsidR="00666FE5" w:rsidRPr="006F2ED7" w:rsidRDefault="00666FE5" w:rsidP="00C15A3C">
                  <w:pPr>
                    <w:pStyle w:val="ReturnAddress"/>
                    <w:spacing w:line="240" w:lineRule="auto"/>
                    <w:rPr>
                      <w:color w:val="AC956E"/>
                    </w:rPr>
                  </w:pP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We want to make sure you have their </w:t>
                  </w:r>
                  <w:r w:rsidRPr="006F2ED7">
                    <w:rPr>
                      <w:color w:val="AC956E"/>
                      <w:sz w:val="20"/>
                      <w:szCs w:val="20"/>
                    </w:rPr>
                    <w:t>new</w:t>
                  </w: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 address.</w:t>
                  </w:r>
                  <w:r w:rsidRPr="006F2ED7">
                    <w:rPr>
                      <w:color w:val="AC956E"/>
                    </w:rPr>
                    <w:t xml:space="preserve"> 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line id="Straight Connector 34" o:spid="_x0000_s1040" style="position:absolute;z-index:251649024;visibility:visible;mso-position-horizontal-relative:page;mso-position-vertical-relative:page;mso-height-relative:margin" from="423pt,54pt" to="423pt,1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" strokecolor="#ac956e" strokeweight="2pt">
            <w10:wrap anchorx="page" anchory="page"/>
          </v:line>
        </w:pict>
      </w:r>
      <w:r w:rsidR="006F2ED7">
        <w:rPr>
          <w:noProof/>
        </w:rPr>
        <w:pict>
          <v:line id="Straight Connector 46" o:spid="_x0000_s1039" style="position:absolute;z-index:251652096;visibility:visible;mso-position-horizontal-relative:page;mso-position-vertical-relative:page;mso-height-relative:margin" from="26.9pt,53.95pt" to="26.9pt,1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" strokecolor="#ac956e" strokeweight="2pt">
            <w10:wrap anchorx="page" anchory="page"/>
          </v:line>
        </w:pict>
      </w:r>
      <w:r w:rsidR="006F2ED7">
        <w:rPr>
          <w:noProof/>
        </w:rPr>
        <w:pict>
          <v:line id="Straight Connector 60" o:spid="_x0000_s1038" style="position:absolute;z-index:251655168;visibility:visible;mso-position-horizontal-relative:page;mso-position-vertical-relative:page;mso-height-relative:margin" from="423.7pt,360.05pt" to="423.7pt,4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" strokecolor="#ac956e" strokeweight="2pt">
            <w10:wrap anchorx="page" anchory="page"/>
          </v:line>
        </w:pict>
      </w:r>
      <w:r w:rsidR="006F2ED7">
        <w:rPr>
          <w:noProof/>
        </w:rPr>
        <w:pict>
          <v:line id="Straight Connector 64" o:spid="_x0000_s1037" style="position:absolute;z-index:251658240;visibility:visible;mso-position-horizontal-relative:page;mso-position-vertical-relative:page;mso-height-relative:margin" from="27.6pt,5in" to="27.6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" strokecolor="#ac956e" strokeweight="2pt">
            <w10:wrap anchorx="page" anchory="page"/>
          </v:line>
        </w:pict>
      </w:r>
      <w:r w:rsidR="006F2ED7">
        <w:rPr>
          <w:noProof/>
        </w:rPr>
        <w:pict>
          <v:shape id="Text Box 59" o:spid="_x0000_s1036" type="#_x0000_t202" style="position:absolute;margin-left:421.5pt;margin-top:326.05pt;width:118pt;height:32pt;z-index:25165414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" filled="f" stroked="f">
            <v:textbox style="mso-next-textbox:#Text Box 59" inset="0,0,0,0">
              <w:txbxContent>
                <w:p w:rsidR="00666FE5" w:rsidRPr="006F2ED7" w:rsidRDefault="00666FE5" w:rsidP="00C15A3C">
                  <w:pPr>
                    <w:pStyle w:val="ReturnAddress"/>
                    <w:spacing w:line="240" w:lineRule="auto"/>
                    <w:rPr>
                      <w:color w:val="AC956E"/>
                    </w:rPr>
                  </w:pP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We want to make sure you have their </w:t>
                  </w:r>
                  <w:r w:rsidRPr="006F2ED7">
                    <w:rPr>
                      <w:color w:val="AC956E"/>
                      <w:sz w:val="20"/>
                      <w:szCs w:val="20"/>
                    </w:rPr>
                    <w:t>new</w:t>
                  </w: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 address.</w:t>
                  </w:r>
                  <w:r w:rsidRPr="006F2ED7">
                    <w:rPr>
                      <w:color w:val="AC956E"/>
                    </w:rPr>
                    <w:t xml:space="preserve"> 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shape id="Text Box 45" o:spid="_x0000_s1035" type="#_x0000_t202" style="position:absolute;margin-left:24.7pt;margin-top:19.95pt;width:118pt;height:32pt;z-index:25165107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" filled="f" stroked="f">
            <v:textbox style="mso-next-textbox:#Text Box 45" inset="0,0,0,0">
              <w:txbxContent>
                <w:p w:rsidR="00666FE5" w:rsidRPr="006F2ED7" w:rsidRDefault="00666FE5" w:rsidP="00F75D59">
                  <w:pPr>
                    <w:pStyle w:val="ReturnAddress"/>
                    <w:spacing w:line="240" w:lineRule="auto"/>
                    <w:rPr>
                      <w:color w:val="AC956E"/>
                      <w:sz w:val="18"/>
                      <w:szCs w:val="18"/>
                    </w:rPr>
                  </w:pP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We want to make sure you have their </w:t>
                  </w:r>
                  <w:r w:rsidRPr="006F2ED7">
                    <w:rPr>
                      <w:color w:val="AC956E"/>
                      <w:sz w:val="20"/>
                      <w:szCs w:val="20"/>
                    </w:rPr>
                    <w:t>new</w:t>
                  </w: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 address.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shape id="Text Box 11" o:spid="_x0000_s1034" type="#_x0000_t202" style="position:absolute;margin-left:420.8pt;margin-top:20pt;width:118pt;height:32pt;z-index:25164800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" filled="f" stroked="f">
            <v:textbox style="mso-next-textbox:#Text Box 11" inset="0,0,0,0">
              <w:txbxContent>
                <w:p w:rsidR="00666FE5" w:rsidRPr="006F2ED7" w:rsidRDefault="00666FE5" w:rsidP="00F75D59">
                  <w:pPr>
                    <w:pStyle w:val="ReturnAddress"/>
                    <w:spacing w:line="240" w:lineRule="auto"/>
                    <w:rPr>
                      <w:color w:val="AC956E"/>
                    </w:rPr>
                  </w:pP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We want to make sure you have their </w:t>
                  </w:r>
                  <w:r w:rsidRPr="006F2ED7">
                    <w:rPr>
                      <w:color w:val="AC956E"/>
                      <w:sz w:val="20"/>
                      <w:szCs w:val="20"/>
                    </w:rPr>
                    <w:t>new</w:t>
                  </w:r>
                  <w:r w:rsidRPr="006F2ED7">
                    <w:rPr>
                      <w:color w:val="AC956E"/>
                      <w:sz w:val="18"/>
                      <w:szCs w:val="18"/>
                    </w:rPr>
                    <w:t xml:space="preserve"> address.</w:t>
                  </w:r>
                  <w:r w:rsidRPr="006F2ED7">
                    <w:rPr>
                      <w:color w:val="AC956E"/>
                    </w:rPr>
                    <w:t xml:space="preserve"> 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shape id="Text Box 20" o:spid="_x0000_s1031" type="#_x0000_t202" style="position:absolute;margin-left:214.8pt;margin-top:466.15pt;width:155.6pt;height:18pt;z-index:251639808;visibility:visible;mso-wrap-edited:f;mso-position-horizontal-relative:page;mso-position-vertical-relative:page;mso-width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" filled="f" stroked="f">
            <v:stroke o:forcedash="t"/>
            <v:textbox style="mso-next-textbox:#Text Box 20" inset=",0,,0">
              <w:txbxContent>
                <w:p w:rsidR="00666FE5" w:rsidRPr="0077451D" w:rsidRDefault="00666FE5" w:rsidP="00BB2719">
                  <w:pPr>
                    <w:pStyle w:val="RecipientName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Recipient Name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shape id="_x0000_s1029" type="#_x0000_t202" style="position:absolute;margin-left:610.8pt;margin-top:484.15pt;width:155.6pt;height:54pt;z-index:251645952;visibility:visible;mso-wrap-edited:f;mso-position-horizontal-relative:page;mso-position-vertical-relative:page;mso-width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" filled="f" stroked="f">
            <v:stroke o:forcedash="t"/>
            <v:textbox style="mso-next-textbox:#_x0000_s1029" inset=",0,,0">
              <w:txbxContent>
                <w:p w:rsidR="00666FE5" w:rsidRPr="0077451D" w:rsidRDefault="00666FE5" w:rsidP="00BB2719">
                  <w:pPr>
                    <w:pStyle w:val="Address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Address Line 1</w:t>
                  </w:r>
                  <w:r w:rsidRPr="0077451D">
                    <w:rPr>
                      <w:color w:val="4F81BD"/>
                    </w:rPr>
                    <w:br/>
                    <w:t>Address Line 2</w:t>
                  </w:r>
                  <w:r w:rsidRPr="0077451D">
                    <w:rPr>
                      <w:color w:val="4F81BD"/>
                    </w:rPr>
                    <w:br/>
                    <w:t>Address Line 3</w:t>
                  </w:r>
                  <w:r w:rsidRPr="0077451D">
                    <w:rPr>
                      <w:color w:val="4F81BD"/>
                    </w:rPr>
                    <w:br/>
                    <w:t>Address Line 4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shape id="_x0000_s1028" type="#_x0000_t202" style="position:absolute;margin-left:610.8pt;margin-top:466.15pt;width:155.6pt;height:18pt;z-index:251644928;visibility:visible;mso-wrap-edited:f;mso-position-horizontal-relative:page;mso-position-vertical-relative:page;mso-width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" filled="f" stroked="f">
            <v:stroke o:forcedash="t"/>
            <v:textbox style="mso-next-textbox:#_x0000_s1028" inset=",0,,0">
              <w:txbxContent>
                <w:p w:rsidR="00666FE5" w:rsidRPr="0077451D" w:rsidRDefault="00666FE5" w:rsidP="00BB2719">
                  <w:pPr>
                    <w:pStyle w:val="RecipientName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Recipient Name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shape id="_x0000_s1027" type="#_x0000_t202" style="position:absolute;margin-left:612pt;margin-top:160.15pt;width:155.6pt;height:18pt;z-index:251641856;visibility:visible;mso-wrap-edited:f;mso-position-horizontal-relative:page;mso-position-vertical-relative:page;mso-width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" filled="f" stroked="f">
            <v:stroke o:forcedash="t"/>
            <v:textbox style="mso-next-textbox:#_x0000_s1027" inset=",0,,0">
              <w:txbxContent>
                <w:p w:rsidR="00666FE5" w:rsidRPr="0077451D" w:rsidRDefault="00666FE5" w:rsidP="00BB2719">
                  <w:pPr>
                    <w:pStyle w:val="RecipientName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Recipient Name</w:t>
                  </w:r>
                </w:p>
              </w:txbxContent>
            </v:textbox>
            <w10:wrap type="through" anchorx="page" anchory="page"/>
          </v:shape>
        </w:pict>
      </w:r>
      <w:r w:rsidR="006F2ED7">
        <w:rPr>
          <w:noProof/>
        </w:rPr>
        <w:pict>
          <v:shape id="_x0000_s1026" type="#_x0000_t202" style="position:absolute;margin-left:612pt;margin-top:178.1pt;width:155.6pt;height:74.95pt;z-index:2516428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" filled="f" stroked="f">
            <v:stroke o:forcedash="t"/>
            <v:textbox style="mso-next-textbox:#_x0000_s1026" inset=",0,,0">
              <w:txbxContent>
                <w:p w:rsidR="00666FE5" w:rsidRPr="0077451D" w:rsidRDefault="00666FE5" w:rsidP="00BB2719">
                  <w:pPr>
                    <w:pStyle w:val="Address"/>
                    <w:rPr>
                      <w:color w:val="4F81BD"/>
                    </w:rPr>
                  </w:pPr>
                  <w:r w:rsidRPr="0077451D">
                    <w:rPr>
                      <w:color w:val="4F81BD"/>
                    </w:rPr>
                    <w:t>Address Line 1</w:t>
                  </w:r>
                  <w:r w:rsidRPr="0077451D">
                    <w:rPr>
                      <w:color w:val="4F81BD"/>
                    </w:rPr>
                    <w:br/>
                    <w:t>Address Line 2</w:t>
                  </w:r>
                  <w:r w:rsidRPr="0077451D">
                    <w:rPr>
                      <w:color w:val="4F81BD"/>
                    </w:rPr>
                    <w:br/>
                    <w:t>Address Line 3</w:t>
                  </w:r>
                  <w:r w:rsidRPr="0077451D">
                    <w:rPr>
                      <w:color w:val="4F81BD"/>
                    </w:rPr>
                    <w:br/>
                    <w:t>Address Line 4</w:t>
                  </w:r>
                </w:p>
              </w:txbxContent>
            </v:textbox>
            <w10:wrap type="through" anchorx="page" anchory="page"/>
          </v:shape>
        </w:pict>
      </w:r>
      <w:r w:rsidR="007B3E2E" w:rsidRPr="007B3E2E">
        <w:rPr>
          <w:rFonts w:ascii="Gotham-Book" w:hAnsi="Gotham-Book" w:cs="Gotham-Book"/>
          <w:color w:val="ACA480"/>
          <w:sz w:val="16"/>
          <w:szCs w:val="16"/>
        </w:rPr>
        <w:t xml:space="preserve"> </w:t>
      </w:r>
      <w:bookmarkEnd w:id="3"/>
      <w:bookmarkEnd w:id="4"/>
      <w:bookmarkEnd w:id="5"/>
    </w:p>
    <w:sectPr w:rsidR="00D34EA4" w:rsidSect="00571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EB047F" w:rsidRDefault="00EB047F" w:rsidP="006F2ED7">
      <w:r>
        <w:separator/>
      </w:r>
    </w:p>
  </w:endnote>
  <w:endnote w:type="continuationSeparator" w:id="0">
    <w:p w:rsidR="00EB047F" w:rsidRDefault="00EB047F" w:rsidP="006F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E5" w:rsidRDefault="00666F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E5" w:rsidRDefault="00666FE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E5" w:rsidRDefault="00666F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EB047F" w:rsidRDefault="00EB047F" w:rsidP="006F2ED7">
      <w:r>
        <w:separator/>
      </w:r>
    </w:p>
  </w:footnote>
  <w:footnote w:type="continuationSeparator" w:id="0">
    <w:p w:rsidR="00EB047F" w:rsidRDefault="00EB047F" w:rsidP="006F2E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E5" w:rsidRDefault="00666F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E5" w:rsidRDefault="00666F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E5" w:rsidRDefault="00666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penInPublishingView" w:val="0"/>
    <w:docVar w:name="ShowStaticGuides" w:val="1"/>
  </w:docVars>
  <w:rsids>
    <w:rsidRoot w:val="007B3E2E"/>
    <w:rsid w:val="000A5693"/>
    <w:rsid w:val="000B298D"/>
    <w:rsid w:val="000C3262"/>
    <w:rsid w:val="000C47C8"/>
    <w:rsid w:val="00187FF1"/>
    <w:rsid w:val="00195E84"/>
    <w:rsid w:val="001B687B"/>
    <w:rsid w:val="001F2CB1"/>
    <w:rsid w:val="001F4363"/>
    <w:rsid w:val="0021206B"/>
    <w:rsid w:val="002E54AB"/>
    <w:rsid w:val="002F2CD6"/>
    <w:rsid w:val="00310B77"/>
    <w:rsid w:val="00365555"/>
    <w:rsid w:val="00374735"/>
    <w:rsid w:val="003809BE"/>
    <w:rsid w:val="003815CB"/>
    <w:rsid w:val="00432261"/>
    <w:rsid w:val="00435E5D"/>
    <w:rsid w:val="00445E62"/>
    <w:rsid w:val="00456436"/>
    <w:rsid w:val="004762C1"/>
    <w:rsid w:val="0048066A"/>
    <w:rsid w:val="004941AF"/>
    <w:rsid w:val="0049498A"/>
    <w:rsid w:val="005076DD"/>
    <w:rsid w:val="00542FAF"/>
    <w:rsid w:val="005717FC"/>
    <w:rsid w:val="005901EF"/>
    <w:rsid w:val="005F114A"/>
    <w:rsid w:val="00666FE5"/>
    <w:rsid w:val="006D3F09"/>
    <w:rsid w:val="006F2ED7"/>
    <w:rsid w:val="006F6B7F"/>
    <w:rsid w:val="00720243"/>
    <w:rsid w:val="00733639"/>
    <w:rsid w:val="007540AD"/>
    <w:rsid w:val="007734D8"/>
    <w:rsid w:val="0077451D"/>
    <w:rsid w:val="00774590"/>
    <w:rsid w:val="007A33D1"/>
    <w:rsid w:val="007B01E2"/>
    <w:rsid w:val="007B3E2E"/>
    <w:rsid w:val="008037E2"/>
    <w:rsid w:val="008952FB"/>
    <w:rsid w:val="008A3D31"/>
    <w:rsid w:val="00911C3A"/>
    <w:rsid w:val="009705D1"/>
    <w:rsid w:val="0099628C"/>
    <w:rsid w:val="009B14F7"/>
    <w:rsid w:val="009D7FF7"/>
    <w:rsid w:val="00A86EFB"/>
    <w:rsid w:val="00A931AC"/>
    <w:rsid w:val="00AA274D"/>
    <w:rsid w:val="00B226A2"/>
    <w:rsid w:val="00B3718F"/>
    <w:rsid w:val="00B42984"/>
    <w:rsid w:val="00B86930"/>
    <w:rsid w:val="00BB2719"/>
    <w:rsid w:val="00BC7C4D"/>
    <w:rsid w:val="00BE3A90"/>
    <w:rsid w:val="00BE73BB"/>
    <w:rsid w:val="00C052FC"/>
    <w:rsid w:val="00C15A3C"/>
    <w:rsid w:val="00C17255"/>
    <w:rsid w:val="00C20F76"/>
    <w:rsid w:val="00C2567A"/>
    <w:rsid w:val="00C40249"/>
    <w:rsid w:val="00C61CBE"/>
    <w:rsid w:val="00CA7EEB"/>
    <w:rsid w:val="00D0680A"/>
    <w:rsid w:val="00D34EA4"/>
    <w:rsid w:val="00D41736"/>
    <w:rsid w:val="00D54A93"/>
    <w:rsid w:val="00D75AEC"/>
    <w:rsid w:val="00DC0E63"/>
    <w:rsid w:val="00DC2420"/>
    <w:rsid w:val="00DC3461"/>
    <w:rsid w:val="00E3324A"/>
    <w:rsid w:val="00E50A24"/>
    <w:rsid w:val="00EB047F"/>
    <w:rsid w:val="00EC2B89"/>
    <w:rsid w:val="00ED23AC"/>
    <w:rsid w:val="00EE6B09"/>
    <w:rsid w:val="00EF121B"/>
    <w:rsid w:val="00F24C02"/>
    <w:rsid w:val="00F75D59"/>
    <w:rsid w:val="00F87080"/>
    <w:rsid w:val="00FB599A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ヒラギノ丸ゴ Pro W4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D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C2B89"/>
    <w:pPr>
      <w:keepNext/>
      <w:keepLines/>
      <w:outlineLvl w:val="0"/>
    </w:pPr>
    <w:rPr>
      <w:bCs/>
      <w:color w:val="AD0101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2B89"/>
    <w:pPr>
      <w:keepNext/>
      <w:keepLines/>
      <w:outlineLvl w:val="1"/>
    </w:pPr>
    <w:rPr>
      <w:bCs/>
      <w:color w:val="72605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84"/>
    <w:pPr>
      <w:keepNext/>
      <w:keepLines/>
      <w:outlineLvl w:val="2"/>
    </w:pPr>
    <w:rPr>
      <w:b/>
      <w:bCs/>
      <w:color w:val="AD0101"/>
      <w:sz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B42984"/>
    <w:pPr>
      <w:keepNext/>
      <w:keepLines/>
      <w:outlineLvl w:val="3"/>
    </w:pPr>
    <w:rPr>
      <w:b/>
      <w:bCs/>
      <w:iCs/>
      <w:color w:val="AD010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A90"/>
    <w:pPr>
      <w:jc w:val="center"/>
    </w:pPr>
    <w:rPr>
      <w:bCs/>
      <w:color w:val="FFFFFF"/>
      <w:kern w:val="28"/>
      <w:sz w:val="88"/>
      <w:szCs w:val="72"/>
    </w:rPr>
  </w:style>
  <w:style w:type="character" w:customStyle="1" w:styleId="TitleChar">
    <w:name w:val="Title Char"/>
    <w:link w:val="Title"/>
    <w:uiPriority w:val="10"/>
    <w:rsid w:val="00BE3A90"/>
    <w:rPr>
      <w:rFonts w:ascii="Century Gothic" w:eastAsia="ヒラギノ丸ゴ Pro W4" w:hAnsi="Century Gothic" w:cs="Times New Roman"/>
      <w:bCs/>
      <w:color w:val="FFFFFF"/>
      <w:kern w:val="28"/>
      <w:sz w:val="88"/>
      <w:szCs w:val="72"/>
    </w:rPr>
  </w:style>
  <w:style w:type="paragraph" w:customStyle="1" w:styleId="ReturnAddress">
    <w:name w:val="Return Address"/>
    <w:basedOn w:val="Normal"/>
    <w:qFormat/>
    <w:rsid w:val="005901EF"/>
    <w:pPr>
      <w:spacing w:line="264" w:lineRule="auto"/>
    </w:pPr>
    <w:rPr>
      <w:color w:val="AD0101"/>
      <w:sz w:val="16"/>
    </w:rPr>
  </w:style>
  <w:style w:type="paragraph" w:customStyle="1" w:styleId="Name">
    <w:name w:val="Name"/>
    <w:basedOn w:val="Normal"/>
    <w:qFormat/>
    <w:rsid w:val="005901EF"/>
    <w:rPr>
      <w:color w:val="AD0101"/>
      <w:sz w:val="20"/>
    </w:rPr>
  </w:style>
  <w:style w:type="paragraph" w:customStyle="1" w:styleId="RecipientName">
    <w:name w:val="Recipient Name"/>
    <w:basedOn w:val="Normal"/>
    <w:qFormat/>
    <w:rsid w:val="00374735"/>
    <w:pPr>
      <w:spacing w:after="40"/>
    </w:pPr>
    <w:rPr>
      <w:color w:val="000000"/>
    </w:rPr>
  </w:style>
  <w:style w:type="paragraph" w:customStyle="1" w:styleId="Address">
    <w:name w:val="Address"/>
    <w:basedOn w:val="Normal"/>
    <w:qFormat/>
    <w:rsid w:val="00D0680A"/>
    <w:pPr>
      <w:spacing w:line="264" w:lineRule="auto"/>
    </w:pPr>
    <w:rPr>
      <w:color w:val="000000"/>
      <w:sz w:val="18"/>
    </w:rPr>
  </w:style>
  <w:style w:type="character" w:customStyle="1" w:styleId="Heading1Char">
    <w:name w:val="Heading 1 Char"/>
    <w:link w:val="Heading1"/>
    <w:uiPriority w:val="9"/>
    <w:rsid w:val="00EC2B89"/>
    <w:rPr>
      <w:rFonts w:ascii="Century Gothic" w:eastAsia="ヒラギノ丸ゴ Pro W4" w:hAnsi="Century Gothic" w:cs="Times New Roman"/>
      <w:bCs/>
      <w:color w:val="AD0101"/>
      <w:sz w:val="64"/>
      <w:szCs w:val="32"/>
    </w:rPr>
  </w:style>
  <w:style w:type="character" w:customStyle="1" w:styleId="Heading2Char">
    <w:name w:val="Heading 2 Char"/>
    <w:link w:val="Heading2"/>
    <w:uiPriority w:val="9"/>
    <w:rsid w:val="00EC2B89"/>
    <w:rPr>
      <w:rFonts w:ascii="Century Gothic" w:eastAsia="ヒラギノ丸ゴ Pro W4" w:hAnsi="Century Gothic" w:cs="Times New Roman"/>
      <w:bCs/>
      <w:color w:val="726056"/>
      <w:szCs w:val="26"/>
    </w:rPr>
  </w:style>
  <w:style w:type="character" w:customStyle="1" w:styleId="Heading3Char">
    <w:name w:val="Heading 3 Char"/>
    <w:link w:val="Heading3"/>
    <w:uiPriority w:val="9"/>
    <w:semiHidden/>
    <w:rsid w:val="00B42984"/>
    <w:rPr>
      <w:rFonts w:ascii="Century Gothic" w:eastAsia="ヒラギノ丸ゴ Pro W4" w:hAnsi="Century Gothic" w:cs="Times New Roman"/>
      <w:b/>
      <w:bCs/>
      <w:color w:val="AD0101"/>
      <w:sz w:val="28"/>
    </w:rPr>
  </w:style>
  <w:style w:type="character" w:customStyle="1" w:styleId="Heading4Char">
    <w:name w:val="Heading 4 Char"/>
    <w:link w:val="Heading4"/>
    <w:uiPriority w:val="9"/>
    <w:rsid w:val="00F069D8"/>
    <w:rPr>
      <w:rFonts w:ascii="Century Gothic" w:eastAsia="ヒラギノ丸ゴ Pro W4" w:hAnsi="Century Gothic" w:cs="Times New Roman"/>
      <w:b/>
      <w:bCs/>
      <w:iCs/>
      <w:color w:val="AD0101"/>
      <w:sz w:val="16"/>
    </w:rPr>
  </w:style>
  <w:style w:type="paragraph" w:customStyle="1" w:styleId="BasicParagraph">
    <w:name w:val="[Basic Paragraph]"/>
    <w:basedOn w:val="Normal"/>
    <w:uiPriority w:val="99"/>
    <w:rsid w:val="007B3E2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F2E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D7"/>
  </w:style>
  <w:style w:type="paragraph" w:styleId="Footer">
    <w:name w:val="footer"/>
    <w:basedOn w:val="Normal"/>
    <w:link w:val="FooterChar"/>
    <w:uiPriority w:val="99"/>
    <w:unhideWhenUsed/>
    <w:rsid w:val="006F2E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Cards%20&amp;%20Invitations:Moving%20Postc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Moving Postcard.dotx</Template>
  <TotalTime>0</TotalTime>
  <Pages>2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</CharactersWithSpaces>
  <SharedDoc>false</SharedDoc>
  <HyperlinkBase/>
  <HLinks>
    <vt:vector size="24" baseType="variant">
      <vt:variant>
        <vt:i4>5243005</vt:i4>
      </vt:variant>
      <vt:variant>
        <vt:i4>-1</vt:i4>
      </vt:variant>
      <vt:variant>
        <vt:i4>1092</vt:i4>
      </vt:variant>
      <vt:variant>
        <vt:i4>1</vt:i4>
      </vt:variant>
      <vt:variant>
        <vt:lpwstr>PlacePhotoHere-5x2_75-02</vt:lpwstr>
      </vt:variant>
      <vt:variant>
        <vt:lpwstr/>
      </vt:variant>
      <vt:variant>
        <vt:i4>5243005</vt:i4>
      </vt:variant>
      <vt:variant>
        <vt:i4>-1</vt:i4>
      </vt:variant>
      <vt:variant>
        <vt:i4>1093</vt:i4>
      </vt:variant>
      <vt:variant>
        <vt:i4>1</vt:i4>
      </vt:variant>
      <vt:variant>
        <vt:lpwstr>PlacePhotoHere-5x2_75-02</vt:lpwstr>
      </vt:variant>
      <vt:variant>
        <vt:lpwstr/>
      </vt:variant>
      <vt:variant>
        <vt:i4>5243005</vt:i4>
      </vt:variant>
      <vt:variant>
        <vt:i4>-1</vt:i4>
      </vt:variant>
      <vt:variant>
        <vt:i4>1097</vt:i4>
      </vt:variant>
      <vt:variant>
        <vt:i4>1</vt:i4>
      </vt:variant>
      <vt:variant>
        <vt:lpwstr>PlacePhotoHere-5x2_75-02</vt:lpwstr>
      </vt:variant>
      <vt:variant>
        <vt:lpwstr/>
      </vt:variant>
      <vt:variant>
        <vt:i4>5243005</vt:i4>
      </vt:variant>
      <vt:variant>
        <vt:i4>-1</vt:i4>
      </vt:variant>
      <vt:variant>
        <vt:i4>1098</vt:i4>
      </vt:variant>
      <vt:variant>
        <vt:i4>1</vt:i4>
      </vt:variant>
      <vt:variant>
        <vt:lpwstr>PlacePhotoHere-5x2_75-02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Crooks</dc:creator>
  <cp:keywords/>
  <dc:description/>
  <cp:lastModifiedBy>Sarah Crooks</cp:lastModifiedBy>
  <cp:revision>2</cp:revision>
  <cp:lastPrinted>2018-10-02T17:03:00Z</cp:lastPrinted>
  <dcterms:created xsi:type="dcterms:W3CDTF">2018-10-24T22:05:00Z</dcterms:created>
  <dcterms:modified xsi:type="dcterms:W3CDTF">2018-10-24T22:05:00Z</dcterms:modified>
  <cp:category/>
</cp:coreProperties>
</file>