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A4" w:rsidRDefault="00E141B6" w:rsidP="005901EF">
      <w:pPr>
        <w:pStyle w:val="Name"/>
      </w:pPr>
      <w:bookmarkStart w:id="0" w:name="_MacBuGuideStaticData_12960V"/>
      <w:r>
        <w:rPr>
          <w:bCs/>
          <w:caps/>
          <w:noProof/>
          <w:spacing w:val="200"/>
          <w:sz w:val="42"/>
          <w:szCs w:val="42"/>
        </w:rPr>
        <w:drawing>
          <wp:anchor distT="0" distB="0" distL="114300" distR="114300" simplePos="0" relativeHeight="251670528" behindDoc="0" locked="0" layoutInCell="1" allowOverlap="1" wp14:anchorId="2B0C5127" wp14:editId="12921EC9">
            <wp:simplePos x="0" y="0"/>
            <wp:positionH relativeFrom="page">
              <wp:posOffset>1828800</wp:posOffset>
            </wp:positionH>
            <wp:positionV relativeFrom="page">
              <wp:posOffset>1590796</wp:posOffset>
            </wp:positionV>
            <wp:extent cx="6400800" cy="4572000"/>
            <wp:effectExtent l="0" t="0" r="0" b="0"/>
            <wp:wrapNone/>
            <wp:docPr id="16" name="Placehol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aceholde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317">
        <w:rPr>
          <w:bCs/>
          <w:caps/>
          <w:noProof/>
          <w:spacing w:val="20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5A21EF" wp14:editId="60D4868B">
                <wp:simplePos x="0" y="0"/>
                <wp:positionH relativeFrom="page">
                  <wp:posOffset>1621790</wp:posOffset>
                </wp:positionH>
                <wp:positionV relativeFrom="page">
                  <wp:posOffset>5169535</wp:posOffset>
                </wp:positionV>
                <wp:extent cx="5433695" cy="736600"/>
                <wp:effectExtent l="0" t="0" r="1905" b="0"/>
                <wp:wrapNone/>
                <wp:docPr id="8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3695" cy="73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141B6" w:rsidRPr="00371301" w:rsidRDefault="00E141B6" w:rsidP="00391EC3">
                            <w:pPr>
                              <w:pStyle w:val="Title"/>
                              <w:jc w:val="left"/>
                              <w:rPr>
                                <w:rFonts w:ascii="Rockwell" w:hAnsi="Rockwell"/>
                                <w:i/>
                                <w:noProof/>
                                <w:color w:val="3FA6BD"/>
                                <w:spacing w:val="20"/>
                                <w:sz w:val="72"/>
                              </w:rPr>
                            </w:pPr>
                            <w:r>
                              <w:rPr>
                                <w:rFonts w:ascii="Rockwell" w:hAnsi="Rockwell"/>
                                <w:bCs w:val="0"/>
                                <w:i/>
                                <w:color w:val="3FA6BD"/>
                                <w:spacing w:val="20"/>
                                <w:sz w:val="72"/>
                              </w:rPr>
                              <w:t xml:space="preserve">   </w:t>
                            </w:r>
                            <w:r w:rsidRPr="00371301">
                              <w:rPr>
                                <w:rFonts w:ascii="Rockwell" w:hAnsi="Rockwell"/>
                                <w:bCs w:val="0"/>
                                <w:i/>
                                <w:color w:val="3FA6BD"/>
                                <w:spacing w:val="20"/>
                                <w:sz w:val="72"/>
                              </w:rPr>
                              <w:t>Housewarming Party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9" o:spid="_x0000_s1026" type="#_x0000_t202" style="position:absolute;margin-left:127.7pt;margin-top:407.05pt;width:427.85pt;height:58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" mv:complextextbox="1" fillcolor="window" stroked="f">
                <v:path arrowok="t"/>
                <v:textbox>
                  <w:txbxContent>
                    <w:p w:rsidR="00E141B6" w:rsidRPr="00371301" w:rsidRDefault="00E141B6" w:rsidP="00391EC3">
                      <w:pPr>
                        <w:pStyle w:val="Title"/>
                        <w:jc w:val="left"/>
                        <w:rPr>
                          <w:rFonts w:ascii="Rockwell" w:hAnsi="Rockwell"/>
                          <w:i/>
                          <w:noProof/>
                          <w:color w:val="3FA6BD"/>
                          <w:spacing w:val="20"/>
                          <w:sz w:val="72"/>
                        </w:rPr>
                      </w:pPr>
                      <w:r>
                        <w:rPr>
                          <w:rFonts w:ascii="Rockwell" w:hAnsi="Rockwell"/>
                          <w:bCs w:val="0"/>
                          <w:i/>
                          <w:color w:val="3FA6BD"/>
                          <w:spacing w:val="20"/>
                          <w:sz w:val="72"/>
                        </w:rPr>
                        <w:t xml:space="preserve">   </w:t>
                      </w:r>
                      <w:r w:rsidRPr="00371301">
                        <w:rPr>
                          <w:rFonts w:ascii="Rockwell" w:hAnsi="Rockwell"/>
                          <w:bCs w:val="0"/>
                          <w:i/>
                          <w:color w:val="3FA6BD"/>
                          <w:spacing w:val="20"/>
                          <w:sz w:val="72"/>
                        </w:rPr>
                        <w:t>Housewarming Party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1317">
        <w:rPr>
          <w:bCs/>
          <w:caps/>
          <w:noProof/>
          <w:spacing w:val="20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3A6F97" wp14:editId="60D7DFAD">
                <wp:simplePos x="0" y="0"/>
                <wp:positionH relativeFrom="page">
                  <wp:posOffset>1621790</wp:posOffset>
                </wp:positionH>
                <wp:positionV relativeFrom="page">
                  <wp:posOffset>4826000</wp:posOffset>
                </wp:positionV>
                <wp:extent cx="4384675" cy="431800"/>
                <wp:effectExtent l="0" t="0" r="9525" b="0"/>
                <wp:wrapNone/>
                <wp:docPr id="8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467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141B6" w:rsidRPr="00371301" w:rsidRDefault="00E141B6" w:rsidP="00371301">
                            <w:pPr>
                              <w:pStyle w:val="Title"/>
                              <w:spacing w:before="120"/>
                              <w:jc w:val="left"/>
                              <w:rPr>
                                <w:noProof/>
                                <w:color w:val="A9A4A0"/>
                                <w:spacing w:val="160"/>
                                <w:sz w:val="24"/>
                                <w:szCs w:val="24"/>
                              </w:rPr>
                            </w:pPr>
                            <w:r w:rsidRPr="00371301">
                              <w:rPr>
                                <w:bCs w:val="0"/>
                                <w:caps/>
                                <w:color w:val="A9A4A0"/>
                                <w:spacing w:val="1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caps/>
                                <w:color w:val="A9A4A0"/>
                                <w:spacing w:val="16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71301">
                              <w:rPr>
                                <w:bCs w:val="0"/>
                                <w:caps/>
                                <w:color w:val="A9A4A0"/>
                                <w:spacing w:val="160"/>
                                <w:sz w:val="24"/>
                                <w:szCs w:val="24"/>
                              </w:rPr>
                              <w:t>YOU Are INVITED TO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8" o:spid="_x0000_s1027" type="#_x0000_t202" style="position:absolute;margin-left:127.7pt;margin-top:380pt;width:345.25pt;height:34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" mv:complextextbox="1" fillcolor="window" stroked="f">
                <v:path arrowok="t"/>
                <v:textbox>
                  <w:txbxContent>
                    <w:p w:rsidR="00E141B6" w:rsidRPr="00371301" w:rsidRDefault="00E141B6" w:rsidP="00371301">
                      <w:pPr>
                        <w:pStyle w:val="Title"/>
                        <w:spacing w:before="120"/>
                        <w:jc w:val="left"/>
                        <w:rPr>
                          <w:noProof/>
                          <w:color w:val="A9A4A0"/>
                          <w:spacing w:val="160"/>
                          <w:sz w:val="24"/>
                          <w:szCs w:val="24"/>
                        </w:rPr>
                      </w:pPr>
                      <w:r w:rsidRPr="00371301">
                        <w:rPr>
                          <w:bCs w:val="0"/>
                          <w:caps/>
                          <w:color w:val="A9A4A0"/>
                          <w:spacing w:val="1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 w:val="0"/>
                          <w:caps/>
                          <w:color w:val="A9A4A0"/>
                          <w:spacing w:val="160"/>
                          <w:sz w:val="24"/>
                          <w:szCs w:val="24"/>
                        </w:rPr>
                        <w:t xml:space="preserve">  </w:t>
                      </w:r>
                      <w:r w:rsidRPr="00371301">
                        <w:rPr>
                          <w:bCs w:val="0"/>
                          <w:caps/>
                          <w:color w:val="A9A4A0"/>
                          <w:spacing w:val="160"/>
                          <w:sz w:val="24"/>
                          <w:szCs w:val="24"/>
                        </w:rPr>
                        <w:t>YOU Are INVITED TO 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324A" w:rsidRPr="00E3324A">
        <w:rPr>
          <w:bCs/>
          <w:caps/>
          <w:spacing w:val="200"/>
          <w:sz w:val="42"/>
          <w:szCs w:val="42"/>
        </w:rPr>
        <w:t xml:space="preserve"> </w:t>
      </w:r>
      <w:r w:rsidR="00F87080">
        <w:br w:type="page"/>
      </w:r>
      <w:bookmarkStart w:id="1" w:name="_MacBuGuideStaticData_2505H"/>
      <w:bookmarkStart w:id="2" w:name="_MacBuGuideStaticData_9705H"/>
      <w:bookmarkStart w:id="3" w:name="_MacBuGuideStaticData_2880V"/>
      <w:bookmarkStart w:id="4" w:name="_GoBack"/>
      <w:bookmarkEnd w:id="0"/>
      <w:bookmarkEnd w:id="4"/>
      <w:r w:rsidR="009D1317">
        <w:rPr>
          <w:rFonts w:ascii="Gotham-Book" w:hAnsi="Gotham-Book" w:cs="Gotham-Book"/>
          <w:noProof/>
          <w:color w:val="ACA48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5880BD" wp14:editId="7A4FC393">
                <wp:simplePos x="0" y="0"/>
                <wp:positionH relativeFrom="page">
                  <wp:posOffset>2260600</wp:posOffset>
                </wp:positionH>
                <wp:positionV relativeFrom="page">
                  <wp:posOffset>1917065</wp:posOffset>
                </wp:positionV>
                <wp:extent cx="5537200" cy="3959860"/>
                <wp:effectExtent l="0" t="0" r="0" b="2540"/>
                <wp:wrapThrough wrapText="bothSides">
                  <wp:wrapPolygon edited="0">
                    <wp:start x="0" y="0"/>
                    <wp:lineTo x="0" y="21475"/>
                    <wp:lineTo x="21501" y="21475"/>
                    <wp:lineTo x="21501" y="0"/>
                    <wp:lineTo x="0" y="0"/>
                  </wp:wrapPolygon>
                </wp:wrapThrough>
                <wp:docPr id="3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395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1B6" w:rsidRPr="006F28DE" w:rsidRDefault="005A021C" w:rsidP="006F28D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cs="Gotham-Book"/>
                                <w:color w:val="626366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Rockwell" w:hAnsi="Rockwell" w:cs="Gotham-Light"/>
                                <w:i/>
                                <w:color w:val="3FA6BD"/>
                                <w:sz w:val="36"/>
                                <w:szCs w:val="36"/>
                              </w:rPr>
                              <w:t>Firstname</w:t>
                            </w:r>
                            <w:proofErr w:type="spellEnd"/>
                            <w:r w:rsidR="00E141B6">
                              <w:rPr>
                                <w:rFonts w:ascii="Rockwell" w:hAnsi="Rockwell" w:cs="Gotham-Light"/>
                                <w:i/>
                                <w:color w:val="3FA6BD"/>
                                <w:sz w:val="36"/>
                                <w:szCs w:val="36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Rockwell" w:hAnsi="Rockwell" w:cs="Gotham-Light"/>
                                <w:i/>
                                <w:color w:val="3FA6BD"/>
                                <w:sz w:val="36"/>
                                <w:szCs w:val="36"/>
                              </w:rPr>
                              <w:t>Firstname</w:t>
                            </w:r>
                            <w:proofErr w:type="spellEnd"/>
                            <w:r w:rsidR="00E141B6">
                              <w:rPr>
                                <w:rFonts w:ascii="Rockwell" w:hAnsi="Rockwell" w:cs="Gotham-Light"/>
                                <w:i/>
                                <w:color w:val="3FA6BD"/>
                                <w:sz w:val="36"/>
                                <w:szCs w:val="36"/>
                              </w:rPr>
                              <w:br/>
                            </w:r>
                            <w:r w:rsidR="00E141B6" w:rsidRPr="006F28DE">
                              <w:rPr>
                                <w:rFonts w:ascii="Rockwell" w:hAnsi="Rockwell" w:cs="Gotham-Light"/>
                                <w:i/>
                                <w:color w:val="3FA6BD"/>
                                <w:sz w:val="36"/>
                                <w:szCs w:val="36"/>
                              </w:rPr>
                              <w:t>have purchased a home!</w:t>
                            </w:r>
                            <w:r w:rsidR="00E141B6" w:rsidRPr="006F28DE">
                              <w:rPr>
                                <w:rFonts w:cs="Gotham-Book"/>
                                <w:color w:val="62636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141B6" w:rsidRPr="006F28DE" w:rsidRDefault="00E141B6" w:rsidP="006F28D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Rockwell" w:hAnsi="Rockwell" w:cs="Gotham-Book"/>
                                <w:i/>
                                <w:color w:val="3FA6BD"/>
                                <w:sz w:val="19"/>
                                <w:szCs w:val="19"/>
                              </w:rPr>
                            </w:pPr>
                          </w:p>
                          <w:p w:rsidR="00E141B6" w:rsidRPr="006F28DE" w:rsidRDefault="00E141B6" w:rsidP="006F28D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Gotham-Book"/>
                                <w:sz w:val="22"/>
                                <w:szCs w:val="22"/>
                              </w:rPr>
                            </w:pPr>
                            <w:r w:rsidRPr="006F28DE">
                              <w:rPr>
                                <w:rFonts w:cs="Gotham-Book"/>
                                <w:sz w:val="22"/>
                                <w:szCs w:val="22"/>
                              </w:rPr>
                              <w:t>It was my privilege to represent them in this purchase. They would love to have you attend their housewarming party, which I am hosting with them.</w:t>
                            </w:r>
                          </w:p>
                          <w:p w:rsidR="00E141B6" w:rsidRPr="006F28DE" w:rsidRDefault="00E141B6" w:rsidP="006F28D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Gotham-Book"/>
                                <w:color w:val="626366"/>
                                <w:sz w:val="22"/>
                                <w:szCs w:val="22"/>
                              </w:rPr>
                            </w:pPr>
                          </w:p>
                          <w:p w:rsidR="00E141B6" w:rsidRPr="006F28DE" w:rsidRDefault="005A021C" w:rsidP="006F28D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cs="Gotham-Book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ckwell" w:hAnsi="Rockwell" w:cs="Helvetica Neue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Day</w:t>
                            </w:r>
                            <w:r w:rsidR="00E141B6" w:rsidRPr="006F28DE">
                              <w:rPr>
                                <w:rFonts w:ascii="Rockwell" w:hAnsi="Rockwell" w:cs="Helvetica Neue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Rockwell" w:hAnsi="Rockwell" w:cs="Helvetica Neue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Date ##</w:t>
                            </w:r>
                            <w:r w:rsidR="00E141B6" w:rsidRPr="006F28DE">
                              <w:rPr>
                                <w:rFonts w:cs="Helvetica Neue"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Helvetica Neue"/>
                                <w:color w:val="FFFFFF"/>
                                <w:sz w:val="22"/>
                                <w:szCs w:val="22"/>
                              </w:rPr>
                              <w:t xml:space="preserve">Time </w:t>
                            </w:r>
                            <w:r w:rsidR="00E141B6" w:rsidRPr="006F28DE">
                              <w:rPr>
                                <w:rFonts w:cs="Helvetica Neue"/>
                                <w:color w:val="FFFFFF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>
                              <w:rPr>
                                <w:rFonts w:cs="Helvetica Neue"/>
                                <w:color w:val="FFFFFF"/>
                                <w:sz w:val="22"/>
                                <w:szCs w:val="22"/>
                              </w:rPr>
                              <w:t>Time</w:t>
                            </w:r>
                            <w:r w:rsidR="00E141B6" w:rsidRPr="006F28DE">
                              <w:rPr>
                                <w:rFonts w:cs="Helvetica Neue"/>
                                <w:color w:val="FFFFFF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cs="Helvetica Neue"/>
                                <w:color w:val="FFFFFF"/>
                                <w:sz w:val="22"/>
                                <w:szCs w:val="22"/>
                              </w:rPr>
                              <w:t>123 Main Street</w:t>
                            </w:r>
                            <w:r w:rsidR="00E141B6" w:rsidRPr="006F28DE">
                              <w:rPr>
                                <w:rFonts w:cs="Helvetica Neue"/>
                                <w:color w:val="FFFFFF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cs="Helvetica Neue"/>
                                <w:color w:val="FFFFFF"/>
                                <w:sz w:val="22"/>
                                <w:szCs w:val="22"/>
                              </w:rPr>
                              <w:t>Your Town</w:t>
                            </w:r>
                            <w:r w:rsidR="00E141B6" w:rsidRPr="006F28DE">
                              <w:rPr>
                                <w:rFonts w:cs="Helvetica Neue"/>
                                <w:color w:val="FFFFF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cs="Helvetica Neue"/>
                                <w:color w:val="FFFFFF"/>
                                <w:sz w:val="22"/>
                                <w:szCs w:val="22"/>
                              </w:rPr>
                              <w:t>USA</w:t>
                            </w:r>
                            <w:r w:rsidR="00E141B6" w:rsidRPr="006F28DE">
                              <w:rPr>
                                <w:rFonts w:cs="Helvetica Neue"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Helvetica Neue"/>
                                <w:color w:val="FFFFFF"/>
                                <w:sz w:val="22"/>
                                <w:szCs w:val="22"/>
                              </w:rPr>
                              <w:t>01234</w:t>
                            </w:r>
                          </w:p>
                          <w:p w:rsidR="00E141B6" w:rsidRPr="006F28DE" w:rsidRDefault="00E141B6" w:rsidP="006F28D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Gotham-Book"/>
                                <w:color w:val="626366"/>
                                <w:sz w:val="22"/>
                                <w:szCs w:val="22"/>
                              </w:rPr>
                            </w:pPr>
                          </w:p>
                          <w:p w:rsidR="00E141B6" w:rsidRPr="006F28DE" w:rsidRDefault="00E141B6" w:rsidP="006F28D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Gotham-Book"/>
                                <w:sz w:val="22"/>
                                <w:szCs w:val="22"/>
                              </w:rPr>
                            </w:pPr>
                            <w:r w:rsidRPr="006F28DE">
                              <w:rPr>
                                <w:rFonts w:cs="Gotham-Book"/>
                                <w:sz w:val="22"/>
                                <w:szCs w:val="22"/>
                              </w:rPr>
                              <w:t>Please give me a call to let me know if you are coming and the number</w:t>
                            </w:r>
                            <w:r w:rsidR="006C1A7B">
                              <w:rPr>
                                <w:rFonts w:cs="Gotham-Book"/>
                                <w:sz w:val="22"/>
                                <w:szCs w:val="22"/>
                              </w:rPr>
                              <w:t xml:space="preserve"> of people </w:t>
                            </w:r>
                            <w:r w:rsidRPr="006F28DE">
                              <w:rPr>
                                <w:rFonts w:cs="Gotham-Book"/>
                                <w:sz w:val="22"/>
                                <w:szCs w:val="22"/>
                              </w:rPr>
                              <w:t xml:space="preserve">in your party. Bring your </w:t>
                            </w:r>
                            <w:r w:rsidR="006C1A7B">
                              <w:rPr>
                                <w:rFonts w:cs="Gotham-Book"/>
                                <w:sz w:val="22"/>
                                <w:szCs w:val="22"/>
                              </w:rPr>
                              <w:t>appetite</w:t>
                            </w:r>
                            <w:r w:rsidRPr="006F28DE">
                              <w:rPr>
                                <w:rFonts w:cs="Gotham-Book"/>
                                <w:sz w:val="22"/>
                                <w:szCs w:val="22"/>
                              </w:rPr>
                              <w:t xml:space="preserve">! Come, enjoy yourself and help welcome </w:t>
                            </w:r>
                            <w:proofErr w:type="spellStart"/>
                            <w:r w:rsidR="009D3BA5">
                              <w:rPr>
                                <w:rFonts w:cs="Gotham-Book"/>
                                <w:sz w:val="22"/>
                                <w:szCs w:val="22"/>
                              </w:rPr>
                              <w:t>Firstname</w:t>
                            </w:r>
                            <w:proofErr w:type="spellEnd"/>
                            <w:r w:rsidR="009D3BA5">
                              <w:rPr>
                                <w:rFonts w:cs="Gotham-Book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9D3BA5">
                              <w:rPr>
                                <w:rFonts w:cs="Gotham-Book"/>
                                <w:sz w:val="22"/>
                                <w:szCs w:val="22"/>
                              </w:rPr>
                              <w:t>Firstname</w:t>
                            </w:r>
                            <w:proofErr w:type="spellEnd"/>
                            <w:r w:rsidR="009D3BA5">
                              <w:rPr>
                                <w:rFonts w:cs="Gotham-Book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9D3BA5">
                              <w:rPr>
                                <w:rFonts w:cs="Gotham-Book"/>
                                <w:sz w:val="22"/>
                                <w:szCs w:val="22"/>
                              </w:rPr>
                              <w:t>Firstname</w:t>
                            </w:r>
                            <w:proofErr w:type="spellEnd"/>
                            <w:r w:rsidR="009D3BA5">
                              <w:rPr>
                                <w:rFonts w:cs="Gotham-Book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 w:rsidR="009D3BA5">
                              <w:rPr>
                                <w:rFonts w:cs="Gotham-Book"/>
                                <w:sz w:val="22"/>
                                <w:szCs w:val="22"/>
                              </w:rPr>
                              <w:t>Firstname</w:t>
                            </w:r>
                            <w:proofErr w:type="spellEnd"/>
                            <w:r w:rsidRPr="006F28DE">
                              <w:rPr>
                                <w:rFonts w:cs="Gotham-Book"/>
                                <w:sz w:val="22"/>
                                <w:szCs w:val="22"/>
                              </w:rPr>
                              <w:t xml:space="preserve"> to their new home.</w:t>
                            </w:r>
                            <w:r w:rsidRPr="006F28DE">
                              <w:rPr>
                                <w:rFonts w:cs="Gotham-Book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E141B6" w:rsidRPr="006F28DE" w:rsidRDefault="005A021C" w:rsidP="006F28D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Rockwell" w:hAnsi="Rockwell" w:cs="Gotham-Book"/>
                                <w:i/>
                                <w:color w:val="3FA6B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 w:cs="Gotham-Book"/>
                                <w:i/>
                                <w:color w:val="3FA6BD"/>
                                <w:sz w:val="28"/>
                                <w:szCs w:val="28"/>
                              </w:rPr>
                              <w:t>My Name</w:t>
                            </w:r>
                          </w:p>
                          <w:p w:rsidR="00E141B6" w:rsidRPr="006F28DE" w:rsidRDefault="00E141B6" w:rsidP="006F28D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Gotham-Medium"/>
                                <w:caps/>
                                <w:sz w:val="22"/>
                                <w:szCs w:val="22"/>
                              </w:rPr>
                            </w:pPr>
                            <w:r w:rsidRPr="006F28DE">
                              <w:rPr>
                                <w:rFonts w:cs="Gotham-Medium"/>
                                <w:caps/>
                                <w:sz w:val="22"/>
                                <w:szCs w:val="22"/>
                              </w:rPr>
                              <w:t>Realtor</w:t>
                            </w:r>
                            <w:r w:rsidRPr="006F28DE">
                              <w:rPr>
                                <w:rFonts w:cs="Gotham-Medium"/>
                                <w:caps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</w:p>
                          <w:p w:rsidR="00E141B6" w:rsidRPr="006F28DE" w:rsidRDefault="00E141B6" w:rsidP="006F28D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Gotham-Book"/>
                                <w:sz w:val="22"/>
                                <w:szCs w:val="22"/>
                              </w:rPr>
                            </w:pPr>
                            <w:r w:rsidRPr="006F28DE">
                              <w:rPr>
                                <w:rFonts w:cs="Gotham-Book"/>
                                <w:sz w:val="22"/>
                                <w:szCs w:val="22"/>
                              </w:rPr>
                              <w:t>My Real Estate Company</w:t>
                            </w:r>
                          </w:p>
                          <w:p w:rsidR="00E141B6" w:rsidRPr="006F28DE" w:rsidRDefault="00E141B6" w:rsidP="006F28DE">
                            <w:pPr>
                              <w:pStyle w:val="ReturnAddress"/>
                              <w:spacing w:line="240" w:lineRule="auto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F28DE">
                              <w:rPr>
                                <w:rFonts w:cs="Gotham-Book"/>
                                <w:color w:val="auto"/>
                                <w:sz w:val="22"/>
                                <w:szCs w:val="22"/>
                              </w:rPr>
                              <w:t>(123) 456-7890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28" type="#_x0000_t202" style="position:absolute;margin-left:178pt;margin-top:150.95pt;width:436pt;height:311.8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" filled="f" stroked="f">
                <v:textbox inset="0,0,0,0">
                  <w:txbxContent>
                    <w:p w:rsidR="00E141B6" w:rsidRPr="006F28DE" w:rsidRDefault="005A021C" w:rsidP="006F28D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cs="Gotham-Book"/>
                          <w:color w:val="626366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Rockwell" w:hAnsi="Rockwell" w:cs="Gotham-Light"/>
                          <w:i/>
                          <w:color w:val="3FA6BD"/>
                          <w:sz w:val="36"/>
                          <w:szCs w:val="36"/>
                        </w:rPr>
                        <w:t>Firstname</w:t>
                      </w:r>
                      <w:proofErr w:type="spellEnd"/>
                      <w:r w:rsidR="00E141B6">
                        <w:rPr>
                          <w:rFonts w:ascii="Rockwell" w:hAnsi="Rockwell" w:cs="Gotham-Light"/>
                          <w:i/>
                          <w:color w:val="3FA6BD"/>
                          <w:sz w:val="36"/>
                          <w:szCs w:val="36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Rockwell" w:hAnsi="Rockwell" w:cs="Gotham-Light"/>
                          <w:i/>
                          <w:color w:val="3FA6BD"/>
                          <w:sz w:val="36"/>
                          <w:szCs w:val="36"/>
                        </w:rPr>
                        <w:t>Firstname</w:t>
                      </w:r>
                      <w:proofErr w:type="spellEnd"/>
                      <w:r w:rsidR="00E141B6">
                        <w:rPr>
                          <w:rFonts w:ascii="Rockwell" w:hAnsi="Rockwell" w:cs="Gotham-Light"/>
                          <w:i/>
                          <w:color w:val="3FA6BD"/>
                          <w:sz w:val="36"/>
                          <w:szCs w:val="36"/>
                        </w:rPr>
                        <w:br/>
                      </w:r>
                      <w:r w:rsidR="00E141B6" w:rsidRPr="006F28DE">
                        <w:rPr>
                          <w:rFonts w:ascii="Rockwell" w:hAnsi="Rockwell" w:cs="Gotham-Light"/>
                          <w:i/>
                          <w:color w:val="3FA6BD"/>
                          <w:sz w:val="36"/>
                          <w:szCs w:val="36"/>
                        </w:rPr>
                        <w:t>have purchased a home!</w:t>
                      </w:r>
                      <w:r w:rsidR="00E141B6" w:rsidRPr="006F28DE">
                        <w:rPr>
                          <w:rFonts w:cs="Gotham-Book"/>
                          <w:color w:val="626366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141B6" w:rsidRPr="006F28DE" w:rsidRDefault="00E141B6" w:rsidP="006F28D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Rockwell" w:hAnsi="Rockwell" w:cs="Gotham-Book"/>
                          <w:i/>
                          <w:color w:val="3FA6BD"/>
                          <w:sz w:val="19"/>
                          <w:szCs w:val="19"/>
                        </w:rPr>
                      </w:pPr>
                    </w:p>
                    <w:p w:rsidR="00E141B6" w:rsidRPr="006F28DE" w:rsidRDefault="00E141B6" w:rsidP="006F28D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cs="Gotham-Book"/>
                          <w:sz w:val="22"/>
                          <w:szCs w:val="22"/>
                        </w:rPr>
                      </w:pPr>
                      <w:r w:rsidRPr="006F28DE">
                        <w:rPr>
                          <w:rFonts w:cs="Gotham-Book"/>
                          <w:sz w:val="22"/>
                          <w:szCs w:val="22"/>
                        </w:rPr>
                        <w:t>It was my privilege to represent them in this purchase. They would love to have you attend their housewarming party, which I am hosting with them.</w:t>
                      </w:r>
                    </w:p>
                    <w:p w:rsidR="00E141B6" w:rsidRPr="006F28DE" w:rsidRDefault="00E141B6" w:rsidP="006F28D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cs="Gotham-Book"/>
                          <w:color w:val="626366"/>
                          <w:sz w:val="22"/>
                          <w:szCs w:val="22"/>
                        </w:rPr>
                      </w:pPr>
                    </w:p>
                    <w:p w:rsidR="00E141B6" w:rsidRPr="006F28DE" w:rsidRDefault="005A021C" w:rsidP="006F28D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cs="Gotham-Book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Rockwell" w:hAnsi="Rockwell" w:cs="Helvetica Neue"/>
                          <w:i/>
                          <w:color w:val="FFFFFF"/>
                          <w:sz w:val="28"/>
                          <w:szCs w:val="28"/>
                        </w:rPr>
                        <w:t>Day</w:t>
                      </w:r>
                      <w:r w:rsidR="00E141B6" w:rsidRPr="006F28DE">
                        <w:rPr>
                          <w:rFonts w:ascii="Rockwell" w:hAnsi="Rockwell" w:cs="Helvetica Neue"/>
                          <w:i/>
                          <w:color w:val="FFFFFF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Rockwell" w:hAnsi="Rockwell" w:cs="Helvetica Neue"/>
                          <w:i/>
                          <w:color w:val="FFFFFF"/>
                          <w:sz w:val="28"/>
                          <w:szCs w:val="28"/>
                        </w:rPr>
                        <w:t>Date ##</w:t>
                      </w:r>
                      <w:r w:rsidR="00E141B6" w:rsidRPr="006F28DE">
                        <w:rPr>
                          <w:rFonts w:cs="Helvetica Neue"/>
                          <w:color w:val="FFFFF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Helvetica Neue"/>
                          <w:color w:val="FFFFFF"/>
                          <w:sz w:val="22"/>
                          <w:szCs w:val="22"/>
                        </w:rPr>
                        <w:t xml:space="preserve">Time </w:t>
                      </w:r>
                      <w:r w:rsidR="00E141B6" w:rsidRPr="006F28DE">
                        <w:rPr>
                          <w:rFonts w:cs="Helvetica Neue"/>
                          <w:color w:val="FFFFFF"/>
                          <w:sz w:val="22"/>
                          <w:szCs w:val="22"/>
                        </w:rPr>
                        <w:t xml:space="preserve">to </w:t>
                      </w:r>
                      <w:r>
                        <w:rPr>
                          <w:rFonts w:cs="Helvetica Neue"/>
                          <w:color w:val="FFFFFF"/>
                          <w:sz w:val="22"/>
                          <w:szCs w:val="22"/>
                        </w:rPr>
                        <w:t>Time</w:t>
                      </w:r>
                      <w:r w:rsidR="00E141B6" w:rsidRPr="006F28DE">
                        <w:rPr>
                          <w:rFonts w:cs="Helvetica Neue"/>
                          <w:color w:val="FFFFFF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cs="Helvetica Neue"/>
                          <w:color w:val="FFFFFF"/>
                          <w:sz w:val="22"/>
                          <w:szCs w:val="22"/>
                        </w:rPr>
                        <w:t>123 Main Street</w:t>
                      </w:r>
                      <w:r w:rsidR="00E141B6" w:rsidRPr="006F28DE">
                        <w:rPr>
                          <w:rFonts w:cs="Helvetica Neue"/>
                          <w:color w:val="FFFFFF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cs="Helvetica Neue"/>
                          <w:color w:val="FFFFFF"/>
                          <w:sz w:val="22"/>
                          <w:szCs w:val="22"/>
                        </w:rPr>
                        <w:t>Your Town</w:t>
                      </w:r>
                      <w:r w:rsidR="00E141B6" w:rsidRPr="006F28DE">
                        <w:rPr>
                          <w:rFonts w:cs="Helvetica Neue"/>
                          <w:color w:val="FFFFFF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cs="Helvetica Neue"/>
                          <w:color w:val="FFFFFF"/>
                          <w:sz w:val="22"/>
                          <w:szCs w:val="22"/>
                        </w:rPr>
                        <w:t>USA</w:t>
                      </w:r>
                      <w:r w:rsidR="00E141B6" w:rsidRPr="006F28DE">
                        <w:rPr>
                          <w:rFonts w:cs="Helvetica Neue"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Helvetica Neue"/>
                          <w:color w:val="FFFFFF"/>
                          <w:sz w:val="22"/>
                          <w:szCs w:val="22"/>
                        </w:rPr>
                        <w:t>01234</w:t>
                      </w:r>
                    </w:p>
                    <w:p w:rsidR="00E141B6" w:rsidRPr="006F28DE" w:rsidRDefault="00E141B6" w:rsidP="006F28D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cs="Gotham-Book"/>
                          <w:color w:val="626366"/>
                          <w:sz w:val="22"/>
                          <w:szCs w:val="22"/>
                        </w:rPr>
                      </w:pPr>
                    </w:p>
                    <w:p w:rsidR="00E141B6" w:rsidRPr="006F28DE" w:rsidRDefault="00E141B6" w:rsidP="006F28D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cs="Gotham-Book"/>
                          <w:sz w:val="22"/>
                          <w:szCs w:val="22"/>
                        </w:rPr>
                      </w:pPr>
                      <w:r w:rsidRPr="006F28DE">
                        <w:rPr>
                          <w:rFonts w:cs="Gotham-Book"/>
                          <w:sz w:val="22"/>
                          <w:szCs w:val="22"/>
                        </w:rPr>
                        <w:t>Please give me a call to let me know if you are coming and the number</w:t>
                      </w:r>
                      <w:r w:rsidR="006C1A7B">
                        <w:rPr>
                          <w:rFonts w:cs="Gotham-Book"/>
                          <w:sz w:val="22"/>
                          <w:szCs w:val="22"/>
                        </w:rPr>
                        <w:t xml:space="preserve"> of people </w:t>
                      </w:r>
                      <w:r w:rsidRPr="006F28DE">
                        <w:rPr>
                          <w:rFonts w:cs="Gotham-Book"/>
                          <w:sz w:val="22"/>
                          <w:szCs w:val="22"/>
                        </w:rPr>
                        <w:t xml:space="preserve">in your party. Bring your </w:t>
                      </w:r>
                      <w:r w:rsidR="006C1A7B">
                        <w:rPr>
                          <w:rFonts w:cs="Gotham-Book"/>
                          <w:sz w:val="22"/>
                          <w:szCs w:val="22"/>
                        </w:rPr>
                        <w:t>appetite</w:t>
                      </w:r>
                      <w:r w:rsidRPr="006F28DE">
                        <w:rPr>
                          <w:rFonts w:cs="Gotham-Book"/>
                          <w:sz w:val="22"/>
                          <w:szCs w:val="22"/>
                        </w:rPr>
                        <w:t xml:space="preserve">! Come, enjoy yourself and help welcome </w:t>
                      </w:r>
                      <w:proofErr w:type="spellStart"/>
                      <w:r w:rsidR="009D3BA5">
                        <w:rPr>
                          <w:rFonts w:cs="Gotham-Book"/>
                          <w:sz w:val="22"/>
                          <w:szCs w:val="22"/>
                        </w:rPr>
                        <w:t>Firstname</w:t>
                      </w:r>
                      <w:proofErr w:type="spellEnd"/>
                      <w:r w:rsidR="009D3BA5">
                        <w:rPr>
                          <w:rFonts w:cs="Gotham-Book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9D3BA5">
                        <w:rPr>
                          <w:rFonts w:cs="Gotham-Book"/>
                          <w:sz w:val="22"/>
                          <w:szCs w:val="22"/>
                        </w:rPr>
                        <w:t>Firstname</w:t>
                      </w:r>
                      <w:proofErr w:type="spellEnd"/>
                      <w:r w:rsidR="009D3BA5">
                        <w:rPr>
                          <w:rFonts w:cs="Gotham-Book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9D3BA5">
                        <w:rPr>
                          <w:rFonts w:cs="Gotham-Book"/>
                          <w:sz w:val="22"/>
                          <w:szCs w:val="22"/>
                        </w:rPr>
                        <w:t>Firstname</w:t>
                      </w:r>
                      <w:proofErr w:type="spellEnd"/>
                      <w:r w:rsidR="009D3BA5">
                        <w:rPr>
                          <w:rFonts w:cs="Gotham-Book"/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 w:rsidR="009D3BA5">
                        <w:rPr>
                          <w:rFonts w:cs="Gotham-Book"/>
                          <w:sz w:val="22"/>
                          <w:szCs w:val="22"/>
                        </w:rPr>
                        <w:t>Firstname</w:t>
                      </w:r>
                      <w:proofErr w:type="spellEnd"/>
                      <w:r w:rsidRPr="006F28DE">
                        <w:rPr>
                          <w:rFonts w:cs="Gotham-Book"/>
                          <w:sz w:val="22"/>
                          <w:szCs w:val="22"/>
                        </w:rPr>
                        <w:t xml:space="preserve"> to their new home.</w:t>
                      </w:r>
                      <w:r w:rsidRPr="006F28DE">
                        <w:rPr>
                          <w:rFonts w:cs="Gotham-Book"/>
                          <w:sz w:val="22"/>
                          <w:szCs w:val="22"/>
                        </w:rPr>
                        <w:br/>
                      </w:r>
                    </w:p>
                    <w:p w:rsidR="00E141B6" w:rsidRPr="006F28DE" w:rsidRDefault="005A021C" w:rsidP="006F28D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Rockwell" w:hAnsi="Rockwell" w:cs="Gotham-Book"/>
                          <w:i/>
                          <w:color w:val="3FA6BD"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 w:cs="Gotham-Book"/>
                          <w:i/>
                          <w:color w:val="3FA6BD"/>
                          <w:sz w:val="28"/>
                          <w:szCs w:val="28"/>
                        </w:rPr>
                        <w:t>My Name</w:t>
                      </w:r>
                    </w:p>
                    <w:p w:rsidR="00E141B6" w:rsidRPr="006F28DE" w:rsidRDefault="00E141B6" w:rsidP="006F28D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cs="Gotham-Medium"/>
                          <w:caps/>
                          <w:sz w:val="22"/>
                          <w:szCs w:val="22"/>
                        </w:rPr>
                      </w:pPr>
                      <w:r w:rsidRPr="006F28DE">
                        <w:rPr>
                          <w:rFonts w:cs="Gotham-Medium"/>
                          <w:caps/>
                          <w:sz w:val="22"/>
                          <w:szCs w:val="22"/>
                        </w:rPr>
                        <w:t>Realtor</w:t>
                      </w:r>
                      <w:r w:rsidRPr="006F28DE">
                        <w:rPr>
                          <w:rFonts w:cs="Gotham-Medium"/>
                          <w:caps/>
                          <w:sz w:val="22"/>
                          <w:szCs w:val="22"/>
                          <w:vertAlign w:val="superscript"/>
                        </w:rPr>
                        <w:t>®</w:t>
                      </w:r>
                    </w:p>
                    <w:p w:rsidR="00E141B6" w:rsidRPr="006F28DE" w:rsidRDefault="00E141B6" w:rsidP="006F28D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cs="Gotham-Book"/>
                          <w:sz w:val="22"/>
                          <w:szCs w:val="22"/>
                        </w:rPr>
                      </w:pPr>
                      <w:r w:rsidRPr="006F28DE">
                        <w:rPr>
                          <w:rFonts w:cs="Gotham-Book"/>
                          <w:sz w:val="22"/>
                          <w:szCs w:val="22"/>
                        </w:rPr>
                        <w:t>My Real Estate Company</w:t>
                      </w:r>
                    </w:p>
                    <w:p w:rsidR="00E141B6" w:rsidRPr="006F28DE" w:rsidRDefault="00E141B6" w:rsidP="006F28DE">
                      <w:pPr>
                        <w:pStyle w:val="ReturnAddress"/>
                        <w:spacing w:line="240" w:lineRule="auto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6F28DE">
                        <w:rPr>
                          <w:rFonts w:cs="Gotham-Book"/>
                          <w:color w:val="auto"/>
                          <w:sz w:val="22"/>
                          <w:szCs w:val="22"/>
                        </w:rPr>
                        <w:t>(123) 456-7890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D1317">
        <w:rPr>
          <w:rFonts w:ascii="Gotham-Book" w:hAnsi="Gotham-Book" w:cs="Gotham-Book"/>
          <w:noProof/>
          <w:color w:val="ACA4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0ED456" wp14:editId="10F4E3DA">
                <wp:simplePos x="0" y="0"/>
                <wp:positionH relativeFrom="page">
                  <wp:posOffset>3759835</wp:posOffset>
                </wp:positionH>
                <wp:positionV relativeFrom="page">
                  <wp:posOffset>3140710</wp:posOffset>
                </wp:positionV>
                <wp:extent cx="2538095" cy="877570"/>
                <wp:effectExtent l="0" t="0" r="1905" b="11430"/>
                <wp:wrapThrough wrapText="bothSides">
                  <wp:wrapPolygon edited="0">
                    <wp:start x="0" y="0"/>
                    <wp:lineTo x="0" y="21256"/>
                    <wp:lineTo x="21400" y="21256"/>
                    <wp:lineTo x="21400" y="0"/>
                    <wp:lineTo x="0" y="0"/>
                  </wp:wrapPolygon>
                </wp:wrapThrough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8095" cy="877570"/>
                        </a:xfrm>
                        <a:prstGeom prst="rect">
                          <a:avLst/>
                        </a:prstGeom>
                        <a:solidFill>
                          <a:srgbClr val="3FA6B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141B6" w:rsidRDefault="00E141B6" w:rsidP="006F28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9" style="position:absolute;margin-left:296.05pt;margin-top:247.3pt;width:199.85pt;height:69.1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" fillcolor="#3fa6bd" stroked="f">
                <v:path arrowok="t"/>
                <v:textbox>
                  <w:txbxContent>
                    <w:p w:rsidR="00E141B6" w:rsidRDefault="00E141B6" w:rsidP="006F28DE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B3E2E" w:rsidRPr="007B3E2E">
        <w:rPr>
          <w:rFonts w:ascii="Gotham-Book" w:hAnsi="Gotham-Book" w:cs="Gotham-Book"/>
          <w:color w:val="ACA480"/>
          <w:sz w:val="16"/>
          <w:szCs w:val="16"/>
        </w:rPr>
        <w:t xml:space="preserve"> </w:t>
      </w:r>
      <w:bookmarkEnd w:id="1"/>
      <w:bookmarkEnd w:id="2"/>
      <w:bookmarkEnd w:id="3"/>
    </w:p>
    <w:sectPr w:rsidR="00D34EA4" w:rsidSect="009D1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A5" w:rsidRDefault="00BE3DA5" w:rsidP="006F2ED7">
      <w:r>
        <w:separator/>
      </w:r>
    </w:p>
  </w:endnote>
  <w:endnote w:type="continuationSeparator" w:id="0">
    <w:p w:rsidR="00BE3DA5" w:rsidRDefault="00BE3DA5" w:rsidP="006F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80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Gotham-Book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Light">
    <w:altName w:val="Gotham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otham-Medium">
    <w:altName w:val="Gotham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B6" w:rsidRDefault="00E141B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B6" w:rsidRDefault="00E141B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B6" w:rsidRDefault="00E141B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A5" w:rsidRDefault="00BE3DA5" w:rsidP="006F2ED7">
      <w:r>
        <w:separator/>
      </w:r>
    </w:p>
  </w:footnote>
  <w:footnote w:type="continuationSeparator" w:id="0">
    <w:p w:rsidR="00BE3DA5" w:rsidRDefault="00BE3DA5" w:rsidP="006F2E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B6" w:rsidRDefault="00E141B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B6" w:rsidRDefault="00E141B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B6" w:rsidRDefault="00E14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7B3E2E"/>
    <w:rsid w:val="000A5693"/>
    <w:rsid w:val="000B298D"/>
    <w:rsid w:val="000C47C8"/>
    <w:rsid w:val="00137C1E"/>
    <w:rsid w:val="00187FF1"/>
    <w:rsid w:val="001A55B7"/>
    <w:rsid w:val="001B687B"/>
    <w:rsid w:val="001F2CB1"/>
    <w:rsid w:val="001F4363"/>
    <w:rsid w:val="0021206B"/>
    <w:rsid w:val="0025033D"/>
    <w:rsid w:val="002A2D50"/>
    <w:rsid w:val="002E54AB"/>
    <w:rsid w:val="002F2CD6"/>
    <w:rsid w:val="00310B77"/>
    <w:rsid w:val="00365555"/>
    <w:rsid w:val="00371301"/>
    <w:rsid w:val="00374735"/>
    <w:rsid w:val="003809BE"/>
    <w:rsid w:val="003815CB"/>
    <w:rsid w:val="00391EC3"/>
    <w:rsid w:val="00432261"/>
    <w:rsid w:val="00435E5D"/>
    <w:rsid w:val="00445E62"/>
    <w:rsid w:val="00456436"/>
    <w:rsid w:val="0048066A"/>
    <w:rsid w:val="0049498A"/>
    <w:rsid w:val="004B7067"/>
    <w:rsid w:val="005076DD"/>
    <w:rsid w:val="00542FAF"/>
    <w:rsid w:val="005717FC"/>
    <w:rsid w:val="00575B51"/>
    <w:rsid w:val="005901EF"/>
    <w:rsid w:val="005A021C"/>
    <w:rsid w:val="005F114A"/>
    <w:rsid w:val="006B5F48"/>
    <w:rsid w:val="006C1A7B"/>
    <w:rsid w:val="006C42EB"/>
    <w:rsid w:val="006F28DE"/>
    <w:rsid w:val="006F2ED7"/>
    <w:rsid w:val="006F6B7F"/>
    <w:rsid w:val="00720243"/>
    <w:rsid w:val="007540AD"/>
    <w:rsid w:val="0077221A"/>
    <w:rsid w:val="007734D8"/>
    <w:rsid w:val="00774590"/>
    <w:rsid w:val="007A33D1"/>
    <w:rsid w:val="007B01E2"/>
    <w:rsid w:val="007B3E2E"/>
    <w:rsid w:val="008037E2"/>
    <w:rsid w:val="00807AD5"/>
    <w:rsid w:val="00881648"/>
    <w:rsid w:val="008A3D31"/>
    <w:rsid w:val="008C6EF6"/>
    <w:rsid w:val="00902D84"/>
    <w:rsid w:val="00911C3A"/>
    <w:rsid w:val="009705D1"/>
    <w:rsid w:val="0099628C"/>
    <w:rsid w:val="009B14F7"/>
    <w:rsid w:val="009D1317"/>
    <w:rsid w:val="009D3BA5"/>
    <w:rsid w:val="00A61845"/>
    <w:rsid w:val="00AA274D"/>
    <w:rsid w:val="00AC170C"/>
    <w:rsid w:val="00B3718F"/>
    <w:rsid w:val="00B42984"/>
    <w:rsid w:val="00BB2719"/>
    <w:rsid w:val="00BC7C4D"/>
    <w:rsid w:val="00BE06F6"/>
    <w:rsid w:val="00BE3A90"/>
    <w:rsid w:val="00BE3DA5"/>
    <w:rsid w:val="00BE73BB"/>
    <w:rsid w:val="00BF3979"/>
    <w:rsid w:val="00C052FC"/>
    <w:rsid w:val="00C15A3C"/>
    <w:rsid w:val="00C17255"/>
    <w:rsid w:val="00C20F76"/>
    <w:rsid w:val="00C2567A"/>
    <w:rsid w:val="00C40249"/>
    <w:rsid w:val="00C61CBE"/>
    <w:rsid w:val="00CA7EEB"/>
    <w:rsid w:val="00D0680A"/>
    <w:rsid w:val="00D34EA4"/>
    <w:rsid w:val="00D41736"/>
    <w:rsid w:val="00D54A93"/>
    <w:rsid w:val="00D656A9"/>
    <w:rsid w:val="00D912E3"/>
    <w:rsid w:val="00DB50E1"/>
    <w:rsid w:val="00DC0E63"/>
    <w:rsid w:val="00DC2420"/>
    <w:rsid w:val="00DC3461"/>
    <w:rsid w:val="00E141B6"/>
    <w:rsid w:val="00E3324A"/>
    <w:rsid w:val="00EC2B89"/>
    <w:rsid w:val="00ED23AC"/>
    <w:rsid w:val="00EE6B09"/>
    <w:rsid w:val="00F24C02"/>
    <w:rsid w:val="00F364CF"/>
    <w:rsid w:val="00F5014C"/>
    <w:rsid w:val="00F67255"/>
    <w:rsid w:val="00F70548"/>
    <w:rsid w:val="00F75D59"/>
    <w:rsid w:val="00F81616"/>
    <w:rsid w:val="00F87080"/>
    <w:rsid w:val="00FB599A"/>
    <w:rsid w:val="00FB7028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ヒラギノ丸ゴ Pro W4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D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C2B89"/>
    <w:pPr>
      <w:keepNext/>
      <w:keepLines/>
      <w:outlineLvl w:val="0"/>
    </w:pPr>
    <w:rPr>
      <w:bCs/>
      <w:color w:val="AD0101"/>
      <w:sz w:val="6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C2B89"/>
    <w:pPr>
      <w:keepNext/>
      <w:keepLines/>
      <w:outlineLvl w:val="1"/>
    </w:pPr>
    <w:rPr>
      <w:bCs/>
      <w:color w:val="72605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984"/>
    <w:pPr>
      <w:keepNext/>
      <w:keepLines/>
      <w:outlineLvl w:val="2"/>
    </w:pPr>
    <w:rPr>
      <w:b/>
      <w:bCs/>
      <w:color w:val="AD0101"/>
      <w:sz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B42984"/>
    <w:pPr>
      <w:keepNext/>
      <w:keepLines/>
      <w:outlineLvl w:val="3"/>
    </w:pPr>
    <w:rPr>
      <w:b/>
      <w:bCs/>
      <w:iCs/>
      <w:color w:val="AD010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3A90"/>
    <w:pPr>
      <w:jc w:val="center"/>
    </w:pPr>
    <w:rPr>
      <w:bCs/>
      <w:color w:val="FFFFFF"/>
      <w:kern w:val="28"/>
      <w:sz w:val="88"/>
      <w:szCs w:val="72"/>
    </w:rPr>
  </w:style>
  <w:style w:type="character" w:customStyle="1" w:styleId="TitleChar">
    <w:name w:val="Title Char"/>
    <w:link w:val="Title"/>
    <w:uiPriority w:val="10"/>
    <w:rsid w:val="00BE3A90"/>
    <w:rPr>
      <w:rFonts w:ascii="Century Gothic" w:eastAsia="ヒラギノ丸ゴ Pro W4" w:hAnsi="Century Gothic" w:cs="Times New Roman"/>
      <w:bCs/>
      <w:color w:val="FFFFFF"/>
      <w:kern w:val="28"/>
      <w:sz w:val="88"/>
      <w:szCs w:val="72"/>
    </w:rPr>
  </w:style>
  <w:style w:type="paragraph" w:customStyle="1" w:styleId="ReturnAddress">
    <w:name w:val="Return Address"/>
    <w:basedOn w:val="Normal"/>
    <w:qFormat/>
    <w:rsid w:val="005901EF"/>
    <w:pPr>
      <w:spacing w:line="264" w:lineRule="auto"/>
    </w:pPr>
    <w:rPr>
      <w:color w:val="AD0101"/>
      <w:sz w:val="16"/>
    </w:rPr>
  </w:style>
  <w:style w:type="paragraph" w:customStyle="1" w:styleId="Name">
    <w:name w:val="Name"/>
    <w:basedOn w:val="Normal"/>
    <w:qFormat/>
    <w:rsid w:val="005901EF"/>
    <w:rPr>
      <w:color w:val="AD0101"/>
      <w:sz w:val="20"/>
    </w:rPr>
  </w:style>
  <w:style w:type="paragraph" w:customStyle="1" w:styleId="RecipientName">
    <w:name w:val="Recipient Name"/>
    <w:basedOn w:val="Normal"/>
    <w:qFormat/>
    <w:rsid w:val="00374735"/>
    <w:pPr>
      <w:spacing w:after="40"/>
    </w:pPr>
    <w:rPr>
      <w:color w:val="000000"/>
    </w:rPr>
  </w:style>
  <w:style w:type="paragraph" w:customStyle="1" w:styleId="Address">
    <w:name w:val="Address"/>
    <w:basedOn w:val="Normal"/>
    <w:qFormat/>
    <w:rsid w:val="00D0680A"/>
    <w:pPr>
      <w:spacing w:line="264" w:lineRule="auto"/>
    </w:pPr>
    <w:rPr>
      <w:color w:val="000000"/>
      <w:sz w:val="18"/>
    </w:rPr>
  </w:style>
  <w:style w:type="character" w:customStyle="1" w:styleId="Heading1Char">
    <w:name w:val="Heading 1 Char"/>
    <w:link w:val="Heading1"/>
    <w:uiPriority w:val="9"/>
    <w:rsid w:val="00EC2B89"/>
    <w:rPr>
      <w:rFonts w:ascii="Century Gothic" w:eastAsia="ヒラギノ丸ゴ Pro W4" w:hAnsi="Century Gothic" w:cs="Times New Roman"/>
      <w:bCs/>
      <w:color w:val="AD0101"/>
      <w:sz w:val="64"/>
      <w:szCs w:val="32"/>
    </w:rPr>
  </w:style>
  <w:style w:type="character" w:customStyle="1" w:styleId="Heading2Char">
    <w:name w:val="Heading 2 Char"/>
    <w:link w:val="Heading2"/>
    <w:uiPriority w:val="9"/>
    <w:rsid w:val="00EC2B89"/>
    <w:rPr>
      <w:rFonts w:ascii="Century Gothic" w:eastAsia="ヒラギノ丸ゴ Pro W4" w:hAnsi="Century Gothic" w:cs="Times New Roman"/>
      <w:bCs/>
      <w:color w:val="726056"/>
      <w:szCs w:val="26"/>
    </w:rPr>
  </w:style>
  <w:style w:type="character" w:customStyle="1" w:styleId="Heading3Char">
    <w:name w:val="Heading 3 Char"/>
    <w:link w:val="Heading3"/>
    <w:uiPriority w:val="9"/>
    <w:semiHidden/>
    <w:rsid w:val="00B42984"/>
    <w:rPr>
      <w:rFonts w:ascii="Century Gothic" w:eastAsia="ヒラギノ丸ゴ Pro W4" w:hAnsi="Century Gothic" w:cs="Times New Roman"/>
      <w:b/>
      <w:bCs/>
      <w:color w:val="AD0101"/>
      <w:sz w:val="28"/>
    </w:rPr>
  </w:style>
  <w:style w:type="character" w:customStyle="1" w:styleId="Heading4Char">
    <w:name w:val="Heading 4 Char"/>
    <w:link w:val="Heading4"/>
    <w:uiPriority w:val="9"/>
    <w:rsid w:val="00F069D8"/>
    <w:rPr>
      <w:rFonts w:ascii="Century Gothic" w:eastAsia="ヒラギノ丸ゴ Pro W4" w:hAnsi="Century Gothic" w:cs="Times New Roman"/>
      <w:b/>
      <w:bCs/>
      <w:iCs/>
      <w:color w:val="AD0101"/>
      <w:sz w:val="16"/>
    </w:rPr>
  </w:style>
  <w:style w:type="paragraph" w:customStyle="1" w:styleId="BasicParagraph">
    <w:name w:val="[Basic Paragraph]"/>
    <w:basedOn w:val="Normal"/>
    <w:uiPriority w:val="99"/>
    <w:rsid w:val="007B3E2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F2E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ED7"/>
  </w:style>
  <w:style w:type="paragraph" w:styleId="Footer">
    <w:name w:val="footer"/>
    <w:basedOn w:val="Normal"/>
    <w:link w:val="FooterChar"/>
    <w:uiPriority w:val="99"/>
    <w:unhideWhenUsed/>
    <w:rsid w:val="006F2E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E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ヒラギノ丸ゴ Pro W4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D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C2B89"/>
    <w:pPr>
      <w:keepNext/>
      <w:keepLines/>
      <w:outlineLvl w:val="0"/>
    </w:pPr>
    <w:rPr>
      <w:bCs/>
      <w:color w:val="AD0101"/>
      <w:sz w:val="6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C2B89"/>
    <w:pPr>
      <w:keepNext/>
      <w:keepLines/>
      <w:outlineLvl w:val="1"/>
    </w:pPr>
    <w:rPr>
      <w:bCs/>
      <w:color w:val="72605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984"/>
    <w:pPr>
      <w:keepNext/>
      <w:keepLines/>
      <w:outlineLvl w:val="2"/>
    </w:pPr>
    <w:rPr>
      <w:b/>
      <w:bCs/>
      <w:color w:val="AD0101"/>
      <w:sz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B42984"/>
    <w:pPr>
      <w:keepNext/>
      <w:keepLines/>
      <w:outlineLvl w:val="3"/>
    </w:pPr>
    <w:rPr>
      <w:b/>
      <w:bCs/>
      <w:iCs/>
      <w:color w:val="AD010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3A90"/>
    <w:pPr>
      <w:jc w:val="center"/>
    </w:pPr>
    <w:rPr>
      <w:bCs/>
      <w:color w:val="FFFFFF"/>
      <w:kern w:val="28"/>
      <w:sz w:val="88"/>
      <w:szCs w:val="72"/>
    </w:rPr>
  </w:style>
  <w:style w:type="character" w:customStyle="1" w:styleId="TitleChar">
    <w:name w:val="Title Char"/>
    <w:link w:val="Title"/>
    <w:uiPriority w:val="10"/>
    <w:rsid w:val="00BE3A90"/>
    <w:rPr>
      <w:rFonts w:ascii="Century Gothic" w:eastAsia="ヒラギノ丸ゴ Pro W4" w:hAnsi="Century Gothic" w:cs="Times New Roman"/>
      <w:bCs/>
      <w:color w:val="FFFFFF"/>
      <w:kern w:val="28"/>
      <w:sz w:val="88"/>
      <w:szCs w:val="72"/>
    </w:rPr>
  </w:style>
  <w:style w:type="paragraph" w:customStyle="1" w:styleId="ReturnAddress">
    <w:name w:val="Return Address"/>
    <w:basedOn w:val="Normal"/>
    <w:qFormat/>
    <w:rsid w:val="005901EF"/>
    <w:pPr>
      <w:spacing w:line="264" w:lineRule="auto"/>
    </w:pPr>
    <w:rPr>
      <w:color w:val="AD0101"/>
      <w:sz w:val="16"/>
    </w:rPr>
  </w:style>
  <w:style w:type="paragraph" w:customStyle="1" w:styleId="Name">
    <w:name w:val="Name"/>
    <w:basedOn w:val="Normal"/>
    <w:qFormat/>
    <w:rsid w:val="005901EF"/>
    <w:rPr>
      <w:color w:val="AD0101"/>
      <w:sz w:val="20"/>
    </w:rPr>
  </w:style>
  <w:style w:type="paragraph" w:customStyle="1" w:styleId="RecipientName">
    <w:name w:val="Recipient Name"/>
    <w:basedOn w:val="Normal"/>
    <w:qFormat/>
    <w:rsid w:val="00374735"/>
    <w:pPr>
      <w:spacing w:after="40"/>
    </w:pPr>
    <w:rPr>
      <w:color w:val="000000"/>
    </w:rPr>
  </w:style>
  <w:style w:type="paragraph" w:customStyle="1" w:styleId="Address">
    <w:name w:val="Address"/>
    <w:basedOn w:val="Normal"/>
    <w:qFormat/>
    <w:rsid w:val="00D0680A"/>
    <w:pPr>
      <w:spacing w:line="264" w:lineRule="auto"/>
    </w:pPr>
    <w:rPr>
      <w:color w:val="000000"/>
      <w:sz w:val="18"/>
    </w:rPr>
  </w:style>
  <w:style w:type="character" w:customStyle="1" w:styleId="Heading1Char">
    <w:name w:val="Heading 1 Char"/>
    <w:link w:val="Heading1"/>
    <w:uiPriority w:val="9"/>
    <w:rsid w:val="00EC2B89"/>
    <w:rPr>
      <w:rFonts w:ascii="Century Gothic" w:eastAsia="ヒラギノ丸ゴ Pro W4" w:hAnsi="Century Gothic" w:cs="Times New Roman"/>
      <w:bCs/>
      <w:color w:val="AD0101"/>
      <w:sz w:val="64"/>
      <w:szCs w:val="32"/>
    </w:rPr>
  </w:style>
  <w:style w:type="character" w:customStyle="1" w:styleId="Heading2Char">
    <w:name w:val="Heading 2 Char"/>
    <w:link w:val="Heading2"/>
    <w:uiPriority w:val="9"/>
    <w:rsid w:val="00EC2B89"/>
    <w:rPr>
      <w:rFonts w:ascii="Century Gothic" w:eastAsia="ヒラギノ丸ゴ Pro W4" w:hAnsi="Century Gothic" w:cs="Times New Roman"/>
      <w:bCs/>
      <w:color w:val="726056"/>
      <w:szCs w:val="26"/>
    </w:rPr>
  </w:style>
  <w:style w:type="character" w:customStyle="1" w:styleId="Heading3Char">
    <w:name w:val="Heading 3 Char"/>
    <w:link w:val="Heading3"/>
    <w:uiPriority w:val="9"/>
    <w:semiHidden/>
    <w:rsid w:val="00B42984"/>
    <w:rPr>
      <w:rFonts w:ascii="Century Gothic" w:eastAsia="ヒラギノ丸ゴ Pro W4" w:hAnsi="Century Gothic" w:cs="Times New Roman"/>
      <w:b/>
      <w:bCs/>
      <w:color w:val="AD0101"/>
      <w:sz w:val="28"/>
    </w:rPr>
  </w:style>
  <w:style w:type="character" w:customStyle="1" w:styleId="Heading4Char">
    <w:name w:val="Heading 4 Char"/>
    <w:link w:val="Heading4"/>
    <w:uiPriority w:val="9"/>
    <w:rsid w:val="00F069D8"/>
    <w:rPr>
      <w:rFonts w:ascii="Century Gothic" w:eastAsia="ヒラギノ丸ゴ Pro W4" w:hAnsi="Century Gothic" w:cs="Times New Roman"/>
      <w:b/>
      <w:bCs/>
      <w:iCs/>
      <w:color w:val="AD0101"/>
      <w:sz w:val="16"/>
    </w:rPr>
  </w:style>
  <w:style w:type="paragraph" w:customStyle="1" w:styleId="BasicParagraph">
    <w:name w:val="[Basic Paragraph]"/>
    <w:basedOn w:val="Normal"/>
    <w:uiPriority w:val="99"/>
    <w:rsid w:val="007B3E2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F2E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ED7"/>
  </w:style>
  <w:style w:type="paragraph" w:styleId="Footer">
    <w:name w:val="footer"/>
    <w:basedOn w:val="Normal"/>
    <w:link w:val="FooterChar"/>
    <w:uiPriority w:val="99"/>
    <w:unhideWhenUsed/>
    <w:rsid w:val="006F2E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Cards%20&amp;%20Invitations:Moving%20Postc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Moving Postcard.dotx</Template>
  <TotalTime>2</TotalTime>
  <Pages>2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Crooks</dc:creator>
  <cp:keywords/>
  <dc:description/>
  <cp:lastModifiedBy>Sarah Crooks</cp:lastModifiedBy>
  <cp:revision>2</cp:revision>
  <cp:lastPrinted>2018-10-18T20:22:00Z</cp:lastPrinted>
  <dcterms:created xsi:type="dcterms:W3CDTF">2018-10-24T20:02:00Z</dcterms:created>
  <dcterms:modified xsi:type="dcterms:W3CDTF">2018-10-24T20:02:00Z</dcterms:modified>
  <cp:category/>
</cp:coreProperties>
</file>