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29" w:type="dxa"/>
          <w:left w:w="86" w:type="dxa"/>
          <w:bottom w:w="29" w:type="dxa"/>
          <w:right w:w="86" w:type="dxa"/>
        </w:tblCellMar>
        <w:tblLook w:val="01E0" w:firstRow="1" w:lastRow="1" w:firstColumn="1" w:lastColumn="1" w:noHBand="0" w:noVBand="0"/>
      </w:tblPr>
      <w:tblGrid>
        <w:gridCol w:w="3045"/>
        <w:gridCol w:w="266"/>
        <w:gridCol w:w="161"/>
        <w:gridCol w:w="417"/>
        <w:gridCol w:w="19"/>
        <w:gridCol w:w="22"/>
        <w:gridCol w:w="705"/>
        <w:gridCol w:w="563"/>
        <w:gridCol w:w="229"/>
        <w:gridCol w:w="588"/>
        <w:gridCol w:w="109"/>
        <w:gridCol w:w="225"/>
        <w:gridCol w:w="350"/>
        <w:gridCol w:w="42"/>
        <w:gridCol w:w="408"/>
        <w:gridCol w:w="666"/>
        <w:gridCol w:w="1455"/>
      </w:tblGrid>
      <w:tr w:rsidR="00491A66" w:rsidRPr="007324BD" w14:paraId="4D537B31" w14:textId="77777777" w:rsidTr="00DA523C">
        <w:trPr>
          <w:cantSplit/>
          <w:trHeight w:val="1111"/>
          <w:tblHeader/>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8DB3E2" w:themeFill="text2" w:themeFillTint="66"/>
          </w:tcPr>
          <w:p w14:paraId="086A2A07" w14:textId="30294E05" w:rsidR="005E2CE0" w:rsidRPr="00F80353" w:rsidRDefault="00807632" w:rsidP="001C61F6">
            <w:pPr>
              <w:pStyle w:val="Heading1"/>
              <w:jc w:val="right"/>
              <w:rPr>
                <w:color w:val="000000" w:themeColor="text1"/>
                <w:sz w:val="36"/>
              </w:rPr>
            </w:pPr>
            <w:r w:rsidRPr="00F80353">
              <w:rPr>
                <w:noProof/>
                <w:color w:val="FFFFFF" w:themeColor="background1"/>
              </w:rPr>
              <w:drawing>
                <wp:anchor distT="0" distB="0" distL="114300" distR="114300" simplePos="0" relativeHeight="251385344" behindDoc="0" locked="0" layoutInCell="1" allowOverlap="1" wp14:anchorId="0E609042" wp14:editId="1B3129A7">
                  <wp:simplePos x="0" y="0"/>
                  <wp:positionH relativeFrom="column">
                    <wp:posOffset>33296</wp:posOffset>
                  </wp:positionH>
                  <wp:positionV relativeFrom="paragraph">
                    <wp:posOffset>19464</wp:posOffset>
                  </wp:positionV>
                  <wp:extent cx="1328530" cy="497113"/>
                  <wp:effectExtent l="171450" t="171450" r="176530" b="170180"/>
                  <wp:wrapNone/>
                  <wp:docPr id="83" name="Picture 83" descr="C:\Users\KemperJa\AppData\Local\Microsoft\Windows\Temporary Internet Files\Content.Outlook\64OPH9LX\Effingham-Logo-0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erJa\AppData\Local\Microsoft\Windows\Temporary Internet Files\Content.Outlook\64OPH9LX\Effingham-Logo-01-BW.jpg"/>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328530" cy="497113"/>
                          </a:xfrm>
                          <a:prstGeom prst="rect">
                            <a:avLst/>
                          </a:prstGeom>
                          <a:noFill/>
                          <a:ln>
                            <a:solidFill>
                              <a:srgbClr val="4F81BD"/>
                            </a:solidFill>
                          </a:ln>
                          <a:effectLst>
                            <a:glow rad="139700">
                              <a:srgbClr val="1F497D">
                                <a:lumMod val="20000"/>
                                <a:lumOff val="80000"/>
                                <a:alpha val="40000"/>
                              </a:srgbClr>
                            </a:glow>
                          </a:effectLst>
                        </pic:spPr>
                      </pic:pic>
                    </a:graphicData>
                  </a:graphic>
                  <wp14:sizeRelH relativeFrom="page">
                    <wp14:pctWidth>0</wp14:pctWidth>
                  </wp14:sizeRelH>
                  <wp14:sizeRelV relativeFrom="page">
                    <wp14:pctHeight>0</wp14:pctHeight>
                  </wp14:sizeRelV>
                </wp:anchor>
              </w:drawing>
            </w:r>
            <w:r w:rsidR="00396257">
              <w:rPr>
                <w:noProof/>
                <w:color w:val="FFFFFF" w:themeColor="background1"/>
              </w:rPr>
              <w:t>2024-2025</w:t>
            </w:r>
          </w:p>
          <w:p w14:paraId="5AF7F219" w14:textId="48485A14" w:rsidR="00CD7A1B" w:rsidRPr="00F80353" w:rsidRDefault="000F55DD" w:rsidP="001C61F6">
            <w:pPr>
              <w:pStyle w:val="Heading1"/>
              <w:jc w:val="right"/>
              <w:rPr>
                <w:color w:val="17365D" w:themeColor="text2" w:themeShade="BF"/>
              </w:rPr>
            </w:pPr>
            <w:r w:rsidRPr="00F80353">
              <w:rPr>
                <w:color w:val="000000" w:themeColor="text1"/>
              </w:rPr>
              <w:t xml:space="preserve"> </w:t>
            </w:r>
            <w:r w:rsidR="000B187C" w:rsidRPr="00F80353">
              <w:rPr>
                <w:color w:val="FFFFFF" w:themeColor="background1"/>
                <w:sz w:val="28"/>
                <w:szCs w:val="28"/>
              </w:rPr>
              <w:t>liqu0r</w:t>
            </w:r>
            <w:r w:rsidR="00CD7A1B" w:rsidRPr="00F80353">
              <w:rPr>
                <w:color w:val="FFFFFF" w:themeColor="background1"/>
                <w:sz w:val="28"/>
                <w:szCs w:val="28"/>
              </w:rPr>
              <w:t xml:space="preserve"> DELIVERY</w:t>
            </w:r>
            <w:r w:rsidR="00807632" w:rsidRPr="00F80353">
              <w:rPr>
                <w:color w:val="FFFFFF" w:themeColor="background1"/>
                <w:sz w:val="28"/>
                <w:szCs w:val="28"/>
              </w:rPr>
              <w:t xml:space="preserve"> PERMIT </w:t>
            </w:r>
            <w:r w:rsidR="00807632" w:rsidRPr="00F80353">
              <w:rPr>
                <w:color w:val="17365D" w:themeColor="text2" w:themeShade="BF"/>
              </w:rPr>
              <w:t xml:space="preserve">application </w:t>
            </w:r>
          </w:p>
          <w:p w14:paraId="6BDB0B75" w14:textId="7E7480F3" w:rsidR="00491A66" w:rsidRPr="00F80353" w:rsidRDefault="00CD7A1B" w:rsidP="001C61F6">
            <w:pPr>
              <w:pStyle w:val="Heading1"/>
              <w:jc w:val="right"/>
              <w:rPr>
                <w:szCs w:val="20"/>
              </w:rPr>
            </w:pPr>
            <w:r w:rsidRPr="00F80353">
              <w:t xml:space="preserve"> </w:t>
            </w:r>
          </w:p>
        </w:tc>
      </w:tr>
      <w:tr w:rsidR="00C81188" w:rsidRPr="007324BD" w14:paraId="10B6A740" w14:textId="77777777" w:rsidTr="00DA523C">
        <w:trPr>
          <w:cantSplit/>
          <w:trHeight w:val="454"/>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DBE5F1" w:themeFill="accent1" w:themeFillTint="33"/>
            <w:vAlign w:val="center"/>
          </w:tcPr>
          <w:p w14:paraId="16A9F207" w14:textId="77777777" w:rsidR="00C81188" w:rsidRPr="00565B44" w:rsidRDefault="000B187C" w:rsidP="0054621B">
            <w:pPr>
              <w:pStyle w:val="Heading2"/>
              <w:rPr>
                <w:rFonts w:ascii="Copperplate Gothic Light" w:hAnsi="Copperplate Gothic Light"/>
                <w:sz w:val="20"/>
              </w:rPr>
            </w:pPr>
            <w:r w:rsidRPr="00565B44">
              <w:rPr>
                <w:rFonts w:ascii="Copperplate Gothic Light" w:hAnsi="Copperplate Gothic Light"/>
                <w:sz w:val="24"/>
              </w:rPr>
              <w:t>classifications/fees</w:t>
            </w:r>
          </w:p>
        </w:tc>
      </w:tr>
      <w:tr w:rsidR="00953C77" w:rsidRPr="007324BD" w14:paraId="2F10B7E9"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5C727C20" w14:textId="4E80B216" w:rsidR="00953C77" w:rsidRPr="00824D95" w:rsidRDefault="00953C77" w:rsidP="00824D95">
            <w:pPr>
              <w:jc w:val="center"/>
              <w:rPr>
                <w:i/>
                <w:iCs/>
                <w:sz w:val="18"/>
                <w:szCs w:val="18"/>
              </w:rPr>
            </w:pPr>
            <w:r w:rsidRPr="00824D95">
              <w:rPr>
                <w:i/>
                <w:iCs/>
                <w:sz w:val="18"/>
                <w:szCs w:val="18"/>
              </w:rPr>
              <w:t>Please check current liquor license classification (select one)</w:t>
            </w:r>
          </w:p>
        </w:tc>
      </w:tr>
      <w:tr w:rsidR="00C92FF3" w:rsidRPr="007324BD" w14:paraId="09BDFF21" w14:textId="77777777" w:rsidTr="00A66B81">
        <w:trPr>
          <w:cantSplit/>
          <w:trHeight w:val="259"/>
          <w:jc w:val="center"/>
        </w:trPr>
        <w:tc>
          <w:tcPr>
            <w:tcW w:w="3908" w:type="dxa"/>
            <w:gridSpan w:val="5"/>
            <w:tcBorders>
              <w:top w:val="double" w:sz="4" w:space="0" w:color="4F81BD" w:themeColor="accent1"/>
              <w:left w:val="double" w:sz="4" w:space="0" w:color="4F81BD" w:themeColor="accent1"/>
              <w:bottom w:val="double" w:sz="4" w:space="0" w:color="4F81BD" w:themeColor="accent1"/>
              <w:right w:val="single" w:sz="6" w:space="0" w:color="4F81BD" w:themeColor="accent1"/>
            </w:tcBorders>
            <w:shd w:val="clear" w:color="auto" w:fill="auto"/>
            <w:vAlign w:val="center"/>
          </w:tcPr>
          <w:p w14:paraId="4A3AF846" w14:textId="77777777" w:rsidR="00C81188" w:rsidRPr="007324BD" w:rsidRDefault="000B187C" w:rsidP="000B187C">
            <w:pPr>
              <w:jc w:val="center"/>
            </w:pPr>
            <w:r>
              <w:t>Class of License</w:t>
            </w:r>
          </w:p>
        </w:tc>
        <w:tc>
          <w:tcPr>
            <w:tcW w:w="2791" w:type="dxa"/>
            <w:gridSpan w:val="8"/>
            <w:tcBorders>
              <w:top w:val="double" w:sz="4" w:space="0" w:color="4F81BD" w:themeColor="accent1"/>
              <w:left w:val="single" w:sz="6" w:space="0" w:color="4F81BD" w:themeColor="accent1"/>
              <w:bottom w:val="double" w:sz="4" w:space="0" w:color="4F81BD" w:themeColor="accent1"/>
              <w:right w:val="single" w:sz="6" w:space="0" w:color="4F81BD" w:themeColor="accent1"/>
            </w:tcBorders>
            <w:shd w:val="clear" w:color="auto" w:fill="auto"/>
            <w:vAlign w:val="center"/>
          </w:tcPr>
          <w:p w14:paraId="53536DD8" w14:textId="1B37DFEB" w:rsidR="00C81188" w:rsidRPr="007324BD" w:rsidRDefault="006A731E" w:rsidP="000B187C">
            <w:pPr>
              <w:jc w:val="center"/>
            </w:pPr>
            <w:r>
              <w:t>Initial Application Permit Fee</w:t>
            </w:r>
          </w:p>
        </w:tc>
        <w:tc>
          <w:tcPr>
            <w:tcW w:w="2571" w:type="dxa"/>
            <w:gridSpan w:val="4"/>
            <w:tcBorders>
              <w:top w:val="double" w:sz="4" w:space="0" w:color="4F81BD" w:themeColor="accent1"/>
              <w:left w:val="single" w:sz="6" w:space="0" w:color="4F81BD" w:themeColor="accent1"/>
              <w:bottom w:val="double" w:sz="4" w:space="0" w:color="4F81BD" w:themeColor="accent1"/>
              <w:right w:val="double" w:sz="4" w:space="0" w:color="4F81BD" w:themeColor="accent1"/>
            </w:tcBorders>
            <w:shd w:val="clear" w:color="auto" w:fill="auto"/>
            <w:vAlign w:val="center"/>
          </w:tcPr>
          <w:p w14:paraId="42A9DE32" w14:textId="4F6AD917" w:rsidR="00C81188" w:rsidRPr="007324BD" w:rsidRDefault="00953C77" w:rsidP="00FF22B2">
            <w:pPr>
              <w:jc w:val="center"/>
            </w:pPr>
            <w:r>
              <w:t xml:space="preserve">Annual </w:t>
            </w:r>
            <w:r w:rsidR="00FF22B2">
              <w:t xml:space="preserve">Application </w:t>
            </w:r>
            <w:r>
              <w:t xml:space="preserve">Permit </w:t>
            </w:r>
            <w:r w:rsidR="000B187C">
              <w:t>Fee</w:t>
            </w:r>
          </w:p>
        </w:tc>
      </w:tr>
      <w:tr w:rsidR="00953C77" w:rsidRPr="007324BD" w14:paraId="37A2D219"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0C74C388" w14:textId="77777777" w:rsidR="00953C77" w:rsidRPr="007324BD" w:rsidRDefault="00953C77" w:rsidP="00953C77">
            <w:r>
              <w:rPr>
                <w:noProof/>
              </w:rPr>
              <mc:AlternateContent>
                <mc:Choice Requires="wps">
                  <w:drawing>
                    <wp:anchor distT="0" distB="0" distL="114300" distR="114300" simplePos="0" relativeHeight="251387392" behindDoc="0" locked="0" layoutInCell="1" allowOverlap="1" wp14:anchorId="0C131B3B" wp14:editId="54084E85">
                      <wp:simplePos x="0" y="0"/>
                      <wp:positionH relativeFrom="column">
                        <wp:posOffset>34290</wp:posOffset>
                      </wp:positionH>
                      <wp:positionV relativeFrom="paragraph">
                        <wp:posOffset>8890</wp:posOffset>
                      </wp:positionV>
                      <wp:extent cx="116205" cy="105410"/>
                      <wp:effectExtent l="5715" t="8890" r="20955" b="9525"/>
                      <wp:wrapNone/>
                      <wp:docPr id="7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FDAA" id="Rectangle 74" o:spid="_x0000_s1026" style="position:absolute;margin-left:2.7pt;margin-top:.7pt;width:9.15pt;height:8.3pt;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">
                      <v:shadow on="t" offset=",1pt"/>
                    </v:rect>
                  </w:pict>
                </mc:Fallback>
              </mc:AlternateContent>
            </w:r>
            <w:r>
              <w:t xml:space="preserve">        Class B-1 (Bar/Tavern License - Consumption Sales and Package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66F3EAE1" w14:textId="77777777" w:rsidR="00953C77" w:rsidRDefault="00396257" w:rsidP="00953C77">
            <w:pPr>
              <w:jc w:val="center"/>
            </w:pPr>
            <w:r>
              <w:t xml:space="preserve">No Fee </w:t>
            </w:r>
          </w:p>
          <w:p w14:paraId="767DE8A8" w14:textId="2713E806" w:rsidR="00396257" w:rsidRPr="007324BD" w:rsidRDefault="00396257" w:rsidP="00953C7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368B6AF7" w14:textId="77777777" w:rsidR="00396257" w:rsidRDefault="00396257" w:rsidP="00396257">
            <w:pPr>
              <w:jc w:val="center"/>
            </w:pPr>
            <w:r>
              <w:t xml:space="preserve">No Fee </w:t>
            </w:r>
          </w:p>
          <w:p w14:paraId="57537455" w14:textId="1D93486B" w:rsidR="00953C77" w:rsidRPr="007324BD" w:rsidRDefault="00396257" w:rsidP="00396257">
            <w:pPr>
              <w:jc w:val="center"/>
            </w:pPr>
            <w:r>
              <w:t>Per Ordinance No. 046-2023</w:t>
            </w:r>
          </w:p>
        </w:tc>
      </w:tr>
      <w:tr w:rsidR="00953C77" w:rsidRPr="007324BD" w14:paraId="0C5821FE"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7C62CE2A" w14:textId="77777777" w:rsidR="00953C77" w:rsidRPr="007324BD" w:rsidRDefault="00953C77" w:rsidP="00953C77">
            <w:r>
              <w:rPr>
                <w:noProof/>
              </w:rPr>
              <mc:AlternateContent>
                <mc:Choice Requires="wps">
                  <w:drawing>
                    <wp:anchor distT="0" distB="0" distL="114300" distR="114300" simplePos="0" relativeHeight="251394560" behindDoc="0" locked="0" layoutInCell="1" allowOverlap="1" wp14:anchorId="5DB924F9" wp14:editId="22CC4A70">
                      <wp:simplePos x="0" y="0"/>
                      <wp:positionH relativeFrom="column">
                        <wp:posOffset>34290</wp:posOffset>
                      </wp:positionH>
                      <wp:positionV relativeFrom="paragraph">
                        <wp:posOffset>8890</wp:posOffset>
                      </wp:positionV>
                      <wp:extent cx="116205" cy="105410"/>
                      <wp:effectExtent l="5715" t="8890" r="20955" b="9525"/>
                      <wp:wrapNone/>
                      <wp:docPr id="7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5E03" id="Rectangle 78" o:spid="_x0000_s1026" style="position:absolute;margin-left:2.7pt;margin-top:.7pt;width:9.15pt;height:8.3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K20RDdkAgAAwwQAAA4AAAAAAAAAAAAAAAAALgIAAGRycy9lMm9Eb2Mu&#10;eG1sUEsBAi0AFAAGAAgAAAAhAJIHAlLXAAAABQEAAA8AAAAAAAAAAAAAAAAAvgQAAGRycy9kb3du&#10;cmV2LnhtbFBLBQYAAAAABAAEAPMAAADCBQAAAAA=&#10;">
                      <v:shadow on="t" offset=",1pt"/>
                    </v:rect>
                  </w:pict>
                </mc:Fallback>
              </mc:AlternateContent>
            </w:r>
            <w:r>
              <w:t xml:space="preserve">        Class B/E (Bar/Tavern/Extended Premises License – Consumption Sales and Package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486D249C" w14:textId="77777777" w:rsidR="00396257" w:rsidRDefault="00396257" w:rsidP="00396257">
            <w:pPr>
              <w:jc w:val="center"/>
            </w:pPr>
            <w:r>
              <w:t xml:space="preserve">No Fee </w:t>
            </w:r>
          </w:p>
          <w:p w14:paraId="758C0D3A" w14:textId="1E224A9E"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38435FA7" w14:textId="77777777" w:rsidR="00396257" w:rsidRDefault="00396257" w:rsidP="00396257">
            <w:pPr>
              <w:jc w:val="center"/>
            </w:pPr>
            <w:r>
              <w:t xml:space="preserve">No Fee </w:t>
            </w:r>
          </w:p>
          <w:p w14:paraId="18E46089" w14:textId="0BB949BC" w:rsidR="00953C77" w:rsidRPr="007324BD" w:rsidRDefault="00396257" w:rsidP="00396257">
            <w:pPr>
              <w:jc w:val="center"/>
            </w:pPr>
            <w:r>
              <w:t>Per Ordinance No. 046-2023</w:t>
            </w:r>
          </w:p>
        </w:tc>
      </w:tr>
      <w:tr w:rsidR="00953C77" w:rsidRPr="007324BD" w14:paraId="6B249D57"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2C1CC5EC" w14:textId="77777777" w:rsidR="00953C77" w:rsidRPr="007324BD" w:rsidRDefault="00953C77" w:rsidP="00953C77">
            <w:pPr>
              <w:rPr>
                <w:noProof/>
              </w:rPr>
            </w:pPr>
            <w:r>
              <w:rPr>
                <w:noProof/>
              </w:rPr>
              <mc:AlternateContent>
                <mc:Choice Requires="wps">
                  <w:drawing>
                    <wp:anchor distT="0" distB="0" distL="114300" distR="114300" simplePos="0" relativeHeight="251480576" behindDoc="0" locked="0" layoutInCell="1" allowOverlap="1" wp14:anchorId="12506655" wp14:editId="317294D6">
                      <wp:simplePos x="0" y="0"/>
                      <wp:positionH relativeFrom="column">
                        <wp:posOffset>34290</wp:posOffset>
                      </wp:positionH>
                      <wp:positionV relativeFrom="paragraph">
                        <wp:posOffset>8890</wp:posOffset>
                      </wp:positionV>
                      <wp:extent cx="116205" cy="105410"/>
                      <wp:effectExtent l="5715" t="8890" r="20955" b="9525"/>
                      <wp:wrapNone/>
                      <wp:docPr id="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5A60" id="Rectangle 6" o:spid="_x0000_s1026" style="position:absolute;margin-left:2.7pt;margin-top:.7pt;width:9.15pt;height:8.3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I2s8bFkAgAAwgQAAA4AAAAAAAAAAAAAAAAALgIAAGRycy9lMm9Eb2Mu&#10;eG1sUEsBAi0AFAAGAAgAAAAhAJIHAlLXAAAABQEAAA8AAAAAAAAAAAAAAAAAvgQAAGRycy9kb3du&#10;cmV2LnhtbFBLBQYAAAAABAAEAPMAAADCBQAAAAA=&#10;">
                      <v:shadow on="t" offset=",1pt"/>
                    </v:rect>
                  </w:pict>
                </mc:Fallback>
              </mc:AlternateContent>
            </w:r>
            <w:r>
              <w:rPr>
                <w:noProof/>
              </w:rPr>
              <w:t xml:space="preserve">        Class BP (Brew Pub License - Consumption Sales and Package Sales)</w:t>
            </w:r>
            <w:r w:rsidRPr="007324BD">
              <w:rPr>
                <w:noProof/>
              </w:rPr>
              <w:t xml:space="preserve"> </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BA9CBEF" w14:textId="77777777" w:rsidR="00396257" w:rsidRDefault="00396257" w:rsidP="00396257">
            <w:pPr>
              <w:jc w:val="center"/>
            </w:pPr>
            <w:r>
              <w:t xml:space="preserve">No Fee </w:t>
            </w:r>
          </w:p>
          <w:p w14:paraId="66E1AE7F" w14:textId="3C01908D"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1F479572" w14:textId="77777777" w:rsidR="00396257" w:rsidRDefault="00396257" w:rsidP="00396257">
            <w:pPr>
              <w:jc w:val="center"/>
            </w:pPr>
            <w:r>
              <w:t xml:space="preserve">No Fee </w:t>
            </w:r>
          </w:p>
          <w:p w14:paraId="7AF02E14" w14:textId="183CF2CF" w:rsidR="00953C77" w:rsidRPr="007324BD" w:rsidRDefault="00396257" w:rsidP="00396257">
            <w:pPr>
              <w:jc w:val="center"/>
            </w:pPr>
            <w:r>
              <w:t>Per Ordinance No. 046-2023</w:t>
            </w:r>
          </w:p>
        </w:tc>
      </w:tr>
      <w:tr w:rsidR="00953C77" w:rsidRPr="007324BD" w14:paraId="249672D1"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76B4F7FB" w14:textId="77777777" w:rsidR="00953C77" w:rsidRPr="007324BD" w:rsidRDefault="00953C77" w:rsidP="00953C77">
            <w:pPr>
              <w:rPr>
                <w:noProof/>
              </w:rPr>
            </w:pPr>
            <w:r>
              <w:rPr>
                <w:noProof/>
              </w:rPr>
              <mc:AlternateContent>
                <mc:Choice Requires="wps">
                  <w:drawing>
                    <wp:anchor distT="0" distB="0" distL="114300" distR="114300" simplePos="0" relativeHeight="251554304" behindDoc="0" locked="0" layoutInCell="1" allowOverlap="1" wp14:anchorId="13C493F0" wp14:editId="776C0885">
                      <wp:simplePos x="0" y="0"/>
                      <wp:positionH relativeFrom="column">
                        <wp:posOffset>34290</wp:posOffset>
                      </wp:positionH>
                      <wp:positionV relativeFrom="paragraph">
                        <wp:posOffset>8890</wp:posOffset>
                      </wp:positionV>
                      <wp:extent cx="116205" cy="105410"/>
                      <wp:effectExtent l="5715" t="8890" r="20955" b="9525"/>
                      <wp:wrapNone/>
                      <wp:docPr id="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10711" id="Rectangle 6" o:spid="_x0000_s1026" style="position:absolute;margin-left:2.7pt;margin-top:.7pt;width:9.15pt;height:8.3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">
                      <v:shadow on="t" offset=",1pt"/>
                    </v:rect>
                  </w:pict>
                </mc:Fallback>
              </mc:AlternateContent>
            </w:r>
            <w:r>
              <w:rPr>
                <w:noProof/>
              </w:rPr>
              <w:t xml:space="preserve">        Class BP/E (Brew Pub/Extended Premises License - Consumption Sales and Package Sales)</w:t>
            </w:r>
            <w:r w:rsidRPr="007324BD">
              <w:rPr>
                <w:noProof/>
              </w:rPr>
              <w:t xml:space="preserve"> </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5F953B41" w14:textId="77777777" w:rsidR="00396257" w:rsidRDefault="00396257" w:rsidP="00396257">
            <w:pPr>
              <w:jc w:val="center"/>
            </w:pPr>
            <w:r>
              <w:t xml:space="preserve">No Fee </w:t>
            </w:r>
          </w:p>
          <w:p w14:paraId="179A4F3F" w14:textId="7B0F06AC"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0A80016E" w14:textId="77777777" w:rsidR="00396257" w:rsidRDefault="00396257" w:rsidP="00396257">
            <w:pPr>
              <w:jc w:val="center"/>
            </w:pPr>
            <w:r>
              <w:t xml:space="preserve">No Fee </w:t>
            </w:r>
          </w:p>
          <w:p w14:paraId="15DEEF7E" w14:textId="6BC37FB2" w:rsidR="00953C77" w:rsidRPr="007324BD" w:rsidRDefault="00396257" w:rsidP="00396257">
            <w:pPr>
              <w:jc w:val="center"/>
            </w:pPr>
            <w:r>
              <w:t>Per Ordinance No. 046-2023</w:t>
            </w:r>
          </w:p>
        </w:tc>
      </w:tr>
      <w:tr w:rsidR="00953C77" w:rsidRPr="007324BD" w14:paraId="3806E13A"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0B7FF240" w14:textId="77777777" w:rsidR="00953C77" w:rsidRPr="007324BD" w:rsidRDefault="00953C77" w:rsidP="00953C77">
            <w:r>
              <w:rPr>
                <w:noProof/>
              </w:rPr>
              <mc:AlternateContent>
                <mc:Choice Requires="wps">
                  <w:drawing>
                    <wp:anchor distT="0" distB="0" distL="114300" distR="114300" simplePos="0" relativeHeight="252032512" behindDoc="0" locked="0" layoutInCell="1" allowOverlap="1" wp14:anchorId="4A6AB6AF" wp14:editId="7AEF32D5">
                      <wp:simplePos x="0" y="0"/>
                      <wp:positionH relativeFrom="column">
                        <wp:posOffset>34290</wp:posOffset>
                      </wp:positionH>
                      <wp:positionV relativeFrom="paragraph">
                        <wp:posOffset>8890</wp:posOffset>
                      </wp:positionV>
                      <wp:extent cx="116205" cy="105410"/>
                      <wp:effectExtent l="5715" t="8890" r="20955" b="952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CE06" id="Rectangle 2" o:spid="_x0000_s1026" style="position:absolute;margin-left:2.7pt;margin-top:.7pt;width:9.15pt;height:8.3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">
                      <v:shadow on="t" offset=",1pt"/>
                    </v:rect>
                  </w:pict>
                </mc:Fallback>
              </mc:AlternateContent>
            </w:r>
            <w:r>
              <w:t xml:space="preserve">        Class M (Retail Merchandise and Grocery Store License - Package Sales Only)</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4606CC58" w14:textId="77777777" w:rsidR="00396257" w:rsidRDefault="00396257" w:rsidP="00396257">
            <w:pPr>
              <w:jc w:val="center"/>
            </w:pPr>
            <w:r>
              <w:t xml:space="preserve">No Fee </w:t>
            </w:r>
          </w:p>
          <w:p w14:paraId="467D2C7C" w14:textId="0DDA2F67"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06593752" w14:textId="77777777" w:rsidR="00396257" w:rsidRDefault="00396257" w:rsidP="00396257">
            <w:pPr>
              <w:jc w:val="center"/>
            </w:pPr>
            <w:r>
              <w:t xml:space="preserve">No Fee </w:t>
            </w:r>
          </w:p>
          <w:p w14:paraId="4B207A76" w14:textId="27AC0168" w:rsidR="00953C77" w:rsidRPr="007324BD" w:rsidRDefault="00396257" w:rsidP="00396257">
            <w:pPr>
              <w:jc w:val="center"/>
            </w:pPr>
            <w:r>
              <w:t>Per Ordinance No. 046-2023</w:t>
            </w:r>
          </w:p>
        </w:tc>
      </w:tr>
      <w:tr w:rsidR="00953C77" w:rsidRPr="007324BD" w14:paraId="2E6220AB"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7B18176E" w14:textId="77777777" w:rsidR="00953C77" w:rsidRPr="007324BD" w:rsidRDefault="00953C77" w:rsidP="00953C77">
            <w:r>
              <w:rPr>
                <w:noProof/>
              </w:rPr>
              <mc:AlternateContent>
                <mc:Choice Requires="wps">
                  <w:drawing>
                    <wp:anchor distT="0" distB="0" distL="114300" distR="114300" simplePos="0" relativeHeight="252036608" behindDoc="0" locked="0" layoutInCell="1" allowOverlap="1" wp14:anchorId="0C7ED666" wp14:editId="78F3B223">
                      <wp:simplePos x="0" y="0"/>
                      <wp:positionH relativeFrom="column">
                        <wp:posOffset>34290</wp:posOffset>
                      </wp:positionH>
                      <wp:positionV relativeFrom="paragraph">
                        <wp:posOffset>8890</wp:posOffset>
                      </wp:positionV>
                      <wp:extent cx="116205" cy="105410"/>
                      <wp:effectExtent l="5715" t="8890" r="20955" b="9525"/>
                      <wp:wrapNone/>
                      <wp:docPr id="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DCAC" id="Rectangle 82" o:spid="_x0000_s1026" style="position:absolute;margin-left:2.7pt;margin-top:.7pt;width:9.15pt;height:8.3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Jxg3I5kAgAAwwQAAA4AAAAAAAAAAAAAAAAALgIAAGRycy9lMm9Eb2Mu&#10;eG1sUEsBAi0AFAAGAAgAAAAhAJIHAlLXAAAABQEAAA8AAAAAAAAAAAAAAAAAvgQAAGRycy9kb3du&#10;cmV2LnhtbFBLBQYAAAAABAAEAPMAAADCBQAAAAA=&#10;">
                      <v:shadow on="t" offset=",1pt"/>
                    </v:rect>
                  </w:pict>
                </mc:Fallback>
              </mc:AlternateContent>
            </w:r>
            <w:r>
              <w:t xml:space="preserve">        Class P (Package Store License - Package Sales Only)</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493CC7BA" w14:textId="77777777" w:rsidR="00396257" w:rsidRDefault="00396257" w:rsidP="00396257">
            <w:pPr>
              <w:jc w:val="center"/>
            </w:pPr>
            <w:r>
              <w:t xml:space="preserve">No Fee </w:t>
            </w:r>
          </w:p>
          <w:p w14:paraId="6647C15B" w14:textId="3BC7077B"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46EECD63" w14:textId="77777777" w:rsidR="00396257" w:rsidRDefault="00396257" w:rsidP="00396257">
            <w:pPr>
              <w:jc w:val="center"/>
            </w:pPr>
            <w:r>
              <w:t xml:space="preserve">No Fee </w:t>
            </w:r>
          </w:p>
          <w:p w14:paraId="69D1BD90" w14:textId="524A39A9" w:rsidR="00953C77" w:rsidRPr="007324BD" w:rsidRDefault="00396257" w:rsidP="00396257">
            <w:pPr>
              <w:jc w:val="center"/>
            </w:pPr>
            <w:r>
              <w:t>Per Ordinance No. 046-2023</w:t>
            </w:r>
          </w:p>
        </w:tc>
      </w:tr>
      <w:tr w:rsidR="00953C77" w:rsidRPr="007324BD" w14:paraId="5FE4BE66"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058C146B" w14:textId="77777777" w:rsidR="00953C77" w:rsidRPr="007324BD" w:rsidRDefault="00953C77" w:rsidP="00953C77">
            <w:r>
              <w:rPr>
                <w:noProof/>
              </w:rPr>
              <mc:AlternateContent>
                <mc:Choice Requires="wps">
                  <w:drawing>
                    <wp:anchor distT="0" distB="0" distL="114300" distR="114300" simplePos="0" relativeHeight="252038656" behindDoc="0" locked="0" layoutInCell="1" allowOverlap="1" wp14:anchorId="3805D390" wp14:editId="5292160D">
                      <wp:simplePos x="0" y="0"/>
                      <wp:positionH relativeFrom="column">
                        <wp:posOffset>34290</wp:posOffset>
                      </wp:positionH>
                      <wp:positionV relativeFrom="paragraph">
                        <wp:posOffset>8890</wp:posOffset>
                      </wp:positionV>
                      <wp:extent cx="116205" cy="105410"/>
                      <wp:effectExtent l="5715" t="8890" r="20955" b="9525"/>
                      <wp:wrapNone/>
                      <wp:docPr id="6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8A6F" id="Rectangle 81" o:spid="_x0000_s1026" style="position:absolute;margin-left:2.7pt;margin-top:.7pt;width:9.15pt;height:8.3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KjwaaZkAgAAwwQAAA4AAAAAAAAAAAAAAAAALgIAAGRycy9lMm9Eb2Mu&#10;eG1sUEsBAi0AFAAGAAgAAAAhAJIHAlLXAAAABQEAAA8AAAAAAAAAAAAAAAAAvgQAAGRycy9kb3du&#10;cmV2LnhtbFBLBQYAAAAABAAEAPMAAADCBQAAAAA=&#10;">
                      <v:shadow on="t" offset=",1pt"/>
                    </v:rect>
                  </w:pict>
                </mc:Fallback>
              </mc:AlternateContent>
            </w:r>
            <w:r>
              <w:t xml:space="preserve">        Class P-1 (Package Store/Wine Tasting License - Package Sales and Limited Consumption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3A01017A" w14:textId="77777777" w:rsidR="00396257" w:rsidRDefault="00396257" w:rsidP="00396257">
            <w:pPr>
              <w:jc w:val="center"/>
            </w:pPr>
            <w:r>
              <w:t xml:space="preserve">No Fee </w:t>
            </w:r>
          </w:p>
          <w:p w14:paraId="69F80D9B" w14:textId="53A268D4"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777709CC" w14:textId="77777777" w:rsidR="00396257" w:rsidRDefault="00396257" w:rsidP="00396257">
            <w:pPr>
              <w:jc w:val="center"/>
            </w:pPr>
            <w:r>
              <w:t xml:space="preserve">No Fee </w:t>
            </w:r>
          </w:p>
          <w:p w14:paraId="6C2EF11C" w14:textId="2CBFDC42" w:rsidR="00953C77" w:rsidRPr="007324BD" w:rsidRDefault="00396257" w:rsidP="00396257">
            <w:pPr>
              <w:jc w:val="center"/>
            </w:pPr>
            <w:r>
              <w:t>Per Ordinance No. 046-2023</w:t>
            </w:r>
          </w:p>
        </w:tc>
      </w:tr>
      <w:tr w:rsidR="00953C77" w:rsidRPr="007324BD" w14:paraId="402D8E04"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73FBE9D5" w14:textId="77777777" w:rsidR="00953C77" w:rsidRPr="007324BD" w:rsidRDefault="00953C77" w:rsidP="00953C77">
            <w:r>
              <w:rPr>
                <w:noProof/>
              </w:rPr>
              <mc:AlternateContent>
                <mc:Choice Requires="wps">
                  <w:drawing>
                    <wp:anchor distT="0" distB="0" distL="114300" distR="114300" simplePos="0" relativeHeight="252043776" behindDoc="0" locked="0" layoutInCell="1" allowOverlap="1" wp14:anchorId="7E46DFCB" wp14:editId="00045CF8">
                      <wp:simplePos x="0" y="0"/>
                      <wp:positionH relativeFrom="column">
                        <wp:posOffset>34290</wp:posOffset>
                      </wp:positionH>
                      <wp:positionV relativeFrom="paragraph">
                        <wp:posOffset>8890</wp:posOffset>
                      </wp:positionV>
                      <wp:extent cx="116205" cy="105410"/>
                      <wp:effectExtent l="5715" t="8890" r="20955" b="9525"/>
                      <wp:wrapNone/>
                      <wp:docPr id="6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D5E8" id="Rectangle 80" o:spid="_x0000_s1026" style="position:absolute;margin-left:2.7pt;margin-top:.7pt;width:9.15pt;height:8.3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">
                      <v:shadow on="t" offset=",1pt"/>
                    </v:rect>
                  </w:pict>
                </mc:Fallback>
              </mc:AlternateContent>
            </w:r>
            <w:r>
              <w:t xml:space="preserve">        Class R-1 (Restaurant License - Consumption Sales and Package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5771A146" w14:textId="77777777" w:rsidR="00396257" w:rsidRDefault="00396257" w:rsidP="00396257">
            <w:pPr>
              <w:jc w:val="center"/>
            </w:pPr>
            <w:r>
              <w:t xml:space="preserve">No Fee </w:t>
            </w:r>
          </w:p>
          <w:p w14:paraId="22467C6D" w14:textId="3D44D757"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2AE2A445" w14:textId="77777777" w:rsidR="00396257" w:rsidRDefault="00396257" w:rsidP="00396257">
            <w:pPr>
              <w:jc w:val="center"/>
            </w:pPr>
            <w:r>
              <w:t xml:space="preserve">No Fee </w:t>
            </w:r>
          </w:p>
          <w:p w14:paraId="052038BE" w14:textId="53C4BB63" w:rsidR="00953C77" w:rsidRPr="007324BD" w:rsidRDefault="00396257" w:rsidP="00396257">
            <w:pPr>
              <w:jc w:val="center"/>
            </w:pPr>
            <w:r>
              <w:t>Per Ordinance No. 046-2023</w:t>
            </w:r>
          </w:p>
        </w:tc>
      </w:tr>
      <w:tr w:rsidR="00953C77" w:rsidRPr="007324BD" w14:paraId="6F97D30F"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2EAE03C0" w14:textId="77777777" w:rsidR="00953C77" w:rsidRPr="007324BD" w:rsidRDefault="00953C77" w:rsidP="00953C77">
            <w:r>
              <w:rPr>
                <w:noProof/>
              </w:rPr>
              <mc:AlternateContent>
                <mc:Choice Requires="wps">
                  <w:drawing>
                    <wp:anchor distT="0" distB="0" distL="114300" distR="114300" simplePos="0" relativeHeight="252045824" behindDoc="0" locked="0" layoutInCell="1" allowOverlap="1" wp14:anchorId="426F5110" wp14:editId="4385AAC8">
                      <wp:simplePos x="0" y="0"/>
                      <wp:positionH relativeFrom="column">
                        <wp:posOffset>34290</wp:posOffset>
                      </wp:positionH>
                      <wp:positionV relativeFrom="paragraph">
                        <wp:posOffset>8890</wp:posOffset>
                      </wp:positionV>
                      <wp:extent cx="116205" cy="105410"/>
                      <wp:effectExtent l="5715" t="8890" r="20955" b="9525"/>
                      <wp:wrapNone/>
                      <wp:docPr id="6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2F21E" id="Rectangle 83" o:spid="_x0000_s1026" style="position:absolute;margin-left:2.7pt;margin-top:.7pt;width:9.15pt;height:8.3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Bw8VuJkAgAAwwQAAA4AAAAAAAAAAAAAAAAALgIAAGRycy9lMm9Eb2Mu&#10;eG1sUEsBAi0AFAAGAAgAAAAhAJIHAlLXAAAABQEAAA8AAAAAAAAAAAAAAAAAvgQAAGRycy9kb3du&#10;cmV2LnhtbFBLBQYAAAAABAAEAPMAAADCBQAAAAA=&#10;">
                      <v:shadow on="t" offset=",1pt"/>
                    </v:rect>
                  </w:pict>
                </mc:Fallback>
              </mc:AlternateContent>
            </w:r>
            <w:r>
              <w:t xml:space="preserve">        Class R/E (Restaurant/Extended Premises License - Consumption Sales and Package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4E4E310E" w14:textId="77777777" w:rsidR="00396257" w:rsidRDefault="00396257" w:rsidP="00396257">
            <w:pPr>
              <w:jc w:val="center"/>
            </w:pPr>
            <w:r>
              <w:t xml:space="preserve">No Fee </w:t>
            </w:r>
          </w:p>
          <w:p w14:paraId="64D29D7C" w14:textId="28BCBF07"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14E679C4" w14:textId="77777777" w:rsidR="00396257" w:rsidRDefault="00396257" w:rsidP="00396257">
            <w:pPr>
              <w:jc w:val="center"/>
            </w:pPr>
            <w:r>
              <w:t xml:space="preserve">No Fee </w:t>
            </w:r>
          </w:p>
          <w:p w14:paraId="7EF09BD9" w14:textId="68DA14CA" w:rsidR="00953C77" w:rsidRPr="007324BD" w:rsidRDefault="00396257" w:rsidP="00396257">
            <w:pPr>
              <w:jc w:val="center"/>
            </w:pPr>
            <w:r>
              <w:t>Per Ordinance No. 046-2023</w:t>
            </w:r>
          </w:p>
        </w:tc>
      </w:tr>
      <w:tr w:rsidR="00953C77" w:rsidRPr="007324BD" w14:paraId="1882E0E4"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771C767E" w14:textId="77777777" w:rsidR="00953C77" w:rsidRPr="007324BD" w:rsidRDefault="00953C77" w:rsidP="00953C77">
            <w:pPr>
              <w:rPr>
                <w:noProof/>
              </w:rPr>
            </w:pPr>
            <w:r>
              <w:rPr>
                <w:noProof/>
              </w:rPr>
              <mc:AlternateContent>
                <mc:Choice Requires="wps">
                  <w:drawing>
                    <wp:anchor distT="0" distB="0" distL="114300" distR="114300" simplePos="0" relativeHeight="252050944" behindDoc="0" locked="0" layoutInCell="1" allowOverlap="1" wp14:anchorId="16BFC3A5" wp14:editId="55C14132">
                      <wp:simplePos x="0" y="0"/>
                      <wp:positionH relativeFrom="column">
                        <wp:posOffset>34290</wp:posOffset>
                      </wp:positionH>
                      <wp:positionV relativeFrom="paragraph">
                        <wp:posOffset>8890</wp:posOffset>
                      </wp:positionV>
                      <wp:extent cx="116205" cy="105410"/>
                      <wp:effectExtent l="5715" t="8890" r="20955" b="9525"/>
                      <wp:wrapNone/>
                      <wp:docPr id="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1E51A" id="Rectangle 6" o:spid="_x0000_s1026" style="position:absolute;margin-left:2.7pt;margin-top:.7pt;width:9.15pt;height:8.3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">
                      <v:shadow on="t" offset=",1pt"/>
                    </v:rect>
                  </w:pict>
                </mc:Fallback>
              </mc:AlternateContent>
            </w:r>
            <w:r>
              <w:rPr>
                <w:noProof/>
              </w:rPr>
              <w:t xml:space="preserve">        Class W-1 (Winery/Wine Shop License - Consumption Sales and Package Sales)</w:t>
            </w:r>
            <w:r w:rsidRPr="007324BD">
              <w:rPr>
                <w:noProof/>
              </w:rPr>
              <w:t xml:space="preserve"> </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36B932D7" w14:textId="77777777" w:rsidR="00396257" w:rsidRDefault="00396257" w:rsidP="00396257">
            <w:pPr>
              <w:jc w:val="center"/>
            </w:pPr>
            <w:r>
              <w:t xml:space="preserve">No Fee </w:t>
            </w:r>
          </w:p>
          <w:p w14:paraId="19FABF4E" w14:textId="79E02BFB"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11F4F983" w14:textId="77777777" w:rsidR="00396257" w:rsidRDefault="00396257" w:rsidP="00396257">
            <w:pPr>
              <w:jc w:val="center"/>
            </w:pPr>
            <w:r>
              <w:t xml:space="preserve">No Fee </w:t>
            </w:r>
          </w:p>
          <w:p w14:paraId="4389CCCE" w14:textId="7E14C1F8" w:rsidR="00953C77" w:rsidRPr="007324BD" w:rsidRDefault="00396257" w:rsidP="00396257">
            <w:pPr>
              <w:jc w:val="center"/>
            </w:pPr>
            <w:r>
              <w:t>Per Ordinance No. 046-2023</w:t>
            </w:r>
          </w:p>
        </w:tc>
      </w:tr>
      <w:tr w:rsidR="00953C77" w:rsidRPr="007324BD" w14:paraId="233EAC29" w14:textId="77777777" w:rsidTr="00A66B81">
        <w:trPr>
          <w:cantSplit/>
          <w:trHeight w:val="259"/>
          <w:jc w:val="center"/>
        </w:trPr>
        <w:tc>
          <w:tcPr>
            <w:tcW w:w="3908" w:type="dxa"/>
            <w:gridSpan w:val="5"/>
            <w:tcBorders>
              <w:top w:val="single" w:sz="6" w:space="0" w:color="4F81BD" w:themeColor="accent1"/>
              <w:left w:val="double" w:sz="4" w:space="0" w:color="4F81BD" w:themeColor="accent1"/>
              <w:bottom w:val="single" w:sz="6" w:space="0" w:color="4F81BD" w:themeColor="accent1"/>
              <w:right w:val="single" w:sz="6" w:space="0" w:color="4F81BD" w:themeColor="accent1"/>
            </w:tcBorders>
            <w:shd w:val="clear" w:color="auto" w:fill="auto"/>
            <w:vAlign w:val="center"/>
          </w:tcPr>
          <w:p w14:paraId="6FFA4D70" w14:textId="77777777" w:rsidR="00953C77" w:rsidRPr="007324BD" w:rsidRDefault="00953C77" w:rsidP="00953C77">
            <w:pPr>
              <w:rPr>
                <w:noProof/>
              </w:rPr>
            </w:pPr>
            <w:r>
              <w:rPr>
                <w:noProof/>
              </w:rPr>
              <mc:AlternateContent>
                <mc:Choice Requires="wps">
                  <w:drawing>
                    <wp:anchor distT="0" distB="0" distL="114300" distR="114300" simplePos="0" relativeHeight="252052992" behindDoc="0" locked="0" layoutInCell="1" allowOverlap="1" wp14:anchorId="71EEF41A" wp14:editId="77177A96">
                      <wp:simplePos x="0" y="0"/>
                      <wp:positionH relativeFrom="column">
                        <wp:posOffset>34290</wp:posOffset>
                      </wp:positionH>
                      <wp:positionV relativeFrom="paragraph">
                        <wp:posOffset>8890</wp:posOffset>
                      </wp:positionV>
                      <wp:extent cx="116205" cy="105410"/>
                      <wp:effectExtent l="5715" t="8890" r="20955" b="9525"/>
                      <wp:wrapNone/>
                      <wp:docPr id="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F50E" id="Rectangle 4" o:spid="_x0000_s1026" style="position:absolute;margin-left:2.7pt;margin-top:.7pt;width:9.15pt;height:8.3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">
                      <v:shadow on="t" offset=",1pt"/>
                    </v:rect>
                  </w:pict>
                </mc:Fallback>
              </mc:AlternateContent>
            </w:r>
            <w:r>
              <w:rPr>
                <w:noProof/>
              </w:rPr>
              <w:t xml:space="preserve">        Class W/E (Winery/Wine Shop/Extended Premises License - Consumption Sales and Package Sales)</w:t>
            </w:r>
          </w:p>
        </w:tc>
        <w:tc>
          <w:tcPr>
            <w:tcW w:w="2791" w:type="dxa"/>
            <w:gridSpan w:val="8"/>
            <w:tcBorders>
              <w:top w:val="double" w:sz="4"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07860F92" w14:textId="77777777" w:rsidR="00396257" w:rsidRDefault="00396257" w:rsidP="00396257">
            <w:pPr>
              <w:jc w:val="center"/>
            </w:pPr>
            <w:r>
              <w:t xml:space="preserve">No Fee </w:t>
            </w:r>
          </w:p>
          <w:p w14:paraId="7079ADE2" w14:textId="3D101920" w:rsidR="00953C77" w:rsidRPr="007324BD" w:rsidRDefault="00396257" w:rsidP="00396257">
            <w:pPr>
              <w:jc w:val="center"/>
            </w:pPr>
            <w:r>
              <w:t>Per Ordinance No. 046-2023</w:t>
            </w:r>
          </w:p>
        </w:tc>
        <w:tc>
          <w:tcPr>
            <w:tcW w:w="2571" w:type="dxa"/>
            <w:gridSpan w:val="4"/>
            <w:tcBorders>
              <w:top w:val="double" w:sz="4" w:space="0" w:color="4F81BD" w:themeColor="accent1"/>
              <w:left w:val="single" w:sz="6" w:space="0" w:color="4F81BD" w:themeColor="accent1"/>
              <w:bottom w:val="single" w:sz="6" w:space="0" w:color="4F81BD" w:themeColor="accent1"/>
              <w:right w:val="double" w:sz="4" w:space="0" w:color="4F81BD" w:themeColor="accent1"/>
            </w:tcBorders>
            <w:shd w:val="clear" w:color="auto" w:fill="auto"/>
            <w:vAlign w:val="center"/>
          </w:tcPr>
          <w:p w14:paraId="4368551F" w14:textId="77777777" w:rsidR="00396257" w:rsidRDefault="00396257" w:rsidP="00396257">
            <w:pPr>
              <w:jc w:val="center"/>
            </w:pPr>
            <w:r>
              <w:t xml:space="preserve">No Fee </w:t>
            </w:r>
          </w:p>
          <w:p w14:paraId="07109C09" w14:textId="14964C8C" w:rsidR="00953C77" w:rsidRPr="007324BD" w:rsidRDefault="00396257" w:rsidP="00396257">
            <w:pPr>
              <w:jc w:val="center"/>
            </w:pPr>
            <w:r>
              <w:t>Per Ordinance No. 046-2023</w:t>
            </w:r>
          </w:p>
        </w:tc>
      </w:tr>
      <w:tr w:rsidR="00953C77" w:rsidRPr="001953CF" w14:paraId="711C66A7" w14:textId="77777777" w:rsidTr="00DA523C">
        <w:trPr>
          <w:cantSplit/>
          <w:trHeight w:val="288"/>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DBE5F1" w:themeFill="accent1" w:themeFillTint="33"/>
            <w:vAlign w:val="center"/>
          </w:tcPr>
          <w:p w14:paraId="5B6FF525" w14:textId="77777777" w:rsidR="00953C77" w:rsidRPr="001953CF" w:rsidRDefault="00953C77" w:rsidP="00953C77">
            <w:pPr>
              <w:pStyle w:val="Heading2"/>
              <w:rPr>
                <w:sz w:val="20"/>
              </w:rPr>
            </w:pPr>
            <w:r w:rsidRPr="00565B44">
              <w:rPr>
                <w:rFonts w:ascii="Copperplate Gothic Light" w:hAnsi="Copperplate Gothic Light"/>
                <w:sz w:val="24"/>
              </w:rPr>
              <w:t>APPLICANT INFORMATION</w:t>
            </w:r>
          </w:p>
        </w:tc>
      </w:tr>
      <w:tr w:rsidR="00953C77" w:rsidRPr="007324BD" w14:paraId="797BEBE3"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Pr>
          <w:p w14:paraId="699B092E" w14:textId="77777777" w:rsidR="00953C77" w:rsidRDefault="00953C77" w:rsidP="00953C77">
            <w:pPr>
              <w:numPr>
                <w:ilvl w:val="0"/>
                <w:numId w:val="5"/>
              </w:numPr>
              <w:ind w:left="274" w:hanging="270"/>
            </w:pPr>
            <w:r>
              <w:t>Name of applicant (true legal business name – must be same as for State):</w:t>
            </w:r>
          </w:p>
          <w:p w14:paraId="7BBC14EE" w14:textId="77777777" w:rsidR="00953C77" w:rsidRPr="007324BD" w:rsidRDefault="00953C77" w:rsidP="00953C77">
            <w:pPr>
              <w:pStyle w:val="Heading2"/>
            </w:pPr>
          </w:p>
        </w:tc>
      </w:tr>
      <w:tr w:rsidR="00953C77" w:rsidRPr="007324BD" w14:paraId="18B3D113" w14:textId="77777777" w:rsidTr="00DA523C">
        <w:trPr>
          <w:cantSplit/>
          <w:trHeight w:val="31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Pr>
          <w:p w14:paraId="0FBF53F9" w14:textId="1733FF33" w:rsidR="00807632" w:rsidRDefault="00953C77" w:rsidP="00F75E47">
            <w:pPr>
              <w:numPr>
                <w:ilvl w:val="0"/>
                <w:numId w:val="5"/>
              </w:numPr>
              <w:ind w:left="274" w:hanging="270"/>
            </w:pPr>
            <w:r>
              <w:t>Trade name of bu</w:t>
            </w:r>
            <w:r w:rsidR="00807632">
              <w:t>si</w:t>
            </w:r>
            <w:r>
              <w:t>ness:</w:t>
            </w:r>
            <w:r w:rsidRPr="00F75E47">
              <w:rPr>
                <w:b/>
                <w:i/>
              </w:rPr>
              <w:t xml:space="preserve"> </w:t>
            </w:r>
          </w:p>
          <w:p w14:paraId="2A04E437" w14:textId="77777777" w:rsidR="00953C77" w:rsidRPr="007324BD" w:rsidRDefault="00953C77" w:rsidP="00953C77"/>
        </w:tc>
      </w:tr>
      <w:tr w:rsidR="00953C77" w:rsidRPr="007324BD" w14:paraId="7E970E50" w14:textId="77777777" w:rsidTr="00944690">
        <w:trPr>
          <w:cantSplit/>
          <w:trHeight w:val="436"/>
          <w:jc w:val="center"/>
        </w:trPr>
        <w:tc>
          <w:tcPr>
            <w:tcW w:w="9270" w:type="dxa"/>
            <w:gridSpan w:val="17"/>
            <w:tcBorders>
              <w:top w:val="double" w:sz="4" w:space="0" w:color="4F81BD" w:themeColor="accent1"/>
              <w:left w:val="double" w:sz="4" w:space="0" w:color="4F81BD" w:themeColor="accent1"/>
              <w:bottom w:val="single" w:sz="6" w:space="0" w:color="808080"/>
              <w:right w:val="double" w:sz="4" w:space="0" w:color="4F81BD" w:themeColor="accent1"/>
            </w:tcBorders>
            <w:shd w:val="clear" w:color="auto" w:fill="auto"/>
          </w:tcPr>
          <w:p w14:paraId="45687721" w14:textId="1350197A" w:rsidR="00953C77" w:rsidRDefault="00953C77" w:rsidP="00953C77">
            <w:pPr>
              <w:numPr>
                <w:ilvl w:val="0"/>
                <w:numId w:val="5"/>
              </w:numPr>
              <w:ind w:left="274" w:hanging="270"/>
            </w:pPr>
            <w:r>
              <w:t>Mailing address:</w:t>
            </w:r>
            <w:r w:rsidR="00807632">
              <w:t xml:space="preserve">                                                                   </w:t>
            </w:r>
            <w:r w:rsidR="00807632" w:rsidRPr="00807632">
              <w:t>Email address:</w:t>
            </w:r>
          </w:p>
          <w:p w14:paraId="53AF13CA" w14:textId="77777777" w:rsidR="00953C77" w:rsidRPr="00944690" w:rsidRDefault="00953C77" w:rsidP="00DA523C">
            <w:pPr>
              <w:ind w:left="274"/>
              <w:rPr>
                <w:sz w:val="4"/>
                <w:szCs w:val="12"/>
              </w:rPr>
            </w:pPr>
          </w:p>
        </w:tc>
      </w:tr>
      <w:tr w:rsidR="00953C77" w:rsidRPr="007324BD" w14:paraId="013C30F9" w14:textId="77777777" w:rsidTr="00FB7871">
        <w:trPr>
          <w:cantSplit/>
          <w:trHeight w:val="370"/>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tcPr>
          <w:p w14:paraId="040CFC6A" w14:textId="77777777" w:rsidR="00953C77" w:rsidRPr="007324BD" w:rsidRDefault="00953C77" w:rsidP="00953C77">
            <w:bookmarkStart w:id="0" w:name="_Hlk95810299"/>
            <w:r>
              <w:t>Address:</w:t>
            </w:r>
          </w:p>
        </w:tc>
      </w:tr>
      <w:tr w:rsidR="00953C77" w:rsidRPr="007324BD" w14:paraId="60FE3F2F" w14:textId="77777777" w:rsidTr="00A66B81">
        <w:trPr>
          <w:cantSplit/>
          <w:trHeight w:val="259"/>
          <w:jc w:val="center"/>
        </w:trPr>
        <w:tc>
          <w:tcPr>
            <w:tcW w:w="3908" w:type="dxa"/>
            <w:gridSpan w:val="5"/>
            <w:tcBorders>
              <w:top w:val="single" w:sz="6" w:space="0" w:color="808080"/>
              <w:left w:val="double" w:sz="4" w:space="0" w:color="4F81BD" w:themeColor="accent1"/>
              <w:bottom w:val="single" w:sz="6" w:space="0" w:color="808080"/>
              <w:right w:val="single" w:sz="6" w:space="0" w:color="808080"/>
            </w:tcBorders>
            <w:shd w:val="clear" w:color="auto" w:fill="auto"/>
          </w:tcPr>
          <w:p w14:paraId="7D2F785A" w14:textId="77777777" w:rsidR="00953C77" w:rsidRPr="007324BD" w:rsidRDefault="00953C77" w:rsidP="00953C77">
            <w:r w:rsidRPr="007324BD">
              <w:t>City</w:t>
            </w:r>
            <w:r>
              <w:t>:</w:t>
            </w:r>
          </w:p>
        </w:tc>
        <w:tc>
          <w:tcPr>
            <w:tcW w:w="2791" w:type="dxa"/>
            <w:gridSpan w:val="8"/>
            <w:tcBorders>
              <w:top w:val="single" w:sz="6" w:space="0" w:color="808080"/>
              <w:left w:val="single" w:sz="6" w:space="0" w:color="808080"/>
              <w:bottom w:val="single" w:sz="6" w:space="0" w:color="808080"/>
              <w:right w:val="single" w:sz="6" w:space="0" w:color="808080"/>
            </w:tcBorders>
            <w:shd w:val="clear" w:color="auto" w:fill="auto"/>
          </w:tcPr>
          <w:p w14:paraId="212901DF" w14:textId="77777777" w:rsidR="00953C77" w:rsidRPr="007324BD" w:rsidRDefault="00953C77" w:rsidP="00953C77">
            <w:r w:rsidRPr="007324BD">
              <w:t>State</w:t>
            </w:r>
            <w:r>
              <w:t>:</w:t>
            </w:r>
          </w:p>
        </w:tc>
        <w:tc>
          <w:tcPr>
            <w:tcW w:w="2571" w:type="dxa"/>
            <w:gridSpan w:val="4"/>
            <w:tcBorders>
              <w:top w:val="single" w:sz="6" w:space="0" w:color="808080"/>
              <w:left w:val="single" w:sz="6" w:space="0" w:color="808080"/>
              <w:bottom w:val="single" w:sz="6" w:space="0" w:color="808080"/>
              <w:right w:val="double" w:sz="4" w:space="0" w:color="4F81BD" w:themeColor="accent1"/>
            </w:tcBorders>
            <w:shd w:val="clear" w:color="auto" w:fill="auto"/>
          </w:tcPr>
          <w:p w14:paraId="3D3979B1" w14:textId="77777777" w:rsidR="00953C77" w:rsidRPr="007324BD" w:rsidRDefault="00953C77" w:rsidP="00953C77">
            <w:r w:rsidRPr="007324BD">
              <w:t>ZIP</w:t>
            </w:r>
            <w:r>
              <w:t xml:space="preserve"> Code:</w:t>
            </w:r>
          </w:p>
        </w:tc>
      </w:tr>
      <w:tr w:rsidR="00953C77" w:rsidRPr="007324BD" w14:paraId="45A5C82D" w14:textId="77777777" w:rsidTr="00DA523C">
        <w:trPr>
          <w:cantSplit/>
          <w:trHeight w:val="259"/>
          <w:jc w:val="center"/>
        </w:trPr>
        <w:tc>
          <w:tcPr>
            <w:tcW w:w="9270" w:type="dxa"/>
            <w:gridSpan w:val="17"/>
            <w:tcBorders>
              <w:top w:val="single" w:sz="6" w:space="0" w:color="808080"/>
              <w:left w:val="double" w:sz="4" w:space="0" w:color="4F81BD" w:themeColor="accent1"/>
              <w:bottom w:val="double" w:sz="4" w:space="0" w:color="4F81BD" w:themeColor="accent1"/>
              <w:right w:val="double" w:sz="4" w:space="0" w:color="4F81BD" w:themeColor="accent1"/>
            </w:tcBorders>
            <w:shd w:val="clear" w:color="auto" w:fill="auto"/>
          </w:tcPr>
          <w:p w14:paraId="14CADDA5" w14:textId="77777777" w:rsidR="00953C77" w:rsidRPr="007324BD" w:rsidRDefault="00953C77" w:rsidP="00953C77">
            <w:r>
              <w:t>Business phone:</w:t>
            </w:r>
          </w:p>
        </w:tc>
      </w:tr>
      <w:bookmarkEnd w:id="0"/>
      <w:tr w:rsidR="00953C77" w:rsidRPr="007324BD" w14:paraId="14C4A3C0"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single" w:sz="6" w:space="0" w:color="auto"/>
              <w:right w:val="double" w:sz="4" w:space="0" w:color="4F81BD" w:themeColor="accent1"/>
            </w:tcBorders>
            <w:shd w:val="clear" w:color="auto" w:fill="auto"/>
          </w:tcPr>
          <w:p w14:paraId="2EBC1810" w14:textId="77777777" w:rsidR="00953C77" w:rsidRDefault="00953C77" w:rsidP="00DA523C">
            <w:pPr>
              <w:numPr>
                <w:ilvl w:val="0"/>
                <w:numId w:val="5"/>
              </w:numPr>
              <w:ind w:left="274" w:hanging="270"/>
            </w:pPr>
            <w:r>
              <w:t>Business address (if different from item #3):</w:t>
            </w:r>
          </w:p>
          <w:p w14:paraId="24A2CDFA" w14:textId="1A8656C9" w:rsidR="00FB7871" w:rsidRPr="007324BD" w:rsidRDefault="00FB7871" w:rsidP="00FB7871">
            <w:pPr>
              <w:ind w:left="274"/>
            </w:pPr>
          </w:p>
        </w:tc>
      </w:tr>
      <w:tr w:rsidR="00953C77" w:rsidRPr="007324BD" w14:paraId="38225AE4" w14:textId="77777777" w:rsidTr="001C36F4">
        <w:trPr>
          <w:cantSplit/>
          <w:trHeight w:val="388"/>
          <w:jc w:val="center"/>
        </w:trPr>
        <w:tc>
          <w:tcPr>
            <w:tcW w:w="9270" w:type="dxa"/>
            <w:gridSpan w:val="17"/>
            <w:tcBorders>
              <w:top w:val="single" w:sz="6" w:space="0" w:color="auto"/>
              <w:left w:val="double" w:sz="4" w:space="0" w:color="4F81BD" w:themeColor="accent1"/>
              <w:bottom w:val="single" w:sz="6" w:space="0" w:color="auto"/>
              <w:right w:val="double" w:sz="4" w:space="0" w:color="4F81BD" w:themeColor="accent1"/>
            </w:tcBorders>
            <w:shd w:val="clear" w:color="auto" w:fill="auto"/>
          </w:tcPr>
          <w:p w14:paraId="56CAAB81" w14:textId="77777777" w:rsidR="00953C77" w:rsidRPr="007324BD" w:rsidRDefault="00953C77" w:rsidP="00953C77">
            <w:r>
              <w:t>Address:</w:t>
            </w:r>
          </w:p>
        </w:tc>
      </w:tr>
      <w:tr w:rsidR="00953C77" w:rsidRPr="007324BD" w14:paraId="40AD3B98" w14:textId="77777777" w:rsidTr="00FB7871">
        <w:trPr>
          <w:cantSplit/>
          <w:trHeight w:val="397"/>
          <w:jc w:val="center"/>
        </w:trPr>
        <w:tc>
          <w:tcPr>
            <w:tcW w:w="3908" w:type="dxa"/>
            <w:gridSpan w:val="5"/>
            <w:tcBorders>
              <w:top w:val="single" w:sz="6" w:space="0" w:color="auto"/>
              <w:left w:val="double" w:sz="4" w:space="0" w:color="4F81BD" w:themeColor="accent1"/>
              <w:bottom w:val="double" w:sz="4" w:space="0" w:color="4F81BD" w:themeColor="accent1"/>
              <w:right w:val="single" w:sz="6" w:space="0" w:color="808080"/>
            </w:tcBorders>
            <w:shd w:val="clear" w:color="auto" w:fill="auto"/>
          </w:tcPr>
          <w:p w14:paraId="1905AD4E" w14:textId="77777777" w:rsidR="00953C77" w:rsidRPr="007324BD" w:rsidRDefault="00953C77" w:rsidP="00953C77">
            <w:r w:rsidRPr="007324BD">
              <w:t>City</w:t>
            </w:r>
            <w:r>
              <w:t>:</w:t>
            </w:r>
          </w:p>
        </w:tc>
        <w:tc>
          <w:tcPr>
            <w:tcW w:w="2791" w:type="dxa"/>
            <w:gridSpan w:val="8"/>
            <w:tcBorders>
              <w:top w:val="single" w:sz="6" w:space="0" w:color="auto"/>
              <w:left w:val="single" w:sz="6" w:space="0" w:color="808080"/>
              <w:bottom w:val="double" w:sz="4" w:space="0" w:color="4F81BD" w:themeColor="accent1"/>
              <w:right w:val="single" w:sz="6" w:space="0" w:color="808080"/>
            </w:tcBorders>
            <w:shd w:val="clear" w:color="auto" w:fill="auto"/>
          </w:tcPr>
          <w:p w14:paraId="09D63FF6" w14:textId="77777777" w:rsidR="00953C77" w:rsidRPr="007324BD" w:rsidRDefault="00953C77" w:rsidP="00953C77">
            <w:r w:rsidRPr="007324BD">
              <w:t>State</w:t>
            </w:r>
            <w:r>
              <w:t>:</w:t>
            </w:r>
          </w:p>
        </w:tc>
        <w:tc>
          <w:tcPr>
            <w:tcW w:w="2571" w:type="dxa"/>
            <w:gridSpan w:val="4"/>
            <w:tcBorders>
              <w:top w:val="single" w:sz="6" w:space="0" w:color="auto"/>
              <w:left w:val="single" w:sz="6" w:space="0" w:color="808080"/>
              <w:bottom w:val="double" w:sz="4" w:space="0" w:color="4F81BD" w:themeColor="accent1"/>
              <w:right w:val="double" w:sz="4" w:space="0" w:color="4F81BD" w:themeColor="accent1"/>
            </w:tcBorders>
            <w:shd w:val="clear" w:color="auto" w:fill="auto"/>
          </w:tcPr>
          <w:p w14:paraId="7B6083CD" w14:textId="77777777" w:rsidR="00953C77" w:rsidRPr="007324BD" w:rsidRDefault="00953C77" w:rsidP="00953C77">
            <w:r w:rsidRPr="007324BD">
              <w:t>ZIP</w:t>
            </w:r>
            <w:r>
              <w:t xml:space="preserve"> Code:</w:t>
            </w:r>
          </w:p>
        </w:tc>
      </w:tr>
      <w:tr w:rsidR="00953C77" w:rsidRPr="007324BD" w14:paraId="7319D9E0"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single" w:sz="6" w:space="0" w:color="auto"/>
              <w:right w:val="double" w:sz="4" w:space="0" w:color="4F81BD" w:themeColor="accent1"/>
            </w:tcBorders>
            <w:shd w:val="clear" w:color="auto" w:fill="auto"/>
          </w:tcPr>
          <w:p w14:paraId="50D41441" w14:textId="77777777" w:rsidR="00953C77" w:rsidRPr="007324BD" w:rsidRDefault="00953C77" w:rsidP="00953C77">
            <w:pPr>
              <w:numPr>
                <w:ilvl w:val="0"/>
                <w:numId w:val="9"/>
              </w:numPr>
              <w:ind w:left="274" w:hanging="270"/>
            </w:pPr>
            <w:r>
              <w:t xml:space="preserve">If premises are leased, give name and address of landlord and date when lease terminates. </w:t>
            </w:r>
            <w:r w:rsidRPr="00373AF5">
              <w:rPr>
                <w:b/>
                <w:i/>
                <w:highlight w:val="yellow"/>
              </w:rPr>
              <w:t>Include with this application copy of lease or contract for deed.</w:t>
            </w:r>
          </w:p>
        </w:tc>
      </w:tr>
      <w:tr w:rsidR="00953C77" w:rsidRPr="007324BD" w14:paraId="547D707A" w14:textId="77777777" w:rsidTr="00A66B81">
        <w:trPr>
          <w:cantSplit/>
          <w:trHeight w:val="259"/>
          <w:jc w:val="center"/>
        </w:trPr>
        <w:tc>
          <w:tcPr>
            <w:tcW w:w="5427" w:type="dxa"/>
            <w:gridSpan w:val="9"/>
            <w:tcBorders>
              <w:top w:val="single" w:sz="6" w:space="0" w:color="auto"/>
              <w:left w:val="double" w:sz="4" w:space="0" w:color="4F81BD" w:themeColor="accent1"/>
              <w:bottom w:val="single" w:sz="6" w:space="0" w:color="auto"/>
            </w:tcBorders>
            <w:shd w:val="clear" w:color="auto" w:fill="auto"/>
          </w:tcPr>
          <w:p w14:paraId="41C86587" w14:textId="60BFC521" w:rsidR="00953C77" w:rsidRPr="007324BD" w:rsidRDefault="00953C77" w:rsidP="00953C77">
            <w:r>
              <w:t xml:space="preserve">Name of </w:t>
            </w:r>
            <w:r w:rsidR="001E1FB3">
              <w:t>L</w:t>
            </w:r>
            <w:r>
              <w:t>andlord:</w:t>
            </w:r>
          </w:p>
        </w:tc>
        <w:tc>
          <w:tcPr>
            <w:tcW w:w="3843" w:type="dxa"/>
            <w:gridSpan w:val="8"/>
            <w:tcBorders>
              <w:top w:val="single" w:sz="6" w:space="0" w:color="auto"/>
              <w:bottom w:val="single" w:sz="6" w:space="0" w:color="auto"/>
              <w:right w:val="double" w:sz="4" w:space="0" w:color="4F81BD" w:themeColor="accent1"/>
            </w:tcBorders>
            <w:shd w:val="clear" w:color="auto" w:fill="auto"/>
          </w:tcPr>
          <w:p w14:paraId="3FEBCF53" w14:textId="77777777" w:rsidR="00953C77" w:rsidRPr="007324BD" w:rsidRDefault="00953C77" w:rsidP="00953C77">
            <w:r>
              <w:t>Date when lease terminates:</w:t>
            </w:r>
          </w:p>
        </w:tc>
      </w:tr>
      <w:tr w:rsidR="00953C77" w:rsidRPr="007324BD" w14:paraId="19362291" w14:textId="77777777" w:rsidTr="00DA523C">
        <w:trPr>
          <w:cantSplit/>
          <w:trHeight w:val="259"/>
          <w:jc w:val="center"/>
        </w:trPr>
        <w:tc>
          <w:tcPr>
            <w:tcW w:w="9270" w:type="dxa"/>
            <w:gridSpan w:val="17"/>
            <w:tcBorders>
              <w:top w:val="single" w:sz="6" w:space="0" w:color="auto"/>
              <w:left w:val="double" w:sz="4" w:space="0" w:color="4F81BD" w:themeColor="accent1"/>
              <w:bottom w:val="single" w:sz="6" w:space="0" w:color="auto"/>
              <w:right w:val="double" w:sz="4" w:space="0" w:color="4F81BD" w:themeColor="accent1"/>
            </w:tcBorders>
            <w:shd w:val="clear" w:color="auto" w:fill="auto"/>
          </w:tcPr>
          <w:p w14:paraId="6B50E38A" w14:textId="77777777" w:rsidR="00953C77" w:rsidRPr="007324BD" w:rsidRDefault="00953C77" w:rsidP="00953C77">
            <w:r>
              <w:t>Address:</w:t>
            </w:r>
          </w:p>
        </w:tc>
      </w:tr>
      <w:tr w:rsidR="00953C77" w:rsidRPr="007324BD" w14:paraId="75A7E3A9" w14:textId="77777777" w:rsidTr="00A66B81">
        <w:trPr>
          <w:cantSplit/>
          <w:trHeight w:val="259"/>
          <w:jc w:val="center"/>
        </w:trPr>
        <w:tc>
          <w:tcPr>
            <w:tcW w:w="3908" w:type="dxa"/>
            <w:gridSpan w:val="5"/>
            <w:tcBorders>
              <w:top w:val="single" w:sz="6" w:space="0" w:color="auto"/>
              <w:left w:val="double" w:sz="4" w:space="0" w:color="4F81BD" w:themeColor="accent1"/>
              <w:bottom w:val="single" w:sz="6" w:space="0" w:color="auto"/>
            </w:tcBorders>
            <w:shd w:val="clear" w:color="auto" w:fill="auto"/>
          </w:tcPr>
          <w:p w14:paraId="4CD8CAD9" w14:textId="77777777" w:rsidR="00953C77" w:rsidRPr="007324BD" w:rsidRDefault="00953C77" w:rsidP="00953C77">
            <w:r>
              <w:lastRenderedPageBreak/>
              <w:t>City:</w:t>
            </w:r>
          </w:p>
        </w:tc>
        <w:tc>
          <w:tcPr>
            <w:tcW w:w="2791" w:type="dxa"/>
            <w:gridSpan w:val="8"/>
            <w:tcBorders>
              <w:top w:val="single" w:sz="6" w:space="0" w:color="auto"/>
              <w:bottom w:val="single" w:sz="6" w:space="0" w:color="auto"/>
            </w:tcBorders>
            <w:shd w:val="clear" w:color="auto" w:fill="auto"/>
          </w:tcPr>
          <w:p w14:paraId="33EACD2F" w14:textId="77777777" w:rsidR="00953C77" w:rsidRPr="007324BD" w:rsidRDefault="00953C77" w:rsidP="00953C77">
            <w:r w:rsidRPr="007324BD">
              <w:t>State</w:t>
            </w:r>
            <w:r>
              <w:t>:</w:t>
            </w:r>
          </w:p>
        </w:tc>
        <w:tc>
          <w:tcPr>
            <w:tcW w:w="2571" w:type="dxa"/>
            <w:gridSpan w:val="4"/>
            <w:tcBorders>
              <w:top w:val="single" w:sz="6" w:space="0" w:color="auto"/>
              <w:bottom w:val="single" w:sz="6" w:space="0" w:color="auto"/>
              <w:right w:val="double" w:sz="4" w:space="0" w:color="4F81BD" w:themeColor="accent1"/>
            </w:tcBorders>
            <w:shd w:val="clear" w:color="auto" w:fill="auto"/>
          </w:tcPr>
          <w:p w14:paraId="51CE628F" w14:textId="77777777" w:rsidR="00953C77" w:rsidRPr="007324BD" w:rsidRDefault="00953C77" w:rsidP="00953C77">
            <w:r w:rsidRPr="007324BD">
              <w:t>ZIP</w:t>
            </w:r>
            <w:r>
              <w:t xml:space="preserve"> Code:</w:t>
            </w:r>
          </w:p>
        </w:tc>
      </w:tr>
      <w:tr w:rsidR="00953C77" w:rsidRPr="007324BD" w14:paraId="54ED4DD1" w14:textId="77777777" w:rsidTr="00DA523C">
        <w:trPr>
          <w:cantSplit/>
          <w:trHeight w:val="259"/>
          <w:jc w:val="center"/>
        </w:trPr>
        <w:tc>
          <w:tcPr>
            <w:tcW w:w="9270" w:type="dxa"/>
            <w:gridSpan w:val="17"/>
            <w:tcBorders>
              <w:top w:val="single" w:sz="6" w:space="0" w:color="auto"/>
              <w:left w:val="double" w:sz="4" w:space="0" w:color="4F81BD" w:themeColor="accent1"/>
              <w:bottom w:val="double" w:sz="4" w:space="0" w:color="4F81BD" w:themeColor="accent1"/>
              <w:right w:val="double" w:sz="4" w:space="0" w:color="4F81BD" w:themeColor="accent1"/>
            </w:tcBorders>
            <w:shd w:val="clear" w:color="auto" w:fill="auto"/>
          </w:tcPr>
          <w:p w14:paraId="44D5B0D2" w14:textId="77777777" w:rsidR="00953C77" w:rsidRPr="007324BD" w:rsidRDefault="00953C77" w:rsidP="00953C77">
            <w:r>
              <w:t>Business phone:</w:t>
            </w:r>
          </w:p>
        </w:tc>
      </w:tr>
      <w:tr w:rsidR="00953C77" w:rsidRPr="007324BD" w14:paraId="5C775CBA" w14:textId="77777777" w:rsidTr="00FF31FE">
        <w:trPr>
          <w:cantSplit/>
          <w:trHeight w:val="259"/>
          <w:jc w:val="center"/>
        </w:trPr>
        <w:tc>
          <w:tcPr>
            <w:tcW w:w="9270" w:type="dxa"/>
            <w:gridSpan w:val="17"/>
            <w:tcBorders>
              <w:top w:val="single" w:sz="6" w:space="0" w:color="auto"/>
              <w:left w:val="double" w:sz="4" w:space="0" w:color="4F81BD" w:themeColor="accent1"/>
              <w:bottom w:val="double" w:sz="4" w:space="0" w:color="4F81BD" w:themeColor="accent1"/>
              <w:right w:val="double" w:sz="4" w:space="0" w:color="4F81BD" w:themeColor="accent1"/>
            </w:tcBorders>
            <w:shd w:val="clear" w:color="auto" w:fill="auto"/>
          </w:tcPr>
          <w:p w14:paraId="2A8F4E08" w14:textId="77777777" w:rsidR="00953C77" w:rsidRDefault="00953C77" w:rsidP="00953C77">
            <w:pPr>
              <w:pStyle w:val="ListParagraph"/>
              <w:numPr>
                <w:ilvl w:val="0"/>
                <w:numId w:val="9"/>
              </w:numPr>
              <w:ind w:left="274" w:hanging="270"/>
            </w:pPr>
            <w:r>
              <w:t xml:space="preserve">Give </w:t>
            </w:r>
            <w:r w:rsidR="009F49DB">
              <w:t>the days and hours during which Alcoholic Liquor will be delivered, provided that the hours of each day of any such delivery shall begin no earlier than 6:00 a.m.</w:t>
            </w:r>
            <w:r w:rsidR="00615373">
              <w:t xml:space="preserve"> and end</w:t>
            </w:r>
            <w:r w:rsidR="009F49DB">
              <w:t xml:space="preserve"> no later than 12:00 midnight</w:t>
            </w:r>
            <w:r w:rsidR="00615373">
              <w:t xml:space="preserve"> of the same calendar date.</w:t>
            </w:r>
          </w:p>
          <w:p w14:paraId="60D52BC7" w14:textId="77777777" w:rsidR="00615373" w:rsidRDefault="00615373" w:rsidP="00615373"/>
          <w:p w14:paraId="50EC92D6" w14:textId="6A009955" w:rsidR="00615373" w:rsidRDefault="00E63C65" w:rsidP="00E63C65">
            <w:r>
              <w:t xml:space="preserve">     </w:t>
            </w:r>
            <w:r w:rsidR="00FB7871">
              <w:t xml:space="preserve">Delivery Days </w:t>
            </w:r>
            <w:r w:rsidR="00FB7871" w:rsidRPr="00FB7871">
              <w:rPr>
                <w:i/>
                <w:iCs/>
              </w:rPr>
              <w:t>(please circle)</w:t>
            </w:r>
            <w:r w:rsidR="000A62DC">
              <w:rPr>
                <w:i/>
                <w:iCs/>
              </w:rPr>
              <w:t>:</w:t>
            </w:r>
            <w:r w:rsidR="00FB7871">
              <w:t xml:space="preserve">   Monday       Tuesday      Wednesday      Thursday      Friday      Saturday      Sunday</w:t>
            </w:r>
          </w:p>
          <w:p w14:paraId="55780540" w14:textId="77777777" w:rsidR="00E63C65" w:rsidRDefault="00E63C65" w:rsidP="00E63C65"/>
          <w:p w14:paraId="44C26818" w14:textId="0423BC6F" w:rsidR="00615373" w:rsidRDefault="00E63C65" w:rsidP="00615373">
            <w:r>
              <w:t xml:space="preserve">     Delivery Hours</w:t>
            </w:r>
            <w:r w:rsidR="000A62DC">
              <w:t>:</w:t>
            </w:r>
          </w:p>
          <w:p w14:paraId="2ECF297D" w14:textId="46F50CD0" w:rsidR="00615373" w:rsidRDefault="00615373" w:rsidP="00615373"/>
        </w:tc>
      </w:tr>
      <w:tr w:rsidR="007C0D37" w:rsidRPr="007324BD" w14:paraId="5EBECE96" w14:textId="77777777" w:rsidTr="00FF31FE">
        <w:trPr>
          <w:cantSplit/>
          <w:trHeight w:val="259"/>
          <w:jc w:val="center"/>
        </w:trPr>
        <w:tc>
          <w:tcPr>
            <w:tcW w:w="9270" w:type="dxa"/>
            <w:gridSpan w:val="17"/>
            <w:tcBorders>
              <w:top w:val="double" w:sz="4" w:space="0" w:color="4F81BD" w:themeColor="accent1"/>
              <w:left w:val="double" w:sz="4" w:space="0" w:color="4F81BD" w:themeColor="accent1"/>
              <w:bottom w:val="single" w:sz="4" w:space="0" w:color="auto"/>
              <w:right w:val="double" w:sz="4" w:space="0" w:color="4F81BD" w:themeColor="accent1"/>
            </w:tcBorders>
            <w:shd w:val="clear" w:color="auto" w:fill="auto"/>
          </w:tcPr>
          <w:p w14:paraId="77E31C3A" w14:textId="734CF6E8" w:rsidR="007C0D37" w:rsidRDefault="007C0D37" w:rsidP="00953C77">
            <w:pPr>
              <w:pStyle w:val="ListParagraph"/>
              <w:numPr>
                <w:ilvl w:val="0"/>
                <w:numId w:val="9"/>
              </w:numPr>
              <w:ind w:left="274" w:hanging="270"/>
            </w:pPr>
            <w:r>
              <w:t>Third-Party Delivery Service: Permittee must enter into a written agreement with third-party delivery service to act as agent for the Permittee for purpose of delivering Alcoholic Liquor in original package form. Each Permittee shall submit a list of names and addresses of all third parties it has authorized to act as its agent for the purpose of delivering Alcoholic Liquor in original package form to the Local Liquor Control Commissioner.</w:t>
            </w:r>
            <w:r w:rsidR="00CE4570">
              <w:t xml:space="preserve"> </w:t>
            </w:r>
            <w:r w:rsidR="00CE4570" w:rsidRPr="00CE4570">
              <w:rPr>
                <w:i/>
                <w:iCs/>
              </w:rPr>
              <w:t>(If additional space is needed, please attach additional sheet</w:t>
            </w:r>
            <w:r w:rsidR="00CE4570">
              <w:rPr>
                <w:i/>
                <w:iCs/>
              </w:rPr>
              <w:t>(s)</w:t>
            </w:r>
            <w:r w:rsidR="00CE4570" w:rsidRPr="00CE4570">
              <w:rPr>
                <w:i/>
                <w:iCs/>
              </w:rPr>
              <w:t xml:space="preserve"> to this application.)</w:t>
            </w:r>
          </w:p>
        </w:tc>
      </w:tr>
      <w:tr w:rsidR="00FF31FE" w:rsidRPr="007324BD" w14:paraId="24AEECDE" w14:textId="77777777" w:rsidTr="00FF31FE">
        <w:trPr>
          <w:cantSplit/>
          <w:trHeight w:val="259"/>
          <w:jc w:val="center"/>
        </w:trPr>
        <w:tc>
          <w:tcPr>
            <w:tcW w:w="9270" w:type="dxa"/>
            <w:gridSpan w:val="17"/>
            <w:tcBorders>
              <w:top w:val="single" w:sz="4" w:space="0" w:color="auto"/>
              <w:left w:val="double" w:sz="4" w:space="0" w:color="4F81BD" w:themeColor="accent1"/>
              <w:bottom w:val="single" w:sz="4" w:space="0" w:color="auto"/>
              <w:right w:val="double" w:sz="4" w:space="0" w:color="4F81BD" w:themeColor="accent1"/>
            </w:tcBorders>
            <w:shd w:val="clear" w:color="auto" w:fill="auto"/>
          </w:tcPr>
          <w:p w14:paraId="3E858E3F" w14:textId="7491A379" w:rsidR="00FF31FE" w:rsidRPr="007324BD" w:rsidRDefault="00FF31FE" w:rsidP="00FF31FE">
            <w:pPr>
              <w:pStyle w:val="ListParagraph"/>
              <w:ind w:left="274" w:hanging="270"/>
            </w:pPr>
            <w:r>
              <w:t>Name of Third-Party Delivery Service:</w:t>
            </w:r>
          </w:p>
        </w:tc>
      </w:tr>
      <w:tr w:rsidR="00FF31FE" w:rsidRPr="00FF31FE" w14:paraId="0CACF456" w14:textId="77777777" w:rsidTr="00470DFE">
        <w:trPr>
          <w:cantSplit/>
          <w:trHeight w:val="259"/>
          <w:jc w:val="center"/>
        </w:trPr>
        <w:tc>
          <w:tcPr>
            <w:tcW w:w="9270" w:type="dxa"/>
            <w:gridSpan w:val="17"/>
            <w:tcBorders>
              <w:top w:val="single" w:sz="4" w:space="0" w:color="auto"/>
              <w:left w:val="double" w:sz="4" w:space="0" w:color="4F81BD" w:themeColor="accent1"/>
              <w:bottom w:val="single" w:sz="6" w:space="0" w:color="808080"/>
              <w:right w:val="double" w:sz="4" w:space="0" w:color="4F81BD" w:themeColor="accent1"/>
            </w:tcBorders>
            <w:shd w:val="clear" w:color="auto" w:fill="auto"/>
          </w:tcPr>
          <w:p w14:paraId="75EFD435" w14:textId="179F8D4C" w:rsidR="00FF31FE" w:rsidRPr="00FF31FE" w:rsidRDefault="00FF31FE" w:rsidP="004F3B36">
            <w:r>
              <w:t>Address:</w:t>
            </w:r>
          </w:p>
        </w:tc>
      </w:tr>
      <w:tr w:rsidR="00FF31FE" w:rsidRPr="00FF31FE" w14:paraId="058CE655" w14:textId="77777777" w:rsidTr="00FF31FE">
        <w:trPr>
          <w:cantSplit/>
          <w:trHeight w:val="259"/>
          <w:jc w:val="center"/>
        </w:trPr>
        <w:tc>
          <w:tcPr>
            <w:tcW w:w="3908" w:type="dxa"/>
            <w:gridSpan w:val="5"/>
            <w:tcBorders>
              <w:top w:val="single" w:sz="4" w:space="0" w:color="auto"/>
              <w:left w:val="double" w:sz="4" w:space="0" w:color="4F81BD" w:themeColor="accent1"/>
              <w:bottom w:val="single" w:sz="6" w:space="0" w:color="808080"/>
              <w:right w:val="single" w:sz="6" w:space="0" w:color="808080"/>
            </w:tcBorders>
            <w:shd w:val="clear" w:color="auto" w:fill="auto"/>
          </w:tcPr>
          <w:p w14:paraId="65C1BC4A" w14:textId="77777777" w:rsidR="00FF31FE" w:rsidRPr="00FF31FE" w:rsidRDefault="00FF31FE" w:rsidP="004F3B36">
            <w:r w:rsidRPr="00FF31FE">
              <w:t>City:</w:t>
            </w:r>
          </w:p>
        </w:tc>
        <w:tc>
          <w:tcPr>
            <w:tcW w:w="2791" w:type="dxa"/>
            <w:gridSpan w:val="8"/>
            <w:tcBorders>
              <w:top w:val="single" w:sz="4" w:space="0" w:color="auto"/>
              <w:left w:val="single" w:sz="6" w:space="0" w:color="808080"/>
              <w:bottom w:val="single" w:sz="6" w:space="0" w:color="808080"/>
              <w:right w:val="single" w:sz="6" w:space="0" w:color="808080"/>
            </w:tcBorders>
            <w:shd w:val="clear" w:color="auto" w:fill="auto"/>
          </w:tcPr>
          <w:p w14:paraId="54615333" w14:textId="77777777" w:rsidR="00FF31FE" w:rsidRPr="00FF31FE" w:rsidRDefault="00FF31FE" w:rsidP="004F3B36">
            <w:r w:rsidRPr="00FF31FE">
              <w:t>State:</w:t>
            </w:r>
          </w:p>
        </w:tc>
        <w:tc>
          <w:tcPr>
            <w:tcW w:w="2571" w:type="dxa"/>
            <w:gridSpan w:val="4"/>
            <w:tcBorders>
              <w:top w:val="single" w:sz="4" w:space="0" w:color="auto"/>
              <w:left w:val="single" w:sz="6" w:space="0" w:color="808080"/>
              <w:bottom w:val="single" w:sz="6" w:space="0" w:color="808080"/>
              <w:right w:val="double" w:sz="4" w:space="0" w:color="4F81BD" w:themeColor="accent1"/>
            </w:tcBorders>
            <w:shd w:val="clear" w:color="auto" w:fill="auto"/>
          </w:tcPr>
          <w:p w14:paraId="34C1B015" w14:textId="77777777" w:rsidR="00FF31FE" w:rsidRPr="00FF31FE" w:rsidRDefault="00FF31FE" w:rsidP="004F3B36">
            <w:r w:rsidRPr="00FF31FE">
              <w:t>ZIP Code:</w:t>
            </w:r>
          </w:p>
        </w:tc>
      </w:tr>
      <w:tr w:rsidR="00734C5C" w:rsidRPr="007324BD" w14:paraId="3341B36F" w14:textId="77777777" w:rsidTr="00734C5C">
        <w:trPr>
          <w:cantSplit/>
          <w:trHeight w:val="259"/>
          <w:jc w:val="center"/>
        </w:trPr>
        <w:tc>
          <w:tcPr>
            <w:tcW w:w="4635" w:type="dxa"/>
            <w:gridSpan w:val="7"/>
            <w:tcBorders>
              <w:top w:val="single" w:sz="6" w:space="0" w:color="808080"/>
              <w:left w:val="double" w:sz="4" w:space="0" w:color="4F81BD" w:themeColor="accent1"/>
              <w:bottom w:val="single" w:sz="4" w:space="0" w:color="auto"/>
              <w:right w:val="single" w:sz="4" w:space="0" w:color="auto"/>
            </w:tcBorders>
            <w:shd w:val="clear" w:color="auto" w:fill="auto"/>
          </w:tcPr>
          <w:p w14:paraId="1A3AF256" w14:textId="77777777" w:rsidR="00734C5C" w:rsidRPr="007324BD" w:rsidRDefault="00734C5C" w:rsidP="004F3B36">
            <w:r>
              <w:t>Phone:</w:t>
            </w:r>
          </w:p>
        </w:tc>
        <w:tc>
          <w:tcPr>
            <w:tcW w:w="4635" w:type="dxa"/>
            <w:gridSpan w:val="10"/>
            <w:tcBorders>
              <w:top w:val="single" w:sz="6" w:space="0" w:color="808080"/>
              <w:left w:val="single" w:sz="4" w:space="0" w:color="auto"/>
              <w:bottom w:val="single" w:sz="4" w:space="0" w:color="auto"/>
              <w:right w:val="double" w:sz="4" w:space="0" w:color="4F81BD" w:themeColor="accent1"/>
            </w:tcBorders>
            <w:shd w:val="clear" w:color="auto" w:fill="auto"/>
          </w:tcPr>
          <w:p w14:paraId="096CF00C" w14:textId="2FCFC002" w:rsidR="00734C5C" w:rsidRPr="007324BD" w:rsidRDefault="00734C5C" w:rsidP="004F3B36">
            <w:r>
              <w:t>Driver’s License Number:</w:t>
            </w:r>
          </w:p>
        </w:tc>
      </w:tr>
      <w:tr w:rsidR="00615373" w:rsidRPr="007324BD" w14:paraId="5DC4E559" w14:textId="77777777" w:rsidTr="00734C5C">
        <w:trPr>
          <w:cantSplit/>
          <w:trHeight w:val="288"/>
          <w:jc w:val="center"/>
        </w:trPr>
        <w:tc>
          <w:tcPr>
            <w:tcW w:w="9270" w:type="dxa"/>
            <w:gridSpan w:val="17"/>
            <w:tcBorders>
              <w:top w:val="single" w:sz="4" w:space="0" w:color="auto"/>
              <w:left w:val="double" w:sz="4" w:space="0" w:color="4F81BD" w:themeColor="accent1"/>
              <w:bottom w:val="triple" w:sz="4" w:space="0" w:color="4F81BD" w:themeColor="accent1"/>
              <w:right w:val="double" w:sz="4" w:space="0" w:color="4F81BD" w:themeColor="accent1"/>
            </w:tcBorders>
            <w:shd w:val="clear" w:color="auto" w:fill="auto"/>
            <w:vAlign w:val="center"/>
          </w:tcPr>
          <w:p w14:paraId="56783CE4" w14:textId="77777777" w:rsidR="00615373" w:rsidRPr="008655F0" w:rsidRDefault="00615373" w:rsidP="00615373">
            <w:pPr>
              <w:pStyle w:val="ListParagraph"/>
              <w:ind w:left="166"/>
              <w:rPr>
                <w:sz w:val="20"/>
                <w:szCs w:val="32"/>
              </w:rPr>
            </w:pPr>
            <w:r w:rsidRPr="00615373">
              <w:rPr>
                <w:sz w:val="20"/>
                <w:szCs w:val="32"/>
                <w:highlight w:val="yellow"/>
              </w:rPr>
              <w:t>CONTINUING OBLIGATION OF LICENSEE TO SUPPLY INFORMATION (If any supplied information or statements become invalid, it is the duty of the Licensee to provide updated information to the Local Liquor Control Commissioner.)</w:t>
            </w:r>
          </w:p>
        </w:tc>
      </w:tr>
      <w:tr w:rsidR="00953C77" w:rsidRPr="007324BD" w14:paraId="1FDC291F" w14:textId="77777777" w:rsidTr="00A66B81">
        <w:trPr>
          <w:cantSplit/>
          <w:trHeight w:val="501"/>
          <w:jc w:val="center"/>
        </w:trPr>
        <w:tc>
          <w:tcPr>
            <w:tcW w:w="3311" w:type="dxa"/>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Pr>
          <w:p w14:paraId="6A2D2DE0" w14:textId="77777777" w:rsidR="00953C77" w:rsidRDefault="00953C77" w:rsidP="00953C77">
            <w:pPr>
              <w:numPr>
                <w:ilvl w:val="0"/>
                <w:numId w:val="9"/>
              </w:numPr>
              <w:ind w:left="274" w:hanging="270"/>
            </w:pPr>
            <w:r>
              <w:t>Last year’s City liquor license number:</w:t>
            </w:r>
          </w:p>
          <w:p w14:paraId="6245D033" w14:textId="77777777" w:rsidR="00953C77" w:rsidRPr="007324BD" w:rsidRDefault="00953C77" w:rsidP="00953C77">
            <w:pPr>
              <w:ind w:left="814"/>
            </w:pPr>
          </w:p>
        </w:tc>
        <w:tc>
          <w:tcPr>
            <w:tcW w:w="2813" w:type="dxa"/>
            <w:gridSpan w:val="9"/>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Pr>
          <w:p w14:paraId="2B512EF6" w14:textId="77777777" w:rsidR="00953C77" w:rsidRPr="007324BD" w:rsidRDefault="00953C77" w:rsidP="00953C77">
            <w:pPr>
              <w:numPr>
                <w:ilvl w:val="0"/>
                <w:numId w:val="9"/>
              </w:numPr>
              <w:ind w:left="208" w:hanging="204"/>
            </w:pPr>
            <w:r>
              <w:t xml:space="preserve"> </w:t>
            </w:r>
            <w:r w:rsidRPr="007324BD">
              <w:t>State</w:t>
            </w:r>
            <w:r>
              <w:t xml:space="preserve"> liquor license number: </w:t>
            </w:r>
          </w:p>
        </w:tc>
        <w:tc>
          <w:tcPr>
            <w:tcW w:w="3146" w:type="dxa"/>
            <w:gridSpan w:val="6"/>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Pr>
          <w:p w14:paraId="64836590" w14:textId="77777777" w:rsidR="00953C77" w:rsidRPr="007324BD" w:rsidRDefault="00953C77" w:rsidP="00953C77">
            <w:pPr>
              <w:numPr>
                <w:ilvl w:val="0"/>
                <w:numId w:val="9"/>
              </w:numPr>
              <w:ind w:left="254" w:hanging="254"/>
            </w:pPr>
            <w:r>
              <w:t>IL retailer occupation tax number:</w:t>
            </w:r>
          </w:p>
        </w:tc>
      </w:tr>
      <w:tr w:rsidR="00953C77" w:rsidRPr="007324BD" w14:paraId="4582529D" w14:textId="77777777" w:rsidTr="00734C5C">
        <w:trPr>
          <w:cantSplit/>
          <w:trHeight w:val="259"/>
          <w:jc w:val="center"/>
        </w:trPr>
        <w:tc>
          <w:tcPr>
            <w:tcW w:w="3908" w:type="dxa"/>
            <w:gridSpan w:val="5"/>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5C223BA3" w14:textId="48FD8356" w:rsidR="00953C77" w:rsidRDefault="00953C77" w:rsidP="00953C77">
            <w:pPr>
              <w:numPr>
                <w:ilvl w:val="0"/>
                <w:numId w:val="9"/>
              </w:numPr>
            </w:pPr>
            <w:r>
              <w:t xml:space="preserve">Federal </w:t>
            </w:r>
            <w:r w:rsidR="00502828">
              <w:t>E</w:t>
            </w:r>
            <w:r>
              <w:t xml:space="preserve">mployer </w:t>
            </w:r>
            <w:r w:rsidR="00502828">
              <w:t>I</w:t>
            </w:r>
            <w:r>
              <w:t xml:space="preserve">dentification </w:t>
            </w:r>
            <w:r w:rsidR="00502828">
              <w:t>N</w:t>
            </w:r>
            <w:r>
              <w:t>umber:</w:t>
            </w:r>
          </w:p>
          <w:p w14:paraId="2856D0F4" w14:textId="77777777" w:rsidR="00953C77" w:rsidRPr="007324BD" w:rsidRDefault="00953C77" w:rsidP="00953C77">
            <w:pPr>
              <w:ind w:left="814"/>
            </w:pPr>
          </w:p>
        </w:tc>
        <w:tc>
          <w:tcPr>
            <w:tcW w:w="5362" w:type="dxa"/>
            <w:gridSpan w:val="12"/>
            <w:tcBorders>
              <w:top w:val="single" w:sz="4" w:space="0" w:color="auto"/>
              <w:left w:val="double" w:sz="4" w:space="0" w:color="4F81BD" w:themeColor="accent1"/>
              <w:bottom w:val="double" w:sz="4" w:space="0" w:color="4F81BD" w:themeColor="accent1"/>
              <w:right w:val="double" w:sz="4" w:space="0" w:color="4F81BD" w:themeColor="accent1"/>
            </w:tcBorders>
            <w:shd w:val="clear" w:color="auto" w:fill="auto"/>
          </w:tcPr>
          <w:p w14:paraId="259AFA55" w14:textId="77777777" w:rsidR="00953C77" w:rsidRPr="007324BD" w:rsidRDefault="00953C77" w:rsidP="00953C77">
            <w:pPr>
              <w:numPr>
                <w:ilvl w:val="0"/>
                <w:numId w:val="9"/>
              </w:numPr>
            </w:pPr>
            <w:r>
              <w:t xml:space="preserve">Is food for human consumption to be sold? </w:t>
            </w:r>
          </w:p>
        </w:tc>
      </w:tr>
      <w:tr w:rsidR="00953C77" w:rsidRPr="007324BD" w14:paraId="56AC9799"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33A832AB" w14:textId="40A44B3D" w:rsidR="00953C77" w:rsidRPr="007324BD" w:rsidRDefault="00953C77" w:rsidP="00953C77">
            <w:pPr>
              <w:numPr>
                <w:ilvl w:val="0"/>
                <w:numId w:val="9"/>
              </w:numPr>
            </w:pPr>
            <w:r>
              <w:rPr>
                <w:noProof/>
              </w:rPr>
              <mc:AlternateContent>
                <mc:Choice Requires="wps">
                  <w:drawing>
                    <wp:anchor distT="0" distB="0" distL="114300" distR="114300" simplePos="0" relativeHeight="251924992" behindDoc="0" locked="0" layoutInCell="1" allowOverlap="1" wp14:anchorId="0EA356BE" wp14:editId="2B436A5A">
                      <wp:simplePos x="0" y="0"/>
                      <wp:positionH relativeFrom="column">
                        <wp:posOffset>5393690</wp:posOffset>
                      </wp:positionH>
                      <wp:positionV relativeFrom="paragraph">
                        <wp:posOffset>269875</wp:posOffset>
                      </wp:positionV>
                      <wp:extent cx="90805" cy="90805"/>
                      <wp:effectExtent l="12065" t="12700" r="20955" b="10795"/>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9FA2" id="Rectangle 12" o:spid="_x0000_s1026" style="position:absolute;margin-left:424.7pt;margin-top:21.25pt;width:7.15pt;height:7.1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">
                      <v:shadow on="t" offset=",1pt"/>
                    </v:rect>
                  </w:pict>
                </mc:Fallback>
              </mc:AlternateContent>
            </w:r>
            <w:r>
              <w:rPr>
                <w:noProof/>
              </w:rPr>
              <mc:AlternateContent>
                <mc:Choice Requires="wps">
                  <w:drawing>
                    <wp:anchor distT="0" distB="0" distL="114300" distR="114300" simplePos="0" relativeHeight="251922944" behindDoc="0" locked="0" layoutInCell="1" allowOverlap="1" wp14:anchorId="5453C26E" wp14:editId="2C56D798">
                      <wp:simplePos x="0" y="0"/>
                      <wp:positionH relativeFrom="column">
                        <wp:posOffset>4911090</wp:posOffset>
                      </wp:positionH>
                      <wp:positionV relativeFrom="paragraph">
                        <wp:posOffset>267970</wp:posOffset>
                      </wp:positionV>
                      <wp:extent cx="90805" cy="90805"/>
                      <wp:effectExtent l="5715" t="10795" r="27305" b="12700"/>
                      <wp:wrapNone/>
                      <wp:docPr id="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6D4C" id="Rectangle 11" o:spid="_x0000_s1026" style="position:absolute;margin-left:386.7pt;margin-top:21.1pt;width:7.15pt;height:7.1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">
                      <v:shadow on="t" offset=",1pt"/>
                    </v:rect>
                  </w:pict>
                </mc:Fallback>
              </mc:AlternateContent>
            </w:r>
            <w:r>
              <w:t>Is the location of applicant’s business for which license is sought within 100 feet (property line to property line) of any    school, hospital, home for aged or indigent persons</w:t>
            </w:r>
            <w:r w:rsidR="00502828">
              <w:t>,</w:t>
            </w:r>
            <w:r>
              <w:t xml:space="preserve"> or for war veterans, their wives or children, or any military or naval station, or 100 feet (building to building) from a church?                                                                         Yes          No</w:t>
            </w:r>
          </w:p>
        </w:tc>
      </w:tr>
      <w:tr w:rsidR="00953C77" w:rsidRPr="007324BD" w14:paraId="6795A710"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36409B61" w14:textId="77777777" w:rsidR="00953C77" w:rsidRPr="007324BD" w:rsidRDefault="00953C77" w:rsidP="00953C77">
            <w:pPr>
              <w:numPr>
                <w:ilvl w:val="0"/>
                <w:numId w:val="9"/>
              </w:numPr>
            </w:pPr>
            <w:r>
              <w:rPr>
                <w:noProof/>
              </w:rPr>
              <mc:AlternateContent>
                <mc:Choice Requires="wps">
                  <w:drawing>
                    <wp:anchor distT="0" distB="0" distL="114300" distR="114300" simplePos="0" relativeHeight="251929088" behindDoc="0" locked="0" layoutInCell="1" allowOverlap="1" wp14:anchorId="1A99AFB2" wp14:editId="14F61276">
                      <wp:simplePos x="0" y="0"/>
                      <wp:positionH relativeFrom="column">
                        <wp:posOffset>5410835</wp:posOffset>
                      </wp:positionH>
                      <wp:positionV relativeFrom="paragraph">
                        <wp:posOffset>156210</wp:posOffset>
                      </wp:positionV>
                      <wp:extent cx="90805" cy="90805"/>
                      <wp:effectExtent l="10160" t="13335" r="22860" b="10160"/>
                      <wp:wrapNone/>
                      <wp:docPr id="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A3C9" id="Rectangle 14" o:spid="_x0000_s1026" style="position:absolute;margin-left:426.05pt;margin-top:12.3pt;width:7.15pt;height:7.1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">
                      <v:shadow on="t" offset=",1pt"/>
                    </v:rect>
                  </w:pict>
                </mc:Fallback>
              </mc:AlternateContent>
            </w:r>
            <w:r>
              <w:rPr>
                <w:noProof/>
              </w:rPr>
              <mc:AlternateContent>
                <mc:Choice Requires="wps">
                  <w:drawing>
                    <wp:anchor distT="0" distB="0" distL="114300" distR="114300" simplePos="0" relativeHeight="251927040" behindDoc="0" locked="0" layoutInCell="1" allowOverlap="1" wp14:anchorId="3F2F07B1" wp14:editId="0A46EE71">
                      <wp:simplePos x="0" y="0"/>
                      <wp:positionH relativeFrom="column">
                        <wp:posOffset>4920615</wp:posOffset>
                      </wp:positionH>
                      <wp:positionV relativeFrom="paragraph">
                        <wp:posOffset>153670</wp:posOffset>
                      </wp:positionV>
                      <wp:extent cx="90805" cy="90805"/>
                      <wp:effectExtent l="5715" t="10795" r="27305" b="12700"/>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29CDA" id="Rectangle 13" o:spid="_x0000_s1026" style="position:absolute;margin-left:387.45pt;margin-top:12.1pt;width:7.15pt;height:7.1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">
                      <v:shadow on="t" offset=",1pt"/>
                    </v:rect>
                  </w:pict>
                </mc:Fallback>
              </mc:AlternateContent>
            </w:r>
            <w:r>
              <w:t>Is any applicant, his or her spouse, or any member of the applicant’s household a member or employee of the Police Department of the City of Effingham?                                                                                                    Yes          No</w:t>
            </w:r>
          </w:p>
        </w:tc>
      </w:tr>
      <w:tr w:rsidR="00953C77" w:rsidRPr="007324BD" w14:paraId="1D5354A7"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7336EDF2" w14:textId="77777777" w:rsidR="00953C77" w:rsidRPr="007324BD" w:rsidRDefault="00953C77" w:rsidP="00953C77">
            <w:pPr>
              <w:numPr>
                <w:ilvl w:val="0"/>
                <w:numId w:val="9"/>
              </w:numPr>
            </w:pPr>
            <w:r>
              <w:rPr>
                <w:noProof/>
              </w:rPr>
              <mc:AlternateContent>
                <mc:Choice Requires="wps">
                  <w:drawing>
                    <wp:anchor distT="0" distB="0" distL="114300" distR="114300" simplePos="0" relativeHeight="251920896" behindDoc="0" locked="0" layoutInCell="1" allowOverlap="1" wp14:anchorId="5E36100F" wp14:editId="5B12F354">
                      <wp:simplePos x="0" y="0"/>
                      <wp:positionH relativeFrom="column">
                        <wp:posOffset>5417185</wp:posOffset>
                      </wp:positionH>
                      <wp:positionV relativeFrom="paragraph">
                        <wp:posOffset>260985</wp:posOffset>
                      </wp:positionV>
                      <wp:extent cx="90805" cy="90805"/>
                      <wp:effectExtent l="6985" t="13335" r="26035" b="10160"/>
                      <wp:wrapNone/>
                      <wp:docPr id="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7C45D" id="Rectangle 10" o:spid="_x0000_s1026" style="position:absolute;margin-left:426.55pt;margin-top:20.55pt;width:7.15pt;height:7.1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">
                      <v:shadow on="t" offset=",1pt"/>
                    </v:rect>
                  </w:pict>
                </mc:Fallback>
              </mc:AlternateContent>
            </w:r>
            <w:r>
              <w:rPr>
                <w:noProof/>
              </w:rPr>
              <mc:AlternateContent>
                <mc:Choice Requires="wps">
                  <w:drawing>
                    <wp:anchor distT="0" distB="0" distL="114300" distR="114300" simplePos="0" relativeHeight="251918848" behindDoc="0" locked="0" layoutInCell="1" allowOverlap="1" wp14:anchorId="010DBC3B" wp14:editId="06FAC754">
                      <wp:simplePos x="0" y="0"/>
                      <wp:positionH relativeFrom="column">
                        <wp:posOffset>4946015</wp:posOffset>
                      </wp:positionH>
                      <wp:positionV relativeFrom="paragraph">
                        <wp:posOffset>276225</wp:posOffset>
                      </wp:positionV>
                      <wp:extent cx="90805" cy="90805"/>
                      <wp:effectExtent l="12065" t="9525" r="20955" b="13970"/>
                      <wp:wrapNone/>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B4F2" id="Rectangle 9" o:spid="_x0000_s1026" style="position:absolute;margin-left:389.45pt;margin-top:21.75pt;width:7.15pt;height:7.1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">
                      <v:shadow on="t" offset=",1pt"/>
                    </v:rect>
                  </w:pict>
                </mc:Fallback>
              </mc:AlternateContent>
            </w:r>
            <w:r>
              <w:t xml:space="preserve">Is any member or employee of the Police Department of the City interested in any way, either directly or indirectly, in the license for which is being applied, the premises, or the profits or proceeds from the sale of alcoholic liquor under the license for which is being applied?                                                                                                         Yes          No </w:t>
            </w:r>
          </w:p>
        </w:tc>
      </w:tr>
      <w:tr w:rsidR="00953C77" w:rsidRPr="007324BD" w14:paraId="4A5AD186"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20E34856" w14:textId="55182A32" w:rsidR="00953C77" w:rsidRPr="007324BD" w:rsidRDefault="00953C77" w:rsidP="00953C77">
            <w:pPr>
              <w:numPr>
                <w:ilvl w:val="0"/>
                <w:numId w:val="9"/>
              </w:numPr>
            </w:pPr>
            <w:r>
              <w:rPr>
                <w:noProof/>
              </w:rPr>
              <mc:AlternateContent>
                <mc:Choice Requires="wps">
                  <w:drawing>
                    <wp:anchor distT="0" distB="0" distL="114300" distR="114300" simplePos="0" relativeHeight="251933184" behindDoc="0" locked="0" layoutInCell="1" allowOverlap="1" wp14:anchorId="5DBD9537" wp14:editId="4D12510F">
                      <wp:simplePos x="0" y="0"/>
                      <wp:positionH relativeFrom="column">
                        <wp:posOffset>5419090</wp:posOffset>
                      </wp:positionH>
                      <wp:positionV relativeFrom="paragraph">
                        <wp:posOffset>149225</wp:posOffset>
                      </wp:positionV>
                      <wp:extent cx="90805" cy="90805"/>
                      <wp:effectExtent l="8890" t="6350" r="24130" b="17145"/>
                      <wp:wrapNone/>
                      <wp:docPr id="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4FAA" id="Rectangle 16" o:spid="_x0000_s1026" style="position:absolute;margin-left:426.7pt;margin-top:11.75pt;width:7.15pt;height:7.1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">
                      <v:shadow on="t" offset=",1pt"/>
                    </v:rect>
                  </w:pict>
                </mc:Fallback>
              </mc:AlternateContent>
            </w:r>
            <w:r>
              <w:rPr>
                <w:noProof/>
              </w:rPr>
              <mc:AlternateContent>
                <mc:Choice Requires="wps">
                  <w:drawing>
                    <wp:anchor distT="0" distB="0" distL="114300" distR="114300" simplePos="0" relativeHeight="251931136" behindDoc="0" locked="0" layoutInCell="1" allowOverlap="1" wp14:anchorId="52BC8829" wp14:editId="25C07353">
                      <wp:simplePos x="0" y="0"/>
                      <wp:positionH relativeFrom="column">
                        <wp:posOffset>4958715</wp:posOffset>
                      </wp:positionH>
                      <wp:positionV relativeFrom="paragraph">
                        <wp:posOffset>149225</wp:posOffset>
                      </wp:positionV>
                      <wp:extent cx="90805" cy="90805"/>
                      <wp:effectExtent l="5715" t="6350" r="27305" b="17145"/>
                      <wp:wrapNone/>
                      <wp:docPr id="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1C10" id="Rectangle 15" o:spid="_x0000_s1026" style="position:absolute;margin-left:390.45pt;margin-top:11.75pt;width:7.15pt;height:7.1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">
                      <v:shadow on="t" offset=",1pt"/>
                    </v:rect>
                  </w:pict>
                </mc:Fallback>
              </mc:AlternateContent>
            </w:r>
            <w:r>
              <w:t xml:space="preserve">Is any law enforcing public official, mayor, member of the City Council or Commission directly or indirectly interested in the business for which license is sought?                                                                                               Yes          No   </w:t>
            </w:r>
            <w:r w:rsidRPr="00192ACB">
              <w:rPr>
                <w:sz w:val="14"/>
              </w:rPr>
              <w:t xml:space="preserve"> </w:t>
            </w:r>
          </w:p>
        </w:tc>
      </w:tr>
      <w:tr w:rsidR="00953C77" w:rsidRPr="007324BD" w14:paraId="3C6D5817"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3833F5E6" w14:textId="1B179B48" w:rsidR="00953C77" w:rsidRPr="007324BD" w:rsidRDefault="00953C77" w:rsidP="00953C77">
            <w:pPr>
              <w:numPr>
                <w:ilvl w:val="0"/>
                <w:numId w:val="9"/>
              </w:numPr>
            </w:pPr>
            <w:r>
              <w:rPr>
                <w:noProof/>
              </w:rPr>
              <mc:AlternateContent>
                <mc:Choice Requires="wps">
                  <w:drawing>
                    <wp:anchor distT="0" distB="0" distL="114300" distR="114300" simplePos="0" relativeHeight="251937280" behindDoc="0" locked="0" layoutInCell="1" allowOverlap="1" wp14:anchorId="6314F63D" wp14:editId="3637801E">
                      <wp:simplePos x="0" y="0"/>
                      <wp:positionH relativeFrom="column">
                        <wp:posOffset>5417185</wp:posOffset>
                      </wp:positionH>
                      <wp:positionV relativeFrom="paragraph">
                        <wp:posOffset>397510</wp:posOffset>
                      </wp:positionV>
                      <wp:extent cx="90805" cy="90805"/>
                      <wp:effectExtent l="6985" t="6985" r="26035" b="16510"/>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4EE3" id="Rectangle 18" o:spid="_x0000_s1026" style="position:absolute;margin-left:426.55pt;margin-top:31.3pt;width:7.15pt;height:7.1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">
                      <v:shadow on="t" offset=",1pt"/>
                    </v:rect>
                  </w:pict>
                </mc:Fallback>
              </mc:AlternateContent>
            </w:r>
            <w:r>
              <w:rPr>
                <w:noProof/>
              </w:rPr>
              <mc:AlternateContent>
                <mc:Choice Requires="wps">
                  <w:drawing>
                    <wp:anchor distT="0" distB="0" distL="114300" distR="114300" simplePos="0" relativeHeight="251935232" behindDoc="0" locked="0" layoutInCell="1" allowOverlap="1" wp14:anchorId="0A3ABF57" wp14:editId="0ACB282D">
                      <wp:simplePos x="0" y="0"/>
                      <wp:positionH relativeFrom="column">
                        <wp:posOffset>4930140</wp:posOffset>
                      </wp:positionH>
                      <wp:positionV relativeFrom="paragraph">
                        <wp:posOffset>396240</wp:posOffset>
                      </wp:positionV>
                      <wp:extent cx="90805" cy="90805"/>
                      <wp:effectExtent l="5715" t="5715" r="27305" b="8255"/>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8E90" id="Rectangle 17" o:spid="_x0000_s1026" style="position:absolute;margin-left:388.2pt;margin-top:31.2pt;width:7.15pt;height:7.1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">
                      <v:shadow on="t" offset=",1pt"/>
                    </v:rect>
                  </w:pict>
                </mc:Fallback>
              </mc:AlternateContent>
            </w:r>
            <w:r>
              <w:t xml:space="preserve">Has any manufacturer, importing distributor, or distributor directly or indirectly paid or agreed to pay for this license, advanced money or anything of value, or any credit (other than merchandising credit in the ordinary course of business for a period not to exceed 30 days), or is such person directly or indirectly interested in the ownership, conduct or operation of the place of business?                                                                                                      Yes          No                                                                                     </w:t>
            </w:r>
          </w:p>
        </w:tc>
      </w:tr>
      <w:tr w:rsidR="00953C77" w:rsidRPr="007324BD" w14:paraId="2CC13EDE"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49D93489" w14:textId="73ACC7D5" w:rsidR="00953C77" w:rsidRPr="007324BD" w:rsidRDefault="00953C77" w:rsidP="00953C77">
            <w:pPr>
              <w:numPr>
                <w:ilvl w:val="0"/>
                <w:numId w:val="9"/>
              </w:numPr>
            </w:pPr>
            <w:r>
              <w:rPr>
                <w:noProof/>
              </w:rPr>
              <mc:AlternateContent>
                <mc:Choice Requires="wps">
                  <w:drawing>
                    <wp:anchor distT="0" distB="0" distL="114300" distR="114300" simplePos="0" relativeHeight="251949568" behindDoc="0" locked="0" layoutInCell="1" allowOverlap="1" wp14:anchorId="2ED10956" wp14:editId="245FEA8E">
                      <wp:simplePos x="0" y="0"/>
                      <wp:positionH relativeFrom="column">
                        <wp:posOffset>5423535</wp:posOffset>
                      </wp:positionH>
                      <wp:positionV relativeFrom="paragraph">
                        <wp:posOffset>142240</wp:posOffset>
                      </wp:positionV>
                      <wp:extent cx="90805" cy="90805"/>
                      <wp:effectExtent l="13335" t="8890" r="29210" b="14605"/>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BC77" id="Rectangle 24" o:spid="_x0000_s1026" style="position:absolute;margin-left:427.05pt;margin-top:11.2pt;width:7.15pt;height:7.1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">
                      <v:shadow on="t" offset=",1pt"/>
                    </v:rect>
                  </w:pict>
                </mc:Fallback>
              </mc:AlternateContent>
            </w:r>
            <w:r>
              <w:rPr>
                <w:noProof/>
              </w:rPr>
              <mc:AlternateContent>
                <mc:Choice Requires="wps">
                  <w:drawing>
                    <wp:anchor distT="0" distB="0" distL="114300" distR="114300" simplePos="0" relativeHeight="251947520" behindDoc="0" locked="0" layoutInCell="1" allowOverlap="1" wp14:anchorId="0EB619EA" wp14:editId="7B0CCEB1">
                      <wp:simplePos x="0" y="0"/>
                      <wp:positionH relativeFrom="column">
                        <wp:posOffset>4939665</wp:posOffset>
                      </wp:positionH>
                      <wp:positionV relativeFrom="paragraph">
                        <wp:posOffset>147955</wp:posOffset>
                      </wp:positionV>
                      <wp:extent cx="90805" cy="90805"/>
                      <wp:effectExtent l="5715" t="5080" r="27305" b="8890"/>
                      <wp:wrapNone/>
                      <wp:docPr id="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8550" id="Rectangle 23" o:spid="_x0000_s1026" style="position:absolute;margin-left:388.95pt;margin-top:11.65pt;width:7.15pt;height:7.1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">
                      <v:shadow on="t" offset=",1pt"/>
                    </v:rect>
                  </w:pict>
                </mc:Fallback>
              </mc:AlternateContent>
            </w:r>
            <w:r>
              <w:t xml:space="preserve"> Is the applicant or any affiliate, associate, subsidiary or officer, director or other agent directly or indirectly engaged in the manufacture of alcoholic liquor?                                                                                                     Yes          No                                                                                     </w:t>
            </w:r>
          </w:p>
        </w:tc>
      </w:tr>
      <w:tr w:rsidR="00953C77" w:rsidRPr="007324BD" w14:paraId="609B2632"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0C958EFD" w14:textId="77777777" w:rsidR="00953C77" w:rsidRPr="007324BD" w:rsidRDefault="00953C77" w:rsidP="00953C77">
            <w:pPr>
              <w:numPr>
                <w:ilvl w:val="0"/>
                <w:numId w:val="9"/>
              </w:numPr>
            </w:pPr>
            <w:r>
              <w:rPr>
                <w:noProof/>
              </w:rPr>
              <mc:AlternateContent>
                <mc:Choice Requires="wps">
                  <w:drawing>
                    <wp:anchor distT="0" distB="0" distL="114300" distR="114300" simplePos="0" relativeHeight="251953664" behindDoc="0" locked="0" layoutInCell="1" allowOverlap="1" wp14:anchorId="35624E58" wp14:editId="17644B21">
                      <wp:simplePos x="0" y="0"/>
                      <wp:positionH relativeFrom="column">
                        <wp:posOffset>5420360</wp:posOffset>
                      </wp:positionH>
                      <wp:positionV relativeFrom="paragraph">
                        <wp:posOffset>153670</wp:posOffset>
                      </wp:positionV>
                      <wp:extent cx="90805" cy="90805"/>
                      <wp:effectExtent l="10160" t="10795" r="22860" b="1270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2CD5" id="Rectangle 26" o:spid="_x0000_s1026" style="position:absolute;margin-left:426.8pt;margin-top:12.1pt;width:7.15pt;height:7.1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">
                      <v:shadow on="t" offset=",1pt"/>
                    </v:rect>
                  </w:pict>
                </mc:Fallback>
              </mc:AlternateContent>
            </w:r>
            <w:r>
              <w:rPr>
                <w:noProof/>
              </w:rPr>
              <mc:AlternateContent>
                <mc:Choice Requires="wps">
                  <w:drawing>
                    <wp:anchor distT="0" distB="0" distL="114300" distR="114300" simplePos="0" relativeHeight="251951616" behindDoc="0" locked="0" layoutInCell="1" allowOverlap="1" wp14:anchorId="7DA2FD90" wp14:editId="70E66F93">
                      <wp:simplePos x="0" y="0"/>
                      <wp:positionH relativeFrom="column">
                        <wp:posOffset>4936490</wp:posOffset>
                      </wp:positionH>
                      <wp:positionV relativeFrom="paragraph">
                        <wp:posOffset>149860</wp:posOffset>
                      </wp:positionV>
                      <wp:extent cx="90805" cy="90805"/>
                      <wp:effectExtent l="12065" t="6985" r="20955" b="1651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4F6E" id="Rectangle 25" o:spid="_x0000_s1026" style="position:absolute;margin-left:388.7pt;margin-top:11.8pt;width:7.15pt;height:7.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">
                      <v:shadow on="t" offset=",1pt"/>
                    </v:rect>
                  </w:pict>
                </mc:Fallback>
              </mc:AlternateContent>
            </w:r>
            <w:r>
              <w:t xml:space="preserve">Is the applicant or any affiliate, associate, subsidiary or officer, director or other agent engaged directly or indirectly in the business of importing distributor, or distributor of alcoholic liquor?                                                            Yes          No                                                                                     </w:t>
            </w:r>
          </w:p>
        </w:tc>
      </w:tr>
      <w:tr w:rsidR="00953C77" w:rsidRPr="007324BD" w14:paraId="337C70D9"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vAlign w:val="center"/>
          </w:tcPr>
          <w:p w14:paraId="3B154566" w14:textId="77777777" w:rsidR="00953C77" w:rsidRDefault="00953C77" w:rsidP="00953C77">
            <w:pPr>
              <w:numPr>
                <w:ilvl w:val="0"/>
                <w:numId w:val="9"/>
              </w:numPr>
            </w:pPr>
            <w:r>
              <w:rPr>
                <w:noProof/>
              </w:rPr>
              <mc:AlternateContent>
                <mc:Choice Requires="wps">
                  <w:drawing>
                    <wp:anchor distT="0" distB="0" distL="114300" distR="114300" simplePos="0" relativeHeight="251943424" behindDoc="0" locked="0" layoutInCell="1" allowOverlap="1" wp14:anchorId="53535AC1" wp14:editId="3FCD7DCC">
                      <wp:simplePos x="0" y="0"/>
                      <wp:positionH relativeFrom="column">
                        <wp:posOffset>4946015</wp:posOffset>
                      </wp:positionH>
                      <wp:positionV relativeFrom="paragraph">
                        <wp:posOffset>14605</wp:posOffset>
                      </wp:positionV>
                      <wp:extent cx="90805" cy="90805"/>
                      <wp:effectExtent l="12065" t="5080" r="20955" b="889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3CB7" id="Rectangle 21" o:spid="_x0000_s1026" style="position:absolute;margin-left:389.45pt;margin-top:1.15pt;width:7.15pt;height:7.1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">
                      <v:shadow on="t" offset=",1pt"/>
                    </v:rect>
                  </w:pict>
                </mc:Fallback>
              </mc:AlternateContent>
            </w:r>
            <w:r>
              <w:rPr>
                <w:noProof/>
              </w:rPr>
              <mc:AlternateContent>
                <mc:Choice Requires="wps">
                  <w:drawing>
                    <wp:anchor distT="0" distB="0" distL="114300" distR="114300" simplePos="0" relativeHeight="251945472" behindDoc="0" locked="0" layoutInCell="1" allowOverlap="1" wp14:anchorId="495FD33A" wp14:editId="7C3722EC">
                      <wp:simplePos x="0" y="0"/>
                      <wp:positionH relativeFrom="column">
                        <wp:posOffset>5429885</wp:posOffset>
                      </wp:positionH>
                      <wp:positionV relativeFrom="paragraph">
                        <wp:posOffset>17145</wp:posOffset>
                      </wp:positionV>
                      <wp:extent cx="90805" cy="90805"/>
                      <wp:effectExtent l="10160" t="7620" r="22860" b="15875"/>
                      <wp:wrapNone/>
                      <wp:docPr id="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B065" id="Rectangle 22" o:spid="_x0000_s1026" style="position:absolute;margin-left:427.55pt;margin-top:1.35pt;width:7.15pt;height:7.1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">
                      <v:shadow on="t" offset=",1pt"/>
                    </v:rect>
                  </w:pict>
                </mc:Fallback>
              </mc:AlternateContent>
            </w:r>
            <w:r>
              <w:t xml:space="preserve">Have you applied for other applications/licenses for premises?                                                                 Yes          No </w:t>
            </w:r>
          </w:p>
          <w:p w14:paraId="0887D5FD" w14:textId="77777777" w:rsidR="00E63C65" w:rsidRDefault="00944690" w:rsidP="00E63C65">
            <w:pPr>
              <w:ind w:left="360"/>
            </w:pPr>
            <w:r>
              <w:t xml:space="preserve">  </w:t>
            </w:r>
            <w:r w:rsidR="00953C77">
              <w:t xml:space="preserve">If yes, what is the disposition of such application?  </w:t>
            </w:r>
          </w:p>
          <w:p w14:paraId="3A142FD9" w14:textId="1A74A919" w:rsidR="00953C77" w:rsidRPr="007324BD" w:rsidRDefault="00953C77" w:rsidP="00E63C65">
            <w:pPr>
              <w:ind w:left="360"/>
            </w:pPr>
            <w:r>
              <w:t xml:space="preserve">                                                                                  </w:t>
            </w:r>
          </w:p>
        </w:tc>
      </w:tr>
      <w:tr w:rsidR="00953C77" w:rsidRPr="007324BD" w14:paraId="1D400F10" w14:textId="77777777" w:rsidTr="00DA523C">
        <w:trPr>
          <w:cantSplit/>
          <w:trHeight w:val="259"/>
          <w:jc w:val="center"/>
        </w:trPr>
        <w:tc>
          <w:tcPr>
            <w:tcW w:w="9270" w:type="dxa"/>
            <w:gridSpan w:val="17"/>
            <w:tcBorders>
              <w:top w:val="double" w:sz="4" w:space="0" w:color="4F81BD" w:themeColor="accent1"/>
              <w:left w:val="double" w:sz="4" w:space="0" w:color="4F81BD" w:themeColor="accent1"/>
              <w:bottom w:val="single" w:sz="6" w:space="0" w:color="808080"/>
              <w:right w:val="double" w:sz="4" w:space="0" w:color="4F81BD" w:themeColor="accent1"/>
            </w:tcBorders>
            <w:shd w:val="clear" w:color="auto" w:fill="auto"/>
            <w:vAlign w:val="center"/>
          </w:tcPr>
          <w:p w14:paraId="2CE661BB" w14:textId="15C535FA" w:rsidR="00953C77" w:rsidRPr="00DA523C" w:rsidRDefault="00376227" w:rsidP="00953C77">
            <w:pPr>
              <w:numPr>
                <w:ilvl w:val="0"/>
                <w:numId w:val="9"/>
              </w:numPr>
              <w:rPr>
                <w:b/>
                <w:bCs/>
              </w:rPr>
            </w:pPr>
            <w:r>
              <w:rPr>
                <w:b/>
                <w:bCs/>
              </w:rPr>
              <w:t>BUSINESS OWNERSHI</w:t>
            </w:r>
            <w:r w:rsidR="00DF3B5B">
              <w:rPr>
                <w:b/>
                <w:bCs/>
              </w:rPr>
              <w:t>P</w:t>
            </w:r>
            <w:r w:rsidR="00953C77" w:rsidRPr="00DA523C">
              <w:rPr>
                <w:b/>
                <w:bCs/>
                <w:i/>
                <w:iCs/>
              </w:rPr>
              <w:t xml:space="preserve">: </w:t>
            </w:r>
            <w:r w:rsidR="00953C77" w:rsidRPr="00DA523C">
              <w:rPr>
                <w:i/>
                <w:iCs/>
              </w:rPr>
              <w:t xml:space="preserve">(Please check which one applies, answer any </w:t>
            </w:r>
            <w:r w:rsidR="000B5D33" w:rsidRPr="00DA523C">
              <w:rPr>
                <w:i/>
                <w:iCs/>
              </w:rPr>
              <w:t>questions,</w:t>
            </w:r>
            <w:r w:rsidR="00953C77" w:rsidRPr="00DA523C">
              <w:rPr>
                <w:i/>
                <w:iCs/>
              </w:rPr>
              <w:t xml:space="preserve"> and </w:t>
            </w:r>
            <w:r w:rsidR="00953C77" w:rsidRPr="00DA523C">
              <w:rPr>
                <w:i/>
                <w:iCs/>
                <w:highlight w:val="yellow"/>
              </w:rPr>
              <w:t>include required attachments.)</w:t>
            </w:r>
            <w:r w:rsidR="00953C77" w:rsidRPr="00DA523C">
              <w:rPr>
                <w:b/>
                <w:bCs/>
                <w:i/>
                <w:iCs/>
              </w:rPr>
              <w:t xml:space="preserve">                                                                                                                          </w:t>
            </w:r>
          </w:p>
        </w:tc>
      </w:tr>
      <w:tr w:rsidR="00953C77" w:rsidRPr="007324BD" w14:paraId="511A69FF" w14:textId="77777777" w:rsidTr="000A62DC">
        <w:trPr>
          <w:cantSplit/>
          <w:trHeight w:val="259"/>
          <w:jc w:val="center"/>
        </w:trPr>
        <w:tc>
          <w:tcPr>
            <w:tcW w:w="3045" w:type="dxa"/>
            <w:tcBorders>
              <w:top w:val="single" w:sz="6" w:space="0" w:color="808080"/>
              <w:left w:val="double" w:sz="4" w:space="0" w:color="4F81BD" w:themeColor="accent1"/>
              <w:bottom w:val="single" w:sz="6" w:space="0" w:color="auto"/>
              <w:right w:val="single" w:sz="6" w:space="0" w:color="auto"/>
            </w:tcBorders>
            <w:shd w:val="clear" w:color="auto" w:fill="auto"/>
          </w:tcPr>
          <w:p w14:paraId="3D8EA145" w14:textId="710A3098" w:rsidR="00953C77" w:rsidRDefault="00953C77" w:rsidP="00953C77">
            <w:r>
              <w:rPr>
                <w:noProof/>
              </w:rPr>
              <w:lastRenderedPageBreak/>
              <mc:AlternateContent>
                <mc:Choice Requires="wps">
                  <w:drawing>
                    <wp:anchor distT="0" distB="0" distL="114300" distR="114300" simplePos="0" relativeHeight="251939328" behindDoc="0" locked="0" layoutInCell="1" allowOverlap="1" wp14:anchorId="6A43A32E" wp14:editId="3FD807D5">
                      <wp:simplePos x="0" y="0"/>
                      <wp:positionH relativeFrom="column">
                        <wp:posOffset>35560</wp:posOffset>
                      </wp:positionH>
                      <wp:positionV relativeFrom="paragraph">
                        <wp:posOffset>13335</wp:posOffset>
                      </wp:positionV>
                      <wp:extent cx="90805" cy="90805"/>
                      <wp:effectExtent l="6985" t="13335" r="26035" b="1016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CB50" id="Rectangle 19" o:spid="_x0000_s1026" style="position:absolute;margin-left:2.8pt;margin-top:1.05pt;width:7.15pt;height:7.1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">
                      <v:shadow on="t" offset=",1pt"/>
                    </v:rect>
                  </w:pict>
                </mc:Fallback>
              </mc:AlternateContent>
            </w:r>
            <w:r>
              <w:t xml:space="preserve">      Sole Owner/General Partnership</w:t>
            </w:r>
            <w:r w:rsidR="000A62DC">
              <w:t xml:space="preserve"> </w:t>
            </w:r>
            <w:r w:rsidR="000A62DC" w:rsidRPr="000A62DC">
              <w:t xml:space="preserve">- </w:t>
            </w:r>
            <w:r>
              <w:t xml:space="preserve"> Must be a resident of City of Effingham</w:t>
            </w:r>
          </w:p>
          <w:p w14:paraId="23CDA058" w14:textId="77777777" w:rsidR="00953C77" w:rsidRPr="00263874" w:rsidRDefault="00953C77" w:rsidP="00953C77">
            <w:pPr>
              <w:rPr>
                <w:sz w:val="10"/>
              </w:rPr>
            </w:pPr>
          </w:p>
          <w:p w14:paraId="228D265D" w14:textId="77777777" w:rsidR="00953C77" w:rsidRPr="007324BD" w:rsidRDefault="00953C77" w:rsidP="00953C77">
            <w:r>
              <w:rPr>
                <w:b/>
                <w:i/>
              </w:rPr>
              <w:t>Include with this application proof of ownership in the form of a copy of deed, tax bill, or other qualifying documents.</w:t>
            </w:r>
          </w:p>
        </w:tc>
        <w:tc>
          <w:tcPr>
            <w:tcW w:w="3304" w:type="dxa"/>
            <w:gridSpan w:val="11"/>
            <w:tcBorders>
              <w:top w:val="single" w:sz="6" w:space="0" w:color="808080"/>
              <w:left w:val="single" w:sz="6" w:space="0" w:color="auto"/>
              <w:bottom w:val="single" w:sz="6" w:space="0" w:color="auto"/>
              <w:right w:val="single" w:sz="6" w:space="0" w:color="auto"/>
            </w:tcBorders>
            <w:shd w:val="clear" w:color="auto" w:fill="auto"/>
          </w:tcPr>
          <w:p w14:paraId="1C0581D3" w14:textId="78478BBC" w:rsidR="00953C77" w:rsidRDefault="00953C77" w:rsidP="00953C77">
            <w:r>
              <w:rPr>
                <w:noProof/>
              </w:rPr>
              <mc:AlternateContent>
                <mc:Choice Requires="wps">
                  <w:drawing>
                    <wp:anchor distT="0" distB="0" distL="114300" distR="114300" simplePos="0" relativeHeight="251941376" behindDoc="0" locked="0" layoutInCell="1" allowOverlap="1" wp14:anchorId="5DB15456" wp14:editId="76FD5EE6">
                      <wp:simplePos x="0" y="0"/>
                      <wp:positionH relativeFrom="column">
                        <wp:posOffset>27940</wp:posOffset>
                      </wp:positionH>
                      <wp:positionV relativeFrom="paragraph">
                        <wp:posOffset>13335</wp:posOffset>
                      </wp:positionV>
                      <wp:extent cx="90805" cy="90805"/>
                      <wp:effectExtent l="8890" t="13335" r="24130" b="1016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345C" id="Rectangle 20" o:spid="_x0000_s1026" style="position:absolute;margin-left:2.2pt;margin-top:1.05pt;width:7.15pt;height:7.1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">
                      <v:shadow on="t" offset=",1pt"/>
                    </v:rect>
                  </w:pict>
                </mc:Fallback>
              </mc:AlternateContent>
            </w:r>
            <w:r>
              <w:t xml:space="preserve">      Limited Partnership (Illinois) - Date of formation:</w:t>
            </w:r>
            <w:r w:rsidR="000A62DC">
              <w:t>___________________________</w:t>
            </w:r>
          </w:p>
          <w:p w14:paraId="1A522C6F" w14:textId="77777777" w:rsidR="00953C77" w:rsidRPr="00263874" w:rsidRDefault="00953C77" w:rsidP="00953C77">
            <w:pPr>
              <w:rPr>
                <w:sz w:val="10"/>
              </w:rPr>
            </w:pPr>
          </w:p>
          <w:p w14:paraId="5D7F5B50" w14:textId="77777777" w:rsidR="00953C77" w:rsidRPr="00C94EFC" w:rsidRDefault="00953C77" w:rsidP="00953C77">
            <w:pPr>
              <w:rPr>
                <w:b/>
              </w:rPr>
            </w:pPr>
            <w:r>
              <w:rPr>
                <w:b/>
                <w:i/>
              </w:rPr>
              <w:t>Include with this application copy of filed certificate of limited partnership &amp; certificate of good standing from the IL Secy of State.</w:t>
            </w:r>
          </w:p>
        </w:tc>
        <w:tc>
          <w:tcPr>
            <w:tcW w:w="2921" w:type="dxa"/>
            <w:gridSpan w:val="5"/>
            <w:tcBorders>
              <w:top w:val="single" w:sz="6" w:space="0" w:color="808080"/>
              <w:left w:val="single" w:sz="6" w:space="0" w:color="auto"/>
              <w:bottom w:val="single" w:sz="6" w:space="0" w:color="auto"/>
              <w:right w:val="double" w:sz="4" w:space="0" w:color="4F81BD" w:themeColor="accent1"/>
            </w:tcBorders>
            <w:shd w:val="clear" w:color="auto" w:fill="auto"/>
          </w:tcPr>
          <w:p w14:paraId="79DF06B8" w14:textId="63697801" w:rsidR="00953C77" w:rsidRDefault="00953C77" w:rsidP="00953C77">
            <w:r>
              <w:rPr>
                <w:noProof/>
              </w:rPr>
              <mc:AlternateContent>
                <mc:Choice Requires="wps">
                  <w:drawing>
                    <wp:anchor distT="0" distB="0" distL="114300" distR="114300" simplePos="0" relativeHeight="251955712" behindDoc="0" locked="0" layoutInCell="1" allowOverlap="1" wp14:anchorId="712EA0D4" wp14:editId="24DCC7D9">
                      <wp:simplePos x="0" y="0"/>
                      <wp:positionH relativeFrom="column">
                        <wp:posOffset>7620</wp:posOffset>
                      </wp:positionH>
                      <wp:positionV relativeFrom="paragraph">
                        <wp:posOffset>17145</wp:posOffset>
                      </wp:positionV>
                      <wp:extent cx="90805" cy="90805"/>
                      <wp:effectExtent l="7620" t="7620" r="25400" b="15875"/>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5B553" id="Rectangle 27" o:spid="_x0000_s1026" style="position:absolute;margin-left:.6pt;margin-top:1.35pt;width:7.15pt;height:7.1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">
                      <v:shadow on="t" offset=",1pt"/>
                    </v:rect>
                  </w:pict>
                </mc:Fallback>
              </mc:AlternateContent>
            </w:r>
            <w:r>
              <w:t xml:space="preserve">     Limited Partnership (foreign) - Date &amp; state of formation:</w:t>
            </w:r>
            <w:r w:rsidR="000A62DC">
              <w:t>________</w:t>
            </w:r>
          </w:p>
          <w:p w14:paraId="602D979A" w14:textId="4A6CEE7E" w:rsidR="000A62DC" w:rsidRDefault="000A62DC" w:rsidP="00953C77">
            <w:r>
              <w:t>_____________________________</w:t>
            </w:r>
          </w:p>
          <w:p w14:paraId="7C11A7F1" w14:textId="77777777" w:rsidR="00953C77" w:rsidRPr="00263874" w:rsidRDefault="00953C77" w:rsidP="00953C77">
            <w:pPr>
              <w:rPr>
                <w:sz w:val="10"/>
              </w:rPr>
            </w:pPr>
          </w:p>
          <w:p w14:paraId="4C64C65B" w14:textId="77777777" w:rsidR="00953C77" w:rsidRPr="007324BD" w:rsidRDefault="00953C77" w:rsidP="00953C77">
            <w:r>
              <w:rPr>
                <w:b/>
                <w:i/>
              </w:rPr>
              <w:t xml:space="preserve">Include with this application copy of filed certificate of limited partnership from IL Secy of State for admission to transact business as a foreign limited partnership in Illinois. </w:t>
            </w:r>
          </w:p>
        </w:tc>
      </w:tr>
      <w:tr w:rsidR="00953C77" w:rsidRPr="007324BD" w14:paraId="57DDC95E" w14:textId="77777777" w:rsidTr="000A62DC">
        <w:trPr>
          <w:cantSplit/>
          <w:trHeight w:val="1306"/>
          <w:jc w:val="center"/>
        </w:trPr>
        <w:tc>
          <w:tcPr>
            <w:tcW w:w="3045" w:type="dxa"/>
            <w:tcBorders>
              <w:top w:val="single" w:sz="6" w:space="0" w:color="auto"/>
              <w:left w:val="double" w:sz="4" w:space="0" w:color="4F81BD" w:themeColor="accent1"/>
              <w:bottom w:val="double" w:sz="4" w:space="0" w:color="4F81BD" w:themeColor="accent1"/>
              <w:right w:val="single" w:sz="6" w:space="0" w:color="auto"/>
            </w:tcBorders>
            <w:shd w:val="clear" w:color="auto" w:fill="auto"/>
          </w:tcPr>
          <w:p w14:paraId="7D614CC6" w14:textId="72DD0DCF" w:rsidR="00953C77" w:rsidRDefault="00953C77" w:rsidP="00953C77">
            <w:r>
              <w:rPr>
                <w:noProof/>
              </w:rPr>
              <mc:AlternateContent>
                <mc:Choice Requires="wps">
                  <w:drawing>
                    <wp:anchor distT="0" distB="0" distL="114300" distR="114300" simplePos="0" relativeHeight="252002816" behindDoc="0" locked="0" layoutInCell="1" allowOverlap="1" wp14:anchorId="44EB99C9" wp14:editId="1D779893">
                      <wp:simplePos x="0" y="0"/>
                      <wp:positionH relativeFrom="column">
                        <wp:posOffset>35560</wp:posOffset>
                      </wp:positionH>
                      <wp:positionV relativeFrom="paragraph">
                        <wp:posOffset>13335</wp:posOffset>
                      </wp:positionV>
                      <wp:extent cx="90805" cy="90805"/>
                      <wp:effectExtent l="6985" t="13335" r="26035" b="10160"/>
                      <wp:wrapNone/>
                      <wp:docPr id="3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05055" id="Rectangle 87" o:spid="_x0000_s1026" style="position:absolute;margin-left:2.8pt;margin-top:1.05pt;width:7.15pt;height:7.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">
                      <v:shadow on="t" offset=",1pt"/>
                    </v:rect>
                  </w:pict>
                </mc:Fallback>
              </mc:AlternateContent>
            </w:r>
            <w:r>
              <w:t xml:space="preserve">      Limited Liability Company (Illinois) </w:t>
            </w:r>
            <w:r w:rsidR="000A62DC" w:rsidRPr="000A62DC">
              <w:t xml:space="preserve">- </w:t>
            </w:r>
            <w:r>
              <w:t xml:space="preserve"> Date of formation:</w:t>
            </w:r>
            <w:r w:rsidR="000A62DC">
              <w:t>_________________</w:t>
            </w:r>
          </w:p>
          <w:p w14:paraId="18CB52C6" w14:textId="77777777" w:rsidR="00953C77" w:rsidRPr="00263874" w:rsidRDefault="00953C77" w:rsidP="00953C77">
            <w:pPr>
              <w:rPr>
                <w:sz w:val="10"/>
              </w:rPr>
            </w:pPr>
          </w:p>
          <w:p w14:paraId="4B333FBC" w14:textId="77777777" w:rsidR="00953C77" w:rsidRDefault="00953C77" w:rsidP="00953C77">
            <w:r>
              <w:rPr>
                <w:b/>
                <w:i/>
              </w:rPr>
              <w:t>Include with this application copy of the articles of organization and a certificate of good standing from the IL Secy of State.</w:t>
            </w:r>
          </w:p>
          <w:p w14:paraId="0820E5EB" w14:textId="77777777" w:rsidR="00953C77" w:rsidRPr="007324BD" w:rsidRDefault="00953C77" w:rsidP="00953C77">
            <w:r>
              <w:t xml:space="preserve"> </w:t>
            </w:r>
          </w:p>
        </w:tc>
        <w:tc>
          <w:tcPr>
            <w:tcW w:w="3304" w:type="dxa"/>
            <w:gridSpan w:val="11"/>
            <w:tcBorders>
              <w:top w:val="single" w:sz="6" w:space="0" w:color="auto"/>
              <w:left w:val="single" w:sz="6" w:space="0" w:color="auto"/>
              <w:bottom w:val="double" w:sz="4" w:space="0" w:color="4F81BD" w:themeColor="accent1"/>
              <w:right w:val="single" w:sz="6" w:space="0" w:color="auto"/>
            </w:tcBorders>
            <w:shd w:val="clear" w:color="auto" w:fill="auto"/>
          </w:tcPr>
          <w:p w14:paraId="71211AF2" w14:textId="6D09260C" w:rsidR="00953C77" w:rsidRDefault="00953C77" w:rsidP="00953C77">
            <w:r>
              <w:rPr>
                <w:noProof/>
              </w:rPr>
              <mc:AlternateContent>
                <mc:Choice Requires="wps">
                  <w:drawing>
                    <wp:anchor distT="0" distB="0" distL="114300" distR="114300" simplePos="0" relativeHeight="252004864" behindDoc="0" locked="0" layoutInCell="1" allowOverlap="1" wp14:anchorId="1025101A" wp14:editId="78E780F8">
                      <wp:simplePos x="0" y="0"/>
                      <wp:positionH relativeFrom="column">
                        <wp:posOffset>7620</wp:posOffset>
                      </wp:positionH>
                      <wp:positionV relativeFrom="paragraph">
                        <wp:posOffset>17145</wp:posOffset>
                      </wp:positionV>
                      <wp:extent cx="90805" cy="90805"/>
                      <wp:effectExtent l="7620" t="7620" r="25400" b="15875"/>
                      <wp:wrapNone/>
                      <wp:docPr id="3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28D8" id="Rectangle 88" o:spid="_x0000_s1026" style="position:absolute;margin-left:.6pt;margin-top:1.35pt;width:7.15pt;height:7.1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">
                      <v:shadow on="t" offset=",1pt"/>
                    </v:rect>
                  </w:pict>
                </mc:Fallback>
              </mc:AlternateContent>
            </w:r>
            <w:r>
              <w:t xml:space="preserve">     Limited Liability Company (foreign) - Date &amp; state of incorporation:</w:t>
            </w:r>
            <w:r w:rsidR="000A62DC">
              <w:t>___________</w:t>
            </w:r>
          </w:p>
          <w:p w14:paraId="1E13A70F" w14:textId="77777777" w:rsidR="00953C77" w:rsidRPr="00263874" w:rsidRDefault="00953C77" w:rsidP="00953C77">
            <w:pPr>
              <w:rPr>
                <w:sz w:val="10"/>
              </w:rPr>
            </w:pPr>
          </w:p>
          <w:p w14:paraId="72FCA8B6" w14:textId="77777777" w:rsidR="00953C77" w:rsidRDefault="00953C77" w:rsidP="00953C77">
            <w:r>
              <w:rPr>
                <w:b/>
                <w:i/>
              </w:rPr>
              <w:t>Include with this application certificate from the IL Secy of State to conduct business in Illinois as a foreign limited liability company.</w:t>
            </w:r>
          </w:p>
          <w:p w14:paraId="61E14C25" w14:textId="77777777" w:rsidR="00953C77" w:rsidRDefault="00953C77" w:rsidP="00953C77"/>
        </w:tc>
        <w:tc>
          <w:tcPr>
            <w:tcW w:w="2921" w:type="dxa"/>
            <w:gridSpan w:val="5"/>
            <w:tcBorders>
              <w:top w:val="single" w:sz="6" w:space="0" w:color="auto"/>
              <w:left w:val="single" w:sz="6" w:space="0" w:color="auto"/>
              <w:bottom w:val="double" w:sz="4" w:space="0" w:color="4F81BD" w:themeColor="accent1"/>
              <w:right w:val="double" w:sz="4" w:space="0" w:color="4F81BD" w:themeColor="accent1"/>
            </w:tcBorders>
            <w:shd w:val="clear" w:color="auto" w:fill="auto"/>
          </w:tcPr>
          <w:p w14:paraId="11C7562C" w14:textId="322FE405" w:rsidR="00953C77" w:rsidRPr="00C3336E" w:rsidRDefault="00953C77" w:rsidP="00953C77">
            <w:r>
              <w:rPr>
                <w:noProof/>
              </w:rPr>
              <mc:AlternateContent>
                <mc:Choice Requires="wps">
                  <w:drawing>
                    <wp:anchor distT="0" distB="0" distL="114300" distR="114300" simplePos="0" relativeHeight="252006912" behindDoc="0" locked="0" layoutInCell="1" allowOverlap="1" wp14:anchorId="644BADE4" wp14:editId="465AF126">
                      <wp:simplePos x="0" y="0"/>
                      <wp:positionH relativeFrom="column">
                        <wp:posOffset>7620</wp:posOffset>
                      </wp:positionH>
                      <wp:positionV relativeFrom="paragraph">
                        <wp:posOffset>32385</wp:posOffset>
                      </wp:positionV>
                      <wp:extent cx="60325" cy="75565"/>
                      <wp:effectExtent l="0" t="0" r="53975" b="38735"/>
                      <wp:wrapNone/>
                      <wp:docPr id="3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755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69DD" id="Rectangle 90" o:spid="_x0000_s1026" style="position:absolute;margin-left:.6pt;margin-top:2.55pt;width:4.75pt;height:5.9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">
                      <v:shadow on="t" offset=",1pt"/>
                    </v:rect>
                  </w:pict>
                </mc:Fallback>
              </mc:AlternateContent>
            </w:r>
            <w:r>
              <w:rPr>
                <w:b/>
                <w:i/>
              </w:rPr>
              <w:t xml:space="preserve">     </w:t>
            </w:r>
            <w:r w:rsidRPr="00C3336E">
              <w:t>Corporation</w:t>
            </w:r>
            <w:r>
              <w:t xml:space="preserve"> (Illinois)</w:t>
            </w:r>
            <w:r w:rsidR="000A62DC">
              <w:t xml:space="preserve"> - </w:t>
            </w:r>
            <w:r>
              <w:t>Date of incorporation:</w:t>
            </w:r>
            <w:r w:rsidR="000A62DC">
              <w:t>__________________</w:t>
            </w:r>
          </w:p>
          <w:p w14:paraId="2741911B" w14:textId="77777777" w:rsidR="00953C77" w:rsidRPr="00263874" w:rsidRDefault="00953C77" w:rsidP="00953C77">
            <w:pPr>
              <w:rPr>
                <w:i/>
                <w:sz w:val="10"/>
              </w:rPr>
            </w:pPr>
          </w:p>
          <w:p w14:paraId="1968785A" w14:textId="77777777" w:rsidR="00953C77" w:rsidRPr="00C3336E" w:rsidRDefault="00953C77" w:rsidP="00953C77">
            <w:pPr>
              <w:rPr>
                <w:b/>
                <w:i/>
              </w:rPr>
            </w:pPr>
            <w:r>
              <w:rPr>
                <w:b/>
                <w:i/>
              </w:rPr>
              <w:t>Include with this application copy of articles of incorporation &amp; a certificate of good standing from the IL Secy of State.</w:t>
            </w:r>
          </w:p>
        </w:tc>
      </w:tr>
      <w:tr w:rsidR="00953C77" w:rsidRPr="007324BD" w14:paraId="43412E22" w14:textId="77777777" w:rsidTr="000A62DC">
        <w:trPr>
          <w:cantSplit/>
          <w:trHeight w:val="259"/>
          <w:jc w:val="center"/>
        </w:trPr>
        <w:tc>
          <w:tcPr>
            <w:tcW w:w="3045" w:type="dxa"/>
            <w:tcBorders>
              <w:top w:val="double" w:sz="4" w:space="0" w:color="4F81BD" w:themeColor="accent1"/>
              <w:left w:val="double" w:sz="4" w:space="0" w:color="4F81BD" w:themeColor="accent1"/>
              <w:bottom w:val="double" w:sz="6" w:space="0" w:color="4F81BD" w:themeColor="accent1"/>
            </w:tcBorders>
            <w:shd w:val="clear" w:color="auto" w:fill="auto"/>
          </w:tcPr>
          <w:p w14:paraId="72830F96" w14:textId="20A8212E" w:rsidR="00953C77" w:rsidRDefault="00953C77" w:rsidP="00953C77">
            <w:r>
              <w:rPr>
                <w:noProof/>
              </w:rPr>
              <mc:AlternateContent>
                <mc:Choice Requires="wps">
                  <w:drawing>
                    <wp:anchor distT="0" distB="0" distL="114300" distR="114300" simplePos="0" relativeHeight="251916800" behindDoc="0" locked="0" layoutInCell="1" allowOverlap="1" wp14:anchorId="29E2192B" wp14:editId="61EC62B5">
                      <wp:simplePos x="0" y="0"/>
                      <wp:positionH relativeFrom="column">
                        <wp:posOffset>7620</wp:posOffset>
                      </wp:positionH>
                      <wp:positionV relativeFrom="paragraph">
                        <wp:posOffset>17145</wp:posOffset>
                      </wp:positionV>
                      <wp:extent cx="90805" cy="90805"/>
                      <wp:effectExtent l="7620" t="7620" r="25400" b="15875"/>
                      <wp:wrapNone/>
                      <wp:docPr id="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AA8E" id="Rectangle 92" o:spid="_x0000_s1026" style="position:absolute;margin-left:.6pt;margin-top:1.35pt;width:7.15pt;height:7.1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">
                      <v:shadow on="t" offset=",1pt"/>
                    </v:rect>
                  </w:pict>
                </mc:Fallback>
              </mc:AlternateContent>
            </w:r>
            <w:r>
              <w:t xml:space="preserve">     Corporation (foreign) - Date &amp; state of incorporation:</w:t>
            </w:r>
            <w:r w:rsidR="000A62DC">
              <w:t>___________________</w:t>
            </w:r>
          </w:p>
          <w:p w14:paraId="28F9D1AC" w14:textId="77777777" w:rsidR="00953C77" w:rsidRPr="00263874" w:rsidRDefault="00953C77" w:rsidP="00953C77">
            <w:pPr>
              <w:rPr>
                <w:sz w:val="10"/>
              </w:rPr>
            </w:pPr>
          </w:p>
          <w:p w14:paraId="12ED87C8" w14:textId="77777777" w:rsidR="00953C77" w:rsidRPr="007324BD" w:rsidRDefault="00953C77" w:rsidP="00953C77">
            <w:r w:rsidRPr="00CB2EFF">
              <w:rPr>
                <w:b/>
                <w:i/>
              </w:rPr>
              <w:t xml:space="preserve">Include </w:t>
            </w:r>
            <w:r>
              <w:rPr>
                <w:b/>
                <w:i/>
              </w:rPr>
              <w:t xml:space="preserve">with this application </w:t>
            </w:r>
            <w:r w:rsidRPr="00CB2EFF">
              <w:rPr>
                <w:b/>
                <w:i/>
              </w:rPr>
              <w:t>certificate from the IL Secy of State to conduct business in Illinois as a foreign corporation</w:t>
            </w:r>
            <w:r>
              <w:rPr>
                <w:b/>
                <w:i/>
              </w:rPr>
              <w:t>.</w:t>
            </w:r>
          </w:p>
        </w:tc>
        <w:tc>
          <w:tcPr>
            <w:tcW w:w="6225" w:type="dxa"/>
            <w:gridSpan w:val="16"/>
            <w:tcBorders>
              <w:top w:val="double" w:sz="4" w:space="0" w:color="4F81BD" w:themeColor="accent1"/>
              <w:bottom w:val="double" w:sz="6" w:space="0" w:color="4F81BD" w:themeColor="accent1"/>
              <w:right w:val="double" w:sz="4" w:space="0" w:color="4F81BD" w:themeColor="accent1"/>
            </w:tcBorders>
            <w:shd w:val="clear" w:color="auto" w:fill="auto"/>
          </w:tcPr>
          <w:p w14:paraId="3D7EC465" w14:textId="3870B38C" w:rsidR="00953C77" w:rsidRPr="00893A11" w:rsidRDefault="00953C77" w:rsidP="00953C77">
            <w:pPr>
              <w:pStyle w:val="ListParagraph"/>
              <w:ind w:left="4"/>
            </w:pPr>
            <w:r>
              <w:rPr>
                <w:noProof/>
              </w:rPr>
              <mc:AlternateContent>
                <mc:Choice Requires="wps">
                  <w:drawing>
                    <wp:anchor distT="0" distB="0" distL="114300" distR="114300" simplePos="0" relativeHeight="252008960" behindDoc="0" locked="0" layoutInCell="1" allowOverlap="1" wp14:anchorId="44939CA9" wp14:editId="6DEDD03D">
                      <wp:simplePos x="0" y="0"/>
                      <wp:positionH relativeFrom="column">
                        <wp:posOffset>7620</wp:posOffset>
                      </wp:positionH>
                      <wp:positionV relativeFrom="paragraph">
                        <wp:posOffset>7620</wp:posOffset>
                      </wp:positionV>
                      <wp:extent cx="90805" cy="90805"/>
                      <wp:effectExtent l="7620" t="7620" r="25400" b="15875"/>
                      <wp:wrapNone/>
                      <wp:docPr id="3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2EE0" id="Rectangle 93" o:spid="_x0000_s1026" style="position:absolute;margin-left:.6pt;margin-top:.6pt;width:7.15pt;height:7.1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">
                      <v:shadow on="t" offset=",1pt"/>
                    </v:rect>
                  </w:pict>
                </mc:Fallback>
              </mc:AlternateContent>
            </w:r>
            <w:r w:rsidRPr="00A802EB">
              <w:rPr>
                <w:b/>
                <w:i/>
              </w:rPr>
              <w:t xml:space="preserve">  </w:t>
            </w:r>
            <w:r>
              <w:rPr>
                <w:b/>
                <w:i/>
              </w:rPr>
              <w:t xml:space="preserve">    </w:t>
            </w:r>
            <w:r w:rsidRPr="00893A11">
              <w:t>Club</w:t>
            </w:r>
            <w:r w:rsidR="000A62DC">
              <w:t xml:space="preserve"> </w:t>
            </w:r>
            <w:r w:rsidR="000A62DC" w:rsidRPr="000A62DC">
              <w:t xml:space="preserve">- </w:t>
            </w:r>
            <w:r w:rsidRPr="00396257">
              <w:rPr>
                <w:b/>
              </w:rPr>
              <w:t>Must provide 2 copies of a list of names and residences of club members. Must file within 10 days of the election of any additional members his/her name and address.</w:t>
            </w:r>
          </w:p>
        </w:tc>
      </w:tr>
      <w:tr w:rsidR="00953C77" w:rsidRPr="007324BD" w14:paraId="5982D327" w14:textId="77777777" w:rsidTr="00DA523C">
        <w:trPr>
          <w:cantSplit/>
          <w:trHeight w:val="288"/>
          <w:jc w:val="center"/>
        </w:trPr>
        <w:tc>
          <w:tcPr>
            <w:tcW w:w="9270" w:type="dxa"/>
            <w:gridSpan w:val="17"/>
            <w:tcBorders>
              <w:top w:val="double" w:sz="6" w:space="0" w:color="4F81BD" w:themeColor="accent1"/>
              <w:left w:val="double" w:sz="4" w:space="0" w:color="4F81BD" w:themeColor="accent1"/>
              <w:bottom w:val="triple" w:sz="4" w:space="0" w:color="4F81BD" w:themeColor="accent1"/>
              <w:right w:val="double" w:sz="4" w:space="0" w:color="4F81BD" w:themeColor="accent1"/>
            </w:tcBorders>
            <w:shd w:val="clear" w:color="auto" w:fill="auto"/>
            <w:vAlign w:val="center"/>
          </w:tcPr>
          <w:p w14:paraId="3693A738" w14:textId="56A4D541" w:rsidR="00953C77" w:rsidRPr="00673DA2" w:rsidRDefault="00953C77" w:rsidP="00953C77">
            <w:pPr>
              <w:pStyle w:val="ListParagraph"/>
              <w:numPr>
                <w:ilvl w:val="0"/>
                <w:numId w:val="9"/>
              </w:numPr>
              <w:rPr>
                <w:sz w:val="20"/>
              </w:rPr>
            </w:pPr>
            <w:r w:rsidRPr="00A802EB">
              <w:t>Certificate of dram</w:t>
            </w:r>
            <w:r>
              <w:t xml:space="preserve"> </w:t>
            </w:r>
            <w:r w:rsidRPr="00A802EB">
              <w:t>s</w:t>
            </w:r>
            <w:r>
              <w:t>h</w:t>
            </w:r>
            <w:r w:rsidRPr="00A802EB">
              <w:t>op Insurance</w:t>
            </w:r>
            <w:r>
              <w:t>:</w:t>
            </w:r>
            <w:r>
              <w:rPr>
                <w:b/>
                <w:i/>
              </w:rPr>
              <w:t xml:space="preserve"> </w:t>
            </w:r>
            <w:r w:rsidRPr="00396257">
              <w:rPr>
                <w:b/>
                <w:i/>
              </w:rPr>
              <w:t xml:space="preserve">Include with this application </w:t>
            </w:r>
            <w:r w:rsidR="00E63C65" w:rsidRPr="00396257">
              <w:rPr>
                <w:b/>
                <w:i/>
              </w:rPr>
              <w:t>proof that Permittee maintains commercial general liability for bodily injury, death</w:t>
            </w:r>
            <w:r w:rsidR="000A62DC" w:rsidRPr="00396257">
              <w:rPr>
                <w:b/>
                <w:i/>
              </w:rPr>
              <w:t>,</w:t>
            </w:r>
            <w:r w:rsidR="00E63C65" w:rsidRPr="00396257">
              <w:rPr>
                <w:b/>
                <w:i/>
              </w:rPr>
              <w:t xml:space="preserve"> or damage to personal property with combined single limits of One Million and 00/100 Dollars ($1,000,000) covering the Premises to be utilized with the Delivery Permit for the period of the Delivery Permit and shall name the City of Effingham, Illinois, as an additional insured on a primary, non-contributory basis.</w:t>
            </w:r>
          </w:p>
        </w:tc>
      </w:tr>
      <w:tr w:rsidR="00953C77" w:rsidRPr="007324BD" w14:paraId="03F8B9ED" w14:textId="77777777" w:rsidTr="00DA523C">
        <w:trPr>
          <w:cantSplit/>
          <w:trHeight w:val="288"/>
          <w:jc w:val="center"/>
        </w:trPr>
        <w:tc>
          <w:tcPr>
            <w:tcW w:w="9270" w:type="dxa"/>
            <w:gridSpan w:val="17"/>
            <w:tcBorders>
              <w:top w:val="triple" w:sz="4" w:space="0" w:color="4F81BD" w:themeColor="accent1"/>
              <w:left w:val="double" w:sz="4" w:space="0" w:color="4F81BD" w:themeColor="accent1"/>
              <w:bottom w:val="nil"/>
              <w:right w:val="double" w:sz="4" w:space="0" w:color="4F81BD" w:themeColor="accent1"/>
            </w:tcBorders>
            <w:shd w:val="clear" w:color="auto" w:fill="DBE5F1" w:themeFill="accent1" w:themeFillTint="33"/>
            <w:vAlign w:val="center"/>
          </w:tcPr>
          <w:p w14:paraId="0AEB67C5" w14:textId="77777777" w:rsidR="00953C77" w:rsidRPr="00673DA2" w:rsidRDefault="00953C77" w:rsidP="00953C77">
            <w:pPr>
              <w:pStyle w:val="Heading2"/>
              <w:rPr>
                <w:sz w:val="20"/>
              </w:rPr>
            </w:pPr>
            <w:r w:rsidRPr="00F33F95">
              <w:rPr>
                <w:rFonts w:ascii="Copperplate Gothic Light" w:hAnsi="Copperplate Gothic Light"/>
                <w:sz w:val="24"/>
              </w:rPr>
              <w:t>AUTHORIZATION FOR RELEASE OF PERSONAL INFORMATION</w:t>
            </w:r>
          </w:p>
        </w:tc>
      </w:tr>
      <w:tr w:rsidR="00953C77" w:rsidRPr="007324BD" w14:paraId="05FFA4AD" w14:textId="77777777" w:rsidTr="00010466">
        <w:trPr>
          <w:cantSplit/>
          <w:trHeight w:val="259"/>
          <w:jc w:val="center"/>
        </w:trPr>
        <w:tc>
          <w:tcPr>
            <w:tcW w:w="9270" w:type="dxa"/>
            <w:gridSpan w:val="17"/>
            <w:tcBorders>
              <w:top w:val="nil"/>
              <w:left w:val="double" w:sz="4" w:space="0" w:color="4F81BD" w:themeColor="accent1"/>
              <w:bottom w:val="double" w:sz="6" w:space="0" w:color="4F81BD" w:themeColor="accent1"/>
              <w:right w:val="double" w:sz="4" w:space="0" w:color="4F81BD" w:themeColor="accent1"/>
            </w:tcBorders>
            <w:shd w:val="clear" w:color="auto" w:fill="auto"/>
            <w:vAlign w:val="center"/>
          </w:tcPr>
          <w:p w14:paraId="780165E7" w14:textId="77777777" w:rsidR="00953C77" w:rsidRDefault="00953C77" w:rsidP="00953C77">
            <w:r>
              <w:t>I hereby authorize a review of and full disclosure of all records concerning myself to any duly authorized agent of the City of Effingham Liquor Control Commission, whether the said records are of public, private, or confidential nature.</w:t>
            </w:r>
          </w:p>
          <w:p w14:paraId="68AF4095" w14:textId="77777777" w:rsidR="00953C77" w:rsidRDefault="00953C77" w:rsidP="00953C77"/>
          <w:p w14:paraId="264D8319" w14:textId="77777777" w:rsidR="00953C77" w:rsidRDefault="00953C77" w:rsidP="00953C77">
            <w:r>
              <w:t>I understand that any information obtained by a personal history background investigation which is developed upon this Release Authorization will be considered in determining my suitability for issuance of a liquor license by the City of Effingham.  I release the City of Effingham from any and all liability which may be incurred as a result of collecting such information.</w:t>
            </w:r>
          </w:p>
          <w:p w14:paraId="06AB304D" w14:textId="77777777" w:rsidR="00953C77" w:rsidRDefault="00953C77" w:rsidP="00953C77"/>
          <w:p w14:paraId="7068A1C2" w14:textId="77777777" w:rsidR="00953C77" w:rsidRDefault="00953C77" w:rsidP="00953C77">
            <w:r>
              <w:t>I have read and fully understand the contents of this “Authorization for Release of Personal Information”.</w:t>
            </w:r>
          </w:p>
          <w:p w14:paraId="79127A9F" w14:textId="77777777" w:rsidR="00953C77" w:rsidRDefault="00953C77" w:rsidP="00953C77"/>
          <w:p w14:paraId="54F71C5F" w14:textId="77777777" w:rsidR="00953C77" w:rsidRDefault="00953C77" w:rsidP="00953C77">
            <w:pPr>
              <w:rPr>
                <w:i/>
              </w:rPr>
            </w:pPr>
            <w:r>
              <w:t>(</w:t>
            </w:r>
            <w:r>
              <w:rPr>
                <w:i/>
              </w:rPr>
              <w:t>Applicant’s signature at the end of this application constitutes applicant’s authorization of the aforesaid.)</w:t>
            </w:r>
          </w:p>
          <w:p w14:paraId="27085708" w14:textId="77777777" w:rsidR="00953C77" w:rsidRPr="0055404B" w:rsidRDefault="00953C77" w:rsidP="00953C77">
            <w:pPr>
              <w:rPr>
                <w:i/>
              </w:rPr>
            </w:pPr>
          </w:p>
        </w:tc>
      </w:tr>
      <w:tr w:rsidR="00953C77" w:rsidRPr="007324BD" w14:paraId="5E6CE204" w14:textId="77777777" w:rsidTr="00010466">
        <w:trPr>
          <w:cantSplit/>
          <w:trHeight w:val="288"/>
          <w:jc w:val="center"/>
        </w:trPr>
        <w:tc>
          <w:tcPr>
            <w:tcW w:w="9270" w:type="dxa"/>
            <w:gridSpan w:val="17"/>
            <w:tcBorders>
              <w:top w:val="double" w:sz="6" w:space="0" w:color="4F81BD" w:themeColor="accent1"/>
              <w:left w:val="double" w:sz="4" w:space="0" w:color="4F81BD" w:themeColor="accent1"/>
              <w:bottom w:val="single" w:sz="4" w:space="0" w:color="auto"/>
              <w:right w:val="double" w:sz="4" w:space="0" w:color="4F81BD" w:themeColor="accent1"/>
            </w:tcBorders>
            <w:shd w:val="clear" w:color="auto" w:fill="DBE5F1" w:themeFill="accent1" w:themeFillTint="33"/>
            <w:vAlign w:val="center"/>
          </w:tcPr>
          <w:p w14:paraId="3B5D415D" w14:textId="77777777" w:rsidR="00953C77" w:rsidRPr="00010466" w:rsidRDefault="00953C77" w:rsidP="00953C77">
            <w:pPr>
              <w:pStyle w:val="Heading2"/>
              <w:rPr>
                <w:i/>
                <w:iCs/>
                <w:sz w:val="20"/>
              </w:rPr>
            </w:pPr>
            <w:r w:rsidRPr="00010466">
              <w:rPr>
                <w:color w:val="FFFFFF" w:themeColor="background1"/>
                <w:sz w:val="22"/>
                <w:szCs w:val="18"/>
                <w:u w:val="single"/>
                <w:shd w:val="clear" w:color="auto" w:fill="95B3D7" w:themeFill="accent1" w:themeFillTint="99"/>
              </w:rPr>
              <w:t>IF SOLE OWNER</w:t>
            </w:r>
            <w:r w:rsidRPr="006C6EE2">
              <w:rPr>
                <w:sz w:val="20"/>
                <w:u w:val="single"/>
              </w:rPr>
              <w:t>,</w:t>
            </w:r>
            <w:r w:rsidRPr="00673DA2">
              <w:rPr>
                <w:sz w:val="20"/>
              </w:rPr>
              <w:t xml:space="preserve"> </w:t>
            </w:r>
            <w:r w:rsidRPr="00010466">
              <w:rPr>
                <w:i/>
                <w:iCs/>
              </w:rPr>
              <w:t>PLEASE PROVIDE INFORMATION BELOW</w:t>
            </w:r>
          </w:p>
          <w:p w14:paraId="03A14F53" w14:textId="77777777" w:rsidR="00953C77" w:rsidRPr="008C29AA" w:rsidRDefault="00953C77" w:rsidP="00953C77">
            <w:pPr>
              <w:pStyle w:val="Heading2"/>
              <w:rPr>
                <w:i/>
                <w:sz w:val="20"/>
              </w:rPr>
            </w:pPr>
            <w:r w:rsidRPr="00010466">
              <w:rPr>
                <w:i/>
                <w:iCs/>
              </w:rPr>
              <w:t>(sOLE OWNER MUST LIVE IN CITY OF EFFINGHAM)</w:t>
            </w:r>
          </w:p>
        </w:tc>
      </w:tr>
      <w:tr w:rsidR="00953C77" w:rsidRPr="007324BD" w14:paraId="14ABCDAB" w14:textId="77777777" w:rsidTr="00010466">
        <w:trPr>
          <w:cantSplit/>
          <w:trHeight w:val="412"/>
          <w:jc w:val="center"/>
        </w:trPr>
        <w:tc>
          <w:tcPr>
            <w:tcW w:w="9270" w:type="dxa"/>
            <w:gridSpan w:val="17"/>
            <w:tcBorders>
              <w:top w:val="single" w:sz="4" w:space="0" w:color="auto"/>
              <w:left w:val="double" w:sz="4" w:space="0" w:color="4F81BD" w:themeColor="accent1"/>
              <w:bottom w:val="single" w:sz="6" w:space="0" w:color="808080"/>
              <w:right w:val="double" w:sz="4" w:space="0" w:color="4F81BD" w:themeColor="accent1"/>
            </w:tcBorders>
            <w:shd w:val="clear" w:color="auto" w:fill="auto"/>
            <w:vAlign w:val="center"/>
          </w:tcPr>
          <w:p w14:paraId="12279C81" w14:textId="77777777" w:rsidR="00953C77" w:rsidRPr="007324BD" w:rsidRDefault="00953C77" w:rsidP="00953C77">
            <w:r>
              <w:t>Print FULL name:</w:t>
            </w:r>
          </w:p>
        </w:tc>
      </w:tr>
      <w:tr w:rsidR="00953C77" w:rsidRPr="007324BD" w14:paraId="2DAA2F3A" w14:textId="77777777" w:rsidTr="00596C5E">
        <w:trPr>
          <w:cantSplit/>
          <w:trHeight w:val="379"/>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vAlign w:val="center"/>
          </w:tcPr>
          <w:p w14:paraId="1DFDD391" w14:textId="77777777" w:rsidR="00953C77" w:rsidRPr="007324BD" w:rsidRDefault="00953C77" w:rsidP="00953C77">
            <w:r>
              <w:t>Address:</w:t>
            </w:r>
          </w:p>
        </w:tc>
      </w:tr>
      <w:tr w:rsidR="00953C77" w:rsidRPr="007324BD" w14:paraId="2C258B72" w14:textId="77777777" w:rsidTr="00A66B81">
        <w:trPr>
          <w:cantSplit/>
          <w:trHeight w:val="259"/>
          <w:jc w:val="center"/>
        </w:trPr>
        <w:tc>
          <w:tcPr>
            <w:tcW w:w="3930" w:type="dxa"/>
            <w:gridSpan w:val="6"/>
            <w:tcBorders>
              <w:top w:val="single" w:sz="6" w:space="0" w:color="808080"/>
              <w:left w:val="double" w:sz="4" w:space="0" w:color="4F81BD" w:themeColor="accent1"/>
              <w:bottom w:val="single" w:sz="6" w:space="0" w:color="808080"/>
            </w:tcBorders>
            <w:shd w:val="clear" w:color="auto" w:fill="auto"/>
            <w:vAlign w:val="center"/>
          </w:tcPr>
          <w:p w14:paraId="74E29DD5" w14:textId="77777777" w:rsidR="00953C77" w:rsidRPr="007324BD" w:rsidRDefault="00953C77" w:rsidP="00953C77">
            <w:r w:rsidRPr="007324BD">
              <w:t>City</w:t>
            </w:r>
            <w:r>
              <w:t>:</w:t>
            </w:r>
          </w:p>
        </w:tc>
        <w:tc>
          <w:tcPr>
            <w:tcW w:w="1497" w:type="dxa"/>
            <w:gridSpan w:val="3"/>
            <w:tcBorders>
              <w:top w:val="single" w:sz="6" w:space="0" w:color="808080"/>
              <w:bottom w:val="single" w:sz="6" w:space="0" w:color="808080"/>
            </w:tcBorders>
            <w:shd w:val="clear" w:color="auto" w:fill="auto"/>
            <w:vAlign w:val="center"/>
          </w:tcPr>
          <w:p w14:paraId="34CDE572" w14:textId="77777777" w:rsidR="00953C77" w:rsidRPr="007324BD" w:rsidRDefault="00953C77" w:rsidP="00953C77">
            <w:pPr>
              <w:ind w:right="904"/>
            </w:pPr>
            <w:r w:rsidRPr="007324BD">
              <w:t>State</w:t>
            </w:r>
            <w:r>
              <w:t>:</w:t>
            </w:r>
          </w:p>
        </w:tc>
        <w:tc>
          <w:tcPr>
            <w:tcW w:w="1722" w:type="dxa"/>
            <w:gridSpan w:val="6"/>
            <w:tcBorders>
              <w:top w:val="single" w:sz="6" w:space="0" w:color="808080"/>
              <w:bottom w:val="single" w:sz="6" w:space="0" w:color="808080"/>
            </w:tcBorders>
            <w:shd w:val="clear" w:color="auto" w:fill="auto"/>
            <w:vAlign w:val="center"/>
          </w:tcPr>
          <w:p w14:paraId="59E82400" w14:textId="77777777" w:rsidR="00953C77" w:rsidRPr="007324BD" w:rsidRDefault="00953C77" w:rsidP="00953C77">
            <w:pPr>
              <w:ind w:left="-1346" w:firstLine="1346"/>
            </w:pPr>
            <w:r w:rsidRPr="007324BD">
              <w:t>ZIP</w:t>
            </w:r>
            <w:r>
              <w:t xml:space="preserve"> Code:</w:t>
            </w:r>
          </w:p>
        </w:tc>
        <w:tc>
          <w:tcPr>
            <w:tcW w:w="2121" w:type="dxa"/>
            <w:gridSpan w:val="2"/>
            <w:tcBorders>
              <w:top w:val="single" w:sz="6" w:space="0" w:color="808080"/>
              <w:bottom w:val="single" w:sz="6" w:space="0" w:color="808080"/>
              <w:right w:val="double" w:sz="4" w:space="0" w:color="4F81BD" w:themeColor="accent1"/>
            </w:tcBorders>
            <w:shd w:val="clear" w:color="auto" w:fill="auto"/>
            <w:vAlign w:val="center"/>
          </w:tcPr>
          <w:p w14:paraId="39B9E8D2" w14:textId="77777777" w:rsidR="00953C77" w:rsidRPr="007324BD" w:rsidRDefault="00953C77" w:rsidP="00953C77">
            <w:pPr>
              <w:ind w:left="-1346" w:firstLine="1346"/>
            </w:pPr>
            <w:r>
              <w:rPr>
                <w:noProof/>
              </w:rPr>
              <mc:AlternateContent>
                <mc:Choice Requires="wps">
                  <w:drawing>
                    <wp:anchor distT="0" distB="0" distL="114300" distR="114300" simplePos="0" relativeHeight="251959808" behindDoc="0" locked="0" layoutInCell="1" allowOverlap="1" wp14:anchorId="575AB3FD" wp14:editId="4DB7C641">
                      <wp:simplePos x="0" y="0"/>
                      <wp:positionH relativeFrom="column">
                        <wp:posOffset>959485</wp:posOffset>
                      </wp:positionH>
                      <wp:positionV relativeFrom="paragraph">
                        <wp:posOffset>13335</wp:posOffset>
                      </wp:positionV>
                      <wp:extent cx="90805" cy="90805"/>
                      <wp:effectExtent l="6985" t="13335" r="26035" b="1016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30F0" id="Rectangle 31" o:spid="_x0000_s1026" style="position:absolute;margin-left:75.55pt;margin-top:1.05pt;width:7.15pt;height:7.1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">
                      <v:shadow on="t" offset=",1pt"/>
                    </v:rect>
                  </w:pict>
                </mc:Fallback>
              </mc:AlternateContent>
            </w:r>
            <w:r>
              <w:rPr>
                <w:noProof/>
              </w:rPr>
              <mc:AlternateContent>
                <mc:Choice Requires="wps">
                  <w:drawing>
                    <wp:anchor distT="0" distB="0" distL="114300" distR="114300" simplePos="0" relativeHeight="251957760" behindDoc="0" locked="0" layoutInCell="1" allowOverlap="1" wp14:anchorId="1E3D812F" wp14:editId="3891AC2F">
                      <wp:simplePos x="0" y="0"/>
                      <wp:positionH relativeFrom="column">
                        <wp:posOffset>594360</wp:posOffset>
                      </wp:positionH>
                      <wp:positionV relativeFrom="paragraph">
                        <wp:posOffset>7620</wp:posOffset>
                      </wp:positionV>
                      <wp:extent cx="90805" cy="90805"/>
                      <wp:effectExtent l="13335" t="7620" r="29210" b="15875"/>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2632B" id="Rectangle 30" o:spid="_x0000_s1026" style="position:absolute;margin-left:46.8pt;margin-top:.6pt;width:7.15pt;height:7.1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">
                      <v:shadow on="t" offset=",1pt"/>
                    </v:rect>
                  </w:pict>
                </mc:Fallback>
              </mc:AlternateContent>
            </w:r>
            <w:r>
              <w:t>U.S. Citizen       Yes       No</w:t>
            </w:r>
          </w:p>
        </w:tc>
      </w:tr>
      <w:tr w:rsidR="00953C77" w:rsidRPr="007324BD" w14:paraId="25858651" w14:textId="77777777" w:rsidTr="00596C5E">
        <w:trPr>
          <w:cantSplit/>
          <w:trHeight w:val="460"/>
          <w:jc w:val="center"/>
        </w:trPr>
        <w:tc>
          <w:tcPr>
            <w:tcW w:w="3930" w:type="dxa"/>
            <w:gridSpan w:val="6"/>
            <w:vMerge w:val="restart"/>
            <w:tcBorders>
              <w:top w:val="single" w:sz="6" w:space="0" w:color="808080"/>
              <w:left w:val="double" w:sz="4" w:space="0" w:color="4F81BD" w:themeColor="accent1"/>
              <w:bottom w:val="single" w:sz="6" w:space="0" w:color="808080"/>
            </w:tcBorders>
            <w:shd w:val="clear" w:color="auto" w:fill="auto"/>
          </w:tcPr>
          <w:p w14:paraId="37634F02" w14:textId="77777777" w:rsidR="00953C77" w:rsidRPr="003C281D" w:rsidRDefault="00953C77" w:rsidP="00953C77">
            <w:r w:rsidRPr="00263874">
              <w:rPr>
                <w:rFonts w:ascii="Viner Hand ITC" w:hAnsi="Viner Hand ITC"/>
                <w:i/>
                <w:sz w:val="20"/>
                <w:szCs w:val="16"/>
              </w:rPr>
              <w:t xml:space="preserve">Written </w:t>
            </w:r>
            <w:r>
              <w:t>Signature of Applicant:</w:t>
            </w:r>
          </w:p>
        </w:tc>
        <w:tc>
          <w:tcPr>
            <w:tcW w:w="2085" w:type="dxa"/>
            <w:gridSpan w:val="4"/>
            <w:tcBorders>
              <w:top w:val="single" w:sz="6" w:space="0" w:color="808080"/>
              <w:bottom w:val="single" w:sz="6" w:space="0" w:color="808080"/>
            </w:tcBorders>
            <w:shd w:val="clear" w:color="auto" w:fill="auto"/>
          </w:tcPr>
          <w:p w14:paraId="77DADB36" w14:textId="77777777" w:rsidR="00953C77" w:rsidRPr="007324BD" w:rsidRDefault="00953C77" w:rsidP="00953C77">
            <w:r>
              <w:t>Date of Birth:</w:t>
            </w:r>
          </w:p>
        </w:tc>
        <w:tc>
          <w:tcPr>
            <w:tcW w:w="3255" w:type="dxa"/>
            <w:gridSpan w:val="7"/>
            <w:tcBorders>
              <w:top w:val="single" w:sz="6" w:space="0" w:color="808080"/>
              <w:bottom w:val="single" w:sz="6" w:space="0" w:color="808080"/>
              <w:right w:val="double" w:sz="4" w:space="0" w:color="4F81BD" w:themeColor="accent1"/>
            </w:tcBorders>
            <w:shd w:val="clear" w:color="auto" w:fill="auto"/>
          </w:tcPr>
          <w:p w14:paraId="22189E81" w14:textId="77777777" w:rsidR="00953C77" w:rsidRPr="007324BD" w:rsidRDefault="00953C77" w:rsidP="00953C77">
            <w:r>
              <w:t xml:space="preserve">Position: </w:t>
            </w:r>
          </w:p>
        </w:tc>
      </w:tr>
      <w:tr w:rsidR="00953C77" w:rsidRPr="007324BD" w14:paraId="2CE0A1AF" w14:textId="77777777" w:rsidTr="00596C5E">
        <w:trPr>
          <w:cantSplit/>
          <w:trHeight w:val="469"/>
          <w:jc w:val="center"/>
        </w:trPr>
        <w:tc>
          <w:tcPr>
            <w:tcW w:w="3930" w:type="dxa"/>
            <w:gridSpan w:val="6"/>
            <w:vMerge/>
            <w:tcBorders>
              <w:top w:val="single" w:sz="6" w:space="0" w:color="808080"/>
              <w:left w:val="double" w:sz="4" w:space="0" w:color="4F81BD" w:themeColor="accent1"/>
              <w:bottom w:val="double" w:sz="6" w:space="0" w:color="4F81BD" w:themeColor="accent1"/>
            </w:tcBorders>
            <w:shd w:val="clear" w:color="auto" w:fill="auto"/>
            <w:vAlign w:val="center"/>
          </w:tcPr>
          <w:p w14:paraId="0E7EA7E5" w14:textId="77777777" w:rsidR="00953C77" w:rsidRDefault="00953C77" w:rsidP="00953C77">
            <w:pPr>
              <w:rPr>
                <w:i/>
              </w:rPr>
            </w:pPr>
          </w:p>
        </w:tc>
        <w:tc>
          <w:tcPr>
            <w:tcW w:w="2085" w:type="dxa"/>
            <w:gridSpan w:val="4"/>
            <w:tcBorders>
              <w:top w:val="single" w:sz="6" w:space="0" w:color="808080"/>
              <w:bottom w:val="double" w:sz="6" w:space="0" w:color="4F81BD" w:themeColor="accent1"/>
            </w:tcBorders>
            <w:shd w:val="clear" w:color="auto" w:fill="auto"/>
          </w:tcPr>
          <w:p w14:paraId="2BFBC732" w14:textId="77777777" w:rsidR="00953C77" w:rsidRDefault="00953C77" w:rsidP="00953C77">
            <w:r>
              <w:t>Phone Number:</w:t>
            </w:r>
          </w:p>
        </w:tc>
        <w:tc>
          <w:tcPr>
            <w:tcW w:w="3255" w:type="dxa"/>
            <w:gridSpan w:val="7"/>
            <w:tcBorders>
              <w:top w:val="single" w:sz="6" w:space="0" w:color="808080"/>
              <w:bottom w:val="double" w:sz="6" w:space="0" w:color="4F81BD" w:themeColor="accent1"/>
              <w:right w:val="double" w:sz="4" w:space="0" w:color="4F81BD" w:themeColor="accent1"/>
            </w:tcBorders>
            <w:shd w:val="clear" w:color="auto" w:fill="auto"/>
            <w:vAlign w:val="center"/>
          </w:tcPr>
          <w:p w14:paraId="75159C2F" w14:textId="77777777" w:rsidR="00953C77" w:rsidRDefault="00953C77" w:rsidP="00953C77">
            <w:r>
              <w:t>Social Security Number:</w:t>
            </w:r>
          </w:p>
          <w:p w14:paraId="59159ACD" w14:textId="77777777" w:rsidR="00953C77" w:rsidRDefault="00953C77" w:rsidP="00953C77"/>
        </w:tc>
      </w:tr>
      <w:tr w:rsidR="00953C77" w:rsidRPr="007324BD" w14:paraId="71264CA7" w14:textId="77777777" w:rsidTr="00FD0E66">
        <w:trPr>
          <w:cantSplit/>
          <w:trHeight w:val="1690"/>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DBE5F1" w:themeFill="accent1" w:themeFillTint="33"/>
            <w:vAlign w:val="center"/>
          </w:tcPr>
          <w:p w14:paraId="40A7900A" w14:textId="77777777" w:rsidR="00953C77" w:rsidRPr="00010466" w:rsidRDefault="00953C77" w:rsidP="00FD0E66">
            <w:pPr>
              <w:pStyle w:val="Heading2"/>
              <w:spacing w:line="276" w:lineRule="auto"/>
              <w:rPr>
                <w:i/>
                <w:iCs/>
                <w:sz w:val="20"/>
              </w:rPr>
            </w:pPr>
            <w:r w:rsidRPr="00010466">
              <w:rPr>
                <w:color w:val="FFFFFF" w:themeColor="background1"/>
                <w:sz w:val="22"/>
                <w:szCs w:val="18"/>
                <w:u w:val="single"/>
                <w:shd w:val="clear" w:color="auto" w:fill="95B3D7" w:themeFill="accent1" w:themeFillTint="99"/>
              </w:rPr>
              <w:lastRenderedPageBreak/>
              <w:t>if partnership, corporation or club</w:t>
            </w:r>
            <w:r w:rsidRPr="00673DA2">
              <w:rPr>
                <w:sz w:val="20"/>
              </w:rPr>
              <w:t xml:space="preserve">, </w:t>
            </w:r>
            <w:r w:rsidRPr="00010466">
              <w:rPr>
                <w:i/>
                <w:iCs/>
                <w:sz w:val="20"/>
              </w:rPr>
              <w:t>please provide information below.</w:t>
            </w:r>
          </w:p>
          <w:p w14:paraId="78B920A5" w14:textId="77777777" w:rsidR="00953C77" w:rsidRPr="00192ACB" w:rsidRDefault="00953C77" w:rsidP="00FD0E66">
            <w:pPr>
              <w:spacing w:line="276" w:lineRule="auto"/>
              <w:rPr>
                <w:b/>
                <w:i/>
              </w:rPr>
            </w:pPr>
            <w:r w:rsidRPr="00673DA2">
              <w:rPr>
                <w:b/>
                <w:i/>
                <w:sz w:val="20"/>
              </w:rPr>
              <w:t xml:space="preserve">(EVERY APPLICANT, PARTNER, OFFICER, DIRECTOR, </w:t>
            </w:r>
            <w:r>
              <w:rPr>
                <w:b/>
                <w:i/>
                <w:sz w:val="20"/>
              </w:rPr>
              <w:t>MEMBER OR</w:t>
            </w:r>
            <w:r w:rsidRPr="00673DA2">
              <w:rPr>
                <w:b/>
                <w:i/>
                <w:sz w:val="20"/>
              </w:rPr>
              <w:t xml:space="preserve"> STOCKHOLDER OWNING OVER 5% OR MORE OF THE </w:t>
            </w:r>
            <w:r>
              <w:rPr>
                <w:b/>
                <w:i/>
                <w:sz w:val="20"/>
              </w:rPr>
              <w:t>BUSINESS STOCK</w:t>
            </w:r>
            <w:r w:rsidRPr="00673DA2">
              <w:rPr>
                <w:b/>
                <w:i/>
                <w:sz w:val="20"/>
              </w:rPr>
              <w:t xml:space="preserve"> MUST SUPPLY THE FOLLOWING INFORM</w:t>
            </w:r>
            <w:r>
              <w:rPr>
                <w:b/>
                <w:i/>
                <w:sz w:val="20"/>
              </w:rPr>
              <w:t>A</w:t>
            </w:r>
            <w:r w:rsidRPr="00673DA2">
              <w:rPr>
                <w:b/>
                <w:i/>
                <w:sz w:val="20"/>
              </w:rPr>
              <w:t>TION.)  IF BUSINESS IS IN</w:t>
            </w:r>
            <w:r>
              <w:rPr>
                <w:b/>
                <w:i/>
                <w:sz w:val="20"/>
              </w:rPr>
              <w:t>C</w:t>
            </w:r>
            <w:r w:rsidRPr="00673DA2">
              <w:rPr>
                <w:b/>
                <w:i/>
                <w:sz w:val="20"/>
              </w:rPr>
              <w:t xml:space="preserve">ORPORATED OR BUSINESS IS NOT MANAGED BY LICENSEE, THE </w:t>
            </w:r>
            <w:r>
              <w:rPr>
                <w:b/>
                <w:i/>
                <w:sz w:val="20"/>
              </w:rPr>
              <w:t xml:space="preserve">RESIDENT </w:t>
            </w:r>
            <w:r w:rsidRPr="00673DA2">
              <w:rPr>
                <w:b/>
                <w:i/>
                <w:sz w:val="20"/>
              </w:rPr>
              <w:t>MANAGER MUST LIST THE FOLLOWING.  (If additional space is needed, please attach sheet to application.)</w:t>
            </w:r>
          </w:p>
        </w:tc>
      </w:tr>
      <w:tr w:rsidR="00953C77" w:rsidRPr="001D2F4C" w14:paraId="6E9A108C" w14:textId="77777777" w:rsidTr="00DA523C">
        <w:trPr>
          <w:cantSplit/>
          <w:trHeight w:val="326"/>
          <w:jc w:val="center"/>
        </w:trPr>
        <w:tc>
          <w:tcPr>
            <w:tcW w:w="9270" w:type="dxa"/>
            <w:gridSpan w:val="17"/>
            <w:tcBorders>
              <w:top w:val="double" w:sz="6" w:space="0" w:color="4F81BD" w:themeColor="accent1"/>
              <w:left w:val="double" w:sz="4" w:space="0" w:color="4F81BD" w:themeColor="accent1"/>
              <w:bottom w:val="single" w:sz="6" w:space="0" w:color="808080"/>
              <w:right w:val="double" w:sz="4" w:space="0" w:color="4F81BD" w:themeColor="accent1"/>
            </w:tcBorders>
            <w:shd w:val="clear" w:color="auto" w:fill="auto"/>
          </w:tcPr>
          <w:p w14:paraId="6557A677" w14:textId="77777777" w:rsidR="00953C77" w:rsidRPr="008C29AA" w:rsidRDefault="00953C77" w:rsidP="00953C77">
            <w:pPr>
              <w:rPr>
                <w:szCs w:val="16"/>
              </w:rPr>
            </w:pPr>
            <w:r w:rsidRPr="008C29AA">
              <w:rPr>
                <w:szCs w:val="16"/>
              </w:rPr>
              <w:t>Print FULL name:</w:t>
            </w:r>
          </w:p>
        </w:tc>
      </w:tr>
      <w:tr w:rsidR="00953C77" w:rsidRPr="001D2F4C" w14:paraId="068415BC" w14:textId="77777777" w:rsidTr="00FD0E66">
        <w:trPr>
          <w:cantSplit/>
          <w:trHeight w:val="325"/>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tcPr>
          <w:p w14:paraId="2779CB97" w14:textId="77777777" w:rsidR="00953C77" w:rsidRPr="008C29AA" w:rsidRDefault="00953C77" w:rsidP="00953C77">
            <w:pPr>
              <w:rPr>
                <w:szCs w:val="16"/>
              </w:rPr>
            </w:pPr>
            <w:r w:rsidRPr="008C29AA">
              <w:rPr>
                <w:szCs w:val="16"/>
              </w:rPr>
              <w:t>Address:</w:t>
            </w:r>
          </w:p>
        </w:tc>
      </w:tr>
      <w:tr w:rsidR="00953C77" w:rsidRPr="001D2F4C" w14:paraId="2962A3C7" w14:textId="77777777" w:rsidTr="00FD0E66">
        <w:trPr>
          <w:cantSplit/>
          <w:trHeight w:val="289"/>
          <w:jc w:val="center"/>
        </w:trPr>
        <w:tc>
          <w:tcPr>
            <w:tcW w:w="3472" w:type="dxa"/>
            <w:gridSpan w:val="3"/>
            <w:tcBorders>
              <w:top w:val="single" w:sz="6" w:space="0" w:color="808080"/>
              <w:left w:val="double" w:sz="4" w:space="0" w:color="4F81BD" w:themeColor="accent1"/>
              <w:bottom w:val="single" w:sz="6" w:space="0" w:color="808080"/>
            </w:tcBorders>
            <w:shd w:val="clear" w:color="auto" w:fill="auto"/>
          </w:tcPr>
          <w:p w14:paraId="1442716A" w14:textId="77777777" w:rsidR="00953C77" w:rsidRPr="008C29AA" w:rsidRDefault="00953C77" w:rsidP="00953C77">
            <w:pPr>
              <w:rPr>
                <w:szCs w:val="16"/>
              </w:rPr>
            </w:pPr>
            <w:r w:rsidRPr="008C29AA">
              <w:rPr>
                <w:szCs w:val="16"/>
              </w:rPr>
              <w:t>City:</w:t>
            </w:r>
          </w:p>
        </w:tc>
        <w:tc>
          <w:tcPr>
            <w:tcW w:w="1726" w:type="dxa"/>
            <w:gridSpan w:val="5"/>
            <w:tcBorders>
              <w:top w:val="single" w:sz="6" w:space="0" w:color="808080"/>
              <w:bottom w:val="single" w:sz="6" w:space="0" w:color="808080"/>
            </w:tcBorders>
            <w:shd w:val="clear" w:color="auto" w:fill="auto"/>
          </w:tcPr>
          <w:p w14:paraId="5405B81D" w14:textId="77777777" w:rsidR="00953C77" w:rsidRPr="008C29AA" w:rsidRDefault="00953C77" w:rsidP="00953C77">
            <w:pPr>
              <w:ind w:right="904"/>
              <w:rPr>
                <w:szCs w:val="16"/>
              </w:rPr>
            </w:pPr>
            <w:r w:rsidRPr="008C29AA">
              <w:rPr>
                <w:szCs w:val="16"/>
              </w:rPr>
              <w:t>State:</w:t>
            </w:r>
          </w:p>
        </w:tc>
        <w:tc>
          <w:tcPr>
            <w:tcW w:w="1951" w:type="dxa"/>
            <w:gridSpan w:val="7"/>
            <w:tcBorders>
              <w:top w:val="single" w:sz="6" w:space="0" w:color="808080"/>
              <w:bottom w:val="single" w:sz="6" w:space="0" w:color="808080"/>
            </w:tcBorders>
            <w:shd w:val="clear" w:color="auto" w:fill="auto"/>
          </w:tcPr>
          <w:p w14:paraId="7A750ABF" w14:textId="77777777" w:rsidR="00953C77" w:rsidRPr="008C29AA" w:rsidRDefault="00953C77" w:rsidP="00953C77">
            <w:pPr>
              <w:ind w:left="-1346" w:firstLine="1346"/>
              <w:rPr>
                <w:szCs w:val="16"/>
              </w:rPr>
            </w:pPr>
            <w:r w:rsidRPr="008C29AA">
              <w:rPr>
                <w:szCs w:val="16"/>
              </w:rPr>
              <w:t>ZIP Code:</w:t>
            </w:r>
          </w:p>
        </w:tc>
        <w:tc>
          <w:tcPr>
            <w:tcW w:w="2121" w:type="dxa"/>
            <w:gridSpan w:val="2"/>
            <w:tcBorders>
              <w:top w:val="single" w:sz="6" w:space="0" w:color="808080"/>
              <w:bottom w:val="single" w:sz="6" w:space="0" w:color="808080"/>
              <w:right w:val="double" w:sz="4" w:space="0" w:color="4F81BD" w:themeColor="accent1"/>
            </w:tcBorders>
            <w:shd w:val="clear" w:color="auto" w:fill="auto"/>
          </w:tcPr>
          <w:p w14:paraId="772A35E6" w14:textId="77777777" w:rsidR="00953C77" w:rsidRPr="008C29AA" w:rsidRDefault="00953C77" w:rsidP="00953C77">
            <w:pPr>
              <w:ind w:left="-1346" w:firstLine="1346"/>
              <w:rPr>
                <w:szCs w:val="16"/>
              </w:rPr>
            </w:pPr>
            <w:r>
              <w:rPr>
                <w:noProof/>
                <w:szCs w:val="16"/>
              </w:rPr>
              <mc:AlternateContent>
                <mc:Choice Requires="wps">
                  <w:drawing>
                    <wp:anchor distT="0" distB="0" distL="114300" distR="114300" simplePos="0" relativeHeight="251963904" behindDoc="0" locked="0" layoutInCell="1" allowOverlap="1" wp14:anchorId="4787652F" wp14:editId="30419B4F">
                      <wp:simplePos x="0" y="0"/>
                      <wp:positionH relativeFrom="column">
                        <wp:posOffset>948055</wp:posOffset>
                      </wp:positionH>
                      <wp:positionV relativeFrom="paragraph">
                        <wp:posOffset>6985</wp:posOffset>
                      </wp:positionV>
                      <wp:extent cx="90805" cy="90805"/>
                      <wp:effectExtent l="5080" t="6985" r="27940" b="16510"/>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A18D3" id="Rectangle 35" o:spid="_x0000_s1026" style="position:absolute;margin-left:74.65pt;margin-top:.55pt;width:7.15pt;height:7.1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">
                      <v:shadow on="t" offset=",1pt"/>
                    </v:rect>
                  </w:pict>
                </mc:Fallback>
              </mc:AlternateContent>
            </w:r>
            <w:r>
              <w:rPr>
                <w:noProof/>
                <w:szCs w:val="16"/>
              </w:rPr>
              <mc:AlternateContent>
                <mc:Choice Requires="wps">
                  <w:drawing>
                    <wp:anchor distT="0" distB="0" distL="114300" distR="114300" simplePos="0" relativeHeight="251961856" behindDoc="0" locked="0" layoutInCell="1" allowOverlap="1" wp14:anchorId="5FEFFA5E" wp14:editId="1464CBBB">
                      <wp:simplePos x="0" y="0"/>
                      <wp:positionH relativeFrom="column">
                        <wp:posOffset>582930</wp:posOffset>
                      </wp:positionH>
                      <wp:positionV relativeFrom="paragraph">
                        <wp:posOffset>1270</wp:posOffset>
                      </wp:positionV>
                      <wp:extent cx="90805" cy="90805"/>
                      <wp:effectExtent l="11430" t="10795" r="21590" b="12700"/>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8F20D" id="Rectangle 34" o:spid="_x0000_s1026" style="position:absolute;margin-left:45.9pt;margin-top:.1pt;width:7.15pt;height:7.1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">
                      <v:shadow on="t" offset=",1pt"/>
                    </v:rect>
                  </w:pict>
                </mc:Fallback>
              </mc:AlternateContent>
            </w:r>
            <w:r w:rsidRPr="008C29AA">
              <w:rPr>
                <w:szCs w:val="16"/>
              </w:rPr>
              <w:t>U.S. Citizen       Yes       No</w:t>
            </w:r>
          </w:p>
        </w:tc>
      </w:tr>
      <w:tr w:rsidR="00953C77" w:rsidRPr="001D2F4C" w14:paraId="5A13222C" w14:textId="77777777" w:rsidTr="00596C5E">
        <w:trPr>
          <w:cantSplit/>
          <w:trHeight w:val="532"/>
          <w:jc w:val="center"/>
        </w:trPr>
        <w:tc>
          <w:tcPr>
            <w:tcW w:w="3889" w:type="dxa"/>
            <w:gridSpan w:val="4"/>
            <w:vMerge w:val="restart"/>
            <w:tcBorders>
              <w:top w:val="single" w:sz="6" w:space="0" w:color="808080"/>
              <w:left w:val="double" w:sz="4" w:space="0" w:color="4F81BD" w:themeColor="accent1"/>
              <w:bottom w:val="single" w:sz="6" w:space="0" w:color="808080"/>
            </w:tcBorders>
            <w:shd w:val="clear" w:color="auto" w:fill="auto"/>
          </w:tcPr>
          <w:p w14:paraId="4831E06F" w14:textId="77777777" w:rsidR="00953C77" w:rsidRPr="008C29AA" w:rsidRDefault="00953C77" w:rsidP="00953C77">
            <w:pPr>
              <w:rPr>
                <w:szCs w:val="16"/>
              </w:rPr>
            </w:pPr>
            <w:r w:rsidRPr="00E42E43">
              <w:rPr>
                <w:rFonts w:ascii="Viner Hand ITC" w:hAnsi="Viner Hand ITC"/>
                <w:i/>
                <w:sz w:val="20"/>
                <w:szCs w:val="16"/>
              </w:rPr>
              <w:t>Written</w:t>
            </w:r>
            <w:r w:rsidRPr="008C29AA">
              <w:rPr>
                <w:szCs w:val="16"/>
              </w:rPr>
              <w:t xml:space="preserve"> Signature of applicant:</w:t>
            </w:r>
          </w:p>
        </w:tc>
        <w:tc>
          <w:tcPr>
            <w:tcW w:w="2126" w:type="dxa"/>
            <w:gridSpan w:val="6"/>
            <w:tcBorders>
              <w:top w:val="single" w:sz="6" w:space="0" w:color="808080"/>
              <w:bottom w:val="single" w:sz="6" w:space="0" w:color="808080"/>
            </w:tcBorders>
            <w:shd w:val="clear" w:color="auto" w:fill="auto"/>
          </w:tcPr>
          <w:p w14:paraId="3C7BE5AE" w14:textId="77777777" w:rsidR="00953C77" w:rsidRPr="008C29AA" w:rsidRDefault="00953C77" w:rsidP="00953C77">
            <w:pPr>
              <w:rPr>
                <w:szCs w:val="16"/>
              </w:rPr>
            </w:pPr>
            <w:r w:rsidRPr="008C29AA">
              <w:rPr>
                <w:szCs w:val="16"/>
              </w:rPr>
              <w:t>Date of Birth:</w:t>
            </w:r>
          </w:p>
        </w:tc>
        <w:tc>
          <w:tcPr>
            <w:tcW w:w="1800" w:type="dxa"/>
            <w:gridSpan w:val="6"/>
            <w:tcBorders>
              <w:top w:val="single" w:sz="6" w:space="0" w:color="808080"/>
              <w:bottom w:val="single" w:sz="6" w:space="0" w:color="808080"/>
            </w:tcBorders>
            <w:shd w:val="clear" w:color="auto" w:fill="auto"/>
          </w:tcPr>
          <w:p w14:paraId="78271881" w14:textId="77777777" w:rsidR="00953C77" w:rsidRPr="008C29AA" w:rsidRDefault="00953C77" w:rsidP="00953C77">
            <w:pPr>
              <w:rPr>
                <w:szCs w:val="16"/>
              </w:rPr>
            </w:pPr>
            <w:r w:rsidRPr="008C29AA">
              <w:rPr>
                <w:szCs w:val="16"/>
              </w:rPr>
              <w:t xml:space="preserve">Ownership Percentage: </w:t>
            </w:r>
          </w:p>
        </w:tc>
        <w:tc>
          <w:tcPr>
            <w:tcW w:w="1455" w:type="dxa"/>
            <w:tcBorders>
              <w:top w:val="single" w:sz="6" w:space="0" w:color="808080"/>
              <w:bottom w:val="single" w:sz="6" w:space="0" w:color="808080"/>
              <w:right w:val="double" w:sz="4" w:space="0" w:color="4F81BD" w:themeColor="accent1"/>
            </w:tcBorders>
            <w:shd w:val="clear" w:color="auto" w:fill="auto"/>
          </w:tcPr>
          <w:p w14:paraId="0EE3F3F8" w14:textId="77777777" w:rsidR="00953C77" w:rsidRPr="008C29AA" w:rsidRDefault="00953C77" w:rsidP="00953C77">
            <w:pPr>
              <w:rPr>
                <w:szCs w:val="16"/>
              </w:rPr>
            </w:pPr>
            <w:r w:rsidRPr="008C29AA">
              <w:rPr>
                <w:szCs w:val="16"/>
              </w:rPr>
              <w:t>Position:</w:t>
            </w:r>
          </w:p>
        </w:tc>
      </w:tr>
      <w:tr w:rsidR="00953C77" w:rsidRPr="001D2F4C" w14:paraId="3063AB2A" w14:textId="77777777" w:rsidTr="00FD0E66">
        <w:trPr>
          <w:cantSplit/>
          <w:trHeight w:val="307"/>
          <w:jc w:val="center"/>
        </w:trPr>
        <w:tc>
          <w:tcPr>
            <w:tcW w:w="3889" w:type="dxa"/>
            <w:gridSpan w:val="4"/>
            <w:vMerge/>
            <w:tcBorders>
              <w:top w:val="single" w:sz="6" w:space="0" w:color="808080"/>
              <w:left w:val="double" w:sz="4" w:space="0" w:color="4F81BD" w:themeColor="accent1"/>
              <w:bottom w:val="single" w:sz="6" w:space="0" w:color="808080"/>
            </w:tcBorders>
            <w:shd w:val="clear" w:color="auto" w:fill="auto"/>
          </w:tcPr>
          <w:p w14:paraId="2B12CADA" w14:textId="77777777" w:rsidR="00953C77" w:rsidRPr="008C29AA" w:rsidRDefault="00953C77" w:rsidP="00953C77">
            <w:pPr>
              <w:rPr>
                <w:i/>
                <w:szCs w:val="16"/>
              </w:rPr>
            </w:pPr>
          </w:p>
        </w:tc>
        <w:tc>
          <w:tcPr>
            <w:tcW w:w="2126" w:type="dxa"/>
            <w:gridSpan w:val="6"/>
            <w:tcBorders>
              <w:top w:val="single" w:sz="6" w:space="0" w:color="808080"/>
              <w:bottom w:val="single" w:sz="6" w:space="0" w:color="808080"/>
            </w:tcBorders>
            <w:shd w:val="clear" w:color="auto" w:fill="auto"/>
          </w:tcPr>
          <w:p w14:paraId="0AFCD102" w14:textId="77777777" w:rsidR="00953C77" w:rsidRPr="008C29AA" w:rsidRDefault="00953C77" w:rsidP="00953C77">
            <w:pPr>
              <w:rPr>
                <w:szCs w:val="16"/>
              </w:rPr>
            </w:pPr>
            <w:r w:rsidRPr="008C29AA">
              <w:rPr>
                <w:szCs w:val="16"/>
              </w:rPr>
              <w:t>Phone Number:</w:t>
            </w:r>
          </w:p>
        </w:tc>
        <w:tc>
          <w:tcPr>
            <w:tcW w:w="3255" w:type="dxa"/>
            <w:gridSpan w:val="7"/>
            <w:tcBorders>
              <w:top w:val="single" w:sz="6" w:space="0" w:color="808080"/>
              <w:bottom w:val="single" w:sz="6" w:space="0" w:color="808080"/>
              <w:right w:val="double" w:sz="4" w:space="0" w:color="4F81BD" w:themeColor="accent1"/>
            </w:tcBorders>
            <w:shd w:val="clear" w:color="auto" w:fill="auto"/>
          </w:tcPr>
          <w:p w14:paraId="1FEAFBF7" w14:textId="77777777" w:rsidR="00953C77" w:rsidRPr="008C29AA" w:rsidRDefault="00953C77" w:rsidP="00953C77">
            <w:pPr>
              <w:rPr>
                <w:szCs w:val="16"/>
              </w:rPr>
            </w:pPr>
            <w:r w:rsidRPr="008C29AA">
              <w:rPr>
                <w:szCs w:val="16"/>
              </w:rPr>
              <w:t>Social Security Number:</w:t>
            </w:r>
          </w:p>
          <w:p w14:paraId="14D0FC17" w14:textId="77777777" w:rsidR="00953C77" w:rsidRPr="008C29AA" w:rsidRDefault="00953C77" w:rsidP="00953C77">
            <w:pPr>
              <w:rPr>
                <w:szCs w:val="16"/>
              </w:rPr>
            </w:pPr>
          </w:p>
        </w:tc>
      </w:tr>
      <w:tr w:rsidR="00953C77" w:rsidRPr="001D2F4C" w14:paraId="6ED59DD7" w14:textId="77777777" w:rsidTr="00FD0E66">
        <w:trPr>
          <w:cantSplit/>
          <w:trHeight w:val="353"/>
          <w:jc w:val="center"/>
        </w:trPr>
        <w:tc>
          <w:tcPr>
            <w:tcW w:w="9270" w:type="dxa"/>
            <w:gridSpan w:val="17"/>
            <w:tcBorders>
              <w:top w:val="triple" w:sz="4" w:space="0" w:color="4F81BD" w:themeColor="accent1"/>
              <w:left w:val="double" w:sz="4" w:space="0" w:color="4F81BD" w:themeColor="accent1"/>
              <w:bottom w:val="single" w:sz="6" w:space="0" w:color="808080"/>
              <w:right w:val="double" w:sz="4" w:space="0" w:color="4F81BD" w:themeColor="accent1"/>
            </w:tcBorders>
            <w:shd w:val="clear" w:color="auto" w:fill="auto"/>
          </w:tcPr>
          <w:p w14:paraId="7AAA358F" w14:textId="77777777" w:rsidR="00953C77" w:rsidRPr="008C29AA" w:rsidRDefault="00953C77" w:rsidP="00953C77">
            <w:pPr>
              <w:rPr>
                <w:szCs w:val="16"/>
              </w:rPr>
            </w:pPr>
            <w:r w:rsidRPr="008C29AA">
              <w:rPr>
                <w:szCs w:val="16"/>
              </w:rPr>
              <w:t>Print FULL name:</w:t>
            </w:r>
          </w:p>
        </w:tc>
      </w:tr>
      <w:tr w:rsidR="00953C77" w:rsidRPr="001D2F4C" w14:paraId="0D7A50D4" w14:textId="77777777" w:rsidTr="00FD0E66">
        <w:trPr>
          <w:cantSplit/>
          <w:trHeight w:val="289"/>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tcPr>
          <w:p w14:paraId="14153AB8" w14:textId="77777777" w:rsidR="00953C77" w:rsidRPr="008C29AA" w:rsidRDefault="00953C77" w:rsidP="00953C77">
            <w:pPr>
              <w:rPr>
                <w:szCs w:val="16"/>
              </w:rPr>
            </w:pPr>
            <w:r w:rsidRPr="008C29AA">
              <w:rPr>
                <w:szCs w:val="16"/>
              </w:rPr>
              <w:t>Address:</w:t>
            </w:r>
          </w:p>
        </w:tc>
      </w:tr>
      <w:tr w:rsidR="00953C77" w:rsidRPr="001D2F4C" w14:paraId="4245CE46" w14:textId="77777777" w:rsidTr="00FD0E66">
        <w:trPr>
          <w:cantSplit/>
          <w:trHeight w:val="289"/>
          <w:jc w:val="center"/>
        </w:trPr>
        <w:tc>
          <w:tcPr>
            <w:tcW w:w="3472" w:type="dxa"/>
            <w:gridSpan w:val="3"/>
            <w:tcBorders>
              <w:top w:val="single" w:sz="6" w:space="0" w:color="808080"/>
              <w:left w:val="double" w:sz="4" w:space="0" w:color="4F81BD" w:themeColor="accent1"/>
              <w:bottom w:val="single" w:sz="6" w:space="0" w:color="808080"/>
            </w:tcBorders>
            <w:shd w:val="clear" w:color="auto" w:fill="auto"/>
          </w:tcPr>
          <w:p w14:paraId="287BA065" w14:textId="77777777" w:rsidR="00953C77" w:rsidRPr="008C29AA" w:rsidRDefault="00953C77" w:rsidP="00953C77">
            <w:pPr>
              <w:rPr>
                <w:szCs w:val="16"/>
              </w:rPr>
            </w:pPr>
            <w:r w:rsidRPr="008C29AA">
              <w:rPr>
                <w:szCs w:val="16"/>
              </w:rPr>
              <w:t>City:</w:t>
            </w:r>
          </w:p>
        </w:tc>
        <w:tc>
          <w:tcPr>
            <w:tcW w:w="1726" w:type="dxa"/>
            <w:gridSpan w:val="5"/>
            <w:tcBorders>
              <w:top w:val="single" w:sz="6" w:space="0" w:color="808080"/>
              <w:bottom w:val="single" w:sz="6" w:space="0" w:color="808080"/>
            </w:tcBorders>
            <w:shd w:val="clear" w:color="auto" w:fill="auto"/>
          </w:tcPr>
          <w:p w14:paraId="29C51231" w14:textId="77777777" w:rsidR="00953C77" w:rsidRPr="008C29AA" w:rsidRDefault="00953C77" w:rsidP="00953C77">
            <w:pPr>
              <w:ind w:right="904"/>
              <w:rPr>
                <w:szCs w:val="16"/>
              </w:rPr>
            </w:pPr>
            <w:r w:rsidRPr="008C29AA">
              <w:rPr>
                <w:szCs w:val="16"/>
              </w:rPr>
              <w:t>State:</w:t>
            </w:r>
          </w:p>
        </w:tc>
        <w:tc>
          <w:tcPr>
            <w:tcW w:w="1951" w:type="dxa"/>
            <w:gridSpan w:val="7"/>
            <w:tcBorders>
              <w:top w:val="single" w:sz="6" w:space="0" w:color="808080"/>
              <w:bottom w:val="single" w:sz="6" w:space="0" w:color="808080"/>
            </w:tcBorders>
            <w:shd w:val="clear" w:color="auto" w:fill="auto"/>
          </w:tcPr>
          <w:p w14:paraId="0857B0EE" w14:textId="77777777" w:rsidR="00953C77" w:rsidRPr="008C29AA" w:rsidRDefault="00953C77" w:rsidP="00953C77">
            <w:pPr>
              <w:ind w:left="-1346" w:firstLine="1346"/>
              <w:rPr>
                <w:szCs w:val="16"/>
              </w:rPr>
            </w:pPr>
            <w:r w:rsidRPr="008C29AA">
              <w:rPr>
                <w:szCs w:val="16"/>
              </w:rPr>
              <w:t>ZIP Code:</w:t>
            </w:r>
          </w:p>
        </w:tc>
        <w:tc>
          <w:tcPr>
            <w:tcW w:w="2121" w:type="dxa"/>
            <w:gridSpan w:val="2"/>
            <w:tcBorders>
              <w:top w:val="single" w:sz="6" w:space="0" w:color="808080"/>
              <w:bottom w:val="single" w:sz="6" w:space="0" w:color="808080"/>
              <w:right w:val="double" w:sz="4" w:space="0" w:color="4F81BD" w:themeColor="accent1"/>
            </w:tcBorders>
            <w:shd w:val="clear" w:color="auto" w:fill="auto"/>
          </w:tcPr>
          <w:p w14:paraId="272B46BF" w14:textId="77777777" w:rsidR="00953C77" w:rsidRPr="008C29AA" w:rsidRDefault="00953C77" w:rsidP="00953C77">
            <w:pPr>
              <w:ind w:left="-1346" w:firstLine="1346"/>
              <w:rPr>
                <w:szCs w:val="16"/>
              </w:rPr>
            </w:pPr>
            <w:r>
              <w:rPr>
                <w:noProof/>
                <w:szCs w:val="16"/>
              </w:rPr>
              <mc:AlternateContent>
                <mc:Choice Requires="wps">
                  <w:drawing>
                    <wp:anchor distT="0" distB="0" distL="114300" distR="114300" simplePos="0" relativeHeight="252013056" behindDoc="0" locked="0" layoutInCell="1" allowOverlap="1" wp14:anchorId="79E887C4" wp14:editId="68AD6B4D">
                      <wp:simplePos x="0" y="0"/>
                      <wp:positionH relativeFrom="column">
                        <wp:posOffset>948055</wp:posOffset>
                      </wp:positionH>
                      <wp:positionV relativeFrom="paragraph">
                        <wp:posOffset>6985</wp:posOffset>
                      </wp:positionV>
                      <wp:extent cx="90805" cy="90805"/>
                      <wp:effectExtent l="5080" t="6985" r="27940" b="16510"/>
                      <wp:wrapNone/>
                      <wp:docPr id="2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CE44" id="Rectangle 95" o:spid="_x0000_s1026" style="position:absolute;margin-left:74.65pt;margin-top:.55pt;width:7.15pt;height:7.1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">
                      <v:shadow on="t" offset=",1pt"/>
                    </v:rect>
                  </w:pict>
                </mc:Fallback>
              </mc:AlternateContent>
            </w:r>
            <w:r>
              <w:rPr>
                <w:noProof/>
                <w:szCs w:val="16"/>
              </w:rPr>
              <mc:AlternateContent>
                <mc:Choice Requires="wps">
                  <w:drawing>
                    <wp:anchor distT="0" distB="0" distL="114300" distR="114300" simplePos="0" relativeHeight="252011008" behindDoc="0" locked="0" layoutInCell="1" allowOverlap="1" wp14:anchorId="5FFA67F9" wp14:editId="2473B717">
                      <wp:simplePos x="0" y="0"/>
                      <wp:positionH relativeFrom="column">
                        <wp:posOffset>582930</wp:posOffset>
                      </wp:positionH>
                      <wp:positionV relativeFrom="paragraph">
                        <wp:posOffset>1270</wp:posOffset>
                      </wp:positionV>
                      <wp:extent cx="90805" cy="90805"/>
                      <wp:effectExtent l="11430" t="10795" r="21590"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F06B" id="Rectangle 94" o:spid="_x0000_s1026" style="position:absolute;margin-left:45.9pt;margin-top:.1pt;width:7.15pt;height:7.1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">
                      <v:shadow on="t" offset=",1pt"/>
                    </v:rect>
                  </w:pict>
                </mc:Fallback>
              </mc:AlternateContent>
            </w:r>
            <w:r w:rsidRPr="008C29AA">
              <w:rPr>
                <w:szCs w:val="16"/>
              </w:rPr>
              <w:t>U.S. Citizen       Yes       No</w:t>
            </w:r>
          </w:p>
        </w:tc>
      </w:tr>
      <w:tr w:rsidR="00953C77" w:rsidRPr="001D2F4C" w14:paraId="444895DB" w14:textId="77777777" w:rsidTr="00596C5E">
        <w:trPr>
          <w:cantSplit/>
          <w:trHeight w:val="460"/>
          <w:jc w:val="center"/>
        </w:trPr>
        <w:tc>
          <w:tcPr>
            <w:tcW w:w="3889" w:type="dxa"/>
            <w:gridSpan w:val="4"/>
            <w:vMerge w:val="restart"/>
            <w:tcBorders>
              <w:top w:val="single" w:sz="6" w:space="0" w:color="808080"/>
              <w:left w:val="double" w:sz="4" w:space="0" w:color="4F81BD" w:themeColor="accent1"/>
              <w:bottom w:val="single" w:sz="6" w:space="0" w:color="808080"/>
            </w:tcBorders>
            <w:shd w:val="clear" w:color="auto" w:fill="auto"/>
          </w:tcPr>
          <w:p w14:paraId="0B0738D0" w14:textId="77777777" w:rsidR="00953C77" w:rsidRPr="008C29AA" w:rsidRDefault="00953C77" w:rsidP="00953C77">
            <w:pPr>
              <w:rPr>
                <w:szCs w:val="16"/>
              </w:rPr>
            </w:pPr>
            <w:r w:rsidRPr="00F572EC">
              <w:rPr>
                <w:rFonts w:ascii="Viner Hand ITC" w:hAnsi="Viner Hand ITC"/>
                <w:i/>
                <w:sz w:val="20"/>
                <w:szCs w:val="16"/>
              </w:rPr>
              <w:t>Written</w:t>
            </w:r>
            <w:r w:rsidRPr="00F572EC">
              <w:rPr>
                <w:rFonts w:ascii="Viner Hand ITC" w:hAnsi="Viner Hand ITC"/>
                <w:sz w:val="20"/>
                <w:szCs w:val="16"/>
              </w:rPr>
              <w:t xml:space="preserve"> </w:t>
            </w:r>
            <w:r>
              <w:rPr>
                <w:szCs w:val="16"/>
              </w:rPr>
              <w:t>Si</w:t>
            </w:r>
            <w:r w:rsidRPr="008C29AA">
              <w:rPr>
                <w:szCs w:val="16"/>
              </w:rPr>
              <w:t>gnature of applicant:</w:t>
            </w:r>
          </w:p>
        </w:tc>
        <w:tc>
          <w:tcPr>
            <w:tcW w:w="2126" w:type="dxa"/>
            <w:gridSpan w:val="6"/>
            <w:tcBorders>
              <w:top w:val="single" w:sz="6" w:space="0" w:color="808080"/>
              <w:bottom w:val="single" w:sz="6" w:space="0" w:color="808080"/>
            </w:tcBorders>
            <w:shd w:val="clear" w:color="auto" w:fill="auto"/>
          </w:tcPr>
          <w:p w14:paraId="2F1B2DD3" w14:textId="77777777" w:rsidR="00953C77" w:rsidRPr="008C29AA" w:rsidRDefault="00953C77" w:rsidP="00953C77">
            <w:pPr>
              <w:rPr>
                <w:szCs w:val="16"/>
              </w:rPr>
            </w:pPr>
            <w:r w:rsidRPr="008C29AA">
              <w:rPr>
                <w:szCs w:val="16"/>
              </w:rPr>
              <w:t>Date of Birth:</w:t>
            </w:r>
          </w:p>
        </w:tc>
        <w:tc>
          <w:tcPr>
            <w:tcW w:w="1800" w:type="dxa"/>
            <w:gridSpan w:val="6"/>
            <w:tcBorders>
              <w:top w:val="single" w:sz="6" w:space="0" w:color="808080"/>
              <w:bottom w:val="single" w:sz="6" w:space="0" w:color="808080"/>
            </w:tcBorders>
            <w:shd w:val="clear" w:color="auto" w:fill="auto"/>
          </w:tcPr>
          <w:p w14:paraId="40B9BC36" w14:textId="77777777" w:rsidR="00953C77" w:rsidRPr="008C29AA" w:rsidRDefault="00953C77" w:rsidP="00953C77">
            <w:pPr>
              <w:rPr>
                <w:szCs w:val="16"/>
              </w:rPr>
            </w:pPr>
            <w:r w:rsidRPr="008C29AA">
              <w:rPr>
                <w:szCs w:val="16"/>
              </w:rPr>
              <w:t xml:space="preserve">Ownership Percentage: </w:t>
            </w:r>
          </w:p>
        </w:tc>
        <w:tc>
          <w:tcPr>
            <w:tcW w:w="1455" w:type="dxa"/>
            <w:tcBorders>
              <w:top w:val="single" w:sz="6" w:space="0" w:color="808080"/>
              <w:bottom w:val="single" w:sz="6" w:space="0" w:color="808080"/>
              <w:right w:val="double" w:sz="4" w:space="0" w:color="4F81BD" w:themeColor="accent1"/>
            </w:tcBorders>
            <w:shd w:val="clear" w:color="auto" w:fill="auto"/>
          </w:tcPr>
          <w:p w14:paraId="3076452D" w14:textId="77777777" w:rsidR="00953C77" w:rsidRPr="008C29AA" w:rsidRDefault="00953C77" w:rsidP="00953C77">
            <w:pPr>
              <w:rPr>
                <w:szCs w:val="16"/>
              </w:rPr>
            </w:pPr>
            <w:r w:rsidRPr="008C29AA">
              <w:rPr>
                <w:szCs w:val="16"/>
              </w:rPr>
              <w:t>Position:</w:t>
            </w:r>
          </w:p>
        </w:tc>
      </w:tr>
      <w:tr w:rsidR="00953C77" w:rsidRPr="001D2F4C" w14:paraId="28706895" w14:textId="77777777" w:rsidTr="00FD0E66">
        <w:trPr>
          <w:cantSplit/>
          <w:trHeight w:val="280"/>
          <w:jc w:val="center"/>
        </w:trPr>
        <w:tc>
          <w:tcPr>
            <w:tcW w:w="3889" w:type="dxa"/>
            <w:gridSpan w:val="4"/>
            <w:vMerge/>
            <w:tcBorders>
              <w:top w:val="single" w:sz="6" w:space="0" w:color="808080"/>
              <w:left w:val="double" w:sz="4" w:space="0" w:color="4F81BD" w:themeColor="accent1"/>
              <w:bottom w:val="single" w:sz="6" w:space="0" w:color="808080"/>
            </w:tcBorders>
            <w:shd w:val="clear" w:color="auto" w:fill="auto"/>
          </w:tcPr>
          <w:p w14:paraId="2FA9C97A" w14:textId="77777777" w:rsidR="00953C77" w:rsidRPr="008C29AA" w:rsidRDefault="00953C77" w:rsidP="00953C77">
            <w:pPr>
              <w:rPr>
                <w:i/>
                <w:szCs w:val="16"/>
              </w:rPr>
            </w:pPr>
          </w:p>
        </w:tc>
        <w:tc>
          <w:tcPr>
            <w:tcW w:w="2126" w:type="dxa"/>
            <w:gridSpan w:val="6"/>
            <w:tcBorders>
              <w:top w:val="single" w:sz="6" w:space="0" w:color="808080"/>
              <w:bottom w:val="single" w:sz="6" w:space="0" w:color="808080"/>
            </w:tcBorders>
            <w:shd w:val="clear" w:color="auto" w:fill="auto"/>
          </w:tcPr>
          <w:p w14:paraId="1FA31BC6" w14:textId="77777777" w:rsidR="00953C77" w:rsidRPr="008C29AA" w:rsidRDefault="00953C77" w:rsidP="00953C77">
            <w:pPr>
              <w:rPr>
                <w:szCs w:val="16"/>
              </w:rPr>
            </w:pPr>
            <w:r w:rsidRPr="008C29AA">
              <w:rPr>
                <w:szCs w:val="16"/>
              </w:rPr>
              <w:t>Phone Number:</w:t>
            </w:r>
          </w:p>
        </w:tc>
        <w:tc>
          <w:tcPr>
            <w:tcW w:w="3255" w:type="dxa"/>
            <w:gridSpan w:val="7"/>
            <w:tcBorders>
              <w:top w:val="single" w:sz="6" w:space="0" w:color="808080"/>
              <w:bottom w:val="single" w:sz="6" w:space="0" w:color="808080"/>
              <w:right w:val="double" w:sz="4" w:space="0" w:color="4F81BD" w:themeColor="accent1"/>
            </w:tcBorders>
            <w:shd w:val="clear" w:color="auto" w:fill="auto"/>
          </w:tcPr>
          <w:p w14:paraId="4F6D3539" w14:textId="77777777" w:rsidR="00953C77" w:rsidRPr="008C29AA" w:rsidRDefault="00953C77" w:rsidP="00953C77">
            <w:pPr>
              <w:rPr>
                <w:szCs w:val="16"/>
              </w:rPr>
            </w:pPr>
            <w:r w:rsidRPr="008C29AA">
              <w:rPr>
                <w:szCs w:val="16"/>
              </w:rPr>
              <w:t>Social Security Number:</w:t>
            </w:r>
          </w:p>
          <w:p w14:paraId="2B9FB1B0" w14:textId="77777777" w:rsidR="00953C77" w:rsidRPr="008C29AA" w:rsidRDefault="00953C77" w:rsidP="00953C77">
            <w:pPr>
              <w:rPr>
                <w:szCs w:val="16"/>
              </w:rPr>
            </w:pPr>
          </w:p>
        </w:tc>
      </w:tr>
      <w:tr w:rsidR="00953C77" w:rsidRPr="001D2F4C" w14:paraId="024F9830" w14:textId="77777777" w:rsidTr="00FD0E66">
        <w:trPr>
          <w:cantSplit/>
          <w:trHeight w:val="326"/>
          <w:jc w:val="center"/>
        </w:trPr>
        <w:tc>
          <w:tcPr>
            <w:tcW w:w="9270" w:type="dxa"/>
            <w:gridSpan w:val="17"/>
            <w:tcBorders>
              <w:top w:val="triple" w:sz="4" w:space="0" w:color="4F81BD" w:themeColor="accent1"/>
              <w:left w:val="double" w:sz="4" w:space="0" w:color="4F81BD" w:themeColor="accent1"/>
              <w:bottom w:val="single" w:sz="6" w:space="0" w:color="808080"/>
              <w:right w:val="double" w:sz="4" w:space="0" w:color="4F81BD" w:themeColor="accent1"/>
            </w:tcBorders>
            <w:shd w:val="clear" w:color="auto" w:fill="auto"/>
          </w:tcPr>
          <w:p w14:paraId="7B68E614" w14:textId="77777777" w:rsidR="00953C77" w:rsidRPr="008C29AA" w:rsidRDefault="00953C77" w:rsidP="00953C77">
            <w:pPr>
              <w:rPr>
                <w:szCs w:val="16"/>
              </w:rPr>
            </w:pPr>
            <w:r w:rsidRPr="008C29AA">
              <w:rPr>
                <w:szCs w:val="16"/>
              </w:rPr>
              <w:t>Print FULL name:</w:t>
            </w:r>
          </w:p>
        </w:tc>
      </w:tr>
      <w:tr w:rsidR="00953C77" w:rsidRPr="001D2F4C" w14:paraId="5F9F1E33" w14:textId="77777777" w:rsidTr="00FD0E66">
        <w:trPr>
          <w:cantSplit/>
          <w:trHeight w:val="289"/>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tcPr>
          <w:p w14:paraId="428E13EC" w14:textId="77777777" w:rsidR="00953C77" w:rsidRPr="008C29AA" w:rsidRDefault="00953C77" w:rsidP="00953C77">
            <w:pPr>
              <w:rPr>
                <w:szCs w:val="16"/>
              </w:rPr>
            </w:pPr>
            <w:r w:rsidRPr="008C29AA">
              <w:rPr>
                <w:szCs w:val="16"/>
              </w:rPr>
              <w:t>Address:</w:t>
            </w:r>
          </w:p>
        </w:tc>
      </w:tr>
      <w:tr w:rsidR="00953C77" w:rsidRPr="001D2F4C" w14:paraId="5035789B" w14:textId="77777777" w:rsidTr="00FD0E66">
        <w:trPr>
          <w:cantSplit/>
          <w:trHeight w:val="280"/>
          <w:jc w:val="center"/>
        </w:trPr>
        <w:tc>
          <w:tcPr>
            <w:tcW w:w="3472" w:type="dxa"/>
            <w:gridSpan w:val="3"/>
            <w:tcBorders>
              <w:top w:val="single" w:sz="6" w:space="0" w:color="808080"/>
              <w:left w:val="double" w:sz="4" w:space="0" w:color="4F81BD" w:themeColor="accent1"/>
              <w:bottom w:val="single" w:sz="6" w:space="0" w:color="808080"/>
            </w:tcBorders>
            <w:shd w:val="clear" w:color="auto" w:fill="auto"/>
          </w:tcPr>
          <w:p w14:paraId="765676B9" w14:textId="77777777" w:rsidR="00953C77" w:rsidRPr="008C29AA" w:rsidRDefault="00953C77" w:rsidP="00953C77">
            <w:pPr>
              <w:rPr>
                <w:szCs w:val="16"/>
              </w:rPr>
            </w:pPr>
            <w:r w:rsidRPr="008C29AA">
              <w:rPr>
                <w:szCs w:val="16"/>
              </w:rPr>
              <w:t>City:</w:t>
            </w:r>
          </w:p>
        </w:tc>
        <w:tc>
          <w:tcPr>
            <w:tcW w:w="1726" w:type="dxa"/>
            <w:gridSpan w:val="5"/>
            <w:tcBorders>
              <w:top w:val="single" w:sz="6" w:space="0" w:color="808080"/>
              <w:bottom w:val="single" w:sz="6" w:space="0" w:color="808080"/>
            </w:tcBorders>
            <w:shd w:val="clear" w:color="auto" w:fill="auto"/>
          </w:tcPr>
          <w:p w14:paraId="6E157C22" w14:textId="77777777" w:rsidR="00953C77" w:rsidRPr="008C29AA" w:rsidRDefault="00953C77" w:rsidP="00953C77">
            <w:pPr>
              <w:ind w:right="904"/>
              <w:rPr>
                <w:szCs w:val="16"/>
              </w:rPr>
            </w:pPr>
            <w:r w:rsidRPr="008C29AA">
              <w:rPr>
                <w:szCs w:val="16"/>
              </w:rPr>
              <w:t>State:</w:t>
            </w:r>
          </w:p>
        </w:tc>
        <w:tc>
          <w:tcPr>
            <w:tcW w:w="1951" w:type="dxa"/>
            <w:gridSpan w:val="7"/>
            <w:tcBorders>
              <w:top w:val="single" w:sz="6" w:space="0" w:color="808080"/>
              <w:bottom w:val="single" w:sz="6" w:space="0" w:color="808080"/>
            </w:tcBorders>
            <w:shd w:val="clear" w:color="auto" w:fill="auto"/>
          </w:tcPr>
          <w:p w14:paraId="494817F7" w14:textId="77777777" w:rsidR="00953C77" w:rsidRPr="008C29AA" w:rsidRDefault="00953C77" w:rsidP="00953C77">
            <w:pPr>
              <w:ind w:left="-1346" w:firstLine="1346"/>
              <w:rPr>
                <w:szCs w:val="16"/>
              </w:rPr>
            </w:pPr>
            <w:r w:rsidRPr="008C29AA">
              <w:rPr>
                <w:szCs w:val="16"/>
              </w:rPr>
              <w:t>ZIP Code:</w:t>
            </w:r>
          </w:p>
        </w:tc>
        <w:tc>
          <w:tcPr>
            <w:tcW w:w="2121" w:type="dxa"/>
            <w:gridSpan w:val="2"/>
            <w:tcBorders>
              <w:top w:val="single" w:sz="6" w:space="0" w:color="808080"/>
              <w:bottom w:val="single" w:sz="6" w:space="0" w:color="808080"/>
              <w:right w:val="double" w:sz="4" w:space="0" w:color="4F81BD" w:themeColor="accent1"/>
            </w:tcBorders>
            <w:shd w:val="clear" w:color="auto" w:fill="auto"/>
          </w:tcPr>
          <w:p w14:paraId="6DCC430F" w14:textId="77777777" w:rsidR="00953C77" w:rsidRPr="008C29AA" w:rsidRDefault="00953C77" w:rsidP="00953C77">
            <w:pPr>
              <w:ind w:left="-1346" w:firstLine="1346"/>
              <w:rPr>
                <w:szCs w:val="16"/>
              </w:rPr>
            </w:pPr>
            <w:r>
              <w:rPr>
                <w:noProof/>
                <w:szCs w:val="16"/>
              </w:rPr>
              <mc:AlternateContent>
                <mc:Choice Requires="wps">
                  <w:drawing>
                    <wp:anchor distT="0" distB="0" distL="114300" distR="114300" simplePos="0" relativeHeight="252017152" behindDoc="0" locked="0" layoutInCell="1" allowOverlap="1" wp14:anchorId="0643BBF6" wp14:editId="6F8E6E3B">
                      <wp:simplePos x="0" y="0"/>
                      <wp:positionH relativeFrom="column">
                        <wp:posOffset>948055</wp:posOffset>
                      </wp:positionH>
                      <wp:positionV relativeFrom="paragraph">
                        <wp:posOffset>6985</wp:posOffset>
                      </wp:positionV>
                      <wp:extent cx="90805" cy="90805"/>
                      <wp:effectExtent l="5080" t="6985" r="27940" b="16510"/>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B758" id="Rectangle 97" o:spid="_x0000_s1026" style="position:absolute;margin-left:74.65pt;margin-top:.55pt;width:7.15pt;height:7.1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">
                      <v:shadow on="t" offset=",1pt"/>
                    </v:rect>
                  </w:pict>
                </mc:Fallback>
              </mc:AlternateContent>
            </w:r>
            <w:r>
              <w:rPr>
                <w:noProof/>
                <w:szCs w:val="16"/>
              </w:rPr>
              <mc:AlternateContent>
                <mc:Choice Requires="wps">
                  <w:drawing>
                    <wp:anchor distT="0" distB="0" distL="114300" distR="114300" simplePos="0" relativeHeight="252015104" behindDoc="0" locked="0" layoutInCell="1" allowOverlap="1" wp14:anchorId="4627D188" wp14:editId="009E313E">
                      <wp:simplePos x="0" y="0"/>
                      <wp:positionH relativeFrom="column">
                        <wp:posOffset>582930</wp:posOffset>
                      </wp:positionH>
                      <wp:positionV relativeFrom="paragraph">
                        <wp:posOffset>1270</wp:posOffset>
                      </wp:positionV>
                      <wp:extent cx="90805" cy="90805"/>
                      <wp:effectExtent l="11430" t="10795" r="21590" b="12700"/>
                      <wp:wrapNone/>
                      <wp:docPr id="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9067D" id="Rectangle 96" o:spid="_x0000_s1026" style="position:absolute;margin-left:45.9pt;margin-top:.1pt;width:7.15pt;height:7.1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">
                      <v:shadow on="t" offset=",1pt"/>
                    </v:rect>
                  </w:pict>
                </mc:Fallback>
              </mc:AlternateContent>
            </w:r>
            <w:r w:rsidRPr="008C29AA">
              <w:rPr>
                <w:szCs w:val="16"/>
              </w:rPr>
              <w:t>U.S. Citizen       Yes       No</w:t>
            </w:r>
          </w:p>
        </w:tc>
      </w:tr>
      <w:tr w:rsidR="00953C77" w:rsidRPr="001D2F4C" w14:paraId="6B2FF2DD" w14:textId="77777777" w:rsidTr="002078D5">
        <w:trPr>
          <w:cantSplit/>
          <w:trHeight w:val="285"/>
          <w:jc w:val="center"/>
        </w:trPr>
        <w:tc>
          <w:tcPr>
            <w:tcW w:w="3889" w:type="dxa"/>
            <w:gridSpan w:val="4"/>
            <w:vMerge w:val="restart"/>
            <w:tcBorders>
              <w:top w:val="single" w:sz="6" w:space="0" w:color="808080"/>
              <w:left w:val="double" w:sz="4" w:space="0" w:color="4F81BD" w:themeColor="accent1"/>
              <w:bottom w:val="double" w:sz="4" w:space="0" w:color="4F81BD" w:themeColor="accent1"/>
            </w:tcBorders>
            <w:shd w:val="clear" w:color="auto" w:fill="auto"/>
          </w:tcPr>
          <w:p w14:paraId="2E60AA5A" w14:textId="77777777" w:rsidR="00953C77" w:rsidRPr="008C29AA" w:rsidRDefault="00953C77" w:rsidP="00953C77">
            <w:pPr>
              <w:rPr>
                <w:szCs w:val="16"/>
              </w:rPr>
            </w:pPr>
            <w:r w:rsidRPr="00F572EC">
              <w:rPr>
                <w:rFonts w:ascii="Viner Hand ITC" w:hAnsi="Viner Hand ITC"/>
                <w:i/>
                <w:sz w:val="20"/>
                <w:szCs w:val="16"/>
              </w:rPr>
              <w:t>Written</w:t>
            </w:r>
            <w:r w:rsidRPr="00F572EC">
              <w:rPr>
                <w:rFonts w:ascii="Viner Hand ITC" w:hAnsi="Viner Hand ITC"/>
                <w:sz w:val="20"/>
                <w:szCs w:val="16"/>
              </w:rPr>
              <w:t xml:space="preserve"> </w:t>
            </w:r>
            <w:r w:rsidRPr="008C29AA">
              <w:rPr>
                <w:szCs w:val="16"/>
              </w:rPr>
              <w:t>Signature of applicant:</w:t>
            </w:r>
          </w:p>
        </w:tc>
        <w:tc>
          <w:tcPr>
            <w:tcW w:w="2126" w:type="dxa"/>
            <w:gridSpan w:val="6"/>
            <w:tcBorders>
              <w:top w:val="single" w:sz="6" w:space="0" w:color="808080"/>
              <w:bottom w:val="single" w:sz="6" w:space="0" w:color="808080"/>
            </w:tcBorders>
            <w:shd w:val="clear" w:color="auto" w:fill="auto"/>
          </w:tcPr>
          <w:p w14:paraId="4D740294" w14:textId="77777777" w:rsidR="00953C77" w:rsidRPr="008C29AA" w:rsidRDefault="00953C77" w:rsidP="00953C77">
            <w:pPr>
              <w:rPr>
                <w:szCs w:val="16"/>
              </w:rPr>
            </w:pPr>
            <w:r w:rsidRPr="008C29AA">
              <w:rPr>
                <w:szCs w:val="16"/>
              </w:rPr>
              <w:t>Date of Birth:</w:t>
            </w:r>
          </w:p>
        </w:tc>
        <w:tc>
          <w:tcPr>
            <w:tcW w:w="1800" w:type="dxa"/>
            <w:gridSpan w:val="6"/>
            <w:tcBorders>
              <w:top w:val="single" w:sz="6" w:space="0" w:color="808080"/>
              <w:bottom w:val="single" w:sz="6" w:space="0" w:color="808080"/>
            </w:tcBorders>
            <w:shd w:val="clear" w:color="auto" w:fill="auto"/>
          </w:tcPr>
          <w:p w14:paraId="7693D755" w14:textId="77777777" w:rsidR="00953C77" w:rsidRPr="008C29AA" w:rsidRDefault="00953C77" w:rsidP="00953C77">
            <w:pPr>
              <w:rPr>
                <w:szCs w:val="16"/>
              </w:rPr>
            </w:pPr>
            <w:r w:rsidRPr="008C29AA">
              <w:rPr>
                <w:szCs w:val="16"/>
              </w:rPr>
              <w:t xml:space="preserve">Ownership Percentage: </w:t>
            </w:r>
          </w:p>
        </w:tc>
        <w:tc>
          <w:tcPr>
            <w:tcW w:w="1455" w:type="dxa"/>
            <w:tcBorders>
              <w:top w:val="single" w:sz="6" w:space="0" w:color="808080"/>
              <w:bottom w:val="single" w:sz="6" w:space="0" w:color="808080"/>
              <w:right w:val="double" w:sz="4" w:space="0" w:color="4F81BD" w:themeColor="accent1"/>
            </w:tcBorders>
            <w:shd w:val="clear" w:color="auto" w:fill="auto"/>
          </w:tcPr>
          <w:p w14:paraId="20B8C37A" w14:textId="77777777" w:rsidR="00953C77" w:rsidRPr="008C29AA" w:rsidRDefault="00953C77" w:rsidP="00953C77">
            <w:pPr>
              <w:rPr>
                <w:szCs w:val="16"/>
              </w:rPr>
            </w:pPr>
            <w:r w:rsidRPr="008C29AA">
              <w:rPr>
                <w:szCs w:val="16"/>
              </w:rPr>
              <w:t>Position:</w:t>
            </w:r>
          </w:p>
        </w:tc>
      </w:tr>
      <w:tr w:rsidR="00953C77" w:rsidRPr="001D2F4C" w14:paraId="5BAE27F7" w14:textId="77777777" w:rsidTr="00FD0E66">
        <w:trPr>
          <w:cantSplit/>
          <w:trHeight w:val="352"/>
          <w:jc w:val="center"/>
        </w:trPr>
        <w:tc>
          <w:tcPr>
            <w:tcW w:w="3889" w:type="dxa"/>
            <w:gridSpan w:val="4"/>
            <w:vMerge/>
            <w:tcBorders>
              <w:top w:val="single" w:sz="6" w:space="0" w:color="808080"/>
              <w:left w:val="double" w:sz="4" w:space="0" w:color="4F81BD" w:themeColor="accent1"/>
              <w:bottom w:val="double" w:sz="4" w:space="0" w:color="4F81BD" w:themeColor="accent1"/>
              <w:right w:val="single" w:sz="6" w:space="0" w:color="808080"/>
            </w:tcBorders>
            <w:shd w:val="clear" w:color="auto" w:fill="auto"/>
          </w:tcPr>
          <w:p w14:paraId="2984F66E" w14:textId="77777777" w:rsidR="00953C77" w:rsidRPr="008C29AA" w:rsidRDefault="00953C77" w:rsidP="00953C77">
            <w:pPr>
              <w:rPr>
                <w:i/>
                <w:szCs w:val="16"/>
              </w:rPr>
            </w:pPr>
          </w:p>
        </w:tc>
        <w:tc>
          <w:tcPr>
            <w:tcW w:w="2126" w:type="dxa"/>
            <w:gridSpan w:val="6"/>
            <w:tcBorders>
              <w:top w:val="single" w:sz="6" w:space="0" w:color="808080"/>
              <w:left w:val="single" w:sz="6" w:space="0" w:color="808080"/>
              <w:bottom w:val="double" w:sz="4" w:space="0" w:color="4F81BD" w:themeColor="accent1"/>
              <w:right w:val="single" w:sz="6" w:space="0" w:color="808080"/>
            </w:tcBorders>
            <w:shd w:val="clear" w:color="auto" w:fill="auto"/>
          </w:tcPr>
          <w:p w14:paraId="6CEEB466" w14:textId="77777777" w:rsidR="00953C77" w:rsidRPr="008C29AA" w:rsidRDefault="00953C77" w:rsidP="00953C77">
            <w:pPr>
              <w:rPr>
                <w:szCs w:val="16"/>
              </w:rPr>
            </w:pPr>
            <w:r w:rsidRPr="008C29AA">
              <w:rPr>
                <w:szCs w:val="16"/>
              </w:rPr>
              <w:t>Phone Number:</w:t>
            </w:r>
          </w:p>
        </w:tc>
        <w:tc>
          <w:tcPr>
            <w:tcW w:w="3255" w:type="dxa"/>
            <w:gridSpan w:val="7"/>
            <w:tcBorders>
              <w:top w:val="single" w:sz="6" w:space="0" w:color="808080"/>
              <w:left w:val="single" w:sz="6" w:space="0" w:color="808080"/>
              <w:bottom w:val="double" w:sz="4" w:space="0" w:color="4F81BD" w:themeColor="accent1"/>
              <w:right w:val="double" w:sz="4" w:space="0" w:color="4F81BD" w:themeColor="accent1"/>
            </w:tcBorders>
            <w:shd w:val="clear" w:color="auto" w:fill="auto"/>
          </w:tcPr>
          <w:p w14:paraId="1C8B901D" w14:textId="77777777" w:rsidR="00953C77" w:rsidRPr="008C29AA" w:rsidRDefault="00953C77" w:rsidP="00953C77">
            <w:pPr>
              <w:rPr>
                <w:szCs w:val="16"/>
              </w:rPr>
            </w:pPr>
            <w:r w:rsidRPr="008C29AA">
              <w:rPr>
                <w:szCs w:val="16"/>
              </w:rPr>
              <w:t>Social Security Number:</w:t>
            </w:r>
          </w:p>
          <w:p w14:paraId="3124611B" w14:textId="77777777" w:rsidR="00953C77" w:rsidRPr="008C29AA" w:rsidRDefault="00953C77" w:rsidP="00953C77">
            <w:pPr>
              <w:rPr>
                <w:szCs w:val="16"/>
              </w:rPr>
            </w:pPr>
          </w:p>
        </w:tc>
      </w:tr>
      <w:tr w:rsidR="00953C77" w:rsidRPr="007324BD" w14:paraId="6CA1D73D" w14:textId="77777777" w:rsidTr="00DA523C">
        <w:trPr>
          <w:cantSplit/>
          <w:trHeight w:val="682"/>
          <w:jc w:val="center"/>
        </w:trPr>
        <w:tc>
          <w:tcPr>
            <w:tcW w:w="9270" w:type="dxa"/>
            <w:gridSpan w:val="17"/>
            <w:tcBorders>
              <w:top w:val="double" w:sz="6" w:space="0" w:color="4F81BD" w:themeColor="accent1"/>
              <w:left w:val="double" w:sz="4" w:space="0" w:color="4F81BD" w:themeColor="accent1"/>
              <w:bottom w:val="double" w:sz="6" w:space="0" w:color="auto"/>
              <w:right w:val="double" w:sz="4" w:space="0" w:color="4F81BD" w:themeColor="accent1"/>
            </w:tcBorders>
            <w:shd w:val="clear" w:color="auto" w:fill="DBE5F1" w:themeFill="accent1" w:themeFillTint="33"/>
            <w:vAlign w:val="center"/>
          </w:tcPr>
          <w:p w14:paraId="434022CB" w14:textId="77777777" w:rsidR="00953C77" w:rsidRPr="00565B44" w:rsidRDefault="00953C77" w:rsidP="00953C77">
            <w:pPr>
              <w:pStyle w:val="Heading2"/>
              <w:rPr>
                <w:rFonts w:ascii="Copperplate Gothic Light" w:hAnsi="Copperplate Gothic Light"/>
                <w:sz w:val="24"/>
              </w:rPr>
            </w:pPr>
            <w:r w:rsidRPr="00565B44">
              <w:rPr>
                <w:rFonts w:ascii="Copperplate Gothic Light" w:hAnsi="Copperplate Gothic Light"/>
                <w:sz w:val="24"/>
              </w:rPr>
              <w:t>MANAGER OR RESIDENT MANAGER INFORMATION</w:t>
            </w:r>
          </w:p>
          <w:p w14:paraId="0E83AD73" w14:textId="77777777" w:rsidR="00953C77" w:rsidRPr="00565B44" w:rsidRDefault="00953C77" w:rsidP="00953C77">
            <w:pPr>
              <w:pStyle w:val="Heading2"/>
              <w:rPr>
                <w:rFonts w:ascii="Copperplate Gothic Light" w:hAnsi="Copperplate Gothic Light"/>
                <w:sz w:val="24"/>
              </w:rPr>
            </w:pPr>
            <w:r w:rsidRPr="00565B44">
              <w:rPr>
                <w:rFonts w:ascii="Copperplate Gothic Light" w:hAnsi="Copperplate Gothic Light"/>
                <w:sz w:val="22"/>
              </w:rPr>
              <w:t>(mUST LIVE WITHIN EFFINGHAM COUNTY)</w:t>
            </w:r>
          </w:p>
        </w:tc>
      </w:tr>
      <w:tr w:rsidR="00953C77" w:rsidRPr="007324BD" w14:paraId="66347F31" w14:textId="77777777" w:rsidTr="00A66B81">
        <w:trPr>
          <w:cantSplit/>
          <w:trHeight w:val="619"/>
          <w:jc w:val="center"/>
        </w:trPr>
        <w:tc>
          <w:tcPr>
            <w:tcW w:w="9270" w:type="dxa"/>
            <w:gridSpan w:val="17"/>
            <w:tcBorders>
              <w:top w:val="double" w:sz="6" w:space="0" w:color="auto"/>
              <w:left w:val="double" w:sz="4" w:space="0" w:color="4F81BD" w:themeColor="accent1"/>
              <w:bottom w:val="double" w:sz="6" w:space="0" w:color="auto"/>
              <w:right w:val="double" w:sz="4" w:space="0" w:color="4F81BD" w:themeColor="accent1"/>
            </w:tcBorders>
            <w:shd w:val="clear" w:color="auto" w:fill="FFFF00"/>
          </w:tcPr>
          <w:p w14:paraId="17CB1D6C" w14:textId="77777777" w:rsidR="00953C77" w:rsidRPr="00E42E43" w:rsidRDefault="00953C77" w:rsidP="00615373">
            <w:pPr>
              <w:rPr>
                <w:sz w:val="18"/>
              </w:rPr>
            </w:pPr>
            <w:r w:rsidRPr="00E42E43">
              <w:rPr>
                <w:rFonts w:ascii="Lucida Bright" w:hAnsi="Lucida Bright"/>
                <w:b/>
                <w:sz w:val="18"/>
                <w:szCs w:val="28"/>
              </w:rPr>
              <w:t>CONTINUING OBLIGATION OF LICENSEE TO SUPPLY INFORMATION</w:t>
            </w:r>
            <w:r>
              <w:rPr>
                <w:rFonts w:ascii="Lucida Bright" w:hAnsi="Lucida Bright"/>
                <w:b/>
                <w:szCs w:val="28"/>
              </w:rPr>
              <w:t xml:space="preserve"> </w:t>
            </w:r>
            <w:r w:rsidRPr="00E42E43">
              <w:rPr>
                <w:rFonts w:ascii="Lucida Bright" w:hAnsi="Lucida Bright"/>
                <w:b/>
                <w:sz w:val="14"/>
                <w:szCs w:val="28"/>
              </w:rPr>
              <w:t>(If manager or resident manager information changes, it is the duty of the Licensee to provide updated information to the Local Liquor Control Commissioner</w:t>
            </w:r>
            <w:r>
              <w:rPr>
                <w:rFonts w:ascii="Lucida Bright" w:hAnsi="Lucida Bright"/>
                <w:b/>
                <w:sz w:val="14"/>
                <w:szCs w:val="28"/>
              </w:rPr>
              <w:t xml:space="preserve"> </w:t>
            </w:r>
            <w:r w:rsidRPr="00423982">
              <w:rPr>
                <w:rFonts w:ascii="Lucida Bright" w:hAnsi="Lucida Bright"/>
                <w:b/>
                <w:i/>
                <w:sz w:val="14"/>
                <w:szCs w:val="28"/>
              </w:rPr>
              <w:t xml:space="preserve">within seven (7) business days after any such manager </w:t>
            </w:r>
            <w:r>
              <w:rPr>
                <w:rFonts w:ascii="Lucida Bright" w:hAnsi="Lucida Bright"/>
                <w:b/>
                <w:i/>
                <w:sz w:val="14"/>
                <w:szCs w:val="28"/>
              </w:rPr>
              <w:t>b</w:t>
            </w:r>
            <w:r w:rsidRPr="00423982">
              <w:rPr>
                <w:rFonts w:ascii="Lucida Bright" w:hAnsi="Lucida Bright"/>
                <w:b/>
                <w:i/>
                <w:sz w:val="14"/>
                <w:szCs w:val="28"/>
              </w:rPr>
              <w:t>egins working.)</w:t>
            </w:r>
          </w:p>
        </w:tc>
      </w:tr>
      <w:tr w:rsidR="00953C77" w:rsidRPr="001D2F4C" w14:paraId="32D00859" w14:textId="77777777" w:rsidTr="00FD0E66">
        <w:trPr>
          <w:cantSplit/>
          <w:trHeight w:val="322"/>
          <w:jc w:val="center"/>
        </w:trPr>
        <w:tc>
          <w:tcPr>
            <w:tcW w:w="9270" w:type="dxa"/>
            <w:gridSpan w:val="17"/>
            <w:tcBorders>
              <w:top w:val="double" w:sz="6" w:space="0" w:color="auto"/>
              <w:left w:val="double" w:sz="4" w:space="0" w:color="4F81BD" w:themeColor="accent1"/>
              <w:bottom w:val="single" w:sz="6" w:space="0" w:color="808080"/>
              <w:right w:val="double" w:sz="4" w:space="0" w:color="4F81BD" w:themeColor="accent1"/>
            </w:tcBorders>
            <w:shd w:val="clear" w:color="auto" w:fill="auto"/>
          </w:tcPr>
          <w:p w14:paraId="0700552B" w14:textId="77777777" w:rsidR="00953C77" w:rsidRPr="008C29AA" w:rsidRDefault="00953C77" w:rsidP="00953C77">
            <w:pPr>
              <w:rPr>
                <w:szCs w:val="16"/>
              </w:rPr>
            </w:pPr>
            <w:r w:rsidRPr="008C29AA">
              <w:rPr>
                <w:szCs w:val="16"/>
              </w:rPr>
              <w:t>Print FULL name:</w:t>
            </w:r>
          </w:p>
        </w:tc>
      </w:tr>
      <w:tr w:rsidR="00953C77" w:rsidRPr="001D2F4C" w14:paraId="45913439" w14:textId="77777777" w:rsidTr="00FD0E66">
        <w:trPr>
          <w:cantSplit/>
          <w:trHeight w:val="289"/>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tcPr>
          <w:p w14:paraId="71DCFADF" w14:textId="77777777" w:rsidR="00953C77" w:rsidRPr="008C29AA" w:rsidRDefault="00953C77" w:rsidP="00953C77">
            <w:pPr>
              <w:rPr>
                <w:szCs w:val="16"/>
              </w:rPr>
            </w:pPr>
            <w:r w:rsidRPr="008C29AA">
              <w:rPr>
                <w:szCs w:val="16"/>
              </w:rPr>
              <w:t>Address:</w:t>
            </w:r>
          </w:p>
        </w:tc>
      </w:tr>
      <w:tr w:rsidR="00953C77" w:rsidRPr="001D2F4C" w14:paraId="7366534C" w14:textId="77777777" w:rsidTr="00A66B81">
        <w:trPr>
          <w:cantSplit/>
          <w:trHeight w:val="271"/>
          <w:jc w:val="center"/>
        </w:trPr>
        <w:tc>
          <w:tcPr>
            <w:tcW w:w="3472" w:type="dxa"/>
            <w:gridSpan w:val="3"/>
            <w:tcBorders>
              <w:top w:val="single" w:sz="6" w:space="0" w:color="808080"/>
              <w:left w:val="double" w:sz="4" w:space="0" w:color="4F81BD" w:themeColor="accent1"/>
              <w:bottom w:val="single" w:sz="6" w:space="0" w:color="808080"/>
            </w:tcBorders>
            <w:shd w:val="clear" w:color="auto" w:fill="auto"/>
          </w:tcPr>
          <w:p w14:paraId="6E8D483E" w14:textId="77777777" w:rsidR="00953C77" w:rsidRPr="008C29AA" w:rsidRDefault="00953C77" w:rsidP="00953C77">
            <w:pPr>
              <w:rPr>
                <w:szCs w:val="16"/>
              </w:rPr>
            </w:pPr>
            <w:r w:rsidRPr="008C29AA">
              <w:rPr>
                <w:szCs w:val="16"/>
              </w:rPr>
              <w:t>City:</w:t>
            </w:r>
          </w:p>
        </w:tc>
        <w:tc>
          <w:tcPr>
            <w:tcW w:w="1726" w:type="dxa"/>
            <w:gridSpan w:val="5"/>
            <w:tcBorders>
              <w:top w:val="single" w:sz="6" w:space="0" w:color="808080"/>
              <w:bottom w:val="single" w:sz="6" w:space="0" w:color="808080"/>
            </w:tcBorders>
            <w:shd w:val="clear" w:color="auto" w:fill="auto"/>
          </w:tcPr>
          <w:p w14:paraId="3D19750D" w14:textId="77777777" w:rsidR="00953C77" w:rsidRPr="008C29AA" w:rsidRDefault="00953C77" w:rsidP="00953C77">
            <w:pPr>
              <w:ind w:right="904"/>
              <w:rPr>
                <w:szCs w:val="16"/>
              </w:rPr>
            </w:pPr>
            <w:r w:rsidRPr="008C29AA">
              <w:rPr>
                <w:szCs w:val="16"/>
              </w:rPr>
              <w:t>State:</w:t>
            </w:r>
          </w:p>
        </w:tc>
        <w:tc>
          <w:tcPr>
            <w:tcW w:w="1951" w:type="dxa"/>
            <w:gridSpan w:val="7"/>
            <w:tcBorders>
              <w:top w:val="single" w:sz="6" w:space="0" w:color="808080"/>
              <w:bottom w:val="single" w:sz="6" w:space="0" w:color="808080"/>
            </w:tcBorders>
            <w:shd w:val="clear" w:color="auto" w:fill="auto"/>
          </w:tcPr>
          <w:p w14:paraId="14AC3763" w14:textId="77777777" w:rsidR="00953C77" w:rsidRPr="008C29AA" w:rsidRDefault="00953C77" w:rsidP="00953C77">
            <w:pPr>
              <w:ind w:left="-1346" w:firstLine="1346"/>
              <w:rPr>
                <w:szCs w:val="16"/>
              </w:rPr>
            </w:pPr>
            <w:r w:rsidRPr="008C29AA">
              <w:rPr>
                <w:szCs w:val="16"/>
              </w:rPr>
              <w:t>ZIP Code:</w:t>
            </w:r>
          </w:p>
        </w:tc>
        <w:tc>
          <w:tcPr>
            <w:tcW w:w="2121" w:type="dxa"/>
            <w:gridSpan w:val="2"/>
            <w:tcBorders>
              <w:top w:val="single" w:sz="6" w:space="0" w:color="808080"/>
              <w:bottom w:val="single" w:sz="6" w:space="0" w:color="808080"/>
              <w:right w:val="double" w:sz="4" w:space="0" w:color="4F81BD" w:themeColor="accent1"/>
            </w:tcBorders>
            <w:shd w:val="clear" w:color="auto" w:fill="auto"/>
          </w:tcPr>
          <w:p w14:paraId="2DD58544" w14:textId="77777777" w:rsidR="00953C77" w:rsidRPr="008C29AA" w:rsidRDefault="00953C77" w:rsidP="00953C77">
            <w:pPr>
              <w:ind w:left="-1346" w:firstLine="1346"/>
              <w:rPr>
                <w:szCs w:val="16"/>
              </w:rPr>
            </w:pPr>
            <w:r>
              <w:rPr>
                <w:noProof/>
                <w:szCs w:val="16"/>
              </w:rPr>
              <mc:AlternateContent>
                <mc:Choice Requires="wps">
                  <w:drawing>
                    <wp:anchor distT="0" distB="0" distL="114300" distR="114300" simplePos="0" relativeHeight="252021248" behindDoc="0" locked="0" layoutInCell="1" allowOverlap="1" wp14:anchorId="4FD3BB0A" wp14:editId="08BB4C39">
                      <wp:simplePos x="0" y="0"/>
                      <wp:positionH relativeFrom="column">
                        <wp:posOffset>948055</wp:posOffset>
                      </wp:positionH>
                      <wp:positionV relativeFrom="paragraph">
                        <wp:posOffset>6985</wp:posOffset>
                      </wp:positionV>
                      <wp:extent cx="90805" cy="90805"/>
                      <wp:effectExtent l="5080" t="6985" r="27940" b="16510"/>
                      <wp:wrapNone/>
                      <wp:docPr id="2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3BBB" id="Rectangle 101" o:spid="_x0000_s1026" style="position:absolute;margin-left:74.65pt;margin-top:.55pt;width:7.15pt;height:7.1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">
                      <v:shadow on="t" offset=",1pt"/>
                    </v:rect>
                  </w:pict>
                </mc:Fallback>
              </mc:AlternateContent>
            </w:r>
            <w:r>
              <w:rPr>
                <w:noProof/>
                <w:szCs w:val="16"/>
              </w:rPr>
              <mc:AlternateContent>
                <mc:Choice Requires="wps">
                  <w:drawing>
                    <wp:anchor distT="0" distB="0" distL="114300" distR="114300" simplePos="0" relativeHeight="252019200" behindDoc="0" locked="0" layoutInCell="1" allowOverlap="1" wp14:anchorId="1467E0A1" wp14:editId="7021439F">
                      <wp:simplePos x="0" y="0"/>
                      <wp:positionH relativeFrom="column">
                        <wp:posOffset>582930</wp:posOffset>
                      </wp:positionH>
                      <wp:positionV relativeFrom="paragraph">
                        <wp:posOffset>1270</wp:posOffset>
                      </wp:positionV>
                      <wp:extent cx="90805" cy="90805"/>
                      <wp:effectExtent l="11430" t="10795" r="21590" b="12700"/>
                      <wp:wrapNone/>
                      <wp:docPr id="1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F10B" id="Rectangle 100" o:spid="_x0000_s1026" style="position:absolute;margin-left:45.9pt;margin-top:.1pt;width:7.15pt;height:7.1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">
                      <v:shadow on="t" offset=",1pt"/>
                    </v:rect>
                  </w:pict>
                </mc:Fallback>
              </mc:AlternateContent>
            </w:r>
            <w:r w:rsidRPr="008C29AA">
              <w:rPr>
                <w:szCs w:val="16"/>
              </w:rPr>
              <w:t>U.S. Citizen       Yes       No</w:t>
            </w:r>
          </w:p>
        </w:tc>
      </w:tr>
      <w:tr w:rsidR="00953C77" w:rsidRPr="001D2F4C" w14:paraId="2F594745" w14:textId="77777777" w:rsidTr="002078D5">
        <w:trPr>
          <w:cantSplit/>
          <w:trHeight w:val="460"/>
          <w:jc w:val="center"/>
        </w:trPr>
        <w:tc>
          <w:tcPr>
            <w:tcW w:w="3889" w:type="dxa"/>
            <w:gridSpan w:val="4"/>
            <w:vMerge w:val="restart"/>
            <w:tcBorders>
              <w:top w:val="single" w:sz="6" w:space="0" w:color="808080"/>
              <w:left w:val="double" w:sz="4" w:space="0" w:color="4F81BD" w:themeColor="accent1"/>
              <w:bottom w:val="double" w:sz="4" w:space="0" w:color="4F81BD" w:themeColor="accent1"/>
              <w:right w:val="single" w:sz="6" w:space="0" w:color="808080"/>
            </w:tcBorders>
            <w:shd w:val="clear" w:color="auto" w:fill="auto"/>
          </w:tcPr>
          <w:p w14:paraId="37968365" w14:textId="77777777" w:rsidR="00953C77" w:rsidRDefault="00953C77" w:rsidP="00953C77">
            <w:pPr>
              <w:jc w:val="center"/>
              <w:rPr>
                <w:szCs w:val="16"/>
              </w:rPr>
            </w:pPr>
            <w:r w:rsidRPr="00E42E43">
              <w:rPr>
                <w:rFonts w:ascii="Viner Hand ITC" w:hAnsi="Viner Hand ITC"/>
                <w:i/>
                <w:sz w:val="20"/>
                <w:szCs w:val="16"/>
              </w:rPr>
              <w:t xml:space="preserve">Written </w:t>
            </w:r>
            <w:r w:rsidRPr="00811C28">
              <w:rPr>
                <w:szCs w:val="16"/>
              </w:rPr>
              <w:t>Signature of applicant:</w:t>
            </w:r>
          </w:p>
          <w:p w14:paraId="243B8C0A" w14:textId="77777777" w:rsidR="00953C77" w:rsidRPr="00811C28" w:rsidRDefault="00953C77" w:rsidP="00953C77">
            <w:pPr>
              <w:jc w:val="center"/>
              <w:rPr>
                <w:szCs w:val="16"/>
              </w:rPr>
            </w:pPr>
          </w:p>
          <w:p w14:paraId="1B782703" w14:textId="77777777" w:rsidR="00953C77" w:rsidRPr="00811C28" w:rsidRDefault="00953C77" w:rsidP="00953C77">
            <w:pPr>
              <w:ind w:firstLine="720"/>
              <w:jc w:val="center"/>
              <w:rPr>
                <w:szCs w:val="16"/>
              </w:rPr>
            </w:pPr>
          </w:p>
        </w:tc>
        <w:tc>
          <w:tcPr>
            <w:tcW w:w="2126" w:type="dxa"/>
            <w:gridSpan w:val="6"/>
            <w:tcBorders>
              <w:top w:val="single" w:sz="6" w:space="0" w:color="808080"/>
              <w:left w:val="single" w:sz="6" w:space="0" w:color="808080"/>
              <w:bottom w:val="single" w:sz="6" w:space="0" w:color="808080"/>
              <w:right w:val="single" w:sz="6" w:space="0" w:color="808080"/>
            </w:tcBorders>
            <w:shd w:val="clear" w:color="auto" w:fill="auto"/>
          </w:tcPr>
          <w:p w14:paraId="6B7D6D96" w14:textId="77777777" w:rsidR="00953C77" w:rsidRPr="00811C28" w:rsidRDefault="00953C77" w:rsidP="00953C77">
            <w:pPr>
              <w:rPr>
                <w:szCs w:val="16"/>
              </w:rPr>
            </w:pPr>
            <w:r w:rsidRPr="00811C28">
              <w:rPr>
                <w:szCs w:val="16"/>
              </w:rPr>
              <w:t>Date of Birth:</w:t>
            </w:r>
          </w:p>
        </w:tc>
        <w:tc>
          <w:tcPr>
            <w:tcW w:w="1800" w:type="dxa"/>
            <w:gridSpan w:val="6"/>
            <w:tcBorders>
              <w:top w:val="single" w:sz="6" w:space="0" w:color="808080"/>
              <w:left w:val="single" w:sz="6" w:space="0" w:color="808080"/>
              <w:bottom w:val="single" w:sz="6" w:space="0" w:color="808080"/>
              <w:right w:val="single" w:sz="6" w:space="0" w:color="808080"/>
            </w:tcBorders>
            <w:shd w:val="clear" w:color="auto" w:fill="auto"/>
          </w:tcPr>
          <w:p w14:paraId="45E208FB" w14:textId="77777777" w:rsidR="00953C77" w:rsidRPr="00811C28" w:rsidRDefault="00953C77" w:rsidP="002078D5">
            <w:pPr>
              <w:rPr>
                <w:szCs w:val="16"/>
              </w:rPr>
            </w:pPr>
            <w:r w:rsidRPr="00811C28">
              <w:rPr>
                <w:szCs w:val="16"/>
              </w:rPr>
              <w:t>Ownership Percentage:</w:t>
            </w:r>
          </w:p>
        </w:tc>
        <w:tc>
          <w:tcPr>
            <w:tcW w:w="1455" w:type="dxa"/>
            <w:tcBorders>
              <w:top w:val="single" w:sz="6" w:space="0" w:color="808080"/>
              <w:left w:val="single" w:sz="6" w:space="0" w:color="808080"/>
              <w:bottom w:val="single" w:sz="6" w:space="0" w:color="808080"/>
              <w:right w:val="double" w:sz="4" w:space="0" w:color="4F81BD" w:themeColor="accent1"/>
            </w:tcBorders>
            <w:shd w:val="clear" w:color="auto" w:fill="auto"/>
          </w:tcPr>
          <w:p w14:paraId="0B7F57D5" w14:textId="77777777" w:rsidR="00953C77" w:rsidRPr="008C29AA" w:rsidRDefault="00953C77" w:rsidP="001C36F4">
            <w:pPr>
              <w:rPr>
                <w:szCs w:val="16"/>
              </w:rPr>
            </w:pPr>
            <w:r w:rsidRPr="00811C28">
              <w:rPr>
                <w:szCs w:val="16"/>
              </w:rPr>
              <w:t>Position:</w:t>
            </w:r>
          </w:p>
        </w:tc>
      </w:tr>
      <w:tr w:rsidR="00953C77" w:rsidRPr="001D2F4C" w14:paraId="46D100E0" w14:textId="77777777" w:rsidTr="00FD0E66">
        <w:trPr>
          <w:cantSplit/>
          <w:trHeight w:val="454"/>
          <w:jc w:val="center"/>
        </w:trPr>
        <w:tc>
          <w:tcPr>
            <w:tcW w:w="3889" w:type="dxa"/>
            <w:gridSpan w:val="4"/>
            <w:vMerge/>
            <w:tcBorders>
              <w:top w:val="double" w:sz="4" w:space="0" w:color="4F81BD" w:themeColor="accent1"/>
              <w:left w:val="double" w:sz="4" w:space="0" w:color="4F81BD" w:themeColor="accent1"/>
              <w:bottom w:val="double" w:sz="4" w:space="0" w:color="4F81BD" w:themeColor="accent1"/>
            </w:tcBorders>
            <w:shd w:val="clear" w:color="auto" w:fill="auto"/>
          </w:tcPr>
          <w:p w14:paraId="0F0FE116" w14:textId="77777777" w:rsidR="00953C77" w:rsidRPr="008C29AA" w:rsidRDefault="00953C77" w:rsidP="00953C77">
            <w:pPr>
              <w:rPr>
                <w:i/>
                <w:szCs w:val="16"/>
              </w:rPr>
            </w:pPr>
          </w:p>
        </w:tc>
        <w:tc>
          <w:tcPr>
            <w:tcW w:w="2126" w:type="dxa"/>
            <w:gridSpan w:val="6"/>
            <w:tcBorders>
              <w:top w:val="single" w:sz="6" w:space="0" w:color="808080"/>
              <w:bottom w:val="double" w:sz="4" w:space="0" w:color="4F81BD" w:themeColor="accent1"/>
            </w:tcBorders>
            <w:shd w:val="clear" w:color="auto" w:fill="auto"/>
          </w:tcPr>
          <w:p w14:paraId="6F3AB340" w14:textId="77777777" w:rsidR="00953C77" w:rsidRPr="008C29AA" w:rsidRDefault="00953C77" w:rsidP="00953C77">
            <w:pPr>
              <w:rPr>
                <w:szCs w:val="16"/>
              </w:rPr>
            </w:pPr>
            <w:r w:rsidRPr="008C29AA">
              <w:rPr>
                <w:szCs w:val="16"/>
              </w:rPr>
              <w:t>Phone Number:</w:t>
            </w:r>
          </w:p>
        </w:tc>
        <w:tc>
          <w:tcPr>
            <w:tcW w:w="3255" w:type="dxa"/>
            <w:gridSpan w:val="7"/>
            <w:tcBorders>
              <w:top w:val="single" w:sz="6" w:space="0" w:color="808080"/>
              <w:bottom w:val="double" w:sz="4" w:space="0" w:color="4F81BD" w:themeColor="accent1"/>
              <w:right w:val="double" w:sz="4" w:space="0" w:color="4F81BD" w:themeColor="accent1"/>
            </w:tcBorders>
            <w:shd w:val="clear" w:color="auto" w:fill="auto"/>
          </w:tcPr>
          <w:p w14:paraId="39FB892C" w14:textId="77777777" w:rsidR="00953C77" w:rsidRPr="008C29AA" w:rsidRDefault="00953C77" w:rsidP="00953C77">
            <w:pPr>
              <w:rPr>
                <w:szCs w:val="16"/>
              </w:rPr>
            </w:pPr>
            <w:r w:rsidRPr="008C29AA">
              <w:rPr>
                <w:szCs w:val="16"/>
              </w:rPr>
              <w:t>Social Security Number:</w:t>
            </w:r>
          </w:p>
          <w:p w14:paraId="01CA3E9F" w14:textId="77777777" w:rsidR="00953C77" w:rsidRPr="008C29AA" w:rsidRDefault="00953C77" w:rsidP="00953C77">
            <w:pPr>
              <w:rPr>
                <w:szCs w:val="16"/>
              </w:rPr>
            </w:pPr>
          </w:p>
        </w:tc>
      </w:tr>
      <w:tr w:rsidR="00953C77" w:rsidRPr="007324BD" w14:paraId="0439D50D" w14:textId="77777777" w:rsidTr="00FD0E66">
        <w:trPr>
          <w:cantSplit/>
          <w:trHeight w:val="663"/>
          <w:jc w:val="center"/>
        </w:trPr>
        <w:tc>
          <w:tcPr>
            <w:tcW w:w="9270" w:type="dxa"/>
            <w:gridSpan w:val="17"/>
            <w:tcBorders>
              <w:top w:val="nil"/>
              <w:left w:val="double" w:sz="4" w:space="0" w:color="4F81BD" w:themeColor="accent1"/>
              <w:bottom w:val="double" w:sz="6" w:space="0" w:color="4F81BD" w:themeColor="accent1"/>
              <w:right w:val="double" w:sz="4" w:space="0" w:color="4F81BD" w:themeColor="accent1"/>
            </w:tcBorders>
            <w:shd w:val="clear" w:color="auto" w:fill="auto"/>
            <w:vAlign w:val="center"/>
          </w:tcPr>
          <w:p w14:paraId="5B1B642C" w14:textId="5591304F" w:rsidR="00953C77" w:rsidRDefault="00953C77" w:rsidP="00953C77">
            <w:pPr>
              <w:rPr>
                <w:b/>
                <w:i/>
              </w:rPr>
            </w:pPr>
          </w:p>
          <w:p w14:paraId="44DED1D0" w14:textId="3475C3C0" w:rsidR="00953C77" w:rsidRPr="00F33F95" w:rsidRDefault="00953C77" w:rsidP="00FD0E66">
            <w:pPr>
              <w:spacing w:line="276" w:lineRule="auto"/>
              <w:rPr>
                <w:b/>
                <w:i/>
                <w:sz w:val="18"/>
              </w:rPr>
            </w:pPr>
            <w:r w:rsidRPr="00F33F95">
              <w:rPr>
                <w:b/>
                <w:i/>
                <w:sz w:val="18"/>
              </w:rPr>
              <w:t>IF ANY QUESTIONS ARE ANSWERED “YES” IN ITEM #2</w:t>
            </w:r>
            <w:r w:rsidR="00FD0E66">
              <w:rPr>
                <w:b/>
                <w:i/>
                <w:sz w:val="18"/>
              </w:rPr>
              <w:t>3</w:t>
            </w:r>
            <w:r w:rsidRPr="00F33F95">
              <w:rPr>
                <w:b/>
                <w:i/>
                <w:sz w:val="18"/>
              </w:rPr>
              <w:t xml:space="preserve"> THROUGH Item #3</w:t>
            </w:r>
            <w:r w:rsidR="001E1FB3">
              <w:rPr>
                <w:b/>
                <w:i/>
                <w:sz w:val="18"/>
              </w:rPr>
              <w:t>1</w:t>
            </w:r>
            <w:r w:rsidRPr="00F33F95">
              <w:rPr>
                <w:b/>
                <w:i/>
                <w:sz w:val="18"/>
              </w:rPr>
              <w:t>, PLEASE ATTACH SHEET GIVING FULL PARTICULARS.</w:t>
            </w:r>
          </w:p>
          <w:p w14:paraId="3323ECA2" w14:textId="4E93A9B0" w:rsidR="00FD0E66" w:rsidRPr="00777423" w:rsidRDefault="00FD0E66" w:rsidP="00953C77">
            <w:pPr>
              <w:rPr>
                <w:b/>
              </w:rPr>
            </w:pPr>
          </w:p>
        </w:tc>
      </w:tr>
      <w:tr w:rsidR="00953C77" w:rsidRPr="007324BD" w14:paraId="0C325001"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39AF112A" w14:textId="3237017F" w:rsidR="00953C77" w:rsidRPr="007324BD" w:rsidRDefault="000B5D33" w:rsidP="00953C77">
            <w:pPr>
              <w:pStyle w:val="ListParagraph"/>
              <w:numPr>
                <w:ilvl w:val="0"/>
                <w:numId w:val="9"/>
              </w:numPr>
            </w:pPr>
            <w:r>
              <w:rPr>
                <w:noProof/>
              </w:rPr>
              <mc:AlternateContent>
                <mc:Choice Requires="wps">
                  <w:drawing>
                    <wp:anchor distT="0" distB="0" distL="114300" distR="114300" simplePos="0" relativeHeight="251654144" behindDoc="0" locked="0" layoutInCell="1" allowOverlap="1" wp14:anchorId="115191AD" wp14:editId="10789E2D">
                      <wp:simplePos x="0" y="0"/>
                      <wp:positionH relativeFrom="column">
                        <wp:posOffset>5114925</wp:posOffset>
                      </wp:positionH>
                      <wp:positionV relativeFrom="paragraph">
                        <wp:posOffset>34290</wp:posOffset>
                      </wp:positionV>
                      <wp:extent cx="90805" cy="90805"/>
                      <wp:effectExtent l="0" t="0" r="61595" b="4254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774F31B6" w14:textId="2528B1BE" w:rsidR="001C36F4" w:rsidRDefault="001C36F4" w:rsidP="001C36F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91AD" id="Rectangle 46" o:spid="_x0000_s1026" style="position:absolute;left:0;text-align:left;margin-left:402.75pt;margin-top:2.7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">
                      <v:shadow on="t" offset=",1pt"/>
                      <v:textbox>
                        <w:txbxContent>
                          <w:p w14:paraId="774F31B6" w14:textId="2528B1BE" w:rsidR="001C36F4" w:rsidRDefault="001C36F4" w:rsidP="001C36F4">
                            <w:pPr>
                              <w:jc w:val="center"/>
                            </w:pPr>
                            <w:r>
                              <w:t xml:space="preserve"> </w:t>
                            </w:r>
                          </w:p>
                        </w:txbxContent>
                      </v:textbox>
                    </v:rect>
                  </w:pict>
                </mc:Fallback>
              </mc:AlternateContent>
            </w:r>
            <w:r>
              <w:t>H</w:t>
            </w:r>
            <w:r w:rsidR="00953C77">
              <w:t>ave you ever made application for a liquor license which has been denie</w:t>
            </w:r>
            <w:r w:rsidR="00AA08E9">
              <w:t>d</w:t>
            </w:r>
            <w:r>
              <w:t>?</w:t>
            </w:r>
            <w:r w:rsidR="00AA08E9">
              <w:t xml:space="preserve">                                  </w:t>
            </w:r>
            <w:r w:rsidR="00454E4C">
              <w:t xml:space="preserve"> </w:t>
            </w:r>
            <w:r w:rsidR="00AA08E9">
              <w:t xml:space="preserve">   </w:t>
            </w:r>
            <w:r w:rsidR="00953C77">
              <w:t>Yes       No</w:t>
            </w:r>
            <w:r w:rsidR="00AA08E9">
              <w:rPr>
                <w:noProof/>
              </w:rPr>
              <w:drawing>
                <wp:anchor distT="0" distB="0" distL="114300" distR="114300" simplePos="0" relativeHeight="252054016" behindDoc="1" locked="0" layoutInCell="1" allowOverlap="1" wp14:anchorId="08562C5A" wp14:editId="71DC3C59">
                  <wp:simplePos x="0" y="0"/>
                  <wp:positionH relativeFrom="column">
                    <wp:posOffset>5432425</wp:posOffset>
                  </wp:positionH>
                  <wp:positionV relativeFrom="paragraph">
                    <wp:posOffset>1270</wp:posOffset>
                  </wp:positionV>
                  <wp:extent cx="125095" cy="11430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 cy="114300"/>
                          </a:xfrm>
                          <a:prstGeom prst="rect">
                            <a:avLst/>
                          </a:prstGeom>
                          <a:noFill/>
                        </pic:spPr>
                      </pic:pic>
                    </a:graphicData>
                  </a:graphic>
                </wp:anchor>
              </w:drawing>
            </w:r>
            <w:r w:rsidR="002F2AA3">
              <w:t xml:space="preserve"> </w:t>
            </w:r>
          </w:p>
        </w:tc>
      </w:tr>
      <w:tr w:rsidR="00953C77" w:rsidRPr="007324BD" w14:paraId="3DE6E291"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56C031FB" w14:textId="1D598984" w:rsidR="00AA08E9" w:rsidRDefault="00AA08E9" w:rsidP="00953C77">
            <w:pPr>
              <w:numPr>
                <w:ilvl w:val="0"/>
                <w:numId w:val="9"/>
              </w:numPr>
            </w:pPr>
            <w:r>
              <w:rPr>
                <w:noProof/>
              </w:rPr>
              <mc:AlternateContent>
                <mc:Choice Requires="wps">
                  <w:drawing>
                    <wp:anchor distT="0" distB="0" distL="114300" distR="114300" simplePos="0" relativeHeight="251662336" behindDoc="0" locked="0" layoutInCell="1" allowOverlap="1" wp14:anchorId="35ED7B53" wp14:editId="1922F769">
                      <wp:simplePos x="0" y="0"/>
                      <wp:positionH relativeFrom="column">
                        <wp:posOffset>5137150</wp:posOffset>
                      </wp:positionH>
                      <wp:positionV relativeFrom="paragraph">
                        <wp:posOffset>27305</wp:posOffset>
                      </wp:positionV>
                      <wp:extent cx="90805" cy="90805"/>
                      <wp:effectExtent l="0" t="0" r="61595" b="42545"/>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D38E" id="Rectangle 56" o:spid="_x0000_s1026" style="position:absolute;margin-left:404.5pt;margin-top:2.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">
                      <v:shadow on="t" offset=",1pt"/>
                    </v:rect>
                  </w:pict>
                </mc:Fallback>
              </mc:AlternateContent>
            </w:r>
            <w:r w:rsidR="00953C77">
              <w:t>Have you ever had any previous license issued by Federal, State or Local authorities suspended</w:t>
            </w:r>
            <w:r>
              <w:t xml:space="preserve">          Yes         No  </w:t>
            </w:r>
            <w:r w:rsidR="002F2AA3">
              <w:rPr>
                <w:noProof/>
              </w:rPr>
              <w:drawing>
                <wp:inline distT="0" distB="0" distL="0" distR="0" wp14:anchorId="0EFD5FAD" wp14:editId="294C37B5">
                  <wp:extent cx="133985"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t xml:space="preserve"> </w:t>
            </w:r>
          </w:p>
          <w:p w14:paraId="0133DE61" w14:textId="7FC32E2D" w:rsidR="00953C77" w:rsidRDefault="00953C77" w:rsidP="00DF3B5B">
            <w:pPr>
              <w:ind w:left="450"/>
            </w:pPr>
            <w:r>
              <w:t xml:space="preserve"> or revoked? </w:t>
            </w:r>
          </w:p>
        </w:tc>
      </w:tr>
      <w:tr w:rsidR="00953C77" w:rsidRPr="007324BD" w14:paraId="4279E13E"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5D8E9869" w14:textId="7DCF72AC" w:rsidR="00953C77" w:rsidRDefault="00953C77" w:rsidP="00953C77">
            <w:pPr>
              <w:numPr>
                <w:ilvl w:val="0"/>
                <w:numId w:val="9"/>
              </w:numPr>
            </w:pPr>
            <w:r>
              <w:rPr>
                <w:noProof/>
              </w:rPr>
              <mc:AlternateContent>
                <mc:Choice Requires="wps">
                  <w:drawing>
                    <wp:anchor distT="0" distB="0" distL="114300" distR="114300" simplePos="0" relativeHeight="251665408" behindDoc="0" locked="0" layoutInCell="1" allowOverlap="1" wp14:anchorId="458B47DC" wp14:editId="0B509F50">
                      <wp:simplePos x="0" y="0"/>
                      <wp:positionH relativeFrom="column">
                        <wp:posOffset>5525135</wp:posOffset>
                      </wp:positionH>
                      <wp:positionV relativeFrom="paragraph">
                        <wp:posOffset>17780</wp:posOffset>
                      </wp:positionV>
                      <wp:extent cx="90805" cy="90805"/>
                      <wp:effectExtent l="0" t="0" r="61595" b="4254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9D825" id="Rectangle 59" o:spid="_x0000_s1026" style="position:absolute;margin-left:435.0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">
                      <v:shadow on="t" offset=",1pt"/>
                    </v:rect>
                  </w:pict>
                </mc:Fallback>
              </mc:AlternateContent>
            </w:r>
            <w:r>
              <w:rPr>
                <w:noProof/>
              </w:rPr>
              <mc:AlternateContent>
                <mc:Choice Requires="wps">
                  <w:drawing>
                    <wp:anchor distT="0" distB="0" distL="114300" distR="114300" simplePos="0" relativeHeight="251664384" behindDoc="0" locked="0" layoutInCell="1" allowOverlap="1" wp14:anchorId="2EFC721E" wp14:editId="25B2A944">
                      <wp:simplePos x="0" y="0"/>
                      <wp:positionH relativeFrom="column">
                        <wp:posOffset>5121275</wp:posOffset>
                      </wp:positionH>
                      <wp:positionV relativeFrom="paragraph">
                        <wp:posOffset>17145</wp:posOffset>
                      </wp:positionV>
                      <wp:extent cx="90805" cy="90805"/>
                      <wp:effectExtent l="0" t="0" r="61595" b="42545"/>
                      <wp:wrapNone/>
                      <wp:docPr id="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121B" id="Rectangle 58" o:spid="_x0000_s1026" style="position:absolute;margin-left:403.25pt;margin-top:1.3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">
                      <v:shadow on="t" offset=",1pt"/>
                    </v:rect>
                  </w:pict>
                </mc:Fallback>
              </mc:AlternateContent>
            </w:r>
            <w:r>
              <w:t xml:space="preserve">Have you ever been convicted of a felony under any Federal or State Law?                                         Yes       No </w:t>
            </w:r>
          </w:p>
        </w:tc>
      </w:tr>
      <w:tr w:rsidR="00953C77" w:rsidRPr="007324BD" w14:paraId="443EA1A2"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58C2CCFB" w14:textId="1A6F3A48" w:rsidR="00953C77" w:rsidRDefault="00953C77" w:rsidP="00953C77">
            <w:pPr>
              <w:numPr>
                <w:ilvl w:val="0"/>
                <w:numId w:val="9"/>
              </w:numPr>
            </w:pPr>
            <w:r>
              <w:rPr>
                <w:noProof/>
              </w:rPr>
              <mc:AlternateContent>
                <mc:Choice Requires="wps">
                  <w:drawing>
                    <wp:anchor distT="0" distB="0" distL="114300" distR="114300" simplePos="0" relativeHeight="251984384" behindDoc="0" locked="0" layoutInCell="1" allowOverlap="1" wp14:anchorId="52144A4D" wp14:editId="6F735971">
                      <wp:simplePos x="0" y="0"/>
                      <wp:positionH relativeFrom="column">
                        <wp:posOffset>5531485</wp:posOffset>
                      </wp:positionH>
                      <wp:positionV relativeFrom="paragraph">
                        <wp:posOffset>21590</wp:posOffset>
                      </wp:positionV>
                      <wp:extent cx="90805" cy="90805"/>
                      <wp:effectExtent l="0" t="0" r="61595" b="42545"/>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D4D7" id="Rectangle 55" o:spid="_x0000_s1026" style="position:absolute;margin-left:435.55pt;margin-top:1.7pt;width:7.15pt;height:7.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">
                      <v:shadow on="t" offset=",1pt"/>
                    </v:rect>
                  </w:pict>
                </mc:Fallback>
              </mc:AlternateContent>
            </w:r>
            <w:r>
              <w:rPr>
                <w:noProof/>
              </w:rPr>
              <mc:AlternateContent>
                <mc:Choice Requires="wps">
                  <w:drawing>
                    <wp:anchor distT="0" distB="0" distL="114300" distR="114300" simplePos="0" relativeHeight="251982336" behindDoc="0" locked="0" layoutInCell="1" allowOverlap="1" wp14:anchorId="373B2C5A" wp14:editId="74214C8A">
                      <wp:simplePos x="0" y="0"/>
                      <wp:positionH relativeFrom="column">
                        <wp:posOffset>5135880</wp:posOffset>
                      </wp:positionH>
                      <wp:positionV relativeFrom="paragraph">
                        <wp:posOffset>24765</wp:posOffset>
                      </wp:positionV>
                      <wp:extent cx="90805" cy="90805"/>
                      <wp:effectExtent l="0" t="0" r="61595" b="42545"/>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90DD" id="Rectangle 54" o:spid="_x0000_s1026" style="position:absolute;margin-left:404.4pt;margin-top:1.95pt;width:7.15pt;height:7.1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">
                      <v:shadow on="t" offset=",1pt"/>
                    </v:rect>
                  </w:pict>
                </mc:Fallback>
              </mc:AlternateContent>
            </w:r>
            <w:r>
              <w:t xml:space="preserve">Have you ever been convicted of a gambling offense?                                                                      Yes       No </w:t>
            </w:r>
          </w:p>
        </w:tc>
      </w:tr>
      <w:tr w:rsidR="00953C77" w:rsidRPr="007324BD" w14:paraId="0755E243"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31CBA5A2" w14:textId="77777777" w:rsidR="00953C77" w:rsidRDefault="00953C77" w:rsidP="00953C77">
            <w:pPr>
              <w:numPr>
                <w:ilvl w:val="0"/>
                <w:numId w:val="9"/>
              </w:numPr>
            </w:pPr>
            <w:r>
              <w:t>Have you ever been convicted of any crime or misdemeanor opposed to decency or morality such as</w:t>
            </w:r>
          </w:p>
          <w:p w14:paraId="6C9E1343" w14:textId="381B9122" w:rsidR="00953C77" w:rsidRDefault="00953C77" w:rsidP="00953C77">
            <w:pPr>
              <w:ind w:left="360"/>
            </w:pPr>
            <w:r>
              <w:rPr>
                <w:noProof/>
              </w:rPr>
              <mc:AlternateContent>
                <mc:Choice Requires="wps">
                  <w:drawing>
                    <wp:anchor distT="0" distB="0" distL="114300" distR="114300" simplePos="0" relativeHeight="251976192" behindDoc="0" locked="0" layoutInCell="1" allowOverlap="1" wp14:anchorId="3C822DCA" wp14:editId="69236856">
                      <wp:simplePos x="0" y="0"/>
                      <wp:positionH relativeFrom="column">
                        <wp:posOffset>5547360</wp:posOffset>
                      </wp:positionH>
                      <wp:positionV relativeFrom="paragraph">
                        <wp:posOffset>12065</wp:posOffset>
                      </wp:positionV>
                      <wp:extent cx="90805" cy="90805"/>
                      <wp:effectExtent l="0" t="0" r="61595" b="42545"/>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B383" id="Rectangle 51" o:spid="_x0000_s1026" style="position:absolute;margin-left:436.8pt;margin-top:.95pt;width:7.15pt;height:7.1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">
                      <v:shadow on="t" offset=",1pt"/>
                    </v:rect>
                  </w:pict>
                </mc:Fallback>
              </mc:AlternateContent>
            </w:r>
            <w:r>
              <w:rPr>
                <w:noProof/>
              </w:rPr>
              <mc:AlternateContent>
                <mc:Choice Requires="wps">
                  <w:drawing>
                    <wp:anchor distT="0" distB="0" distL="114300" distR="114300" simplePos="0" relativeHeight="251974144" behindDoc="0" locked="0" layoutInCell="1" allowOverlap="1" wp14:anchorId="0E668FCD" wp14:editId="0FA755CF">
                      <wp:simplePos x="0" y="0"/>
                      <wp:positionH relativeFrom="column">
                        <wp:posOffset>5140325</wp:posOffset>
                      </wp:positionH>
                      <wp:positionV relativeFrom="paragraph">
                        <wp:posOffset>12065</wp:posOffset>
                      </wp:positionV>
                      <wp:extent cx="90805" cy="90805"/>
                      <wp:effectExtent l="0" t="0" r="61595" b="42545"/>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A904" id="Rectangle 50" o:spid="_x0000_s1026" style="position:absolute;margin-left:404.75pt;margin-top:.95pt;width:7.15pt;height:7.1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">
                      <v:shadow on="t" offset=",1pt"/>
                    </v:rect>
                  </w:pict>
                </mc:Fallback>
              </mc:AlternateContent>
            </w:r>
            <w:r>
              <w:t xml:space="preserve">pandering or keeping a house of ill fame?                                                                                          Yes       No                                </w:t>
            </w:r>
          </w:p>
        </w:tc>
      </w:tr>
      <w:tr w:rsidR="00953C77" w:rsidRPr="007324BD" w14:paraId="193E5030"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04D5CDA1" w14:textId="149B88F1" w:rsidR="00953C77" w:rsidRDefault="00953C77" w:rsidP="00953C77">
            <w:pPr>
              <w:numPr>
                <w:ilvl w:val="0"/>
                <w:numId w:val="9"/>
              </w:numPr>
            </w:pPr>
            <w:r>
              <w:rPr>
                <w:noProof/>
              </w:rPr>
              <mc:AlternateContent>
                <mc:Choice Requires="wps">
                  <w:drawing>
                    <wp:anchor distT="0" distB="0" distL="114300" distR="114300" simplePos="0" relativeHeight="252000768" behindDoc="0" locked="0" layoutInCell="1" allowOverlap="1" wp14:anchorId="2193B1BB" wp14:editId="3A160A02">
                      <wp:simplePos x="0" y="0"/>
                      <wp:positionH relativeFrom="column">
                        <wp:posOffset>5550535</wp:posOffset>
                      </wp:positionH>
                      <wp:positionV relativeFrom="paragraph">
                        <wp:posOffset>17780</wp:posOffset>
                      </wp:positionV>
                      <wp:extent cx="90805" cy="90805"/>
                      <wp:effectExtent l="0" t="0" r="61595" b="42545"/>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A22B" id="Rectangle 63" o:spid="_x0000_s1026" style="position:absolute;margin-left:437.05pt;margin-top:1.4pt;width:7.15pt;height:7.1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">
                      <v:shadow on="t" offset=",1pt"/>
                    </v:rect>
                  </w:pict>
                </mc:Fallback>
              </mc:AlternateContent>
            </w:r>
            <w:r>
              <w:rPr>
                <w:noProof/>
              </w:rPr>
              <mc:AlternateContent>
                <mc:Choice Requires="wps">
                  <w:drawing>
                    <wp:anchor distT="0" distB="0" distL="114300" distR="114300" simplePos="0" relativeHeight="251998720" behindDoc="0" locked="0" layoutInCell="1" allowOverlap="1" wp14:anchorId="7A8AB59B" wp14:editId="3665F511">
                      <wp:simplePos x="0" y="0"/>
                      <wp:positionH relativeFrom="column">
                        <wp:posOffset>5137150</wp:posOffset>
                      </wp:positionH>
                      <wp:positionV relativeFrom="paragraph">
                        <wp:posOffset>14605</wp:posOffset>
                      </wp:positionV>
                      <wp:extent cx="90805" cy="90805"/>
                      <wp:effectExtent l="0" t="0" r="61595" b="4254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B4EB" id="Rectangle 62" o:spid="_x0000_s1026" style="position:absolute;margin-left:404.5pt;margin-top:1.15pt;width:7.15pt;height:7.1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">
                      <v:shadow on="t" offset=",1pt"/>
                    </v:rect>
                  </w:pict>
                </mc:Fallback>
              </mc:AlternateContent>
            </w:r>
            <w:r>
              <w:t xml:space="preserve">Do you possess a current Federal Wagering or Gambling Device Stamp?                                             Yes       No </w:t>
            </w:r>
          </w:p>
        </w:tc>
      </w:tr>
      <w:tr w:rsidR="00953C77" w:rsidRPr="007324BD" w14:paraId="6BAE1F1B"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06970BD8" w14:textId="2DE132E2" w:rsidR="00953C77" w:rsidRDefault="00953C77" w:rsidP="00953C77">
            <w:pPr>
              <w:numPr>
                <w:ilvl w:val="0"/>
                <w:numId w:val="9"/>
              </w:numPr>
            </w:pPr>
            <w:r>
              <w:rPr>
                <w:noProof/>
              </w:rPr>
              <mc:AlternateContent>
                <mc:Choice Requires="wps">
                  <w:drawing>
                    <wp:anchor distT="0" distB="0" distL="114300" distR="114300" simplePos="0" relativeHeight="251996672" behindDoc="0" locked="0" layoutInCell="1" allowOverlap="1" wp14:anchorId="00776D76" wp14:editId="00AF0B02">
                      <wp:simplePos x="0" y="0"/>
                      <wp:positionH relativeFrom="column">
                        <wp:posOffset>5537835</wp:posOffset>
                      </wp:positionH>
                      <wp:positionV relativeFrom="paragraph">
                        <wp:posOffset>12065</wp:posOffset>
                      </wp:positionV>
                      <wp:extent cx="90805" cy="90805"/>
                      <wp:effectExtent l="0" t="0" r="61595" b="42545"/>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D98C9" id="Rectangle 61" o:spid="_x0000_s1026" style="position:absolute;margin-left:436.05pt;margin-top:.95pt;width:7.15pt;height:7.1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">
                      <v:shadow on="t" offset=",1pt"/>
                    </v:rect>
                  </w:pict>
                </mc:Fallback>
              </mc:AlternateContent>
            </w:r>
            <w:r>
              <w:rPr>
                <w:noProof/>
              </w:rPr>
              <mc:AlternateContent>
                <mc:Choice Requires="wps">
                  <w:drawing>
                    <wp:anchor distT="0" distB="0" distL="114300" distR="114300" simplePos="0" relativeHeight="251994624" behindDoc="0" locked="0" layoutInCell="1" allowOverlap="1" wp14:anchorId="5645F59D" wp14:editId="54EC5B9D">
                      <wp:simplePos x="0" y="0"/>
                      <wp:positionH relativeFrom="column">
                        <wp:posOffset>5140325</wp:posOffset>
                      </wp:positionH>
                      <wp:positionV relativeFrom="paragraph">
                        <wp:posOffset>14605</wp:posOffset>
                      </wp:positionV>
                      <wp:extent cx="90805" cy="90805"/>
                      <wp:effectExtent l="0" t="0" r="61595" b="42545"/>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D800" id="Rectangle 60" o:spid="_x0000_s1026" style="position:absolute;margin-left:404.75pt;margin-top:1.15pt;width:7.15pt;height:7.1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">
                      <v:shadow on="t" offset=",1pt"/>
                    </v:rect>
                  </w:pict>
                </mc:Fallback>
              </mc:AlternateContent>
            </w:r>
            <w:r>
              <w:t xml:space="preserve">Are you or have you ever been delinquent in payment of Retailer’s Occupational Tax (sales tax)?          Yes       No </w:t>
            </w:r>
          </w:p>
        </w:tc>
      </w:tr>
      <w:tr w:rsidR="00953C77" w:rsidRPr="007324BD" w14:paraId="2C8CB24B"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11EC2D25" w14:textId="3369DDD2" w:rsidR="00953C77" w:rsidRDefault="00953C77" w:rsidP="00953C77">
            <w:pPr>
              <w:numPr>
                <w:ilvl w:val="0"/>
                <w:numId w:val="9"/>
              </w:numPr>
            </w:pPr>
            <w:r>
              <w:rPr>
                <w:noProof/>
              </w:rPr>
              <mc:AlternateContent>
                <mc:Choice Requires="wps">
                  <w:drawing>
                    <wp:anchor distT="0" distB="0" distL="114300" distR="114300" simplePos="0" relativeHeight="251980288" behindDoc="0" locked="0" layoutInCell="1" allowOverlap="1" wp14:anchorId="0A8383E2" wp14:editId="72673384">
                      <wp:simplePos x="0" y="0"/>
                      <wp:positionH relativeFrom="column">
                        <wp:posOffset>5553710</wp:posOffset>
                      </wp:positionH>
                      <wp:positionV relativeFrom="paragraph">
                        <wp:posOffset>18415</wp:posOffset>
                      </wp:positionV>
                      <wp:extent cx="90805" cy="90805"/>
                      <wp:effectExtent l="0" t="0" r="61595" b="4254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C0E2" id="Rectangle 53" o:spid="_x0000_s1026" style="position:absolute;margin-left:437.3pt;margin-top:1.45pt;width:7.15pt;height:7.1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">
                      <v:shadow on="t" offset=",1pt"/>
                    </v:rect>
                  </w:pict>
                </mc:Fallback>
              </mc:AlternateContent>
            </w:r>
            <w:r>
              <w:rPr>
                <w:noProof/>
              </w:rPr>
              <mc:AlternateContent>
                <mc:Choice Requires="wps">
                  <w:drawing>
                    <wp:anchor distT="0" distB="0" distL="114300" distR="114300" simplePos="0" relativeHeight="251978240" behindDoc="0" locked="0" layoutInCell="1" allowOverlap="1" wp14:anchorId="7C30348D" wp14:editId="605D111D">
                      <wp:simplePos x="0" y="0"/>
                      <wp:positionH relativeFrom="column">
                        <wp:posOffset>5130800</wp:posOffset>
                      </wp:positionH>
                      <wp:positionV relativeFrom="paragraph">
                        <wp:posOffset>22225</wp:posOffset>
                      </wp:positionV>
                      <wp:extent cx="90805" cy="90805"/>
                      <wp:effectExtent l="0" t="0" r="61595" b="4254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E911" id="Rectangle 52" o:spid="_x0000_s1026" style="position:absolute;margin-left:404pt;margin-top:1.75pt;width:7.15pt;height:7.1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">
                      <v:shadow on="t" offset=",1pt"/>
                    </v:rect>
                  </w:pict>
                </mc:Fallback>
              </mc:AlternateContent>
            </w:r>
            <w:r>
              <w:t xml:space="preserve">Are you or have you ever been delinquent under the Cash Beer Law?                                                Yes </w:t>
            </w:r>
            <w:r w:rsidR="00AA08E9">
              <w:t xml:space="preserve"> </w:t>
            </w:r>
            <w:r>
              <w:t xml:space="preserve">      No </w:t>
            </w:r>
          </w:p>
        </w:tc>
      </w:tr>
      <w:tr w:rsidR="00953C77" w:rsidRPr="007324BD" w14:paraId="2C86ECE7" w14:textId="77777777" w:rsidTr="00DA523C">
        <w:trPr>
          <w:cantSplit/>
          <w:trHeight w:val="259"/>
          <w:jc w:val="center"/>
        </w:trPr>
        <w:tc>
          <w:tcPr>
            <w:tcW w:w="9270" w:type="dxa"/>
            <w:gridSpan w:val="17"/>
            <w:tcBorders>
              <w:top w:val="double" w:sz="6" w:space="0" w:color="4F81BD" w:themeColor="accent1"/>
              <w:left w:val="double" w:sz="4" w:space="0" w:color="4F81BD" w:themeColor="accent1"/>
              <w:bottom w:val="double" w:sz="6" w:space="0" w:color="4F81BD" w:themeColor="accent1"/>
              <w:right w:val="double" w:sz="4" w:space="0" w:color="4F81BD" w:themeColor="accent1"/>
            </w:tcBorders>
            <w:shd w:val="clear" w:color="auto" w:fill="auto"/>
            <w:vAlign w:val="center"/>
          </w:tcPr>
          <w:p w14:paraId="2CA0B686" w14:textId="5E003BD0" w:rsidR="00953C77" w:rsidRDefault="00953C77" w:rsidP="00953C77">
            <w:pPr>
              <w:numPr>
                <w:ilvl w:val="0"/>
                <w:numId w:val="9"/>
              </w:numPr>
            </w:pPr>
            <w:r>
              <w:rPr>
                <w:noProof/>
              </w:rPr>
              <mc:AlternateContent>
                <mc:Choice Requires="wps">
                  <w:drawing>
                    <wp:anchor distT="0" distB="0" distL="114300" distR="114300" simplePos="0" relativeHeight="251972096" behindDoc="0" locked="0" layoutInCell="1" allowOverlap="1" wp14:anchorId="6D66642B" wp14:editId="0C1DAF46">
                      <wp:simplePos x="0" y="0"/>
                      <wp:positionH relativeFrom="column">
                        <wp:posOffset>5550535</wp:posOffset>
                      </wp:positionH>
                      <wp:positionV relativeFrom="paragraph">
                        <wp:posOffset>9525</wp:posOffset>
                      </wp:positionV>
                      <wp:extent cx="90805" cy="90805"/>
                      <wp:effectExtent l="0" t="0" r="61595" b="4254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A78F5" id="Rectangle 49" o:spid="_x0000_s1026" style="position:absolute;margin-left:437.05pt;margin-top:.75pt;width:7.15pt;height:7.1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">
                      <v:shadow on="t" offset=",1pt"/>
                    </v:rect>
                  </w:pict>
                </mc:Fallback>
              </mc:AlternateContent>
            </w:r>
            <w:r>
              <w:rPr>
                <w:noProof/>
              </w:rPr>
              <mc:AlternateContent>
                <mc:Choice Requires="wps">
                  <w:drawing>
                    <wp:anchor distT="0" distB="0" distL="114300" distR="114300" simplePos="0" relativeHeight="251969024" behindDoc="0" locked="0" layoutInCell="1" allowOverlap="1" wp14:anchorId="69D9C866" wp14:editId="62E9E531">
                      <wp:simplePos x="0" y="0"/>
                      <wp:positionH relativeFrom="column">
                        <wp:posOffset>5137150</wp:posOffset>
                      </wp:positionH>
                      <wp:positionV relativeFrom="paragraph">
                        <wp:posOffset>12700</wp:posOffset>
                      </wp:positionV>
                      <wp:extent cx="90805" cy="90805"/>
                      <wp:effectExtent l="0" t="0" r="61595" b="4254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CCA8F" id="Rectangle 48" o:spid="_x0000_s1026" style="position:absolute;margin-left:404.5pt;margin-top:1pt;width:7.15pt;height:7.1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">
                      <v:shadow on="t" offset=",1pt"/>
                    </v:rect>
                  </w:pict>
                </mc:Fallback>
              </mc:AlternateContent>
            </w:r>
            <w:r>
              <w:t>Are you or have you ever been delinquent under the 30</w:t>
            </w:r>
            <w:r w:rsidR="00DF3B5B">
              <w:t>-</w:t>
            </w:r>
            <w:r>
              <w:t xml:space="preserve">Day Credit Law?                                           Yes </w:t>
            </w:r>
            <w:r w:rsidR="00AA08E9">
              <w:t xml:space="preserve"> </w:t>
            </w:r>
            <w:r>
              <w:t xml:space="preserve">      No </w:t>
            </w:r>
          </w:p>
        </w:tc>
      </w:tr>
      <w:tr w:rsidR="00953C77" w:rsidRPr="007324BD" w14:paraId="28440471" w14:textId="77777777" w:rsidTr="00DA523C">
        <w:trPr>
          <w:cantSplit/>
          <w:trHeight w:val="288"/>
          <w:jc w:val="center"/>
        </w:trPr>
        <w:tc>
          <w:tcPr>
            <w:tcW w:w="9270" w:type="dxa"/>
            <w:gridSpan w:val="17"/>
            <w:tcBorders>
              <w:top w:val="double" w:sz="6" w:space="0" w:color="4F81BD" w:themeColor="accent1"/>
              <w:left w:val="double" w:sz="4" w:space="0" w:color="4F81BD" w:themeColor="accent1"/>
              <w:bottom w:val="single" w:sz="6" w:space="0" w:color="808080"/>
              <w:right w:val="double" w:sz="4" w:space="0" w:color="4F81BD" w:themeColor="accent1"/>
            </w:tcBorders>
            <w:shd w:val="clear" w:color="auto" w:fill="DBE5F1" w:themeFill="accent1" w:themeFillTint="33"/>
            <w:vAlign w:val="center"/>
          </w:tcPr>
          <w:p w14:paraId="4F3B1290" w14:textId="77777777" w:rsidR="00953C77" w:rsidRPr="00673DA2" w:rsidRDefault="00953C77" w:rsidP="00953C77">
            <w:pPr>
              <w:pStyle w:val="Heading2"/>
              <w:rPr>
                <w:sz w:val="20"/>
              </w:rPr>
            </w:pPr>
            <w:r w:rsidRPr="00565B44">
              <w:rPr>
                <w:rFonts w:ascii="Copperplate Gothic Light" w:hAnsi="Copperplate Gothic Light"/>
                <w:sz w:val="24"/>
              </w:rPr>
              <w:t>INFORMATION RELEASE</w:t>
            </w:r>
          </w:p>
        </w:tc>
      </w:tr>
      <w:tr w:rsidR="00953C77" w:rsidRPr="00D92A05" w14:paraId="5813900D" w14:textId="77777777" w:rsidTr="00DA523C">
        <w:trPr>
          <w:cantSplit/>
          <w:trHeight w:val="259"/>
          <w:jc w:val="center"/>
        </w:trPr>
        <w:tc>
          <w:tcPr>
            <w:tcW w:w="9270" w:type="dxa"/>
            <w:gridSpan w:val="17"/>
            <w:tcBorders>
              <w:top w:val="single" w:sz="6" w:space="0" w:color="808080"/>
              <w:left w:val="double" w:sz="4" w:space="0" w:color="4F81BD" w:themeColor="accent1"/>
              <w:bottom w:val="single" w:sz="6" w:space="0" w:color="808080"/>
              <w:right w:val="double" w:sz="4" w:space="0" w:color="4F81BD" w:themeColor="accent1"/>
            </w:tcBorders>
            <w:shd w:val="clear" w:color="auto" w:fill="auto"/>
            <w:vAlign w:val="center"/>
          </w:tcPr>
          <w:p w14:paraId="546B2CA1" w14:textId="77777777" w:rsidR="00953C77" w:rsidRDefault="00953C77" w:rsidP="00953C77"/>
          <w:p w14:paraId="2E9C0491" w14:textId="3170D0DE" w:rsidR="00953C77" w:rsidRDefault="00953C77" w:rsidP="00FD0E66">
            <w:pPr>
              <w:spacing w:line="276" w:lineRule="auto"/>
            </w:pPr>
            <w:r>
              <w:t xml:space="preserve">I, (PRINT name of applicant) ____________________________________________________________, have executed and delivered the City of Effingham </w:t>
            </w:r>
            <w:r w:rsidR="002F2AA3">
              <w:t>202</w:t>
            </w:r>
            <w:r w:rsidR="001E1FB3">
              <w:t>3</w:t>
            </w:r>
            <w:r w:rsidR="002F2AA3">
              <w:t>-202</w:t>
            </w:r>
            <w:r w:rsidR="001E1FB3">
              <w:t>4</w:t>
            </w:r>
            <w:r>
              <w:t xml:space="preserve"> </w:t>
            </w:r>
            <w:r w:rsidR="00454E4C">
              <w:t>Liquor Delivery</w:t>
            </w:r>
            <w:r>
              <w:t xml:space="preserve"> Application.  I hereby acknowledge that said document and the information contained herein is subject to the Freedom of Information Act and I recognize and agree that I have no expectation of privacy regarding the information contained herein.</w:t>
            </w:r>
          </w:p>
          <w:p w14:paraId="3267ED9E" w14:textId="77777777" w:rsidR="00953C77" w:rsidRPr="00056137" w:rsidRDefault="00953C77" w:rsidP="00953C77"/>
        </w:tc>
      </w:tr>
      <w:tr w:rsidR="00953C77" w:rsidRPr="007324BD" w14:paraId="6A875524" w14:textId="77777777" w:rsidTr="001E1FB3">
        <w:trPr>
          <w:cantSplit/>
          <w:trHeight w:val="343"/>
          <w:jc w:val="center"/>
        </w:trPr>
        <w:tc>
          <w:tcPr>
            <w:tcW w:w="6741" w:type="dxa"/>
            <w:gridSpan w:val="14"/>
            <w:tcBorders>
              <w:top w:val="single" w:sz="6" w:space="0" w:color="4F81BD" w:themeColor="accent1"/>
              <w:left w:val="double" w:sz="4" w:space="0" w:color="4F81BD" w:themeColor="accent1"/>
              <w:bottom w:val="double" w:sz="6" w:space="0" w:color="4F81BD" w:themeColor="accent1"/>
              <w:right w:val="single" w:sz="6" w:space="0" w:color="auto"/>
            </w:tcBorders>
            <w:shd w:val="clear" w:color="auto" w:fill="auto"/>
            <w:vAlign w:val="center"/>
          </w:tcPr>
          <w:p w14:paraId="018A31C5" w14:textId="77777777" w:rsidR="00953C77" w:rsidRDefault="00953C77" w:rsidP="00953C77">
            <w:pPr>
              <w:rPr>
                <w:noProof/>
              </w:rPr>
            </w:pPr>
            <w:r>
              <w:rPr>
                <w:noProof/>
              </w:rPr>
              <w:t>Applicant’s Signature:</w:t>
            </w:r>
          </w:p>
          <w:p w14:paraId="2DA40D63" w14:textId="77777777" w:rsidR="00953C77" w:rsidRDefault="00953C77" w:rsidP="00953C77">
            <w:pPr>
              <w:rPr>
                <w:noProof/>
              </w:rPr>
            </w:pPr>
          </w:p>
          <w:p w14:paraId="09A25900" w14:textId="77777777" w:rsidR="00953C77" w:rsidRDefault="00953C77" w:rsidP="00953C77">
            <w:pPr>
              <w:rPr>
                <w:noProof/>
              </w:rPr>
            </w:pPr>
          </w:p>
        </w:tc>
        <w:tc>
          <w:tcPr>
            <w:tcW w:w="2529" w:type="dxa"/>
            <w:gridSpan w:val="3"/>
            <w:tcBorders>
              <w:top w:val="single" w:sz="6" w:space="0" w:color="808080"/>
              <w:left w:val="single" w:sz="6" w:space="0" w:color="auto"/>
              <w:bottom w:val="double" w:sz="6" w:space="0" w:color="4F81BD" w:themeColor="accent1"/>
              <w:right w:val="single" w:sz="6" w:space="0" w:color="auto"/>
            </w:tcBorders>
            <w:shd w:val="clear" w:color="auto" w:fill="auto"/>
            <w:vAlign w:val="center"/>
          </w:tcPr>
          <w:p w14:paraId="343CFF4C" w14:textId="77777777" w:rsidR="00953C77" w:rsidRDefault="00953C77" w:rsidP="00953C77">
            <w:pPr>
              <w:rPr>
                <w:noProof/>
              </w:rPr>
            </w:pPr>
            <w:r>
              <w:rPr>
                <w:noProof/>
              </w:rPr>
              <w:t>Date</w:t>
            </w:r>
          </w:p>
          <w:p w14:paraId="231AE1D6" w14:textId="77777777" w:rsidR="00953C77" w:rsidRDefault="00953C77" w:rsidP="00953C77">
            <w:pPr>
              <w:rPr>
                <w:noProof/>
              </w:rPr>
            </w:pPr>
          </w:p>
          <w:p w14:paraId="59569B0E" w14:textId="77777777" w:rsidR="00953C77" w:rsidRDefault="00953C77" w:rsidP="00953C77">
            <w:pPr>
              <w:rPr>
                <w:noProof/>
              </w:rPr>
            </w:pPr>
          </w:p>
        </w:tc>
      </w:tr>
      <w:tr w:rsidR="00953C77" w:rsidRPr="007324BD" w14:paraId="52E91E3B" w14:textId="77777777" w:rsidTr="00FD0E66">
        <w:trPr>
          <w:cantSplit/>
          <w:trHeight w:val="754"/>
          <w:jc w:val="center"/>
        </w:trPr>
        <w:tc>
          <w:tcPr>
            <w:tcW w:w="9270" w:type="dxa"/>
            <w:gridSpan w:val="17"/>
            <w:tcBorders>
              <w:top w:val="double" w:sz="6" w:space="0" w:color="4F81BD" w:themeColor="accent1"/>
              <w:left w:val="double" w:sz="4" w:space="0" w:color="4F81BD" w:themeColor="accent1"/>
              <w:bottom w:val="single" w:sz="6" w:space="0" w:color="808080"/>
              <w:right w:val="double" w:sz="4" w:space="0" w:color="4F81BD" w:themeColor="accent1"/>
            </w:tcBorders>
            <w:shd w:val="clear" w:color="auto" w:fill="C6D9F1" w:themeFill="text2" w:themeFillTint="33"/>
            <w:vAlign w:val="center"/>
          </w:tcPr>
          <w:p w14:paraId="64DA418F" w14:textId="77777777" w:rsidR="00953C77" w:rsidRPr="00F33F95" w:rsidRDefault="00953C77" w:rsidP="00953C77">
            <w:pPr>
              <w:jc w:val="center"/>
              <w:rPr>
                <w:rFonts w:ascii="Copperplate Gothic Light" w:hAnsi="Copperplate Gothic Light"/>
                <w:b/>
                <w:caps/>
                <w:sz w:val="14"/>
                <w:szCs w:val="16"/>
              </w:rPr>
            </w:pPr>
          </w:p>
          <w:p w14:paraId="2411F1FA" w14:textId="77777777" w:rsidR="00953C77" w:rsidRDefault="00953C77" w:rsidP="00953C77">
            <w:pPr>
              <w:jc w:val="center"/>
              <w:rPr>
                <w:rFonts w:ascii="Copperplate Gothic Light" w:hAnsi="Copperplate Gothic Light"/>
                <w:b/>
                <w:caps/>
                <w:sz w:val="24"/>
                <w:szCs w:val="16"/>
              </w:rPr>
            </w:pPr>
            <w:r w:rsidRPr="00EA5F26">
              <w:rPr>
                <w:rFonts w:ascii="Copperplate Gothic Light" w:hAnsi="Copperplate Gothic Light"/>
                <w:b/>
                <w:caps/>
                <w:sz w:val="24"/>
                <w:szCs w:val="16"/>
              </w:rPr>
              <w:t>R</w:t>
            </w:r>
            <w:r w:rsidRPr="00565B44">
              <w:rPr>
                <w:rFonts w:ascii="Copperplate Gothic Light" w:hAnsi="Copperplate Gothic Light"/>
                <w:b/>
                <w:caps/>
                <w:sz w:val="24"/>
                <w:szCs w:val="16"/>
              </w:rPr>
              <w:t>ECEIPT OF LIQUOR CODE ORDINANCE and agreement to not violate ordinaNces, etc</w:t>
            </w:r>
            <w:r>
              <w:rPr>
                <w:rFonts w:ascii="Copperplate Gothic Light" w:hAnsi="Copperplate Gothic Light"/>
                <w:b/>
                <w:caps/>
                <w:sz w:val="24"/>
                <w:szCs w:val="16"/>
              </w:rPr>
              <w:t>.</w:t>
            </w:r>
          </w:p>
          <w:p w14:paraId="5F7CD44B" w14:textId="77777777" w:rsidR="00953C77" w:rsidRDefault="00953C77" w:rsidP="00953C77">
            <w:pPr>
              <w:jc w:val="center"/>
              <w:rPr>
                <w:noProof/>
              </w:rPr>
            </w:pPr>
          </w:p>
        </w:tc>
      </w:tr>
      <w:tr w:rsidR="00953C77" w:rsidRPr="007324BD" w14:paraId="76A0EC1A" w14:textId="77777777" w:rsidTr="00DA523C">
        <w:trPr>
          <w:cantSplit/>
          <w:trHeight w:val="288"/>
          <w:jc w:val="center"/>
        </w:trPr>
        <w:tc>
          <w:tcPr>
            <w:tcW w:w="9270" w:type="dxa"/>
            <w:gridSpan w:val="17"/>
            <w:tcBorders>
              <w:top w:val="double" w:sz="6" w:space="0" w:color="4F81BD" w:themeColor="accent1"/>
              <w:left w:val="double" w:sz="4" w:space="0" w:color="4F81BD" w:themeColor="accent1"/>
              <w:bottom w:val="single" w:sz="6" w:space="0" w:color="808080"/>
              <w:right w:val="double" w:sz="4" w:space="0" w:color="4F81BD" w:themeColor="accent1"/>
            </w:tcBorders>
            <w:shd w:val="clear" w:color="auto" w:fill="DBE5F1" w:themeFill="accent1" w:themeFillTint="33"/>
            <w:vAlign w:val="center"/>
          </w:tcPr>
          <w:p w14:paraId="0067F07D" w14:textId="77777777" w:rsidR="00953C77" w:rsidRPr="00EA5F26" w:rsidRDefault="00953C77" w:rsidP="00953C77">
            <w:pPr>
              <w:pStyle w:val="Heading2"/>
              <w:rPr>
                <w:sz w:val="14"/>
              </w:rPr>
            </w:pPr>
          </w:p>
          <w:p w14:paraId="2E819A5B" w14:textId="77777777" w:rsidR="00953C77" w:rsidRPr="00565B44" w:rsidRDefault="00953C77" w:rsidP="00953C77">
            <w:pPr>
              <w:pStyle w:val="Heading2"/>
              <w:rPr>
                <w:rFonts w:ascii="Copperplate Gothic Light" w:hAnsi="Copperplate Gothic Light"/>
                <w:sz w:val="24"/>
              </w:rPr>
            </w:pPr>
            <w:r w:rsidRPr="00565B44">
              <w:rPr>
                <w:rFonts w:ascii="Copperplate Gothic Light" w:hAnsi="Copperplate Gothic Light"/>
                <w:sz w:val="24"/>
              </w:rPr>
              <w:t>LIQUOR CONTROL COMMISSIONER APPROVAL</w:t>
            </w:r>
          </w:p>
          <w:p w14:paraId="3D0B53F6" w14:textId="77777777" w:rsidR="00953C77" w:rsidRPr="00673DA2" w:rsidRDefault="00953C77" w:rsidP="00953C77">
            <w:pPr>
              <w:pStyle w:val="Heading2"/>
              <w:rPr>
                <w:sz w:val="20"/>
              </w:rPr>
            </w:pPr>
          </w:p>
        </w:tc>
      </w:tr>
      <w:tr w:rsidR="00953C77" w:rsidRPr="007324BD" w14:paraId="32F9817A" w14:textId="77777777" w:rsidTr="00A66B81">
        <w:trPr>
          <w:cantSplit/>
          <w:trHeight w:val="1352"/>
          <w:jc w:val="center"/>
        </w:trPr>
        <w:tc>
          <w:tcPr>
            <w:tcW w:w="6741" w:type="dxa"/>
            <w:gridSpan w:val="14"/>
            <w:tcBorders>
              <w:top w:val="single" w:sz="6" w:space="0" w:color="808080"/>
              <w:left w:val="double" w:sz="4" w:space="0" w:color="4F81BD" w:themeColor="accent1"/>
              <w:bottom w:val="double" w:sz="4" w:space="0" w:color="4F81BD" w:themeColor="accent1"/>
              <w:right w:val="single" w:sz="6" w:space="0" w:color="808080"/>
            </w:tcBorders>
            <w:shd w:val="clear" w:color="auto" w:fill="auto"/>
            <w:vAlign w:val="center"/>
          </w:tcPr>
          <w:p w14:paraId="168EA0FA" w14:textId="77777777" w:rsidR="00953C77" w:rsidRDefault="00953C77" w:rsidP="00953C77">
            <w:pPr>
              <w:rPr>
                <w:noProof/>
              </w:rPr>
            </w:pPr>
          </w:p>
          <w:p w14:paraId="78C2504A" w14:textId="77777777" w:rsidR="00953C77" w:rsidRPr="00565B44" w:rsidRDefault="00953C77" w:rsidP="00953C77">
            <w:pPr>
              <w:rPr>
                <w:noProof/>
                <w:sz w:val="18"/>
              </w:rPr>
            </w:pPr>
            <w:r w:rsidRPr="00565B44">
              <w:rPr>
                <w:noProof/>
                <w:sz w:val="18"/>
              </w:rPr>
              <w:t>CITY OF EFFINGHAM</w:t>
            </w:r>
          </w:p>
          <w:p w14:paraId="518F0CEF" w14:textId="77777777" w:rsidR="00953C77" w:rsidRPr="001E1FB3" w:rsidRDefault="00953C77" w:rsidP="00953C77">
            <w:pPr>
              <w:rPr>
                <w:noProof/>
                <w:sz w:val="4"/>
                <w:szCs w:val="12"/>
              </w:rPr>
            </w:pPr>
          </w:p>
          <w:p w14:paraId="77F015F2" w14:textId="77777777" w:rsidR="00953C77" w:rsidRDefault="00953C77" w:rsidP="00953C77">
            <w:pPr>
              <w:rPr>
                <w:noProof/>
              </w:rPr>
            </w:pPr>
            <w:r>
              <w:rPr>
                <w:noProof/>
              </w:rPr>
              <w:t>Approved by:</w:t>
            </w:r>
          </w:p>
          <w:p w14:paraId="5086DF0C" w14:textId="77777777" w:rsidR="00953C77" w:rsidRDefault="00953C77" w:rsidP="00953C77">
            <w:pPr>
              <w:rPr>
                <w:noProof/>
              </w:rPr>
            </w:pPr>
          </w:p>
          <w:p w14:paraId="6127AC32" w14:textId="77777777" w:rsidR="00953C77" w:rsidRDefault="00953C77" w:rsidP="00953C77">
            <w:pPr>
              <w:jc w:val="center"/>
              <w:rPr>
                <w:noProof/>
              </w:rPr>
            </w:pPr>
            <w:r>
              <w:rPr>
                <w:noProof/>
              </w:rPr>
              <w:t>____________________________________________________________________</w:t>
            </w:r>
          </w:p>
          <w:p w14:paraId="4A05D607" w14:textId="77777777" w:rsidR="00953C77" w:rsidRDefault="00953C77" w:rsidP="00953C77">
            <w:pPr>
              <w:jc w:val="center"/>
              <w:rPr>
                <w:noProof/>
              </w:rPr>
            </w:pPr>
            <w:r>
              <w:rPr>
                <w:noProof/>
              </w:rPr>
              <w:t>Michael J. Schutzbach, Mayor</w:t>
            </w:r>
          </w:p>
          <w:p w14:paraId="5CF0988B" w14:textId="77777777" w:rsidR="00953C77" w:rsidRDefault="00953C77" w:rsidP="00953C77">
            <w:pPr>
              <w:jc w:val="center"/>
              <w:rPr>
                <w:noProof/>
              </w:rPr>
            </w:pPr>
            <w:r>
              <w:rPr>
                <w:noProof/>
              </w:rPr>
              <w:t>Liquor Control Commissioner</w:t>
            </w:r>
          </w:p>
          <w:p w14:paraId="1518E9B6" w14:textId="77777777" w:rsidR="00953C77" w:rsidRPr="001E1FB3" w:rsidRDefault="00953C77" w:rsidP="00953C77">
            <w:pPr>
              <w:jc w:val="center"/>
              <w:rPr>
                <w:noProof/>
                <w:sz w:val="6"/>
                <w:szCs w:val="14"/>
              </w:rPr>
            </w:pPr>
          </w:p>
        </w:tc>
        <w:tc>
          <w:tcPr>
            <w:tcW w:w="2529" w:type="dxa"/>
            <w:gridSpan w:val="3"/>
            <w:tcBorders>
              <w:top w:val="single" w:sz="6" w:space="0" w:color="808080"/>
              <w:left w:val="single" w:sz="6" w:space="0" w:color="808080"/>
              <w:bottom w:val="double" w:sz="4" w:space="0" w:color="4F81BD" w:themeColor="accent1"/>
              <w:right w:val="double" w:sz="4" w:space="0" w:color="4F81BD" w:themeColor="accent1"/>
            </w:tcBorders>
            <w:shd w:val="clear" w:color="auto" w:fill="auto"/>
            <w:vAlign w:val="center"/>
          </w:tcPr>
          <w:p w14:paraId="77CA9D17" w14:textId="77777777" w:rsidR="00953C77" w:rsidRDefault="00953C77" w:rsidP="00953C77">
            <w:pPr>
              <w:rPr>
                <w:noProof/>
              </w:rPr>
            </w:pPr>
            <w:r>
              <w:rPr>
                <w:noProof/>
              </w:rPr>
              <w:t xml:space="preserve">Date: </w:t>
            </w:r>
          </w:p>
        </w:tc>
      </w:tr>
    </w:tbl>
    <w:p w14:paraId="28E9048E" w14:textId="77777777" w:rsidR="00DA1880" w:rsidRPr="007324BD" w:rsidRDefault="00DA1880" w:rsidP="00EA5F26"/>
    <w:sectPr w:rsidR="00DA1880" w:rsidRPr="007324BD" w:rsidSect="0048788D">
      <w:footerReference w:type="default" r:id="rId11"/>
      <w:pgSz w:w="12240" w:h="15840"/>
      <w:pgMar w:top="720" w:right="720" w:bottom="432" w:left="720" w:header="720" w:footer="720" w:gutter="0"/>
      <w:pgBorders w:offsetFrom="page">
        <w:bottom w:val="single" w:sz="6"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3930" w14:textId="77777777" w:rsidR="00370324" w:rsidRDefault="00370324">
      <w:r>
        <w:separator/>
      </w:r>
    </w:p>
  </w:endnote>
  <w:endnote w:type="continuationSeparator" w:id="0">
    <w:p w14:paraId="29A0303D" w14:textId="77777777" w:rsidR="00370324" w:rsidRDefault="003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C24F9A" w14:paraId="5E70124D" w14:textId="77777777">
      <w:tc>
        <w:tcPr>
          <w:tcW w:w="918" w:type="dxa"/>
        </w:tcPr>
        <w:p w14:paraId="55B5993B" w14:textId="77777777" w:rsidR="00C24F9A" w:rsidRDefault="00C24F9A">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F33F95" w:rsidRPr="00F33F9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2C454CF" w14:textId="77777777" w:rsidR="00C24F9A" w:rsidRDefault="00C24F9A">
          <w:pPr>
            <w:pStyle w:val="Footer"/>
            <w:rPr>
              <w:b/>
            </w:rPr>
          </w:pPr>
        </w:p>
        <w:p w14:paraId="30F66403" w14:textId="77777777" w:rsidR="00C24F9A" w:rsidRDefault="00C24F9A">
          <w:pPr>
            <w:pStyle w:val="Footer"/>
            <w:rPr>
              <w:b/>
            </w:rPr>
          </w:pPr>
          <w:r w:rsidRPr="00186AFF">
            <w:rPr>
              <w:b/>
            </w:rPr>
            <w:t>NAME OF BUSINESS (Please Print) _____________________________________________________________</w:t>
          </w:r>
        </w:p>
        <w:p w14:paraId="7767A69F" w14:textId="7FC050DF" w:rsidR="00C6152A" w:rsidRDefault="00C6152A">
          <w:pPr>
            <w:pStyle w:val="Footer"/>
          </w:pPr>
          <w:r>
            <w:rPr>
              <w:b/>
            </w:rPr>
            <w:t>Liquor</w:t>
          </w:r>
          <w:r w:rsidR="00F75E47">
            <w:rPr>
              <w:b/>
              <w:color w:val="4F81BD" w:themeColor="accent1"/>
            </w:rPr>
            <w:t xml:space="preserve"> </w:t>
          </w:r>
          <w:r w:rsidR="00F75E47" w:rsidRPr="00DA523C">
            <w:rPr>
              <w:b/>
              <w:color w:val="00B0F0"/>
            </w:rPr>
            <w:t>Delivery Permit</w:t>
          </w:r>
          <w:r>
            <w:rPr>
              <w:b/>
            </w:rPr>
            <w:t xml:space="preserve"> Application</w:t>
          </w:r>
        </w:p>
      </w:tc>
    </w:tr>
  </w:tbl>
  <w:p w14:paraId="0C7B0D96" w14:textId="77777777" w:rsidR="009013D0" w:rsidRPr="00142CF7" w:rsidRDefault="009013D0" w:rsidP="00142CF7">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3AF7" w14:textId="77777777" w:rsidR="00370324" w:rsidRDefault="00370324">
      <w:r>
        <w:separator/>
      </w:r>
    </w:p>
  </w:footnote>
  <w:footnote w:type="continuationSeparator" w:id="0">
    <w:p w14:paraId="7AEB84DC" w14:textId="77777777" w:rsidR="00370324" w:rsidRDefault="003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980"/>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 w15:restartNumberingAfterBreak="0">
    <w:nsid w:val="19520871"/>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 w15:restartNumberingAfterBreak="0">
    <w:nsid w:val="1D8E7780"/>
    <w:multiLevelType w:val="hybridMultilevel"/>
    <w:tmpl w:val="E612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444F6"/>
    <w:multiLevelType w:val="hybridMultilevel"/>
    <w:tmpl w:val="D05E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B6707"/>
    <w:multiLevelType w:val="hybridMultilevel"/>
    <w:tmpl w:val="95C8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C6B72"/>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2BC85BF8"/>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2BD95A9E"/>
    <w:multiLevelType w:val="hybridMultilevel"/>
    <w:tmpl w:val="3280A47C"/>
    <w:lvl w:ilvl="0" w:tplc="08AAB1B0">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15971"/>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A076B9C"/>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3A772667"/>
    <w:multiLevelType w:val="hybridMultilevel"/>
    <w:tmpl w:val="E464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171B7"/>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788E358F"/>
    <w:multiLevelType w:val="hybridMultilevel"/>
    <w:tmpl w:val="CF8CDFF6"/>
    <w:lvl w:ilvl="0" w:tplc="943E8A7E">
      <w:start w:val="5"/>
      <w:numFmt w:val="decimal"/>
      <w:lvlText w:val="%1."/>
      <w:lvlJc w:val="left"/>
      <w:pPr>
        <w:ind w:left="450" w:hanging="360"/>
      </w:pPr>
      <w:rPr>
        <w:rFonts w:hint="default"/>
        <w:b w:val="0"/>
        <w:i w:val="0"/>
        <w:sz w:val="16"/>
        <w:szCs w:val="1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16cid:durableId="1112095331">
    <w:abstractNumId w:val="2"/>
  </w:num>
  <w:num w:numId="2" w16cid:durableId="1816219949">
    <w:abstractNumId w:val="3"/>
  </w:num>
  <w:num w:numId="3" w16cid:durableId="9645088">
    <w:abstractNumId w:val="10"/>
  </w:num>
  <w:num w:numId="4" w16cid:durableId="1648515469">
    <w:abstractNumId w:val="4"/>
  </w:num>
  <w:num w:numId="5" w16cid:durableId="155655364">
    <w:abstractNumId w:val="1"/>
  </w:num>
  <w:num w:numId="6" w16cid:durableId="1511218724">
    <w:abstractNumId w:val="0"/>
  </w:num>
  <w:num w:numId="7" w16cid:durableId="911545359">
    <w:abstractNumId w:val="8"/>
  </w:num>
  <w:num w:numId="8" w16cid:durableId="843010561">
    <w:abstractNumId w:val="6"/>
  </w:num>
  <w:num w:numId="9" w16cid:durableId="1648433901">
    <w:abstractNumId w:val="12"/>
  </w:num>
  <w:num w:numId="10" w16cid:durableId="1967615425">
    <w:abstractNumId w:val="11"/>
  </w:num>
  <w:num w:numId="11" w16cid:durableId="103572273">
    <w:abstractNumId w:val="5"/>
  </w:num>
  <w:num w:numId="12" w16cid:durableId="1923878792">
    <w:abstractNumId w:val="9"/>
  </w:num>
  <w:num w:numId="13" w16cid:durableId="1973318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91"/>
    <w:rsid w:val="00000CEA"/>
    <w:rsid w:val="000064BA"/>
    <w:rsid w:val="000077BD"/>
    <w:rsid w:val="00010466"/>
    <w:rsid w:val="00011A8E"/>
    <w:rsid w:val="0001300E"/>
    <w:rsid w:val="00016AA1"/>
    <w:rsid w:val="00017DD1"/>
    <w:rsid w:val="000204E3"/>
    <w:rsid w:val="00027BFC"/>
    <w:rsid w:val="000323D2"/>
    <w:rsid w:val="00032E90"/>
    <w:rsid w:val="000332AD"/>
    <w:rsid w:val="0003472D"/>
    <w:rsid w:val="00034EAD"/>
    <w:rsid w:val="00041322"/>
    <w:rsid w:val="000447ED"/>
    <w:rsid w:val="0005025D"/>
    <w:rsid w:val="0005576B"/>
    <w:rsid w:val="00056137"/>
    <w:rsid w:val="000640C8"/>
    <w:rsid w:val="000657AE"/>
    <w:rsid w:val="00071BEB"/>
    <w:rsid w:val="00091314"/>
    <w:rsid w:val="00093060"/>
    <w:rsid w:val="00095071"/>
    <w:rsid w:val="00097798"/>
    <w:rsid w:val="000A62DC"/>
    <w:rsid w:val="000B187C"/>
    <w:rsid w:val="000B5D33"/>
    <w:rsid w:val="000C0676"/>
    <w:rsid w:val="000C3395"/>
    <w:rsid w:val="000D7AF7"/>
    <w:rsid w:val="000E2704"/>
    <w:rsid w:val="000F2F42"/>
    <w:rsid w:val="000F55DD"/>
    <w:rsid w:val="00100E8F"/>
    <w:rsid w:val="00104FD1"/>
    <w:rsid w:val="001061D1"/>
    <w:rsid w:val="00106E91"/>
    <w:rsid w:val="001152AA"/>
    <w:rsid w:val="0011649E"/>
    <w:rsid w:val="00124356"/>
    <w:rsid w:val="00132061"/>
    <w:rsid w:val="001336F9"/>
    <w:rsid w:val="00136EE8"/>
    <w:rsid w:val="00142CF7"/>
    <w:rsid w:val="00147B33"/>
    <w:rsid w:val="00156F7F"/>
    <w:rsid w:val="0016303A"/>
    <w:rsid w:val="00163418"/>
    <w:rsid w:val="00184AB1"/>
    <w:rsid w:val="00186AFF"/>
    <w:rsid w:val="00190F40"/>
    <w:rsid w:val="00192ACB"/>
    <w:rsid w:val="001953CF"/>
    <w:rsid w:val="001C36F4"/>
    <w:rsid w:val="001C61F6"/>
    <w:rsid w:val="001D2340"/>
    <w:rsid w:val="001D2DA0"/>
    <w:rsid w:val="001D2F4C"/>
    <w:rsid w:val="001D6DCB"/>
    <w:rsid w:val="001E1FB3"/>
    <w:rsid w:val="001F1C92"/>
    <w:rsid w:val="001F7A95"/>
    <w:rsid w:val="002032C0"/>
    <w:rsid w:val="002078D5"/>
    <w:rsid w:val="00210D2A"/>
    <w:rsid w:val="0022232B"/>
    <w:rsid w:val="00222EA4"/>
    <w:rsid w:val="00230B26"/>
    <w:rsid w:val="00240AF1"/>
    <w:rsid w:val="0024648C"/>
    <w:rsid w:val="002602F0"/>
    <w:rsid w:val="00263874"/>
    <w:rsid w:val="00282E1A"/>
    <w:rsid w:val="00282FE2"/>
    <w:rsid w:val="00284572"/>
    <w:rsid w:val="002870DB"/>
    <w:rsid w:val="0029760F"/>
    <w:rsid w:val="002A5D93"/>
    <w:rsid w:val="002C0936"/>
    <w:rsid w:val="002D79C4"/>
    <w:rsid w:val="002F2AA3"/>
    <w:rsid w:val="003124EC"/>
    <w:rsid w:val="00326F1B"/>
    <w:rsid w:val="003316F3"/>
    <w:rsid w:val="003337DF"/>
    <w:rsid w:val="00341117"/>
    <w:rsid w:val="00341B21"/>
    <w:rsid w:val="003646AB"/>
    <w:rsid w:val="00370324"/>
    <w:rsid w:val="00373AF5"/>
    <w:rsid w:val="00376227"/>
    <w:rsid w:val="003809CC"/>
    <w:rsid w:val="00384215"/>
    <w:rsid w:val="00393D7D"/>
    <w:rsid w:val="00396257"/>
    <w:rsid w:val="003A1685"/>
    <w:rsid w:val="003A6473"/>
    <w:rsid w:val="003A7A59"/>
    <w:rsid w:val="003B683A"/>
    <w:rsid w:val="003C281D"/>
    <w:rsid w:val="003F0C38"/>
    <w:rsid w:val="003F5891"/>
    <w:rsid w:val="004035E6"/>
    <w:rsid w:val="0041047F"/>
    <w:rsid w:val="00415F5F"/>
    <w:rsid w:val="0042038C"/>
    <w:rsid w:val="0042094F"/>
    <w:rsid w:val="00423982"/>
    <w:rsid w:val="00424651"/>
    <w:rsid w:val="00437515"/>
    <w:rsid w:val="00452146"/>
    <w:rsid w:val="00452CB1"/>
    <w:rsid w:val="00454E4C"/>
    <w:rsid w:val="004570B4"/>
    <w:rsid w:val="00461DCB"/>
    <w:rsid w:val="00475823"/>
    <w:rsid w:val="0048788D"/>
    <w:rsid w:val="00491A66"/>
    <w:rsid w:val="00496D0C"/>
    <w:rsid w:val="004B66C1"/>
    <w:rsid w:val="004D64E0"/>
    <w:rsid w:val="004D76F8"/>
    <w:rsid w:val="004E2031"/>
    <w:rsid w:val="00502828"/>
    <w:rsid w:val="00510D55"/>
    <w:rsid w:val="00525868"/>
    <w:rsid w:val="005314CE"/>
    <w:rsid w:val="00531FB5"/>
    <w:rsid w:val="00532E88"/>
    <w:rsid w:val="00533636"/>
    <w:rsid w:val="005360D4"/>
    <w:rsid w:val="005435E1"/>
    <w:rsid w:val="00543D21"/>
    <w:rsid w:val="0054621B"/>
    <w:rsid w:val="0054754E"/>
    <w:rsid w:val="0055404B"/>
    <w:rsid w:val="0056338C"/>
    <w:rsid w:val="00565B44"/>
    <w:rsid w:val="00574303"/>
    <w:rsid w:val="00596C5E"/>
    <w:rsid w:val="005A11FD"/>
    <w:rsid w:val="005C1811"/>
    <w:rsid w:val="005D4280"/>
    <w:rsid w:val="005E2CE0"/>
    <w:rsid w:val="005F1072"/>
    <w:rsid w:val="005F422F"/>
    <w:rsid w:val="005F6E97"/>
    <w:rsid w:val="006060CF"/>
    <w:rsid w:val="00615373"/>
    <w:rsid w:val="00616028"/>
    <w:rsid w:val="006403AF"/>
    <w:rsid w:val="00650D1D"/>
    <w:rsid w:val="00650DB6"/>
    <w:rsid w:val="006638AD"/>
    <w:rsid w:val="00663A32"/>
    <w:rsid w:val="00671993"/>
    <w:rsid w:val="00673DA2"/>
    <w:rsid w:val="0068090F"/>
    <w:rsid w:val="00682713"/>
    <w:rsid w:val="006846CF"/>
    <w:rsid w:val="00697211"/>
    <w:rsid w:val="006A6108"/>
    <w:rsid w:val="006A7027"/>
    <w:rsid w:val="006A731E"/>
    <w:rsid w:val="006C6EE2"/>
    <w:rsid w:val="006D0AA8"/>
    <w:rsid w:val="006D2FE9"/>
    <w:rsid w:val="006D49AA"/>
    <w:rsid w:val="006F699F"/>
    <w:rsid w:val="0071325F"/>
    <w:rsid w:val="007209DE"/>
    <w:rsid w:val="00722DE8"/>
    <w:rsid w:val="00727EF9"/>
    <w:rsid w:val="007324BD"/>
    <w:rsid w:val="00733AC6"/>
    <w:rsid w:val="007344B3"/>
    <w:rsid w:val="007349AA"/>
    <w:rsid w:val="00734C5C"/>
    <w:rsid w:val="007352E9"/>
    <w:rsid w:val="007371ED"/>
    <w:rsid w:val="007425A8"/>
    <w:rsid w:val="00751CC3"/>
    <w:rsid w:val="007543A4"/>
    <w:rsid w:val="007543AC"/>
    <w:rsid w:val="007611B7"/>
    <w:rsid w:val="00762FDB"/>
    <w:rsid w:val="00765661"/>
    <w:rsid w:val="00770EEA"/>
    <w:rsid w:val="00777423"/>
    <w:rsid w:val="00780C6D"/>
    <w:rsid w:val="00787B08"/>
    <w:rsid w:val="007909EF"/>
    <w:rsid w:val="00791513"/>
    <w:rsid w:val="007A41D1"/>
    <w:rsid w:val="007B1A6C"/>
    <w:rsid w:val="007C0D37"/>
    <w:rsid w:val="007C4A5E"/>
    <w:rsid w:val="007E3D81"/>
    <w:rsid w:val="007E7B3C"/>
    <w:rsid w:val="007F51F9"/>
    <w:rsid w:val="007F6A8B"/>
    <w:rsid w:val="007F74EA"/>
    <w:rsid w:val="0080052C"/>
    <w:rsid w:val="00807632"/>
    <w:rsid w:val="00811C28"/>
    <w:rsid w:val="00831199"/>
    <w:rsid w:val="00833B70"/>
    <w:rsid w:val="00833BE9"/>
    <w:rsid w:val="00843D98"/>
    <w:rsid w:val="00850FE1"/>
    <w:rsid w:val="008616DE"/>
    <w:rsid w:val="00865545"/>
    <w:rsid w:val="008655F0"/>
    <w:rsid w:val="008658E6"/>
    <w:rsid w:val="0086638F"/>
    <w:rsid w:val="00884CA6"/>
    <w:rsid w:val="00887861"/>
    <w:rsid w:val="00893A11"/>
    <w:rsid w:val="008B1226"/>
    <w:rsid w:val="008B4080"/>
    <w:rsid w:val="008C1882"/>
    <w:rsid w:val="008C29AA"/>
    <w:rsid w:val="008C5B89"/>
    <w:rsid w:val="008C6895"/>
    <w:rsid w:val="008D4E28"/>
    <w:rsid w:val="008E0638"/>
    <w:rsid w:val="008F150F"/>
    <w:rsid w:val="008F6DB6"/>
    <w:rsid w:val="00900794"/>
    <w:rsid w:val="009013D0"/>
    <w:rsid w:val="00902ABB"/>
    <w:rsid w:val="00906302"/>
    <w:rsid w:val="009237BB"/>
    <w:rsid w:val="00926237"/>
    <w:rsid w:val="00932D09"/>
    <w:rsid w:val="0093450C"/>
    <w:rsid w:val="00944690"/>
    <w:rsid w:val="009508F1"/>
    <w:rsid w:val="00953C77"/>
    <w:rsid w:val="00953EF8"/>
    <w:rsid w:val="009622B2"/>
    <w:rsid w:val="00984425"/>
    <w:rsid w:val="009A284C"/>
    <w:rsid w:val="009A5BB2"/>
    <w:rsid w:val="009B417B"/>
    <w:rsid w:val="009C7D71"/>
    <w:rsid w:val="009E1D1E"/>
    <w:rsid w:val="009E4294"/>
    <w:rsid w:val="009F0635"/>
    <w:rsid w:val="009F49DB"/>
    <w:rsid w:val="009F58BB"/>
    <w:rsid w:val="00A14525"/>
    <w:rsid w:val="00A16D00"/>
    <w:rsid w:val="00A27EBF"/>
    <w:rsid w:val="00A30309"/>
    <w:rsid w:val="00A31203"/>
    <w:rsid w:val="00A33B30"/>
    <w:rsid w:val="00A41E64"/>
    <w:rsid w:val="00A436C8"/>
    <w:rsid w:val="00A4373B"/>
    <w:rsid w:val="00A55225"/>
    <w:rsid w:val="00A63A1C"/>
    <w:rsid w:val="00A66B81"/>
    <w:rsid w:val="00A70FCA"/>
    <w:rsid w:val="00A751FD"/>
    <w:rsid w:val="00A802EB"/>
    <w:rsid w:val="00A80697"/>
    <w:rsid w:val="00A83D5E"/>
    <w:rsid w:val="00A90B21"/>
    <w:rsid w:val="00AA08E9"/>
    <w:rsid w:val="00AC18A0"/>
    <w:rsid w:val="00AE1F72"/>
    <w:rsid w:val="00AF5CFB"/>
    <w:rsid w:val="00B04903"/>
    <w:rsid w:val="00B05375"/>
    <w:rsid w:val="00B11454"/>
    <w:rsid w:val="00B12708"/>
    <w:rsid w:val="00B17A28"/>
    <w:rsid w:val="00B23B72"/>
    <w:rsid w:val="00B31094"/>
    <w:rsid w:val="00B41C69"/>
    <w:rsid w:val="00B738E4"/>
    <w:rsid w:val="00B767F9"/>
    <w:rsid w:val="00B818B4"/>
    <w:rsid w:val="00B83C55"/>
    <w:rsid w:val="00B96D9F"/>
    <w:rsid w:val="00BA4C21"/>
    <w:rsid w:val="00BA79B4"/>
    <w:rsid w:val="00BB32D8"/>
    <w:rsid w:val="00BC0F25"/>
    <w:rsid w:val="00BE09D6"/>
    <w:rsid w:val="00BE3DD1"/>
    <w:rsid w:val="00BE4DF2"/>
    <w:rsid w:val="00BF29A9"/>
    <w:rsid w:val="00C1027D"/>
    <w:rsid w:val="00C10FF1"/>
    <w:rsid w:val="00C24F9A"/>
    <w:rsid w:val="00C30E55"/>
    <w:rsid w:val="00C3336E"/>
    <w:rsid w:val="00C5090B"/>
    <w:rsid w:val="00C6152A"/>
    <w:rsid w:val="00C63324"/>
    <w:rsid w:val="00C701C9"/>
    <w:rsid w:val="00C81188"/>
    <w:rsid w:val="00C85DB2"/>
    <w:rsid w:val="00C92FF3"/>
    <w:rsid w:val="00C94078"/>
    <w:rsid w:val="00C94EFC"/>
    <w:rsid w:val="00C97EC3"/>
    <w:rsid w:val="00CA4621"/>
    <w:rsid w:val="00CB2EFF"/>
    <w:rsid w:val="00CB5E53"/>
    <w:rsid w:val="00CC6A22"/>
    <w:rsid w:val="00CC7CB7"/>
    <w:rsid w:val="00CD7A1B"/>
    <w:rsid w:val="00CE4570"/>
    <w:rsid w:val="00CE4B97"/>
    <w:rsid w:val="00CE52C6"/>
    <w:rsid w:val="00CF6112"/>
    <w:rsid w:val="00D02133"/>
    <w:rsid w:val="00D2099A"/>
    <w:rsid w:val="00D21FCD"/>
    <w:rsid w:val="00D23970"/>
    <w:rsid w:val="00D2547A"/>
    <w:rsid w:val="00D27F7D"/>
    <w:rsid w:val="00D30F99"/>
    <w:rsid w:val="00D3387E"/>
    <w:rsid w:val="00D3430E"/>
    <w:rsid w:val="00D34CBE"/>
    <w:rsid w:val="00D461ED"/>
    <w:rsid w:val="00D53D61"/>
    <w:rsid w:val="00D5726F"/>
    <w:rsid w:val="00D66A94"/>
    <w:rsid w:val="00D75E9D"/>
    <w:rsid w:val="00D869F0"/>
    <w:rsid w:val="00D92A05"/>
    <w:rsid w:val="00D9397F"/>
    <w:rsid w:val="00DA1880"/>
    <w:rsid w:val="00DA523C"/>
    <w:rsid w:val="00DA5F94"/>
    <w:rsid w:val="00DB1257"/>
    <w:rsid w:val="00DB13CE"/>
    <w:rsid w:val="00DB1A67"/>
    <w:rsid w:val="00DB5546"/>
    <w:rsid w:val="00DB7A10"/>
    <w:rsid w:val="00DC6437"/>
    <w:rsid w:val="00DD2A14"/>
    <w:rsid w:val="00DE0C4C"/>
    <w:rsid w:val="00DE0D62"/>
    <w:rsid w:val="00DF1BA0"/>
    <w:rsid w:val="00DF3B5B"/>
    <w:rsid w:val="00DF48F2"/>
    <w:rsid w:val="00E17982"/>
    <w:rsid w:val="00E225D9"/>
    <w:rsid w:val="00E24F85"/>
    <w:rsid w:val="00E2704D"/>
    <w:rsid w:val="00E33A75"/>
    <w:rsid w:val="00E33DC8"/>
    <w:rsid w:val="00E42E43"/>
    <w:rsid w:val="00E43EA4"/>
    <w:rsid w:val="00E51C62"/>
    <w:rsid w:val="00E530EC"/>
    <w:rsid w:val="00E601F9"/>
    <w:rsid w:val="00E630EB"/>
    <w:rsid w:val="00E63C65"/>
    <w:rsid w:val="00E75AE6"/>
    <w:rsid w:val="00E80215"/>
    <w:rsid w:val="00E9398C"/>
    <w:rsid w:val="00EA2301"/>
    <w:rsid w:val="00EA353A"/>
    <w:rsid w:val="00EA4BC4"/>
    <w:rsid w:val="00EA5F26"/>
    <w:rsid w:val="00EA7C70"/>
    <w:rsid w:val="00EB52A5"/>
    <w:rsid w:val="00EC0DA2"/>
    <w:rsid w:val="00EC655E"/>
    <w:rsid w:val="00ED1D51"/>
    <w:rsid w:val="00EE33CA"/>
    <w:rsid w:val="00F04B9B"/>
    <w:rsid w:val="00F0626A"/>
    <w:rsid w:val="00F106D1"/>
    <w:rsid w:val="00F1217E"/>
    <w:rsid w:val="00F149CC"/>
    <w:rsid w:val="00F242E0"/>
    <w:rsid w:val="00F2692C"/>
    <w:rsid w:val="00F33F95"/>
    <w:rsid w:val="00F46364"/>
    <w:rsid w:val="00F6264D"/>
    <w:rsid w:val="00F64BC5"/>
    <w:rsid w:val="00F67674"/>
    <w:rsid w:val="00F74AAD"/>
    <w:rsid w:val="00F75E47"/>
    <w:rsid w:val="00F80353"/>
    <w:rsid w:val="00F87329"/>
    <w:rsid w:val="00F87790"/>
    <w:rsid w:val="00FA092A"/>
    <w:rsid w:val="00FA5520"/>
    <w:rsid w:val="00FB7871"/>
    <w:rsid w:val="00FC3EF2"/>
    <w:rsid w:val="00FC579B"/>
    <w:rsid w:val="00FD0E66"/>
    <w:rsid w:val="00FE4DA2"/>
    <w:rsid w:val="00FF22B2"/>
    <w:rsid w:val="00FF2D92"/>
    <w:rsid w:val="00FF31FE"/>
    <w:rsid w:val="00FF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3D9F6"/>
  <w15:docId w15:val="{24093464-9FAD-402B-850D-86C41CB9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Header">
    <w:name w:val="header"/>
    <w:basedOn w:val="Normal"/>
    <w:link w:val="HeaderChar"/>
    <w:rsid w:val="00DB5546"/>
    <w:pPr>
      <w:tabs>
        <w:tab w:val="center" w:pos="4680"/>
        <w:tab w:val="right" w:pos="9360"/>
      </w:tabs>
    </w:pPr>
  </w:style>
  <w:style w:type="character" w:customStyle="1" w:styleId="HeaderChar">
    <w:name w:val="Header Char"/>
    <w:basedOn w:val="DefaultParagraphFont"/>
    <w:link w:val="Header"/>
    <w:rsid w:val="00DB5546"/>
    <w:rPr>
      <w:rFonts w:ascii="Tahoma" w:hAnsi="Tahoma"/>
      <w:sz w:val="16"/>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Footer">
    <w:name w:val="footer"/>
    <w:basedOn w:val="Normal"/>
    <w:link w:val="FooterChar"/>
    <w:uiPriority w:val="99"/>
    <w:rsid w:val="00DB5546"/>
    <w:pPr>
      <w:tabs>
        <w:tab w:val="center" w:pos="4680"/>
        <w:tab w:val="right" w:pos="9360"/>
      </w:tabs>
    </w:pPr>
  </w:style>
  <w:style w:type="character" w:customStyle="1" w:styleId="FooterChar">
    <w:name w:val="Footer Char"/>
    <w:basedOn w:val="DefaultParagraphFont"/>
    <w:link w:val="Footer"/>
    <w:uiPriority w:val="99"/>
    <w:rsid w:val="00DB5546"/>
    <w:rPr>
      <w:rFonts w:ascii="Tahoma" w:hAnsi="Tahoma"/>
      <w:sz w:val="16"/>
      <w:szCs w:val="24"/>
    </w:rPr>
  </w:style>
  <w:style w:type="paragraph" w:styleId="ListParagraph">
    <w:name w:val="List Paragraph"/>
    <w:basedOn w:val="Normal"/>
    <w:uiPriority w:val="34"/>
    <w:qFormat/>
    <w:rsid w:val="00A802EB"/>
    <w:pPr>
      <w:ind w:left="720"/>
      <w:contextualSpacing/>
    </w:pPr>
  </w:style>
  <w:style w:type="paragraph" w:styleId="NoSpacing">
    <w:name w:val="No Spacing"/>
    <w:link w:val="NoSpacingChar"/>
    <w:uiPriority w:val="1"/>
    <w:qFormat/>
    <w:rsid w:val="00142CF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42CF7"/>
    <w:rPr>
      <w:rFonts w:asciiTheme="minorHAnsi" w:eastAsiaTheme="minorEastAsia" w:hAnsiTheme="minorHAnsi" w:cstheme="minorBidi"/>
      <w:sz w:val="22"/>
      <w:szCs w:val="22"/>
      <w:lang w:eastAsia="ja-JP"/>
    </w:rPr>
  </w:style>
  <w:style w:type="paragraph" w:styleId="Revision">
    <w:name w:val="Revision"/>
    <w:hidden/>
    <w:uiPriority w:val="99"/>
    <w:semiHidden/>
    <w:rsid w:val="00FF6926"/>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mperja\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68F7-745C-40B7-82D9-12E3482E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1</TotalTime>
  <Pages>5</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2019-2020 Liquor License Application</dc:creator>
  <cp:lastModifiedBy>Jane Kemper</cp:lastModifiedBy>
  <cp:revision>2</cp:revision>
  <cp:lastPrinted>2024-02-29T16:57:00Z</cp:lastPrinted>
  <dcterms:created xsi:type="dcterms:W3CDTF">2024-02-29T16:58:00Z</dcterms:created>
  <dcterms:modified xsi:type="dcterms:W3CDTF">2024-02-29T16:58:00Z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