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tblpY="1"/>
        <w:tblOverlap w:val="never"/>
        <w:tblW w:w="9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86" w:type="dxa"/>
          <w:bottom w:w="29" w:type="dxa"/>
          <w:right w:w="86" w:type="dxa"/>
        </w:tblCellMar>
        <w:tblLook w:val="01E0" w:firstRow="1" w:lastRow="1" w:firstColumn="1" w:lastColumn="1" w:noHBand="0" w:noVBand="0"/>
      </w:tblPr>
      <w:tblGrid>
        <w:gridCol w:w="1978"/>
        <w:gridCol w:w="1438"/>
        <w:gridCol w:w="225"/>
        <w:gridCol w:w="315"/>
        <w:gridCol w:w="990"/>
        <w:gridCol w:w="360"/>
        <w:gridCol w:w="540"/>
        <w:gridCol w:w="88"/>
        <w:gridCol w:w="539"/>
        <w:gridCol w:w="183"/>
        <w:gridCol w:w="136"/>
        <w:gridCol w:w="44"/>
        <w:gridCol w:w="1076"/>
        <w:gridCol w:w="45"/>
        <w:gridCol w:w="1939"/>
      </w:tblGrid>
      <w:tr w:rsidR="00491A66" w:rsidRPr="007324BD" w14:paraId="3041BC24" w14:textId="77777777" w:rsidTr="00591803">
        <w:trPr>
          <w:cantSplit/>
          <w:trHeight w:val="1401"/>
          <w:tblHeader/>
        </w:trPr>
        <w:tc>
          <w:tcPr>
            <w:tcW w:w="9896" w:type="dxa"/>
            <w:gridSpan w:val="15"/>
            <w:tcBorders>
              <w:top w:val="nil"/>
              <w:bottom w:val="double" w:sz="4" w:space="0" w:color="auto"/>
              <w:right w:val="double" w:sz="4" w:space="0" w:color="auto"/>
            </w:tcBorders>
            <w:shd w:val="clear" w:color="auto" w:fill="8DB3E2" w:themeFill="text2" w:themeFillTint="66"/>
            <w:vAlign w:val="center"/>
          </w:tcPr>
          <w:p w14:paraId="39CE8591" w14:textId="477EF2A8" w:rsidR="00B157E6" w:rsidRDefault="00B157E6" w:rsidP="00BA61DC">
            <w:pPr>
              <w:pStyle w:val="Heading1"/>
              <w:jc w:val="right"/>
              <w:rPr>
                <w:color w:val="17365D" w:themeColor="text2" w:themeShade="BF"/>
                <w:sz w:val="28"/>
                <w:szCs w:val="28"/>
              </w:rPr>
            </w:pPr>
            <w:r w:rsidRPr="00A7770D">
              <w:rPr>
                <w:noProof/>
                <w:color w:val="auto"/>
                <w:sz w:val="32"/>
                <w:szCs w:val="32"/>
              </w:rPr>
              <w:drawing>
                <wp:anchor distT="0" distB="0" distL="114300" distR="114300" simplePos="0" relativeHeight="251629568" behindDoc="0" locked="0" layoutInCell="1" allowOverlap="1" wp14:anchorId="05EA057E" wp14:editId="7DE16CFD">
                  <wp:simplePos x="0" y="0"/>
                  <wp:positionH relativeFrom="column">
                    <wp:posOffset>13970</wp:posOffset>
                  </wp:positionH>
                  <wp:positionV relativeFrom="paragraph">
                    <wp:posOffset>33020</wp:posOffset>
                  </wp:positionV>
                  <wp:extent cx="2259965" cy="843280"/>
                  <wp:effectExtent l="152400" t="152400" r="159385" b="147320"/>
                  <wp:wrapNone/>
                  <wp:docPr id="1" name="Picture 1" descr="C:\Users\KemperJa\AppData\Local\Microsoft\Windows\Temporary Internet Files\Content.Outlook\64OPH9LX\Effingham-Logo-01-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mperJa\AppData\Local\Microsoft\Windows\Temporary Internet Files\Content.Outlook\64OPH9LX\Effingham-Logo-01-BW.jpg"/>
                          <pic:cNvPicPr>
                            <a:picLocks noChangeAspect="1" noChangeArrowheads="1"/>
                          </pic:cNvPicPr>
                        </pic:nvPicPr>
                        <pic:blipFill>
                          <a:blip r:embed="rId8" cstate="print">
                            <a:duotone>
                              <a:schemeClr val="accent1">
                                <a:shade val="45000"/>
                                <a:satMod val="135000"/>
                              </a:schemeClr>
                              <a:prstClr val="white"/>
                            </a:duotone>
                            <a:extLst>
                              <a:ext uri="{BEBA8EAE-BF5A-486C-A8C5-ECC9F3942E4B}">
                                <a14:imgProps xmlns:a14="http://schemas.microsoft.com/office/drawing/2010/main">
                                  <a14:imgLayer r:embed="rId9">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2259965" cy="843280"/>
                          </a:xfrm>
                          <a:prstGeom prst="rect">
                            <a:avLst/>
                          </a:prstGeom>
                          <a:noFill/>
                          <a:ln>
                            <a:solidFill>
                              <a:schemeClr val="accent1"/>
                            </a:solidFill>
                          </a:ln>
                          <a:effectLst>
                            <a:glow rad="139700">
                              <a:schemeClr val="tx2">
                                <a:lumMod val="20000"/>
                                <a:lumOff val="80000"/>
                                <a:alpha val="40000"/>
                              </a:schemeClr>
                            </a:glow>
                          </a:effectLst>
                        </pic:spPr>
                      </pic:pic>
                    </a:graphicData>
                  </a:graphic>
                  <wp14:sizeRelH relativeFrom="page">
                    <wp14:pctWidth>0</wp14:pctWidth>
                  </wp14:sizeRelH>
                  <wp14:sizeRelV relativeFrom="page">
                    <wp14:pctHeight>0</wp14:pctHeight>
                  </wp14:sizeRelV>
                </wp:anchor>
              </w:drawing>
            </w:r>
            <w:r w:rsidR="000339D8">
              <w:rPr>
                <w:noProof/>
                <w:color w:val="auto"/>
                <w:sz w:val="32"/>
                <w:szCs w:val="32"/>
              </w:rPr>
              <w:t>2024-2025</w:t>
            </w:r>
          </w:p>
          <w:p w14:paraId="42E6EDE8" w14:textId="77777777" w:rsidR="00491A66" w:rsidRPr="00B157E6" w:rsidRDefault="00756727" w:rsidP="00BA61DC">
            <w:pPr>
              <w:pStyle w:val="Heading1"/>
              <w:jc w:val="right"/>
              <w:rPr>
                <w:sz w:val="28"/>
                <w:szCs w:val="28"/>
              </w:rPr>
            </w:pPr>
            <w:r>
              <w:rPr>
                <w:sz w:val="28"/>
                <w:szCs w:val="28"/>
              </w:rPr>
              <w:t xml:space="preserve">liquor </w:t>
            </w:r>
            <w:r w:rsidR="00BD3F32" w:rsidRPr="000E6340">
              <w:rPr>
                <w:color w:val="auto"/>
                <w:sz w:val="28"/>
                <w:szCs w:val="28"/>
              </w:rPr>
              <w:t>PERMIT</w:t>
            </w:r>
            <w:r w:rsidR="00491A66" w:rsidRPr="00B157E6">
              <w:rPr>
                <w:sz w:val="28"/>
                <w:szCs w:val="28"/>
              </w:rPr>
              <w:t xml:space="preserve"> Application</w:t>
            </w:r>
          </w:p>
        </w:tc>
      </w:tr>
      <w:tr w:rsidR="00394319" w:rsidRPr="007324BD" w14:paraId="552DEDE3" w14:textId="77777777" w:rsidTr="00591803">
        <w:trPr>
          <w:cantSplit/>
          <w:trHeight w:val="465"/>
        </w:trPr>
        <w:tc>
          <w:tcPr>
            <w:tcW w:w="9896" w:type="dxa"/>
            <w:gridSpan w:val="15"/>
            <w:tcBorders>
              <w:top w:val="double" w:sz="4" w:space="0" w:color="auto"/>
              <w:left w:val="double" w:sz="4" w:space="0" w:color="auto"/>
              <w:bottom w:val="double" w:sz="4" w:space="0" w:color="auto"/>
              <w:right w:val="double" w:sz="4" w:space="0" w:color="auto"/>
            </w:tcBorders>
            <w:shd w:val="clear" w:color="auto" w:fill="DBE5F1" w:themeFill="accent1" w:themeFillTint="33"/>
            <w:vAlign w:val="center"/>
          </w:tcPr>
          <w:p w14:paraId="64DB8944" w14:textId="77777777" w:rsidR="00394319" w:rsidRPr="0017703E" w:rsidRDefault="00394319" w:rsidP="0017703E">
            <w:pPr>
              <w:pStyle w:val="Heading2"/>
              <w:tabs>
                <w:tab w:val="left" w:pos="1980"/>
              </w:tabs>
              <w:rPr>
                <w:rFonts w:ascii="Copperplate Gothic Light" w:hAnsi="Copperplate Gothic Light"/>
                <w:sz w:val="20"/>
              </w:rPr>
            </w:pPr>
            <w:r w:rsidRPr="0017703E">
              <w:rPr>
                <w:rFonts w:ascii="Copperplate Gothic Light" w:hAnsi="Copperplate Gothic Light"/>
                <w:sz w:val="22"/>
              </w:rPr>
              <w:t>classifications/fees</w:t>
            </w:r>
          </w:p>
        </w:tc>
      </w:tr>
      <w:tr w:rsidR="005C0A2F" w:rsidRPr="007324BD" w14:paraId="1582C370" w14:textId="77777777" w:rsidTr="00591803">
        <w:trPr>
          <w:cantSplit/>
          <w:trHeight w:val="259"/>
        </w:trPr>
        <w:tc>
          <w:tcPr>
            <w:tcW w:w="5306" w:type="dxa"/>
            <w:gridSpan w:val="6"/>
            <w:tcBorders>
              <w:top w:val="double" w:sz="4" w:space="0" w:color="auto"/>
              <w:left w:val="double" w:sz="4" w:space="0" w:color="auto"/>
              <w:bottom w:val="double" w:sz="4" w:space="0" w:color="auto"/>
            </w:tcBorders>
            <w:shd w:val="clear" w:color="auto" w:fill="auto"/>
            <w:vAlign w:val="center"/>
          </w:tcPr>
          <w:p w14:paraId="5E0C04CA" w14:textId="77777777" w:rsidR="005C0A2F" w:rsidRPr="00303860" w:rsidRDefault="005C0A2F" w:rsidP="007D37EE">
            <w:pPr>
              <w:jc w:val="center"/>
              <w:rPr>
                <w:rFonts w:ascii="Copperplate Gothic Light" w:hAnsi="Copperplate Gothic Light"/>
                <w:b/>
                <w:sz w:val="22"/>
                <w:szCs w:val="20"/>
              </w:rPr>
            </w:pPr>
            <w:r w:rsidRPr="00303860">
              <w:rPr>
                <w:rFonts w:ascii="Copperplate Gothic Light" w:hAnsi="Copperplate Gothic Light"/>
                <w:b/>
                <w:sz w:val="22"/>
                <w:szCs w:val="20"/>
              </w:rPr>
              <w:t>Class of Permit</w:t>
            </w:r>
          </w:p>
        </w:tc>
        <w:tc>
          <w:tcPr>
            <w:tcW w:w="4590" w:type="dxa"/>
            <w:gridSpan w:val="9"/>
            <w:tcBorders>
              <w:top w:val="double" w:sz="4" w:space="0" w:color="auto"/>
              <w:bottom w:val="double" w:sz="4" w:space="0" w:color="auto"/>
              <w:right w:val="double" w:sz="4" w:space="0" w:color="auto"/>
            </w:tcBorders>
            <w:shd w:val="clear" w:color="auto" w:fill="auto"/>
            <w:vAlign w:val="center"/>
          </w:tcPr>
          <w:p w14:paraId="0E20A5BC" w14:textId="77777777" w:rsidR="005C0A2F" w:rsidRPr="00303860" w:rsidRDefault="005C0A2F" w:rsidP="0017703E">
            <w:pPr>
              <w:jc w:val="center"/>
              <w:rPr>
                <w:rFonts w:ascii="Copperplate Gothic Light" w:hAnsi="Copperplate Gothic Light"/>
                <w:b/>
                <w:sz w:val="22"/>
                <w:szCs w:val="20"/>
              </w:rPr>
            </w:pPr>
            <w:r w:rsidRPr="00303860">
              <w:rPr>
                <w:rFonts w:ascii="Copperplate Gothic Light" w:hAnsi="Copperplate Gothic Light"/>
                <w:b/>
                <w:sz w:val="22"/>
                <w:szCs w:val="20"/>
              </w:rPr>
              <w:t>Fee</w:t>
            </w:r>
          </w:p>
        </w:tc>
      </w:tr>
      <w:tr w:rsidR="00303860" w:rsidRPr="007324BD" w14:paraId="04F83B61" w14:textId="77777777" w:rsidTr="00591803">
        <w:trPr>
          <w:cantSplit/>
          <w:trHeight w:val="259"/>
        </w:trPr>
        <w:tc>
          <w:tcPr>
            <w:tcW w:w="5306" w:type="dxa"/>
            <w:gridSpan w:val="6"/>
            <w:tcBorders>
              <w:top w:val="double" w:sz="4" w:space="0" w:color="auto"/>
              <w:left w:val="double" w:sz="4" w:space="0" w:color="auto"/>
              <w:bottom w:val="double" w:sz="4" w:space="0" w:color="auto"/>
            </w:tcBorders>
            <w:shd w:val="clear" w:color="auto" w:fill="auto"/>
            <w:vAlign w:val="center"/>
          </w:tcPr>
          <w:p w14:paraId="5490649F" w14:textId="77777777" w:rsidR="00303860" w:rsidRPr="00303860" w:rsidRDefault="00303860" w:rsidP="00303860">
            <w:pPr>
              <w:rPr>
                <w:rFonts w:ascii="Copperplate Gothic Light" w:hAnsi="Copperplate Gothic Light"/>
                <w:b/>
                <w:i/>
                <w:sz w:val="22"/>
                <w:szCs w:val="20"/>
              </w:rPr>
            </w:pPr>
            <w:r w:rsidRPr="00303860">
              <w:rPr>
                <w:rFonts w:ascii="Copperplate Gothic Light" w:hAnsi="Copperplate Gothic Light"/>
                <w:b/>
                <w:i/>
                <w:sz w:val="22"/>
                <w:szCs w:val="20"/>
              </w:rPr>
              <w:t>(Applicant: Please Choose One)</w:t>
            </w:r>
          </w:p>
        </w:tc>
        <w:tc>
          <w:tcPr>
            <w:tcW w:w="4590" w:type="dxa"/>
            <w:gridSpan w:val="9"/>
            <w:tcBorders>
              <w:top w:val="double" w:sz="4" w:space="0" w:color="auto"/>
              <w:bottom w:val="double" w:sz="4" w:space="0" w:color="auto"/>
              <w:right w:val="double" w:sz="4" w:space="0" w:color="auto"/>
            </w:tcBorders>
            <w:shd w:val="clear" w:color="auto" w:fill="auto"/>
            <w:vAlign w:val="center"/>
          </w:tcPr>
          <w:p w14:paraId="427105CC" w14:textId="77777777" w:rsidR="00303860" w:rsidRPr="0017703E" w:rsidRDefault="00303860" w:rsidP="00303860">
            <w:pPr>
              <w:rPr>
                <w:rFonts w:ascii="Copperplate Gothic Light" w:hAnsi="Copperplate Gothic Light"/>
                <w:sz w:val="22"/>
                <w:szCs w:val="20"/>
              </w:rPr>
            </w:pPr>
          </w:p>
        </w:tc>
      </w:tr>
      <w:tr w:rsidR="005C0A2F" w:rsidRPr="007324BD" w14:paraId="3660A660" w14:textId="77777777" w:rsidTr="00591803">
        <w:trPr>
          <w:cantSplit/>
          <w:trHeight w:val="259"/>
        </w:trPr>
        <w:tc>
          <w:tcPr>
            <w:tcW w:w="5306" w:type="dxa"/>
            <w:gridSpan w:val="6"/>
            <w:tcBorders>
              <w:top w:val="double" w:sz="4" w:space="0" w:color="auto"/>
              <w:left w:val="double" w:sz="4" w:space="0" w:color="auto"/>
              <w:bottom w:val="double" w:sz="4" w:space="0" w:color="auto"/>
              <w:right w:val="single" w:sz="4" w:space="0" w:color="auto"/>
            </w:tcBorders>
            <w:shd w:val="clear" w:color="auto" w:fill="auto"/>
            <w:vAlign w:val="center"/>
          </w:tcPr>
          <w:p w14:paraId="420AAAAA" w14:textId="40EB4B6C" w:rsidR="005C0A2F" w:rsidRDefault="002E129A" w:rsidP="005C0A2F">
            <w:r>
              <w:rPr>
                <w:noProof/>
              </w:rPr>
              <mc:AlternateContent>
                <mc:Choice Requires="wps">
                  <w:drawing>
                    <wp:anchor distT="0" distB="0" distL="114300" distR="114300" simplePos="0" relativeHeight="251677696" behindDoc="0" locked="0" layoutInCell="1" allowOverlap="1" wp14:anchorId="63F853DD" wp14:editId="414CF8A3">
                      <wp:simplePos x="0" y="0"/>
                      <wp:positionH relativeFrom="column">
                        <wp:posOffset>34290</wp:posOffset>
                      </wp:positionH>
                      <wp:positionV relativeFrom="paragraph">
                        <wp:posOffset>8890</wp:posOffset>
                      </wp:positionV>
                      <wp:extent cx="116205" cy="105410"/>
                      <wp:effectExtent l="0" t="0" r="36195" b="27940"/>
                      <wp:wrapNone/>
                      <wp:docPr id="247816186"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 cy="105410"/>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859E68" id="Rectangle 89" o:spid="_x0000_s1026" style="position:absolute;margin-left:2.7pt;margin-top:.7pt;width:9.15pt;height:8.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">
                      <v:shadow on="t" offset=",1pt"/>
                    </v:rect>
                  </w:pict>
                </mc:Fallback>
              </mc:AlternateContent>
            </w:r>
            <w:r w:rsidR="005C0A2F">
              <w:t xml:space="preserve">        </w:t>
            </w:r>
            <w:r w:rsidR="005C0A2F">
              <w:rPr>
                <w:b/>
              </w:rPr>
              <w:t xml:space="preserve">Temporary-1 </w:t>
            </w:r>
            <w:r w:rsidR="005C0A2F">
              <w:t>(Special Use Permit – Consumption Sales Only, for up to three (3) consecutive days)</w:t>
            </w:r>
          </w:p>
          <w:p w14:paraId="2E421EF7" w14:textId="77777777" w:rsidR="005C0A2F" w:rsidRPr="005C0A2F" w:rsidRDefault="005C0A2F" w:rsidP="005C0A2F">
            <w:pPr>
              <w:rPr>
                <w:sz w:val="8"/>
              </w:rPr>
            </w:pPr>
          </w:p>
          <w:p w14:paraId="39AAB017" w14:textId="77777777" w:rsidR="005C0A2F" w:rsidRDefault="005C0A2F" w:rsidP="005C0A2F">
            <w:r>
              <w:t>Must be a current liquor license holder of the town, city or village within Effingham County.</w:t>
            </w:r>
          </w:p>
          <w:p w14:paraId="64322B55" w14:textId="77777777" w:rsidR="005C0A2F" w:rsidRPr="005C0A2F" w:rsidRDefault="005C0A2F" w:rsidP="005C0A2F">
            <w:pPr>
              <w:rPr>
                <w:sz w:val="8"/>
              </w:rPr>
            </w:pPr>
          </w:p>
          <w:p w14:paraId="73B558EE" w14:textId="77777777" w:rsidR="005C0A2F" w:rsidRDefault="005C0A2F" w:rsidP="005C0A2F">
            <w:r>
              <w:t>Consumption sales only within an area specifically designated in the Permit.</w:t>
            </w:r>
          </w:p>
          <w:p w14:paraId="0F21A8BC" w14:textId="77777777" w:rsidR="005C0A2F" w:rsidRPr="005C0A2F" w:rsidRDefault="005C0A2F" w:rsidP="005C0A2F">
            <w:pPr>
              <w:rPr>
                <w:sz w:val="8"/>
              </w:rPr>
            </w:pPr>
          </w:p>
          <w:p w14:paraId="1952FAF5" w14:textId="77777777" w:rsidR="005C0A2F" w:rsidRPr="007324BD" w:rsidRDefault="005C0A2F" w:rsidP="005C0A2F">
            <w:r>
              <w:t>Application submitted 14 days prior to event.</w:t>
            </w:r>
          </w:p>
        </w:tc>
        <w:tc>
          <w:tcPr>
            <w:tcW w:w="4590" w:type="dxa"/>
            <w:gridSpan w:val="9"/>
            <w:tcBorders>
              <w:top w:val="double" w:sz="4" w:space="0" w:color="auto"/>
              <w:left w:val="single" w:sz="4" w:space="0" w:color="auto"/>
              <w:bottom w:val="double" w:sz="4" w:space="0" w:color="auto"/>
              <w:right w:val="double" w:sz="4" w:space="0" w:color="auto"/>
            </w:tcBorders>
            <w:shd w:val="clear" w:color="auto" w:fill="auto"/>
            <w:vAlign w:val="center"/>
          </w:tcPr>
          <w:p w14:paraId="1F72477F" w14:textId="11CC696B" w:rsidR="005C0A2F" w:rsidRDefault="005C0A2F" w:rsidP="007D37EE">
            <w:pPr>
              <w:jc w:val="center"/>
            </w:pPr>
            <w:r>
              <w:t xml:space="preserve">$100 per l-day event for </w:t>
            </w:r>
            <w:r w:rsidRPr="005C0A2F">
              <w:rPr>
                <w:b/>
              </w:rPr>
              <w:t>resident</w:t>
            </w:r>
            <w:r>
              <w:rPr>
                <w:b/>
              </w:rPr>
              <w:t xml:space="preserve"> </w:t>
            </w:r>
            <w:r w:rsidRPr="005C0A2F">
              <w:t>liquor license holder</w:t>
            </w:r>
          </w:p>
          <w:p w14:paraId="69F4EA43" w14:textId="047D127E" w:rsidR="00942E35" w:rsidRDefault="00942E35" w:rsidP="007D37EE">
            <w:pPr>
              <w:jc w:val="center"/>
            </w:pPr>
            <w:r w:rsidRPr="005C0A2F">
              <w:t>$200 per 2-or-3-day event fo</w:t>
            </w:r>
            <w:r>
              <w:t>r</w:t>
            </w:r>
            <w:r w:rsidRPr="005C0A2F">
              <w:t xml:space="preserve"> </w:t>
            </w:r>
            <w:r w:rsidRPr="005C0A2F">
              <w:rPr>
                <w:b/>
              </w:rPr>
              <w:t>resident</w:t>
            </w:r>
            <w:r w:rsidRPr="005C0A2F">
              <w:t xml:space="preserve"> liquor license holder</w:t>
            </w:r>
          </w:p>
          <w:p w14:paraId="4D3B2518" w14:textId="42F9AFD9" w:rsidR="00942E35" w:rsidRDefault="00942E35" w:rsidP="007D37EE">
            <w:pPr>
              <w:jc w:val="center"/>
            </w:pPr>
            <w:r>
              <w:t>OR</w:t>
            </w:r>
          </w:p>
          <w:p w14:paraId="7C0F946B" w14:textId="7C9C99FB" w:rsidR="00942E35" w:rsidRDefault="00942E35" w:rsidP="00942E35">
            <w:pPr>
              <w:jc w:val="center"/>
            </w:pPr>
            <w:r>
              <w:t xml:space="preserve">$200 per l-day event for </w:t>
            </w:r>
            <w:r w:rsidRPr="00942E35">
              <w:rPr>
                <w:b/>
              </w:rPr>
              <w:t>non</w:t>
            </w:r>
            <w:r w:rsidRPr="005C0A2F">
              <w:rPr>
                <w:b/>
              </w:rPr>
              <w:t>resident</w:t>
            </w:r>
            <w:r>
              <w:rPr>
                <w:b/>
              </w:rPr>
              <w:t xml:space="preserve"> </w:t>
            </w:r>
            <w:r w:rsidRPr="005C0A2F">
              <w:t>liquor license holder</w:t>
            </w:r>
          </w:p>
          <w:p w14:paraId="7E2D9957" w14:textId="0430109B" w:rsidR="005C0A2F" w:rsidRPr="005C0A2F" w:rsidRDefault="005C0A2F" w:rsidP="007D37EE">
            <w:pPr>
              <w:jc w:val="center"/>
              <w:rPr>
                <w:b/>
              </w:rPr>
            </w:pPr>
            <w:r w:rsidRPr="005C0A2F">
              <w:t>$</w:t>
            </w:r>
            <w:r w:rsidR="00942E35">
              <w:t>3</w:t>
            </w:r>
            <w:r w:rsidRPr="005C0A2F">
              <w:t>00 per 2-or-3-day event fo</w:t>
            </w:r>
            <w:r>
              <w:t>r</w:t>
            </w:r>
            <w:r w:rsidRPr="005C0A2F">
              <w:t xml:space="preserve"> </w:t>
            </w:r>
            <w:r w:rsidR="009A7435" w:rsidRPr="009A7435">
              <w:rPr>
                <w:b/>
              </w:rPr>
              <w:t>non</w:t>
            </w:r>
            <w:r w:rsidRPr="005C0A2F">
              <w:rPr>
                <w:b/>
              </w:rPr>
              <w:t>resident</w:t>
            </w:r>
            <w:r w:rsidRPr="005C0A2F">
              <w:t xml:space="preserve"> liquor license holder</w:t>
            </w:r>
          </w:p>
        </w:tc>
      </w:tr>
      <w:tr w:rsidR="005C0A2F" w:rsidRPr="007324BD" w14:paraId="1DE4D493" w14:textId="77777777" w:rsidTr="00591803">
        <w:trPr>
          <w:cantSplit/>
          <w:trHeight w:val="259"/>
        </w:trPr>
        <w:tc>
          <w:tcPr>
            <w:tcW w:w="5306" w:type="dxa"/>
            <w:gridSpan w:val="6"/>
            <w:tcBorders>
              <w:top w:val="double" w:sz="4" w:space="0" w:color="auto"/>
              <w:left w:val="double" w:sz="4" w:space="0" w:color="auto"/>
              <w:bottom w:val="double" w:sz="4" w:space="0" w:color="auto"/>
              <w:right w:val="single" w:sz="4" w:space="0" w:color="auto"/>
            </w:tcBorders>
            <w:shd w:val="clear" w:color="auto" w:fill="auto"/>
            <w:vAlign w:val="center"/>
          </w:tcPr>
          <w:p w14:paraId="34DB8FCF" w14:textId="4886773A" w:rsidR="005C0A2F" w:rsidRDefault="002E129A" w:rsidP="00BA61DC">
            <w:r>
              <w:rPr>
                <w:noProof/>
              </w:rPr>
              <mc:AlternateContent>
                <mc:Choice Requires="wps">
                  <w:drawing>
                    <wp:anchor distT="0" distB="0" distL="114300" distR="114300" simplePos="0" relativeHeight="251678720" behindDoc="0" locked="0" layoutInCell="1" allowOverlap="1" wp14:anchorId="16BA170B" wp14:editId="77F336B3">
                      <wp:simplePos x="0" y="0"/>
                      <wp:positionH relativeFrom="column">
                        <wp:posOffset>34290</wp:posOffset>
                      </wp:positionH>
                      <wp:positionV relativeFrom="paragraph">
                        <wp:posOffset>8890</wp:posOffset>
                      </wp:positionV>
                      <wp:extent cx="116205" cy="105410"/>
                      <wp:effectExtent l="0" t="0" r="36195" b="27940"/>
                      <wp:wrapNone/>
                      <wp:docPr id="15890199"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 cy="105410"/>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E7E9A4" id="Rectangle 87" o:spid="_x0000_s1026" style="position:absolute;margin-left:2.7pt;margin-top:.7pt;width:9.15pt;height:8.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">
                      <v:shadow on="t" offset=",1pt"/>
                    </v:rect>
                  </w:pict>
                </mc:Fallback>
              </mc:AlternateContent>
            </w:r>
            <w:r w:rsidR="005C0A2F">
              <w:t xml:space="preserve">        </w:t>
            </w:r>
            <w:r w:rsidR="005C0A2F">
              <w:rPr>
                <w:b/>
              </w:rPr>
              <w:t>Temporary-2</w:t>
            </w:r>
            <w:r w:rsidR="005C0A2F">
              <w:t xml:space="preserve"> (Special Non-Profit Event Permit -Consumption Sales and Limited Package Sales)</w:t>
            </w:r>
          </w:p>
          <w:p w14:paraId="6628D75B" w14:textId="77777777" w:rsidR="005C0A2F" w:rsidRPr="006B20C9" w:rsidRDefault="005C0A2F" w:rsidP="00BA61DC">
            <w:pPr>
              <w:rPr>
                <w:sz w:val="8"/>
              </w:rPr>
            </w:pPr>
          </w:p>
          <w:p w14:paraId="47DAB21F" w14:textId="77777777" w:rsidR="005C0A2F" w:rsidRDefault="005C0A2F" w:rsidP="00BA61DC">
            <w:r>
              <w:t>Educational, fraternal, political, civic, religious or other non-profit organization</w:t>
            </w:r>
          </w:p>
          <w:p w14:paraId="2BF036F7" w14:textId="77777777" w:rsidR="005C0A2F" w:rsidRPr="005C0A2F" w:rsidRDefault="005C0A2F" w:rsidP="00BA61DC">
            <w:pPr>
              <w:rPr>
                <w:sz w:val="8"/>
              </w:rPr>
            </w:pPr>
          </w:p>
          <w:p w14:paraId="39796431" w14:textId="77777777" w:rsidR="005C0A2F" w:rsidRDefault="005C0A2F" w:rsidP="00BA61DC">
            <w:r>
              <w:t>If sponsored by the City in whole or in part, may sell wine or beer only in package form.</w:t>
            </w:r>
          </w:p>
          <w:p w14:paraId="01058A11" w14:textId="77777777" w:rsidR="00894B83" w:rsidRPr="00894B83" w:rsidRDefault="00894B83" w:rsidP="00BA61DC">
            <w:pPr>
              <w:rPr>
                <w:sz w:val="8"/>
              </w:rPr>
            </w:pPr>
          </w:p>
          <w:p w14:paraId="4C8E4E9F" w14:textId="77777777" w:rsidR="00894B83" w:rsidRPr="007324BD" w:rsidRDefault="00894B83" w:rsidP="00BA61DC">
            <w:r>
              <w:t>Application submitted 14 days prior to event.</w:t>
            </w:r>
          </w:p>
        </w:tc>
        <w:tc>
          <w:tcPr>
            <w:tcW w:w="4590" w:type="dxa"/>
            <w:gridSpan w:val="9"/>
            <w:tcBorders>
              <w:top w:val="double" w:sz="4" w:space="0" w:color="auto"/>
              <w:left w:val="single" w:sz="4" w:space="0" w:color="auto"/>
              <w:bottom w:val="double" w:sz="4" w:space="0" w:color="auto"/>
              <w:right w:val="double" w:sz="4" w:space="0" w:color="auto"/>
            </w:tcBorders>
            <w:shd w:val="clear" w:color="auto" w:fill="auto"/>
            <w:vAlign w:val="center"/>
          </w:tcPr>
          <w:p w14:paraId="0A6AF631" w14:textId="77777777" w:rsidR="005C0A2F" w:rsidRDefault="00894B83" w:rsidP="00BA61DC">
            <w:pPr>
              <w:jc w:val="center"/>
            </w:pPr>
            <w:r>
              <w:t xml:space="preserve">$50 per event for a </w:t>
            </w:r>
            <w:r>
              <w:rPr>
                <w:b/>
              </w:rPr>
              <w:t>resident</w:t>
            </w:r>
            <w:r>
              <w:t xml:space="preserve"> of the City of Effingham</w:t>
            </w:r>
          </w:p>
          <w:p w14:paraId="44737F3B" w14:textId="77777777" w:rsidR="00894B83" w:rsidRPr="00894B83" w:rsidRDefault="00894B83" w:rsidP="00894B83">
            <w:pPr>
              <w:jc w:val="center"/>
            </w:pPr>
            <w:r>
              <w:t xml:space="preserve">$75 per event for </w:t>
            </w:r>
            <w:r w:rsidRPr="00894B83">
              <w:rPr>
                <w:b/>
              </w:rPr>
              <w:t>non</w:t>
            </w:r>
            <w:r>
              <w:rPr>
                <w:b/>
              </w:rPr>
              <w:t>resident</w:t>
            </w:r>
            <w:r>
              <w:t xml:space="preserve"> of the City of Effingham</w:t>
            </w:r>
          </w:p>
        </w:tc>
      </w:tr>
      <w:tr w:rsidR="00894B83" w:rsidRPr="007324BD" w14:paraId="368A8D66" w14:textId="77777777" w:rsidTr="00591803">
        <w:trPr>
          <w:cantSplit/>
          <w:trHeight w:val="259"/>
        </w:trPr>
        <w:tc>
          <w:tcPr>
            <w:tcW w:w="9896" w:type="dxa"/>
            <w:gridSpan w:val="15"/>
            <w:tcBorders>
              <w:top w:val="double" w:sz="4" w:space="0" w:color="auto"/>
              <w:left w:val="double" w:sz="4" w:space="0" w:color="auto"/>
              <w:bottom w:val="double" w:sz="4" w:space="0" w:color="auto"/>
              <w:right w:val="double" w:sz="4" w:space="0" w:color="auto"/>
            </w:tcBorders>
            <w:shd w:val="clear" w:color="auto" w:fill="auto"/>
            <w:vAlign w:val="center"/>
          </w:tcPr>
          <w:p w14:paraId="6EBBD295" w14:textId="77777777" w:rsidR="00894B83" w:rsidRDefault="00894B83" w:rsidP="00894B83">
            <w:r w:rsidRPr="009247C1">
              <w:t>Non-Profit Organization</w:t>
            </w:r>
            <w:r>
              <w:t xml:space="preserve">: </w:t>
            </w:r>
            <w:r w:rsidRPr="00894B83">
              <w:rPr>
                <w:i/>
              </w:rPr>
              <w:t>(Please check which one applies.)</w:t>
            </w:r>
          </w:p>
        </w:tc>
      </w:tr>
      <w:tr w:rsidR="00894B83" w:rsidRPr="007324BD" w14:paraId="2C859870" w14:textId="77777777" w:rsidTr="00591803">
        <w:trPr>
          <w:cantSplit/>
          <w:trHeight w:val="259"/>
        </w:trPr>
        <w:tc>
          <w:tcPr>
            <w:tcW w:w="1978" w:type="dxa"/>
            <w:tcBorders>
              <w:top w:val="double" w:sz="4" w:space="0" w:color="auto"/>
              <w:left w:val="double" w:sz="4" w:space="0" w:color="auto"/>
              <w:bottom w:val="double" w:sz="4" w:space="0" w:color="auto"/>
            </w:tcBorders>
            <w:shd w:val="clear" w:color="auto" w:fill="auto"/>
            <w:vAlign w:val="center"/>
          </w:tcPr>
          <w:p w14:paraId="7C5F51DA" w14:textId="16DBF0B7" w:rsidR="00894B83" w:rsidRDefault="002E129A" w:rsidP="00894B83">
            <w:pPr>
              <w:jc w:val="center"/>
            </w:pPr>
            <w:r>
              <w:rPr>
                <w:noProof/>
              </w:rPr>
              <mc:AlternateContent>
                <mc:Choice Requires="wps">
                  <w:drawing>
                    <wp:anchor distT="0" distB="0" distL="114300" distR="114300" simplePos="0" relativeHeight="251683840" behindDoc="0" locked="0" layoutInCell="1" allowOverlap="1" wp14:anchorId="681082ED" wp14:editId="77DA903A">
                      <wp:simplePos x="0" y="0"/>
                      <wp:positionH relativeFrom="column">
                        <wp:posOffset>92075</wp:posOffset>
                      </wp:positionH>
                      <wp:positionV relativeFrom="paragraph">
                        <wp:posOffset>635</wp:posOffset>
                      </wp:positionV>
                      <wp:extent cx="116205" cy="105410"/>
                      <wp:effectExtent l="0" t="0" r="36195" b="27940"/>
                      <wp:wrapNone/>
                      <wp:docPr id="941104446"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 cy="105410"/>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4F84C4" id="Rectangle 85" o:spid="_x0000_s1026" style="position:absolute;margin-left:7.25pt;margin-top:.05pt;width:9.15pt;height:8.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">
                      <v:shadow on="t" offset=",1pt"/>
                    </v:rect>
                  </w:pict>
                </mc:Fallback>
              </mc:AlternateContent>
            </w:r>
            <w:r w:rsidR="00894B83">
              <w:t>Educational</w:t>
            </w:r>
          </w:p>
        </w:tc>
        <w:tc>
          <w:tcPr>
            <w:tcW w:w="1978" w:type="dxa"/>
            <w:gridSpan w:val="3"/>
            <w:tcBorders>
              <w:top w:val="double" w:sz="4" w:space="0" w:color="auto"/>
              <w:bottom w:val="double" w:sz="4" w:space="0" w:color="auto"/>
            </w:tcBorders>
            <w:shd w:val="clear" w:color="auto" w:fill="auto"/>
            <w:vAlign w:val="center"/>
          </w:tcPr>
          <w:p w14:paraId="6FD40331" w14:textId="45F45752" w:rsidR="00894B83" w:rsidRDefault="002E129A" w:rsidP="00894B83">
            <w:pPr>
              <w:jc w:val="center"/>
            </w:pPr>
            <w:r>
              <w:rPr>
                <w:noProof/>
              </w:rPr>
              <mc:AlternateContent>
                <mc:Choice Requires="wps">
                  <w:drawing>
                    <wp:anchor distT="0" distB="0" distL="114300" distR="114300" simplePos="0" relativeHeight="251679744" behindDoc="0" locked="0" layoutInCell="1" allowOverlap="1" wp14:anchorId="0F2BBF55" wp14:editId="13808ED6">
                      <wp:simplePos x="0" y="0"/>
                      <wp:positionH relativeFrom="column">
                        <wp:posOffset>185420</wp:posOffset>
                      </wp:positionH>
                      <wp:positionV relativeFrom="paragraph">
                        <wp:posOffset>24130</wp:posOffset>
                      </wp:positionV>
                      <wp:extent cx="116205" cy="105410"/>
                      <wp:effectExtent l="0" t="0" r="36195" b="27940"/>
                      <wp:wrapNone/>
                      <wp:docPr id="1172821010"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 cy="105410"/>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FC2240" id="Rectangle 83" o:spid="_x0000_s1026" style="position:absolute;margin-left:14.6pt;margin-top:1.9pt;width:9.15pt;height:8.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">
                      <v:shadow on="t" offset=",1pt"/>
                    </v:rect>
                  </w:pict>
                </mc:Fallback>
              </mc:AlternateContent>
            </w:r>
            <w:r w:rsidR="00894B83">
              <w:t>Fraternal</w:t>
            </w:r>
          </w:p>
        </w:tc>
        <w:tc>
          <w:tcPr>
            <w:tcW w:w="1978" w:type="dxa"/>
            <w:gridSpan w:val="4"/>
            <w:tcBorders>
              <w:top w:val="double" w:sz="4" w:space="0" w:color="auto"/>
              <w:bottom w:val="double" w:sz="4" w:space="0" w:color="auto"/>
            </w:tcBorders>
            <w:shd w:val="clear" w:color="auto" w:fill="auto"/>
            <w:vAlign w:val="center"/>
          </w:tcPr>
          <w:p w14:paraId="338B5754" w14:textId="4CEC6519" w:rsidR="00894B83" w:rsidRDefault="002E129A" w:rsidP="00894B83">
            <w:pPr>
              <w:jc w:val="center"/>
            </w:pPr>
            <w:r>
              <w:rPr>
                <w:noProof/>
              </w:rPr>
              <mc:AlternateContent>
                <mc:Choice Requires="wps">
                  <w:drawing>
                    <wp:anchor distT="0" distB="0" distL="114300" distR="114300" simplePos="0" relativeHeight="251680768" behindDoc="0" locked="0" layoutInCell="1" allowOverlap="1" wp14:anchorId="205BE88D" wp14:editId="702B6C73">
                      <wp:simplePos x="0" y="0"/>
                      <wp:positionH relativeFrom="column">
                        <wp:posOffset>192405</wp:posOffset>
                      </wp:positionH>
                      <wp:positionV relativeFrom="paragraph">
                        <wp:posOffset>5080</wp:posOffset>
                      </wp:positionV>
                      <wp:extent cx="116205" cy="105410"/>
                      <wp:effectExtent l="0" t="0" r="36195" b="27940"/>
                      <wp:wrapNone/>
                      <wp:docPr id="134823863"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 cy="105410"/>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35E0CA" id="Rectangle 81" o:spid="_x0000_s1026" style="position:absolute;margin-left:15.15pt;margin-top:.4pt;width:9.15pt;height:8.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">
                      <v:shadow on="t" offset=",1pt"/>
                    </v:rect>
                  </w:pict>
                </mc:Fallback>
              </mc:AlternateContent>
            </w:r>
            <w:r w:rsidR="00894B83">
              <w:t>Political</w:t>
            </w:r>
          </w:p>
        </w:tc>
        <w:tc>
          <w:tcPr>
            <w:tcW w:w="1978" w:type="dxa"/>
            <w:gridSpan w:val="5"/>
            <w:tcBorders>
              <w:top w:val="double" w:sz="4" w:space="0" w:color="auto"/>
              <w:bottom w:val="double" w:sz="4" w:space="0" w:color="auto"/>
            </w:tcBorders>
            <w:shd w:val="clear" w:color="auto" w:fill="auto"/>
            <w:vAlign w:val="center"/>
          </w:tcPr>
          <w:p w14:paraId="03A1F3FB" w14:textId="0D37D3D2" w:rsidR="00894B83" w:rsidRDefault="002E129A" w:rsidP="00894B83">
            <w:pPr>
              <w:jc w:val="center"/>
            </w:pPr>
            <w:r>
              <w:rPr>
                <w:noProof/>
              </w:rPr>
              <mc:AlternateContent>
                <mc:Choice Requires="wps">
                  <w:drawing>
                    <wp:anchor distT="0" distB="0" distL="114300" distR="114300" simplePos="0" relativeHeight="251681792" behindDoc="0" locked="0" layoutInCell="1" allowOverlap="1" wp14:anchorId="097454A4" wp14:editId="4E076844">
                      <wp:simplePos x="0" y="0"/>
                      <wp:positionH relativeFrom="column">
                        <wp:posOffset>289560</wp:posOffset>
                      </wp:positionH>
                      <wp:positionV relativeFrom="paragraph">
                        <wp:posOffset>19685</wp:posOffset>
                      </wp:positionV>
                      <wp:extent cx="116205" cy="105410"/>
                      <wp:effectExtent l="0" t="0" r="36195" b="27940"/>
                      <wp:wrapNone/>
                      <wp:docPr id="567645201"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 cy="105410"/>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A7702B" id="Rectangle 79" o:spid="_x0000_s1026" style="position:absolute;margin-left:22.8pt;margin-top:1.55pt;width:9.15pt;height:8.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">
                      <v:shadow on="t" offset=",1pt"/>
                    </v:rect>
                  </w:pict>
                </mc:Fallback>
              </mc:AlternateContent>
            </w:r>
            <w:r w:rsidR="00894B83">
              <w:t>Civic</w:t>
            </w:r>
          </w:p>
        </w:tc>
        <w:tc>
          <w:tcPr>
            <w:tcW w:w="1984" w:type="dxa"/>
            <w:gridSpan w:val="2"/>
            <w:tcBorders>
              <w:top w:val="double" w:sz="4" w:space="0" w:color="auto"/>
              <w:bottom w:val="double" w:sz="4" w:space="0" w:color="auto"/>
              <w:right w:val="double" w:sz="4" w:space="0" w:color="auto"/>
            </w:tcBorders>
            <w:shd w:val="clear" w:color="auto" w:fill="auto"/>
            <w:vAlign w:val="center"/>
          </w:tcPr>
          <w:p w14:paraId="77199C14" w14:textId="657814C9" w:rsidR="00894B83" w:rsidRDefault="002E129A" w:rsidP="00894B83">
            <w:pPr>
              <w:jc w:val="center"/>
            </w:pPr>
            <w:r>
              <w:rPr>
                <w:noProof/>
              </w:rPr>
              <mc:AlternateContent>
                <mc:Choice Requires="wps">
                  <w:drawing>
                    <wp:anchor distT="0" distB="0" distL="114300" distR="114300" simplePos="0" relativeHeight="251682816" behindDoc="0" locked="0" layoutInCell="1" allowOverlap="1" wp14:anchorId="4EF573DD" wp14:editId="690E524C">
                      <wp:simplePos x="0" y="0"/>
                      <wp:positionH relativeFrom="column">
                        <wp:posOffset>217805</wp:posOffset>
                      </wp:positionH>
                      <wp:positionV relativeFrom="paragraph">
                        <wp:posOffset>17145</wp:posOffset>
                      </wp:positionV>
                      <wp:extent cx="116205" cy="105410"/>
                      <wp:effectExtent l="0" t="0" r="36195" b="27940"/>
                      <wp:wrapNone/>
                      <wp:docPr id="953728470"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 cy="105410"/>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C9F687" id="Rectangle 77" o:spid="_x0000_s1026" style="position:absolute;margin-left:17.15pt;margin-top:1.35pt;width:9.15pt;height:8.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">
                      <v:shadow on="t" offset=",1pt"/>
                    </v:rect>
                  </w:pict>
                </mc:Fallback>
              </mc:AlternateContent>
            </w:r>
            <w:r w:rsidR="00894B83">
              <w:t>Religious</w:t>
            </w:r>
          </w:p>
        </w:tc>
      </w:tr>
      <w:tr w:rsidR="00894B83" w:rsidRPr="007324BD" w14:paraId="570D95BC" w14:textId="77777777" w:rsidTr="00591803">
        <w:trPr>
          <w:cantSplit/>
          <w:trHeight w:val="321"/>
        </w:trPr>
        <w:tc>
          <w:tcPr>
            <w:tcW w:w="9896" w:type="dxa"/>
            <w:gridSpan w:val="15"/>
            <w:tcBorders>
              <w:top w:val="double" w:sz="4" w:space="0" w:color="auto"/>
              <w:left w:val="double" w:sz="4" w:space="0" w:color="auto"/>
              <w:bottom w:val="double" w:sz="4" w:space="0" w:color="auto"/>
              <w:right w:val="double" w:sz="4" w:space="0" w:color="auto"/>
            </w:tcBorders>
            <w:shd w:val="clear" w:color="auto" w:fill="auto"/>
            <w:vAlign w:val="center"/>
          </w:tcPr>
          <w:p w14:paraId="1C35CD31" w14:textId="13F9D86D" w:rsidR="00894B83" w:rsidRDefault="002E129A" w:rsidP="00782FC5">
            <w:r>
              <w:rPr>
                <w:noProof/>
              </w:rPr>
              <mc:AlternateContent>
                <mc:Choice Requires="wps">
                  <w:drawing>
                    <wp:anchor distT="0" distB="0" distL="114300" distR="114300" simplePos="0" relativeHeight="251684864" behindDoc="0" locked="0" layoutInCell="1" allowOverlap="1" wp14:anchorId="27CE8F49" wp14:editId="59DD25A4">
                      <wp:simplePos x="0" y="0"/>
                      <wp:positionH relativeFrom="column">
                        <wp:posOffset>95250</wp:posOffset>
                      </wp:positionH>
                      <wp:positionV relativeFrom="paragraph">
                        <wp:posOffset>12700</wp:posOffset>
                      </wp:positionV>
                      <wp:extent cx="116205" cy="105410"/>
                      <wp:effectExtent l="0" t="0" r="36195" b="27940"/>
                      <wp:wrapNone/>
                      <wp:docPr id="9496903"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 cy="105410"/>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FC2EF1" id="Rectangle 75" o:spid="_x0000_s1026" style="position:absolute;margin-left:7.5pt;margin-top:1pt;width:9.15pt;height:8.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">
                      <v:shadow on="t" offset=",1pt"/>
                    </v:rect>
                  </w:pict>
                </mc:Fallback>
              </mc:AlternateContent>
            </w:r>
            <w:r w:rsidR="00894B83">
              <w:t xml:space="preserve">          Other: (</w:t>
            </w:r>
            <w:r w:rsidR="00894B83" w:rsidRPr="00894B83">
              <w:rPr>
                <w:i/>
              </w:rPr>
              <w:t>Please elaborate</w:t>
            </w:r>
            <w:r w:rsidR="00894B83">
              <w:rPr>
                <w:i/>
              </w:rPr>
              <w:t>)</w:t>
            </w:r>
          </w:p>
        </w:tc>
      </w:tr>
      <w:tr w:rsidR="00782FC5" w:rsidRPr="007324BD" w14:paraId="0FEE3E23" w14:textId="77777777" w:rsidTr="00591803">
        <w:trPr>
          <w:cantSplit/>
          <w:trHeight w:val="259"/>
        </w:trPr>
        <w:tc>
          <w:tcPr>
            <w:tcW w:w="5846" w:type="dxa"/>
            <w:gridSpan w:val="7"/>
            <w:tcBorders>
              <w:top w:val="double" w:sz="4" w:space="0" w:color="auto"/>
              <w:left w:val="double" w:sz="4" w:space="0" w:color="auto"/>
              <w:bottom w:val="double" w:sz="4" w:space="0" w:color="auto"/>
            </w:tcBorders>
            <w:shd w:val="clear" w:color="auto" w:fill="auto"/>
            <w:vAlign w:val="center"/>
          </w:tcPr>
          <w:p w14:paraId="3F362B55" w14:textId="45BB9347" w:rsidR="00782FC5" w:rsidRDefault="002E129A" w:rsidP="00782FC5">
            <w:r>
              <w:rPr>
                <w:noProof/>
              </w:rPr>
              <mc:AlternateContent>
                <mc:Choice Requires="wps">
                  <w:drawing>
                    <wp:anchor distT="0" distB="0" distL="114300" distR="114300" simplePos="0" relativeHeight="251685888" behindDoc="0" locked="0" layoutInCell="1" allowOverlap="1" wp14:anchorId="1C1E6FDF" wp14:editId="709CAD91">
                      <wp:simplePos x="0" y="0"/>
                      <wp:positionH relativeFrom="column">
                        <wp:posOffset>34290</wp:posOffset>
                      </wp:positionH>
                      <wp:positionV relativeFrom="paragraph">
                        <wp:posOffset>8890</wp:posOffset>
                      </wp:positionV>
                      <wp:extent cx="116205" cy="105410"/>
                      <wp:effectExtent l="0" t="0" r="36195" b="27940"/>
                      <wp:wrapNone/>
                      <wp:docPr id="187515000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 cy="105410"/>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4AABF2" id="Rectangle 73" o:spid="_x0000_s1026" style="position:absolute;margin-left:2.7pt;margin-top:.7pt;width:9.15pt;height:8.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">
                      <v:shadow on="t" offset=",1pt"/>
                    </v:rect>
                  </w:pict>
                </mc:Fallback>
              </mc:AlternateContent>
            </w:r>
            <w:r w:rsidR="00782FC5">
              <w:t xml:space="preserve">        </w:t>
            </w:r>
            <w:r w:rsidR="00782FC5">
              <w:rPr>
                <w:b/>
              </w:rPr>
              <w:t>Wine and Beer Permit</w:t>
            </w:r>
            <w:r w:rsidR="00782FC5">
              <w:t xml:space="preserve"> (Consumption Sales and Limited Package Sales)</w:t>
            </w:r>
          </w:p>
          <w:p w14:paraId="1C293426" w14:textId="77777777" w:rsidR="00782FC5" w:rsidRPr="006B20C9" w:rsidRDefault="00782FC5" w:rsidP="00782FC5">
            <w:pPr>
              <w:rPr>
                <w:sz w:val="8"/>
              </w:rPr>
            </w:pPr>
          </w:p>
          <w:p w14:paraId="73C2483B" w14:textId="77777777" w:rsidR="00782FC5" w:rsidRDefault="00782FC5" w:rsidP="00782FC5">
            <w:r>
              <w:t>Must be a current liquor license holder of the town, city, village, or county within the state of Illinois</w:t>
            </w:r>
          </w:p>
          <w:p w14:paraId="7F59E2A3" w14:textId="77777777" w:rsidR="00782FC5" w:rsidRPr="00782FC5" w:rsidRDefault="00782FC5" w:rsidP="00782FC5">
            <w:pPr>
              <w:rPr>
                <w:sz w:val="8"/>
              </w:rPr>
            </w:pPr>
          </w:p>
          <w:p w14:paraId="365873F0" w14:textId="77777777" w:rsidR="00782FC5" w:rsidRDefault="00782FC5" w:rsidP="00782FC5">
            <w:r>
              <w:t>Can make package sales of wine and beer only for off-premises consumption</w:t>
            </w:r>
          </w:p>
          <w:p w14:paraId="7A64873D" w14:textId="77777777" w:rsidR="00782FC5" w:rsidRPr="00782FC5" w:rsidRDefault="00782FC5" w:rsidP="00782FC5">
            <w:pPr>
              <w:rPr>
                <w:sz w:val="8"/>
              </w:rPr>
            </w:pPr>
          </w:p>
          <w:p w14:paraId="7DA5332E" w14:textId="77777777" w:rsidR="00782FC5" w:rsidRPr="007324BD" w:rsidRDefault="00782FC5" w:rsidP="00782FC5">
            <w:r>
              <w:t>Contiguous to the primary classification’s Licensed Premises.</w:t>
            </w:r>
          </w:p>
        </w:tc>
        <w:tc>
          <w:tcPr>
            <w:tcW w:w="4050" w:type="dxa"/>
            <w:gridSpan w:val="8"/>
            <w:tcBorders>
              <w:top w:val="double" w:sz="4" w:space="0" w:color="auto"/>
              <w:bottom w:val="double" w:sz="4" w:space="0" w:color="auto"/>
              <w:right w:val="double" w:sz="4" w:space="0" w:color="auto"/>
            </w:tcBorders>
            <w:shd w:val="clear" w:color="auto" w:fill="auto"/>
            <w:vAlign w:val="center"/>
          </w:tcPr>
          <w:p w14:paraId="45A96E03" w14:textId="77777777" w:rsidR="00782FC5" w:rsidRPr="007324BD" w:rsidRDefault="00782FC5" w:rsidP="00782FC5">
            <w:pPr>
              <w:jc w:val="center"/>
            </w:pPr>
            <w:r>
              <w:t>$100 per event</w:t>
            </w:r>
          </w:p>
        </w:tc>
      </w:tr>
      <w:tr w:rsidR="00AC643D" w:rsidRPr="007324BD" w14:paraId="434856BD" w14:textId="77777777" w:rsidTr="00591803">
        <w:trPr>
          <w:cantSplit/>
          <w:trHeight w:val="259"/>
        </w:trPr>
        <w:tc>
          <w:tcPr>
            <w:tcW w:w="9896" w:type="dxa"/>
            <w:gridSpan w:val="15"/>
            <w:tcBorders>
              <w:top w:val="double" w:sz="4" w:space="0" w:color="auto"/>
              <w:left w:val="double" w:sz="4" w:space="0" w:color="auto"/>
              <w:bottom w:val="double" w:sz="4" w:space="0" w:color="auto"/>
              <w:right w:val="double" w:sz="4" w:space="0" w:color="auto"/>
            </w:tcBorders>
            <w:shd w:val="clear" w:color="auto" w:fill="auto"/>
            <w:vAlign w:val="center"/>
          </w:tcPr>
          <w:p w14:paraId="41D27E69" w14:textId="77777777" w:rsidR="00AC643D" w:rsidRDefault="00AC643D" w:rsidP="00782FC5">
            <w:pPr>
              <w:pStyle w:val="Heading2"/>
              <w:jc w:val="left"/>
            </w:pPr>
            <w:r w:rsidRPr="009B417B">
              <w:rPr>
                <w:caps w:val="0"/>
                <w:szCs w:val="24"/>
              </w:rPr>
              <w:t>Method of Payment:</w:t>
            </w:r>
            <w:r>
              <w:rPr>
                <w:b w:val="0"/>
                <w:caps w:val="0"/>
                <w:szCs w:val="24"/>
              </w:rPr>
              <w:t xml:space="preserve"> Payment of fees m</w:t>
            </w:r>
            <w:r w:rsidRPr="00FF22B2">
              <w:rPr>
                <w:b w:val="0"/>
                <w:caps w:val="0"/>
                <w:szCs w:val="24"/>
              </w:rPr>
              <w:t>ust be in the form of certified check, cashier check, bank money order, personal money order, or postal money order</w:t>
            </w:r>
            <w:r>
              <w:rPr>
                <w:b w:val="0"/>
                <w:caps w:val="0"/>
                <w:szCs w:val="24"/>
              </w:rPr>
              <w:t>. No personal or business checks accepted. Payment must accompany application.</w:t>
            </w:r>
            <w:r w:rsidR="00782FC5">
              <w:rPr>
                <w:b w:val="0"/>
                <w:caps w:val="0"/>
                <w:szCs w:val="24"/>
              </w:rPr>
              <w:t xml:space="preserve"> </w:t>
            </w:r>
            <w:r w:rsidR="00782FC5" w:rsidRPr="00E87772">
              <w:rPr>
                <w:i/>
                <w:caps w:val="0"/>
                <w:szCs w:val="24"/>
              </w:rPr>
              <w:t>Please make payment payable to City of Effingham</w:t>
            </w:r>
            <w:r w:rsidR="00E87772">
              <w:rPr>
                <w:i/>
                <w:caps w:val="0"/>
                <w:szCs w:val="24"/>
              </w:rPr>
              <w:t>, thank you.</w:t>
            </w:r>
          </w:p>
        </w:tc>
      </w:tr>
      <w:tr w:rsidR="009622B2" w:rsidRPr="001953CF" w14:paraId="7B50DD62" w14:textId="77777777" w:rsidTr="00591803">
        <w:trPr>
          <w:cantSplit/>
          <w:trHeight w:val="288"/>
        </w:trPr>
        <w:tc>
          <w:tcPr>
            <w:tcW w:w="9896" w:type="dxa"/>
            <w:gridSpan w:val="15"/>
            <w:tcBorders>
              <w:top w:val="double" w:sz="4" w:space="0" w:color="auto"/>
              <w:bottom w:val="double" w:sz="4" w:space="0" w:color="auto"/>
              <w:right w:val="double" w:sz="4" w:space="0" w:color="auto"/>
            </w:tcBorders>
            <w:shd w:val="clear" w:color="auto" w:fill="DBE5F1" w:themeFill="accent1" w:themeFillTint="33"/>
            <w:vAlign w:val="center"/>
          </w:tcPr>
          <w:p w14:paraId="49346D45" w14:textId="77777777" w:rsidR="009622B2" w:rsidRPr="001953CF" w:rsidRDefault="000B187C" w:rsidP="007D37EE">
            <w:pPr>
              <w:pStyle w:val="Heading2"/>
              <w:rPr>
                <w:sz w:val="20"/>
              </w:rPr>
            </w:pPr>
            <w:r w:rsidRPr="0017703E">
              <w:rPr>
                <w:rFonts w:ascii="Copperplate Gothic Light" w:hAnsi="Copperplate Gothic Light"/>
                <w:sz w:val="22"/>
              </w:rPr>
              <w:t>APPLICANT INFORMATION</w:t>
            </w:r>
          </w:p>
        </w:tc>
      </w:tr>
      <w:tr w:rsidR="0056338C" w:rsidRPr="007324BD" w14:paraId="003DA199" w14:textId="77777777" w:rsidTr="00591803">
        <w:trPr>
          <w:cantSplit/>
          <w:trHeight w:val="259"/>
        </w:trPr>
        <w:tc>
          <w:tcPr>
            <w:tcW w:w="9896" w:type="dxa"/>
            <w:gridSpan w:val="15"/>
            <w:tcBorders>
              <w:top w:val="double" w:sz="4" w:space="0" w:color="auto"/>
              <w:bottom w:val="double" w:sz="4" w:space="0" w:color="auto"/>
              <w:right w:val="double" w:sz="4" w:space="0" w:color="auto"/>
            </w:tcBorders>
            <w:shd w:val="clear" w:color="auto" w:fill="auto"/>
          </w:tcPr>
          <w:p w14:paraId="6849F954" w14:textId="77777777" w:rsidR="0056338C" w:rsidRDefault="000B187C" w:rsidP="007D37EE">
            <w:pPr>
              <w:numPr>
                <w:ilvl w:val="0"/>
                <w:numId w:val="5"/>
              </w:numPr>
              <w:ind w:left="274" w:hanging="270"/>
            </w:pPr>
            <w:r>
              <w:t>Name of applicant (true legal business name – must be same as for State):</w:t>
            </w:r>
          </w:p>
          <w:p w14:paraId="78EEE7C0" w14:textId="77777777" w:rsidR="000B187C" w:rsidRPr="007324BD" w:rsidRDefault="000B187C" w:rsidP="007D37EE">
            <w:pPr>
              <w:pStyle w:val="Heading2"/>
            </w:pPr>
          </w:p>
        </w:tc>
      </w:tr>
      <w:tr w:rsidR="00106E91" w:rsidRPr="007324BD" w14:paraId="0B2CF8F8" w14:textId="77777777" w:rsidTr="00591803">
        <w:trPr>
          <w:cantSplit/>
          <w:trHeight w:val="259"/>
        </w:trPr>
        <w:tc>
          <w:tcPr>
            <w:tcW w:w="9896" w:type="dxa"/>
            <w:gridSpan w:val="15"/>
            <w:tcBorders>
              <w:top w:val="double" w:sz="4" w:space="0" w:color="auto"/>
              <w:bottom w:val="double" w:sz="4" w:space="0" w:color="auto"/>
              <w:right w:val="double" w:sz="4" w:space="0" w:color="auto"/>
            </w:tcBorders>
            <w:shd w:val="clear" w:color="auto" w:fill="auto"/>
          </w:tcPr>
          <w:p w14:paraId="576D0CF9" w14:textId="77777777" w:rsidR="00106E91" w:rsidRDefault="00106E91" w:rsidP="007D37EE">
            <w:pPr>
              <w:numPr>
                <w:ilvl w:val="0"/>
                <w:numId w:val="5"/>
              </w:numPr>
              <w:ind w:left="274" w:hanging="270"/>
            </w:pPr>
            <w:r>
              <w:t>Trade name of business:</w:t>
            </w:r>
          </w:p>
          <w:p w14:paraId="0D97949D" w14:textId="77777777" w:rsidR="00106E91" w:rsidRPr="007324BD" w:rsidRDefault="00106E91" w:rsidP="007D37EE"/>
        </w:tc>
      </w:tr>
      <w:tr w:rsidR="00106E91" w:rsidRPr="007324BD" w14:paraId="66717CD1" w14:textId="77777777" w:rsidTr="00591803">
        <w:trPr>
          <w:cantSplit/>
          <w:trHeight w:val="259"/>
        </w:trPr>
        <w:tc>
          <w:tcPr>
            <w:tcW w:w="9896" w:type="dxa"/>
            <w:gridSpan w:val="15"/>
            <w:tcBorders>
              <w:top w:val="double" w:sz="4" w:space="0" w:color="auto"/>
              <w:bottom w:val="double" w:sz="4" w:space="0" w:color="auto"/>
              <w:right w:val="double" w:sz="4" w:space="0" w:color="auto"/>
            </w:tcBorders>
            <w:shd w:val="clear" w:color="auto" w:fill="auto"/>
          </w:tcPr>
          <w:p w14:paraId="575802D5" w14:textId="77777777" w:rsidR="00106E91" w:rsidRPr="007324BD" w:rsidRDefault="003F54A0" w:rsidP="007D37EE">
            <w:r>
              <w:t xml:space="preserve">3.  </w:t>
            </w:r>
            <w:r w:rsidR="00106E91">
              <w:t>Address:</w:t>
            </w:r>
          </w:p>
        </w:tc>
      </w:tr>
      <w:tr w:rsidR="00106E91" w:rsidRPr="007324BD" w14:paraId="5C11C79B" w14:textId="77777777" w:rsidTr="00591803">
        <w:trPr>
          <w:cantSplit/>
          <w:trHeight w:val="259"/>
        </w:trPr>
        <w:tc>
          <w:tcPr>
            <w:tcW w:w="3641" w:type="dxa"/>
            <w:gridSpan w:val="3"/>
            <w:tcBorders>
              <w:top w:val="double" w:sz="4" w:space="0" w:color="auto"/>
              <w:bottom w:val="double" w:sz="4" w:space="0" w:color="auto"/>
            </w:tcBorders>
            <w:shd w:val="clear" w:color="auto" w:fill="auto"/>
          </w:tcPr>
          <w:p w14:paraId="2ACE5D28" w14:textId="77777777" w:rsidR="00106E91" w:rsidRPr="007324BD" w:rsidRDefault="00106E91" w:rsidP="007D37EE">
            <w:r w:rsidRPr="007324BD">
              <w:t>City</w:t>
            </w:r>
            <w:r>
              <w:t>:</w:t>
            </w:r>
          </w:p>
        </w:tc>
        <w:tc>
          <w:tcPr>
            <w:tcW w:w="4316" w:type="dxa"/>
            <w:gridSpan w:val="11"/>
            <w:tcBorders>
              <w:top w:val="double" w:sz="4" w:space="0" w:color="auto"/>
              <w:bottom w:val="double" w:sz="4" w:space="0" w:color="auto"/>
            </w:tcBorders>
            <w:shd w:val="clear" w:color="auto" w:fill="auto"/>
          </w:tcPr>
          <w:p w14:paraId="49D88B57" w14:textId="77777777" w:rsidR="00106E91" w:rsidRPr="007324BD" w:rsidRDefault="00106E91" w:rsidP="007D37EE">
            <w:r w:rsidRPr="007324BD">
              <w:t>State</w:t>
            </w:r>
            <w:r>
              <w:t>:</w:t>
            </w:r>
          </w:p>
        </w:tc>
        <w:tc>
          <w:tcPr>
            <w:tcW w:w="1939" w:type="dxa"/>
            <w:tcBorders>
              <w:top w:val="double" w:sz="4" w:space="0" w:color="auto"/>
              <w:bottom w:val="double" w:sz="4" w:space="0" w:color="auto"/>
              <w:right w:val="double" w:sz="4" w:space="0" w:color="auto"/>
            </w:tcBorders>
            <w:shd w:val="clear" w:color="auto" w:fill="auto"/>
          </w:tcPr>
          <w:p w14:paraId="13667135" w14:textId="77777777" w:rsidR="00106E91" w:rsidRPr="007324BD" w:rsidRDefault="00106E91" w:rsidP="007D37EE">
            <w:r w:rsidRPr="007324BD">
              <w:t>ZIP</w:t>
            </w:r>
            <w:r>
              <w:t xml:space="preserve"> Code:</w:t>
            </w:r>
          </w:p>
        </w:tc>
      </w:tr>
      <w:tr w:rsidR="00106E91" w:rsidRPr="007324BD" w14:paraId="39C5EFC6" w14:textId="77777777" w:rsidTr="00591803">
        <w:trPr>
          <w:cantSplit/>
          <w:trHeight w:val="259"/>
        </w:trPr>
        <w:tc>
          <w:tcPr>
            <w:tcW w:w="9896" w:type="dxa"/>
            <w:gridSpan w:val="15"/>
            <w:tcBorders>
              <w:top w:val="double" w:sz="4" w:space="0" w:color="auto"/>
              <w:bottom w:val="double" w:sz="4" w:space="0" w:color="auto"/>
              <w:right w:val="double" w:sz="4" w:space="0" w:color="auto"/>
            </w:tcBorders>
            <w:shd w:val="clear" w:color="auto" w:fill="auto"/>
          </w:tcPr>
          <w:p w14:paraId="31237ED8" w14:textId="77777777" w:rsidR="00106E91" w:rsidRPr="007324BD" w:rsidRDefault="00106E91" w:rsidP="007D37EE">
            <w:r>
              <w:t>Business phone:</w:t>
            </w:r>
          </w:p>
        </w:tc>
      </w:tr>
      <w:tr w:rsidR="00323B18" w:rsidRPr="007324BD" w14:paraId="47CA607B" w14:textId="77777777" w:rsidTr="00591803">
        <w:trPr>
          <w:cantSplit/>
          <w:trHeight w:val="259"/>
        </w:trPr>
        <w:tc>
          <w:tcPr>
            <w:tcW w:w="9896" w:type="dxa"/>
            <w:gridSpan w:val="15"/>
            <w:tcBorders>
              <w:top w:val="double" w:sz="4" w:space="0" w:color="auto"/>
              <w:bottom w:val="double" w:sz="4" w:space="0" w:color="auto"/>
              <w:right w:val="double" w:sz="4" w:space="0" w:color="auto"/>
            </w:tcBorders>
            <w:shd w:val="clear" w:color="auto" w:fill="auto"/>
          </w:tcPr>
          <w:p w14:paraId="798C4775" w14:textId="77777777" w:rsidR="00323B18" w:rsidRDefault="00323B18" w:rsidP="00323B18">
            <w:r>
              <w:t>Mailing address (if different from business address):</w:t>
            </w:r>
          </w:p>
          <w:p w14:paraId="159E4D1E" w14:textId="77777777" w:rsidR="00323B18" w:rsidRDefault="00323B18" w:rsidP="00323B18"/>
          <w:p w14:paraId="750123E1" w14:textId="77777777" w:rsidR="00323B18" w:rsidRPr="007324BD" w:rsidRDefault="00323B18" w:rsidP="00323B18"/>
        </w:tc>
      </w:tr>
      <w:tr w:rsidR="00C86ABB" w:rsidRPr="007324BD" w14:paraId="7F6C7FF0" w14:textId="77777777" w:rsidTr="00591803">
        <w:trPr>
          <w:cantSplit/>
          <w:trHeight w:val="259"/>
        </w:trPr>
        <w:tc>
          <w:tcPr>
            <w:tcW w:w="9896" w:type="dxa"/>
            <w:gridSpan w:val="15"/>
            <w:tcBorders>
              <w:top w:val="double" w:sz="4" w:space="0" w:color="auto"/>
              <w:bottom w:val="double" w:sz="4" w:space="0" w:color="auto"/>
              <w:right w:val="double" w:sz="4" w:space="0" w:color="auto"/>
            </w:tcBorders>
            <w:shd w:val="clear" w:color="auto" w:fill="auto"/>
          </w:tcPr>
          <w:p w14:paraId="39E41E55" w14:textId="77777777" w:rsidR="00C86ABB" w:rsidRPr="00550B7B" w:rsidRDefault="00C86ABB" w:rsidP="00C86ABB">
            <w:pPr>
              <w:ind w:left="270" w:hanging="270"/>
            </w:pPr>
            <w:r>
              <w:t>5</w:t>
            </w:r>
            <w:r w:rsidRPr="00F64982">
              <w:rPr>
                <w:b/>
              </w:rPr>
              <w:t xml:space="preserve">.   Name of </w:t>
            </w:r>
            <w:r>
              <w:rPr>
                <w:b/>
              </w:rPr>
              <w:t>E</w:t>
            </w:r>
            <w:r w:rsidRPr="00F64982">
              <w:rPr>
                <w:b/>
              </w:rPr>
              <w:t>vent</w:t>
            </w:r>
            <w:r>
              <w:rPr>
                <w:b/>
              </w:rPr>
              <w:t>:</w:t>
            </w:r>
            <w:r w:rsidRPr="00F64982">
              <w:rPr>
                <w:b/>
              </w:rPr>
              <w:t xml:space="preserve"> </w:t>
            </w:r>
          </w:p>
        </w:tc>
      </w:tr>
      <w:tr w:rsidR="00C86ABB" w:rsidRPr="007324BD" w14:paraId="0E37C3CA" w14:textId="77777777" w:rsidTr="00591803">
        <w:trPr>
          <w:cantSplit/>
          <w:trHeight w:val="259"/>
        </w:trPr>
        <w:tc>
          <w:tcPr>
            <w:tcW w:w="9896" w:type="dxa"/>
            <w:gridSpan w:val="15"/>
            <w:tcBorders>
              <w:top w:val="double" w:sz="4" w:space="0" w:color="auto"/>
              <w:bottom w:val="double" w:sz="4" w:space="0" w:color="auto"/>
              <w:right w:val="double" w:sz="4" w:space="0" w:color="auto"/>
            </w:tcBorders>
            <w:shd w:val="clear" w:color="auto" w:fill="auto"/>
          </w:tcPr>
          <w:p w14:paraId="00750AF5" w14:textId="77777777" w:rsidR="00C86ABB" w:rsidRDefault="00C86ABB" w:rsidP="00323B18">
            <w:pPr>
              <w:ind w:left="270" w:hanging="270"/>
            </w:pPr>
            <w:r>
              <w:t xml:space="preserve">6.   </w:t>
            </w:r>
            <w:r w:rsidRPr="00C86ABB">
              <w:rPr>
                <w:b/>
              </w:rPr>
              <w:t>Location of Event</w:t>
            </w:r>
            <w:r>
              <w:rPr>
                <w:b/>
              </w:rPr>
              <w:t xml:space="preserve"> / Address</w:t>
            </w:r>
            <w:r>
              <w:t>:</w:t>
            </w:r>
          </w:p>
          <w:p w14:paraId="25321AB8" w14:textId="77777777" w:rsidR="00C86ABB" w:rsidRDefault="00C86ABB" w:rsidP="007F3614">
            <w:pPr>
              <w:ind w:left="4"/>
            </w:pPr>
            <w:r>
              <w:t xml:space="preserve">   </w:t>
            </w:r>
          </w:p>
        </w:tc>
      </w:tr>
      <w:tr w:rsidR="00202D9D" w:rsidRPr="007324BD" w14:paraId="3A9D963A" w14:textId="77777777" w:rsidTr="00591803">
        <w:trPr>
          <w:cantSplit/>
          <w:trHeight w:val="231"/>
        </w:trPr>
        <w:tc>
          <w:tcPr>
            <w:tcW w:w="9896" w:type="dxa"/>
            <w:gridSpan w:val="15"/>
            <w:tcBorders>
              <w:top w:val="double" w:sz="4" w:space="0" w:color="auto"/>
              <w:bottom w:val="double" w:sz="4" w:space="0" w:color="auto"/>
              <w:right w:val="double" w:sz="4" w:space="0" w:color="auto"/>
            </w:tcBorders>
            <w:shd w:val="clear" w:color="auto" w:fill="auto"/>
          </w:tcPr>
          <w:p w14:paraId="0C5ECB2E" w14:textId="77777777" w:rsidR="00C86ABB" w:rsidRDefault="00C86ABB" w:rsidP="00C86ABB">
            <w:pPr>
              <w:ind w:left="270" w:hanging="270"/>
            </w:pPr>
            <w:r>
              <w:lastRenderedPageBreak/>
              <w:t xml:space="preserve">7.  </w:t>
            </w:r>
            <w:r w:rsidRPr="00F64982">
              <w:rPr>
                <w:b/>
              </w:rPr>
              <w:t xml:space="preserve"> </w:t>
            </w:r>
            <w:r>
              <w:rPr>
                <w:b/>
              </w:rPr>
              <w:t>Dates</w:t>
            </w:r>
            <w:r w:rsidRPr="00F64982">
              <w:rPr>
                <w:b/>
              </w:rPr>
              <w:t xml:space="preserve"> and </w:t>
            </w:r>
            <w:r>
              <w:rPr>
                <w:b/>
              </w:rPr>
              <w:t>H</w:t>
            </w:r>
            <w:r w:rsidRPr="00F64982">
              <w:rPr>
                <w:b/>
              </w:rPr>
              <w:t>ours during which Alcoholic Liquor is to be sold,</w:t>
            </w:r>
            <w:r>
              <w:t xml:space="preserve"> provided that the hours of each day of said event shall begin no earlier than 6:00 a.m. and end no later than 12:00 midnight of the same calendar date:</w:t>
            </w:r>
          </w:p>
          <w:p w14:paraId="2BA554AE" w14:textId="77777777" w:rsidR="00C86ABB" w:rsidRDefault="00C86ABB" w:rsidP="00C86ABB">
            <w:pPr>
              <w:ind w:left="274"/>
            </w:pPr>
          </w:p>
          <w:p w14:paraId="00AE5272" w14:textId="77777777" w:rsidR="00202D9D" w:rsidRPr="007324BD" w:rsidRDefault="00202D9D" w:rsidP="00202D9D"/>
        </w:tc>
      </w:tr>
      <w:tr w:rsidR="009C2CAE" w:rsidRPr="007324BD" w14:paraId="6858A986" w14:textId="77777777" w:rsidTr="00591803">
        <w:trPr>
          <w:cantSplit/>
          <w:trHeight w:val="259"/>
        </w:trPr>
        <w:tc>
          <w:tcPr>
            <w:tcW w:w="9896" w:type="dxa"/>
            <w:gridSpan w:val="15"/>
            <w:tcBorders>
              <w:top w:val="double" w:sz="4" w:space="0" w:color="auto"/>
              <w:bottom w:val="double" w:sz="4" w:space="0" w:color="auto"/>
              <w:right w:val="double" w:sz="4" w:space="0" w:color="auto"/>
            </w:tcBorders>
            <w:shd w:val="clear" w:color="auto" w:fill="auto"/>
          </w:tcPr>
          <w:p w14:paraId="474CF09D" w14:textId="1D6610E9" w:rsidR="004D1FA3" w:rsidRDefault="00C86ABB" w:rsidP="004D1FA3">
            <w:pPr>
              <w:ind w:left="270" w:hanging="270"/>
              <w:rPr>
                <w:b/>
                <w:bCs/>
              </w:rPr>
            </w:pPr>
            <w:r>
              <w:t>8</w:t>
            </w:r>
            <w:r w:rsidR="003F54A0">
              <w:t xml:space="preserve">.  </w:t>
            </w:r>
            <w:r w:rsidR="009C2CAE">
              <w:t>Proof of Dram Shop Insurance</w:t>
            </w:r>
            <w:r w:rsidR="00F506B8">
              <w:t xml:space="preserve"> </w:t>
            </w:r>
            <w:r w:rsidR="004D1FA3">
              <w:t xml:space="preserve">- Provide proof of dram shop insurance </w:t>
            </w:r>
            <w:r w:rsidR="00E2135F">
              <w:t xml:space="preserve">– Submit a copy of a </w:t>
            </w:r>
            <w:r w:rsidR="004D1FA3">
              <w:t xml:space="preserve">Certificate of Liability Insurance </w:t>
            </w:r>
            <w:r w:rsidR="00E2135F">
              <w:t xml:space="preserve">providing </w:t>
            </w:r>
            <w:r w:rsidR="004D1FA3">
              <w:t xml:space="preserve">proof that the permittee maintains commercial general liability insurance insuring against liability for bodily injury death or damage to personal property with combined single limits of one million dollars ($1,000,000) covering the premises in the permit for the period of the </w:t>
            </w:r>
            <w:r w:rsidR="00E2135F">
              <w:t>tem</w:t>
            </w:r>
            <w:r w:rsidR="00DB41B7">
              <w:t>porary permit</w:t>
            </w:r>
            <w:r w:rsidR="00E2135F">
              <w:t>,</w:t>
            </w:r>
            <w:r w:rsidR="00DB41B7">
              <w:t xml:space="preserve"> designating the City of Effingham as a Certificate Holder. </w:t>
            </w:r>
            <w:r w:rsidR="00DB41B7">
              <w:rPr>
                <w:b/>
                <w:bCs/>
              </w:rPr>
              <w:t>IF THE PREMISES IS ON PUBLIC PROPERTY</w:t>
            </w:r>
            <w:r w:rsidR="00DB41B7">
              <w:t xml:space="preserve">, </w:t>
            </w:r>
            <w:r w:rsidR="00E2135F">
              <w:t xml:space="preserve">the Certificate of Liability Insurance </w:t>
            </w:r>
            <w:r w:rsidR="004D1FA3">
              <w:rPr>
                <w:b/>
                <w:bCs/>
              </w:rPr>
              <w:t>SHALL NAME THE</w:t>
            </w:r>
            <w:r w:rsidR="004D1FA3">
              <w:t xml:space="preserve"> </w:t>
            </w:r>
            <w:r w:rsidR="004D1FA3">
              <w:rPr>
                <w:b/>
                <w:bCs/>
              </w:rPr>
              <w:t>CITY OF EFFINGHAM, ILLINOIS, AS AN ADDITIONAL INSURED ON A PRIMARY, NON-CONTRIBUTORY BASIS.</w:t>
            </w:r>
            <w:r w:rsidR="00591803">
              <w:rPr>
                <w:b/>
                <w:bCs/>
              </w:rPr>
              <w:t xml:space="preserve">  </w:t>
            </w:r>
            <w:r w:rsidR="00591803">
              <w:rPr>
                <w:rFonts w:ascii="Calibri" w:hAnsi="Calibri" w:cs="Calibri"/>
                <w:b/>
                <w:bCs/>
                <w:sz w:val="18"/>
                <w:szCs w:val="18"/>
              </w:rPr>
              <w:t>In addition to a Certificate of Liability Insurance</w:t>
            </w:r>
            <w:r w:rsidR="00591803">
              <w:rPr>
                <w:rFonts w:ascii="Calibri" w:hAnsi="Calibri" w:cs="Calibri"/>
                <w:sz w:val="18"/>
                <w:szCs w:val="18"/>
              </w:rPr>
              <w:t>, applicant must provide</w:t>
            </w:r>
            <w:r w:rsidR="00591803">
              <w:rPr>
                <w:rFonts w:ascii="Calibri" w:hAnsi="Calibri" w:cs="Calibri"/>
                <w:b/>
                <w:bCs/>
                <w:sz w:val="18"/>
                <w:szCs w:val="18"/>
              </w:rPr>
              <w:t xml:space="preserve"> </w:t>
            </w:r>
            <w:r w:rsidR="00591803">
              <w:rPr>
                <w:rFonts w:ascii="Calibri" w:hAnsi="Calibri" w:cs="Calibri"/>
                <w:sz w:val="18"/>
                <w:szCs w:val="18"/>
              </w:rPr>
              <w:t xml:space="preserve">a completed document of </w:t>
            </w:r>
            <w:r w:rsidR="00591803">
              <w:rPr>
                <w:rFonts w:ascii="Calibri" w:hAnsi="Calibri" w:cs="Calibri"/>
                <w:b/>
                <w:bCs/>
                <w:sz w:val="18"/>
                <w:szCs w:val="18"/>
              </w:rPr>
              <w:t>Additional Insured – Designated Person or Organization</w:t>
            </w:r>
            <w:r w:rsidR="00591803">
              <w:rPr>
                <w:rFonts w:ascii="Calibri" w:hAnsi="Calibri" w:cs="Calibri"/>
                <w:sz w:val="18"/>
                <w:szCs w:val="18"/>
              </w:rPr>
              <w:t>. </w:t>
            </w:r>
          </w:p>
          <w:p w14:paraId="4A98F0BF" w14:textId="6B01731F" w:rsidR="009C2CAE" w:rsidRPr="00E2135F" w:rsidRDefault="009C2CAE" w:rsidP="00C86ABB">
            <w:pPr>
              <w:ind w:left="270" w:hanging="270"/>
              <w:rPr>
                <w:sz w:val="2"/>
                <w:szCs w:val="8"/>
              </w:rPr>
            </w:pPr>
          </w:p>
        </w:tc>
      </w:tr>
      <w:tr w:rsidR="00847ABE" w:rsidRPr="007324BD" w14:paraId="55C0E4F9" w14:textId="77777777" w:rsidTr="00591803">
        <w:trPr>
          <w:cantSplit/>
          <w:trHeight w:val="259"/>
        </w:trPr>
        <w:tc>
          <w:tcPr>
            <w:tcW w:w="9896" w:type="dxa"/>
            <w:gridSpan w:val="15"/>
            <w:tcBorders>
              <w:top w:val="double" w:sz="4" w:space="0" w:color="auto"/>
              <w:bottom w:val="double" w:sz="4" w:space="0" w:color="auto"/>
              <w:right w:val="double" w:sz="4" w:space="0" w:color="auto"/>
            </w:tcBorders>
            <w:shd w:val="clear" w:color="auto" w:fill="auto"/>
          </w:tcPr>
          <w:p w14:paraId="2C6C673A" w14:textId="77777777" w:rsidR="001B4329" w:rsidRDefault="00C86ABB" w:rsidP="00B84F91">
            <w:pPr>
              <w:ind w:left="270" w:hanging="270"/>
            </w:pPr>
            <w:r>
              <w:t>9</w:t>
            </w:r>
            <w:r w:rsidR="003F54A0">
              <w:t xml:space="preserve">.  </w:t>
            </w:r>
            <w:r w:rsidR="00847ABE">
              <w:t xml:space="preserve">Written Description and Diagram of Area of Liquor Sales </w:t>
            </w:r>
            <w:r w:rsidR="00B84F91">
              <w:rPr>
                <w:b/>
                <w:i/>
              </w:rPr>
              <w:t>Include written description and diagram of area of liquor sales with this application.</w:t>
            </w:r>
            <w:r w:rsidR="0075329F">
              <w:rPr>
                <w:b/>
                <w:i/>
              </w:rPr>
              <w:t xml:space="preserve"> </w:t>
            </w:r>
          </w:p>
        </w:tc>
      </w:tr>
      <w:tr w:rsidR="00C701C9" w:rsidRPr="007324BD" w14:paraId="58ADA8EE" w14:textId="77777777" w:rsidTr="00591803">
        <w:trPr>
          <w:cantSplit/>
          <w:trHeight w:val="366"/>
        </w:trPr>
        <w:tc>
          <w:tcPr>
            <w:tcW w:w="3641" w:type="dxa"/>
            <w:gridSpan w:val="3"/>
            <w:tcBorders>
              <w:top w:val="double" w:sz="4" w:space="0" w:color="auto"/>
              <w:bottom w:val="double" w:sz="4" w:space="0" w:color="auto"/>
            </w:tcBorders>
            <w:shd w:val="clear" w:color="auto" w:fill="auto"/>
          </w:tcPr>
          <w:p w14:paraId="641D1A8B" w14:textId="77777777" w:rsidR="00C701C9" w:rsidRDefault="00C86ABB" w:rsidP="00B20D9E">
            <w:pPr>
              <w:ind w:left="274" w:hanging="274"/>
            </w:pPr>
            <w:r>
              <w:t>10</w:t>
            </w:r>
            <w:r w:rsidR="00B20D9E">
              <w:t xml:space="preserve">.  </w:t>
            </w:r>
            <w:r w:rsidR="00C701C9">
              <w:t>City</w:t>
            </w:r>
            <w:r w:rsidR="002B4522">
              <w:t xml:space="preserve"> or County</w:t>
            </w:r>
            <w:r w:rsidR="00C701C9">
              <w:t xml:space="preserve"> liquor license number:</w:t>
            </w:r>
          </w:p>
          <w:p w14:paraId="4B902A86" w14:textId="77777777" w:rsidR="00C701C9" w:rsidRPr="007324BD" w:rsidRDefault="00C701C9" w:rsidP="007D37EE">
            <w:pPr>
              <w:ind w:left="814"/>
            </w:pPr>
          </w:p>
        </w:tc>
        <w:tc>
          <w:tcPr>
            <w:tcW w:w="2832" w:type="dxa"/>
            <w:gridSpan w:val="6"/>
            <w:tcBorders>
              <w:top w:val="double" w:sz="4" w:space="0" w:color="auto"/>
              <w:bottom w:val="double" w:sz="4" w:space="0" w:color="auto"/>
            </w:tcBorders>
            <w:shd w:val="clear" w:color="auto" w:fill="auto"/>
          </w:tcPr>
          <w:p w14:paraId="74BC4353" w14:textId="77777777" w:rsidR="00C701C9" w:rsidRPr="007324BD" w:rsidRDefault="00C86ABB" w:rsidP="00C86ABB">
            <w:r>
              <w:t>11</w:t>
            </w:r>
            <w:r w:rsidR="00B20D9E">
              <w:t xml:space="preserve">.  </w:t>
            </w:r>
            <w:r w:rsidR="00C701C9" w:rsidRPr="007324BD">
              <w:t>State</w:t>
            </w:r>
            <w:r w:rsidR="00C701C9">
              <w:t xml:space="preserve"> liquor license number: </w:t>
            </w:r>
          </w:p>
        </w:tc>
        <w:tc>
          <w:tcPr>
            <w:tcW w:w="3423" w:type="dxa"/>
            <w:gridSpan w:val="6"/>
            <w:tcBorders>
              <w:top w:val="double" w:sz="4" w:space="0" w:color="auto"/>
              <w:bottom w:val="double" w:sz="4" w:space="0" w:color="auto"/>
              <w:right w:val="double" w:sz="4" w:space="0" w:color="auto"/>
            </w:tcBorders>
            <w:shd w:val="clear" w:color="auto" w:fill="auto"/>
          </w:tcPr>
          <w:p w14:paraId="756FAF86" w14:textId="77777777" w:rsidR="00C701C9" w:rsidRPr="007324BD" w:rsidRDefault="00B20D9E" w:rsidP="00C86ABB">
            <w:r>
              <w:t>1</w:t>
            </w:r>
            <w:r w:rsidR="00C86ABB">
              <w:t>2</w:t>
            </w:r>
            <w:r w:rsidR="00C927C1">
              <w:t>.</w:t>
            </w:r>
            <w:r>
              <w:t xml:space="preserve"> </w:t>
            </w:r>
            <w:r w:rsidR="00C701C9">
              <w:t>IL retailer occupation tax number:</w:t>
            </w:r>
          </w:p>
        </w:tc>
      </w:tr>
      <w:tr w:rsidR="00C701C9" w:rsidRPr="007324BD" w14:paraId="61FE6393" w14:textId="77777777" w:rsidTr="00591803">
        <w:trPr>
          <w:cantSplit/>
          <w:trHeight w:val="259"/>
        </w:trPr>
        <w:tc>
          <w:tcPr>
            <w:tcW w:w="3641" w:type="dxa"/>
            <w:gridSpan w:val="3"/>
            <w:tcBorders>
              <w:top w:val="double" w:sz="4" w:space="0" w:color="auto"/>
              <w:bottom w:val="double" w:sz="4" w:space="0" w:color="auto"/>
            </w:tcBorders>
            <w:shd w:val="clear" w:color="auto" w:fill="auto"/>
            <w:vAlign w:val="center"/>
          </w:tcPr>
          <w:p w14:paraId="1936990A" w14:textId="77777777" w:rsidR="00C701C9" w:rsidRDefault="001D26E7" w:rsidP="00B20D9E">
            <w:r>
              <w:t>1</w:t>
            </w:r>
            <w:r w:rsidR="00C86ABB">
              <w:t>3</w:t>
            </w:r>
            <w:r w:rsidR="00B20D9E">
              <w:t xml:space="preserve">.  </w:t>
            </w:r>
            <w:r w:rsidR="00C701C9">
              <w:t>Federal employer identification number:</w:t>
            </w:r>
          </w:p>
          <w:p w14:paraId="5E99E1A8" w14:textId="77777777" w:rsidR="00C701C9" w:rsidRPr="007324BD" w:rsidRDefault="00C701C9" w:rsidP="007D37EE">
            <w:pPr>
              <w:ind w:left="814"/>
            </w:pPr>
          </w:p>
        </w:tc>
        <w:tc>
          <w:tcPr>
            <w:tcW w:w="6255" w:type="dxa"/>
            <w:gridSpan w:val="12"/>
            <w:tcBorders>
              <w:top w:val="double" w:sz="4" w:space="0" w:color="auto"/>
              <w:bottom w:val="double" w:sz="4" w:space="0" w:color="auto"/>
              <w:right w:val="double" w:sz="4" w:space="0" w:color="auto"/>
            </w:tcBorders>
            <w:shd w:val="clear" w:color="auto" w:fill="auto"/>
          </w:tcPr>
          <w:p w14:paraId="5072DFBE" w14:textId="44555D40" w:rsidR="00C701C9" w:rsidRPr="007324BD" w:rsidRDefault="002E129A" w:rsidP="00C86ABB">
            <w:r>
              <w:rPr>
                <w:noProof/>
              </w:rPr>
              <mc:AlternateContent>
                <mc:Choice Requires="wps">
                  <w:drawing>
                    <wp:anchor distT="0" distB="0" distL="114300" distR="114300" simplePos="0" relativeHeight="251657216" behindDoc="0" locked="0" layoutInCell="1" allowOverlap="1" wp14:anchorId="69737EA7" wp14:editId="0DFD2A88">
                      <wp:simplePos x="0" y="0"/>
                      <wp:positionH relativeFrom="column">
                        <wp:posOffset>2804160</wp:posOffset>
                      </wp:positionH>
                      <wp:positionV relativeFrom="paragraph">
                        <wp:posOffset>18415</wp:posOffset>
                      </wp:positionV>
                      <wp:extent cx="90805" cy="90805"/>
                      <wp:effectExtent l="0" t="0" r="42545" b="23495"/>
                      <wp:wrapNone/>
                      <wp:docPr id="296728655"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31B2C" id="Rectangle 71" o:spid="_x0000_s1026" style="position:absolute;margin-left:220.8pt;margin-top:1.45pt;width:7.15pt;height: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">
                      <v:shadow on="t" offset=",1pt"/>
                    </v:rect>
                  </w:pict>
                </mc:Fallback>
              </mc:AlternateContent>
            </w:r>
            <w:r>
              <w:rPr>
                <w:noProof/>
              </w:rPr>
              <mc:AlternateContent>
                <mc:Choice Requires="wps">
                  <w:drawing>
                    <wp:anchor distT="0" distB="0" distL="114300" distR="114300" simplePos="0" relativeHeight="251658240" behindDoc="0" locked="0" layoutInCell="1" allowOverlap="1" wp14:anchorId="718662F8" wp14:editId="5C45F2D8">
                      <wp:simplePos x="0" y="0"/>
                      <wp:positionH relativeFrom="column">
                        <wp:posOffset>3259455</wp:posOffset>
                      </wp:positionH>
                      <wp:positionV relativeFrom="paragraph">
                        <wp:posOffset>19050</wp:posOffset>
                      </wp:positionV>
                      <wp:extent cx="90805" cy="90805"/>
                      <wp:effectExtent l="0" t="0" r="42545" b="23495"/>
                      <wp:wrapNone/>
                      <wp:docPr id="53910251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F8F740" id="Rectangle 69" o:spid="_x0000_s1026" style="position:absolute;margin-left:256.65pt;margin-top:1.5pt;width:7.1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">
                      <v:shadow on="t" offset=",1pt"/>
                    </v:rect>
                  </w:pict>
                </mc:Fallback>
              </mc:AlternateContent>
            </w:r>
            <w:r w:rsidR="00B20D9E">
              <w:t>1</w:t>
            </w:r>
            <w:r w:rsidR="00C86ABB">
              <w:t>4</w:t>
            </w:r>
            <w:r w:rsidR="00B20D9E">
              <w:t xml:space="preserve">.  </w:t>
            </w:r>
            <w:r w:rsidR="00C701C9">
              <w:t xml:space="preserve">Is food for human consumption to be sold? </w:t>
            </w:r>
            <w:r w:rsidR="00402B53">
              <w:t xml:space="preserve">          </w:t>
            </w:r>
            <w:r w:rsidR="00F6163D">
              <w:t xml:space="preserve"> </w:t>
            </w:r>
            <w:r w:rsidR="00402B53">
              <w:t xml:space="preserve">              Yes</w:t>
            </w:r>
            <w:r w:rsidR="00343D8C">
              <w:t xml:space="preserve"> </w:t>
            </w:r>
            <w:r w:rsidR="00DF31C5">
              <w:t xml:space="preserve">  </w:t>
            </w:r>
            <w:r w:rsidR="00402B53">
              <w:t xml:space="preserve">      No</w:t>
            </w:r>
          </w:p>
        </w:tc>
      </w:tr>
      <w:tr w:rsidR="00953EF8" w:rsidRPr="007324BD" w14:paraId="4122D263" w14:textId="77777777" w:rsidTr="00591803">
        <w:trPr>
          <w:cantSplit/>
          <w:trHeight w:val="259"/>
        </w:trPr>
        <w:tc>
          <w:tcPr>
            <w:tcW w:w="9896" w:type="dxa"/>
            <w:gridSpan w:val="15"/>
            <w:tcBorders>
              <w:top w:val="double" w:sz="4" w:space="0" w:color="auto"/>
              <w:bottom w:val="double" w:sz="4" w:space="0" w:color="auto"/>
              <w:right w:val="double" w:sz="4" w:space="0" w:color="auto"/>
            </w:tcBorders>
            <w:shd w:val="clear" w:color="auto" w:fill="auto"/>
            <w:vAlign w:val="center"/>
          </w:tcPr>
          <w:p w14:paraId="773ED94A" w14:textId="14D71DC5" w:rsidR="00953EF8" w:rsidRPr="007324BD" w:rsidRDefault="002E129A" w:rsidP="00C86ABB">
            <w:pPr>
              <w:ind w:left="270" w:hanging="360"/>
            </w:pPr>
            <w:r>
              <w:rPr>
                <w:noProof/>
              </w:rPr>
              <mc:AlternateContent>
                <mc:Choice Requires="wps">
                  <w:drawing>
                    <wp:anchor distT="0" distB="0" distL="114300" distR="114300" simplePos="0" relativeHeight="251632640" behindDoc="0" locked="0" layoutInCell="1" allowOverlap="1" wp14:anchorId="3BC6CB99" wp14:editId="69950469">
                      <wp:simplePos x="0" y="0"/>
                      <wp:positionH relativeFrom="column">
                        <wp:posOffset>5146675</wp:posOffset>
                      </wp:positionH>
                      <wp:positionV relativeFrom="paragraph">
                        <wp:posOffset>265430</wp:posOffset>
                      </wp:positionV>
                      <wp:extent cx="90805" cy="90805"/>
                      <wp:effectExtent l="0" t="0" r="42545" b="23495"/>
                      <wp:wrapNone/>
                      <wp:docPr id="763983555"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F3DB43" id="Rectangle 67" o:spid="_x0000_s1026" style="position:absolute;margin-left:405.25pt;margin-top:20.9pt;width:7.15pt;height:7.1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">
                      <v:shadow on="t" offset=",1pt"/>
                    </v:rect>
                  </w:pict>
                </mc:Fallback>
              </mc:AlternateContent>
            </w:r>
            <w:r>
              <w:rPr>
                <w:noProof/>
              </w:rPr>
              <mc:AlternateContent>
                <mc:Choice Requires="wps">
                  <w:drawing>
                    <wp:anchor distT="0" distB="0" distL="114300" distR="114300" simplePos="0" relativeHeight="251633664" behindDoc="0" locked="0" layoutInCell="1" allowOverlap="1" wp14:anchorId="47B39170" wp14:editId="4B626A8E">
                      <wp:simplePos x="0" y="0"/>
                      <wp:positionH relativeFrom="column">
                        <wp:posOffset>5697855</wp:posOffset>
                      </wp:positionH>
                      <wp:positionV relativeFrom="paragraph">
                        <wp:posOffset>256540</wp:posOffset>
                      </wp:positionV>
                      <wp:extent cx="90805" cy="90805"/>
                      <wp:effectExtent l="0" t="0" r="42545" b="23495"/>
                      <wp:wrapNone/>
                      <wp:docPr id="64691568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1C769" id="Rectangle 65" o:spid="_x0000_s1026" style="position:absolute;margin-left:448.65pt;margin-top:20.2pt;width:7.15pt;height:7.1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">
                      <v:shadow on="t" offset=",1pt"/>
                    </v:rect>
                  </w:pict>
                </mc:Fallback>
              </mc:AlternateContent>
            </w:r>
            <w:r w:rsidR="00B20D9E">
              <w:t xml:space="preserve">  </w:t>
            </w:r>
            <w:r w:rsidR="00C927C1">
              <w:t>1</w:t>
            </w:r>
            <w:r w:rsidR="00C86ABB">
              <w:t>5</w:t>
            </w:r>
            <w:r w:rsidR="003765A5">
              <w:t xml:space="preserve">.  Is the location of applicant’s event for which license is sought within 100 feet (property line to property line) of any school, hospital, home for aged or indigent persons or for war veterans, their wives or children, or any military or naval station, or 100 feet (building to building) from a church?                                                                                                                           </w:t>
            </w:r>
            <w:r w:rsidR="00953EF8">
              <w:t xml:space="preserve">Yes  </w:t>
            </w:r>
            <w:r w:rsidR="00DF31C5">
              <w:t xml:space="preserve">           N</w:t>
            </w:r>
            <w:r w:rsidR="00953EF8">
              <w:t>o</w:t>
            </w:r>
            <w:r w:rsidR="00DF31C5">
              <w:t xml:space="preserve"> </w:t>
            </w:r>
          </w:p>
        </w:tc>
      </w:tr>
      <w:tr w:rsidR="00953EF8" w:rsidRPr="007324BD" w14:paraId="149E47A7" w14:textId="77777777" w:rsidTr="00591803">
        <w:trPr>
          <w:cantSplit/>
          <w:trHeight w:val="259"/>
        </w:trPr>
        <w:tc>
          <w:tcPr>
            <w:tcW w:w="9896" w:type="dxa"/>
            <w:gridSpan w:val="15"/>
            <w:tcBorders>
              <w:top w:val="double" w:sz="4" w:space="0" w:color="auto"/>
              <w:bottom w:val="double" w:sz="4" w:space="0" w:color="auto"/>
              <w:right w:val="double" w:sz="4" w:space="0" w:color="auto"/>
            </w:tcBorders>
            <w:shd w:val="clear" w:color="auto" w:fill="auto"/>
            <w:vAlign w:val="center"/>
          </w:tcPr>
          <w:p w14:paraId="6FEDE605" w14:textId="5AA51DAD" w:rsidR="00953EF8" w:rsidRPr="007324BD" w:rsidRDefault="002E129A" w:rsidP="00C86ABB">
            <w:pPr>
              <w:ind w:left="270" w:hanging="270"/>
            </w:pPr>
            <w:r>
              <w:rPr>
                <w:noProof/>
              </w:rPr>
              <mc:AlternateContent>
                <mc:Choice Requires="wps">
                  <w:drawing>
                    <wp:anchor distT="0" distB="0" distL="114300" distR="114300" simplePos="0" relativeHeight="251639808" behindDoc="0" locked="0" layoutInCell="1" allowOverlap="1" wp14:anchorId="59F64991" wp14:editId="4370D4EB">
                      <wp:simplePos x="0" y="0"/>
                      <wp:positionH relativeFrom="column">
                        <wp:posOffset>5694045</wp:posOffset>
                      </wp:positionH>
                      <wp:positionV relativeFrom="paragraph">
                        <wp:posOffset>136525</wp:posOffset>
                      </wp:positionV>
                      <wp:extent cx="90805" cy="90805"/>
                      <wp:effectExtent l="0" t="0" r="42545" b="23495"/>
                      <wp:wrapNone/>
                      <wp:docPr id="352247131"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7385A8" id="Rectangle 63" o:spid="_x0000_s1026" style="position:absolute;margin-left:448.35pt;margin-top:10.75pt;width:7.15pt;height:7.1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">
                      <v:shadow on="t" offset=",1pt"/>
                    </v:rect>
                  </w:pict>
                </mc:Fallback>
              </mc:AlternateContent>
            </w:r>
            <w:r>
              <w:rPr>
                <w:noProof/>
              </w:rPr>
              <mc:AlternateContent>
                <mc:Choice Requires="wps">
                  <w:drawing>
                    <wp:anchor distT="0" distB="0" distL="114300" distR="114300" simplePos="0" relativeHeight="251636736" behindDoc="0" locked="0" layoutInCell="1" allowOverlap="1" wp14:anchorId="26B47842" wp14:editId="5F3A35BC">
                      <wp:simplePos x="0" y="0"/>
                      <wp:positionH relativeFrom="column">
                        <wp:posOffset>5188585</wp:posOffset>
                      </wp:positionH>
                      <wp:positionV relativeFrom="paragraph">
                        <wp:posOffset>131445</wp:posOffset>
                      </wp:positionV>
                      <wp:extent cx="90805" cy="90805"/>
                      <wp:effectExtent l="0" t="0" r="42545" b="23495"/>
                      <wp:wrapNone/>
                      <wp:docPr id="530808710"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AE7ADC" id="Rectangle 61" o:spid="_x0000_s1026" style="position:absolute;margin-left:408.55pt;margin-top:10.35pt;width:7.15pt;height:7.1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">
                      <v:shadow on="t" offset=",1pt"/>
                    </v:rect>
                  </w:pict>
                </mc:Fallback>
              </mc:AlternateContent>
            </w:r>
            <w:r w:rsidR="00B20D9E">
              <w:t>1</w:t>
            </w:r>
            <w:r w:rsidR="00C86ABB">
              <w:t>6</w:t>
            </w:r>
            <w:r w:rsidR="00B20D9E">
              <w:t xml:space="preserve">.  </w:t>
            </w:r>
            <w:r w:rsidR="00953EF8">
              <w:t xml:space="preserve">Is any applicant, his or her spouse, or any member of the applicant’s household a member or employee of the Police Department </w:t>
            </w:r>
            <w:r w:rsidR="003765A5">
              <w:t>of the</w:t>
            </w:r>
            <w:r w:rsidR="00953EF8">
              <w:t xml:space="preserve"> City of Effingham?                                                                                          </w:t>
            </w:r>
            <w:r w:rsidR="00B1453C">
              <w:t xml:space="preserve"> </w:t>
            </w:r>
            <w:r w:rsidR="00444067">
              <w:t xml:space="preserve">                  </w:t>
            </w:r>
            <w:r w:rsidR="003765A5">
              <w:t xml:space="preserve">           </w:t>
            </w:r>
            <w:r w:rsidR="00444067">
              <w:t xml:space="preserve">    </w:t>
            </w:r>
            <w:r w:rsidR="00B1453C">
              <w:t xml:space="preserve">    </w:t>
            </w:r>
            <w:r w:rsidR="00953EF8">
              <w:t xml:space="preserve">  </w:t>
            </w:r>
            <w:r w:rsidR="00690998">
              <w:t xml:space="preserve"> </w:t>
            </w:r>
            <w:r w:rsidR="00953EF8">
              <w:t xml:space="preserve">Yes </w:t>
            </w:r>
            <w:r w:rsidR="00DF31C5">
              <w:t xml:space="preserve">   </w:t>
            </w:r>
            <w:r w:rsidR="00690998">
              <w:t xml:space="preserve"> </w:t>
            </w:r>
            <w:r w:rsidR="00DF31C5">
              <w:t xml:space="preserve">       </w:t>
            </w:r>
            <w:r w:rsidR="00953EF8">
              <w:t>No</w:t>
            </w:r>
          </w:p>
        </w:tc>
      </w:tr>
      <w:tr w:rsidR="00C701C9" w:rsidRPr="007324BD" w14:paraId="171916D6" w14:textId="77777777" w:rsidTr="00591803">
        <w:trPr>
          <w:cantSplit/>
          <w:trHeight w:val="259"/>
        </w:trPr>
        <w:tc>
          <w:tcPr>
            <w:tcW w:w="9896" w:type="dxa"/>
            <w:gridSpan w:val="15"/>
            <w:tcBorders>
              <w:top w:val="double" w:sz="4" w:space="0" w:color="auto"/>
              <w:bottom w:val="double" w:sz="4" w:space="0" w:color="auto"/>
              <w:right w:val="double" w:sz="4" w:space="0" w:color="auto"/>
            </w:tcBorders>
            <w:shd w:val="clear" w:color="auto" w:fill="auto"/>
            <w:vAlign w:val="center"/>
          </w:tcPr>
          <w:p w14:paraId="172F92A2" w14:textId="50DB27BF" w:rsidR="00C701C9" w:rsidRPr="007324BD" w:rsidRDefault="002E129A" w:rsidP="00C86ABB">
            <w:pPr>
              <w:ind w:left="270" w:hanging="270"/>
            </w:pPr>
            <w:r>
              <w:rPr>
                <w:noProof/>
              </w:rPr>
              <mc:AlternateContent>
                <mc:Choice Requires="wps">
                  <w:drawing>
                    <wp:anchor distT="0" distB="0" distL="114300" distR="114300" simplePos="0" relativeHeight="251630592" behindDoc="0" locked="0" layoutInCell="1" allowOverlap="1" wp14:anchorId="22872423" wp14:editId="728AC602">
                      <wp:simplePos x="0" y="0"/>
                      <wp:positionH relativeFrom="column">
                        <wp:posOffset>5206365</wp:posOffset>
                      </wp:positionH>
                      <wp:positionV relativeFrom="paragraph">
                        <wp:posOffset>259080</wp:posOffset>
                      </wp:positionV>
                      <wp:extent cx="90805" cy="90805"/>
                      <wp:effectExtent l="0" t="0" r="42545" b="23495"/>
                      <wp:wrapNone/>
                      <wp:docPr id="369666290"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FAC7A7" id="Rectangle 59" o:spid="_x0000_s1026" style="position:absolute;margin-left:409.95pt;margin-top:20.4pt;width:7.15pt;height:7.1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">
                      <v:shadow on="t" offset=",1pt"/>
                    </v:rect>
                  </w:pict>
                </mc:Fallback>
              </mc:AlternateContent>
            </w:r>
            <w:r>
              <w:rPr>
                <w:noProof/>
              </w:rPr>
              <mc:AlternateContent>
                <mc:Choice Requires="wps">
                  <w:drawing>
                    <wp:anchor distT="0" distB="0" distL="114300" distR="114300" simplePos="0" relativeHeight="251631616" behindDoc="0" locked="0" layoutInCell="1" allowOverlap="1" wp14:anchorId="013A4401" wp14:editId="3D25D088">
                      <wp:simplePos x="0" y="0"/>
                      <wp:positionH relativeFrom="column">
                        <wp:posOffset>5721350</wp:posOffset>
                      </wp:positionH>
                      <wp:positionV relativeFrom="paragraph">
                        <wp:posOffset>262255</wp:posOffset>
                      </wp:positionV>
                      <wp:extent cx="90805" cy="90805"/>
                      <wp:effectExtent l="0" t="0" r="42545" b="23495"/>
                      <wp:wrapNone/>
                      <wp:docPr id="187990331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C21ED0" id="Rectangle 57" o:spid="_x0000_s1026" style="position:absolute;margin-left:450.5pt;margin-top:20.65pt;width:7.15pt;height:7.1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">
                      <v:shadow on="t" offset=",1pt"/>
                    </v:rect>
                  </w:pict>
                </mc:Fallback>
              </mc:AlternateContent>
            </w:r>
            <w:r w:rsidR="00B20D9E">
              <w:t>1</w:t>
            </w:r>
            <w:r w:rsidR="00C86ABB">
              <w:t>7</w:t>
            </w:r>
            <w:r w:rsidR="00B20D9E">
              <w:t xml:space="preserve">.  </w:t>
            </w:r>
            <w:r w:rsidR="00953EF8">
              <w:t xml:space="preserve">Is any member or employee of the Police Department of the City interested in any way, either directly or indirectly, in the </w:t>
            </w:r>
            <w:r w:rsidR="001937F8">
              <w:t>permit</w:t>
            </w:r>
            <w:r w:rsidR="00953EF8">
              <w:t xml:space="preserve"> </w:t>
            </w:r>
            <w:r w:rsidR="00104FD1">
              <w:t>for which is being applied</w:t>
            </w:r>
            <w:r w:rsidR="00953EF8">
              <w:t xml:space="preserve">, the premises, or the profits or proceeds from the sale of alcoholic liquor under the </w:t>
            </w:r>
            <w:r w:rsidR="001937F8">
              <w:t>permit</w:t>
            </w:r>
            <w:r w:rsidR="00953EF8">
              <w:t xml:space="preserve"> for which is being applied? </w:t>
            </w:r>
            <w:r w:rsidR="00865545">
              <w:t xml:space="preserve">  </w:t>
            </w:r>
            <w:r w:rsidR="00953EF8">
              <w:t xml:space="preserve">                 </w:t>
            </w:r>
            <w:r w:rsidR="00C701C9">
              <w:t xml:space="preserve"> </w:t>
            </w:r>
            <w:r w:rsidR="00953EF8">
              <w:t xml:space="preserve">                           </w:t>
            </w:r>
            <w:r w:rsidR="00C701C9">
              <w:t xml:space="preserve">    </w:t>
            </w:r>
            <w:r w:rsidR="00B767F9">
              <w:t xml:space="preserve">                       </w:t>
            </w:r>
            <w:r w:rsidR="00C701C9">
              <w:t xml:space="preserve">                      </w:t>
            </w:r>
            <w:r w:rsidR="00156F7F">
              <w:t xml:space="preserve">                  </w:t>
            </w:r>
            <w:r w:rsidR="00C701C9">
              <w:t xml:space="preserve"> </w:t>
            </w:r>
            <w:r w:rsidR="00444067">
              <w:t xml:space="preserve">          </w:t>
            </w:r>
            <w:r w:rsidR="00155E42">
              <w:t xml:space="preserve">    </w:t>
            </w:r>
            <w:r w:rsidR="00B1453C">
              <w:t xml:space="preserve"> </w:t>
            </w:r>
            <w:r w:rsidR="003765A5">
              <w:t xml:space="preserve">          </w:t>
            </w:r>
            <w:r w:rsidR="00B1453C">
              <w:t xml:space="preserve">   </w:t>
            </w:r>
            <w:r w:rsidR="00690998">
              <w:t xml:space="preserve"> </w:t>
            </w:r>
            <w:r w:rsidR="00B20D9E">
              <w:t xml:space="preserve"> </w:t>
            </w:r>
            <w:r w:rsidR="00B1453C">
              <w:t xml:space="preserve">     </w:t>
            </w:r>
            <w:r w:rsidR="00C701C9">
              <w:t xml:space="preserve"> </w:t>
            </w:r>
            <w:r w:rsidR="00B767F9">
              <w:t>Yes</w:t>
            </w:r>
            <w:r w:rsidR="00953EF8">
              <w:t xml:space="preserve"> </w:t>
            </w:r>
            <w:r w:rsidR="00C701C9">
              <w:t xml:space="preserve"> </w:t>
            </w:r>
            <w:r w:rsidR="00DD2817">
              <w:t xml:space="preserve"> </w:t>
            </w:r>
            <w:r w:rsidR="00DF31C5">
              <w:t xml:space="preserve">         </w:t>
            </w:r>
            <w:r w:rsidR="00690998">
              <w:t>N</w:t>
            </w:r>
            <w:r w:rsidR="00953EF8">
              <w:t xml:space="preserve">o </w:t>
            </w:r>
          </w:p>
        </w:tc>
      </w:tr>
      <w:tr w:rsidR="00953EF8" w:rsidRPr="007324BD" w14:paraId="354721D2" w14:textId="77777777" w:rsidTr="00591803">
        <w:trPr>
          <w:cantSplit/>
          <w:trHeight w:val="259"/>
        </w:trPr>
        <w:tc>
          <w:tcPr>
            <w:tcW w:w="9896" w:type="dxa"/>
            <w:gridSpan w:val="15"/>
            <w:tcBorders>
              <w:top w:val="double" w:sz="4" w:space="0" w:color="auto"/>
              <w:bottom w:val="double" w:sz="4" w:space="0" w:color="auto"/>
              <w:right w:val="double" w:sz="4" w:space="0" w:color="auto"/>
            </w:tcBorders>
            <w:shd w:val="clear" w:color="auto" w:fill="auto"/>
            <w:vAlign w:val="center"/>
          </w:tcPr>
          <w:p w14:paraId="388DDC3F" w14:textId="7B01EC7A" w:rsidR="00953EF8" w:rsidRPr="007324BD" w:rsidRDefault="002E129A" w:rsidP="00C86ABB">
            <w:pPr>
              <w:ind w:left="360" w:hanging="360"/>
            </w:pPr>
            <w:r>
              <w:rPr>
                <w:noProof/>
              </w:rPr>
              <mc:AlternateContent>
                <mc:Choice Requires="wps">
                  <w:drawing>
                    <wp:anchor distT="0" distB="0" distL="114300" distR="114300" simplePos="0" relativeHeight="251640832" behindDoc="0" locked="0" layoutInCell="1" allowOverlap="1" wp14:anchorId="523221D6" wp14:editId="79061FE1">
                      <wp:simplePos x="0" y="0"/>
                      <wp:positionH relativeFrom="column">
                        <wp:posOffset>5241290</wp:posOffset>
                      </wp:positionH>
                      <wp:positionV relativeFrom="paragraph">
                        <wp:posOffset>133350</wp:posOffset>
                      </wp:positionV>
                      <wp:extent cx="90805" cy="90805"/>
                      <wp:effectExtent l="0" t="0" r="42545" b="23495"/>
                      <wp:wrapNone/>
                      <wp:docPr id="754375183"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A97EB" id="Rectangle 55" o:spid="_x0000_s1026" style="position:absolute;margin-left:412.7pt;margin-top:10.5pt;width:7.15pt;height:7.1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">
                      <v:shadow on="t" offset=",1pt"/>
                    </v:rect>
                  </w:pict>
                </mc:Fallback>
              </mc:AlternateContent>
            </w:r>
            <w:r>
              <w:rPr>
                <w:noProof/>
              </w:rPr>
              <mc:AlternateContent>
                <mc:Choice Requires="wps">
                  <w:drawing>
                    <wp:anchor distT="0" distB="0" distL="114300" distR="114300" simplePos="0" relativeHeight="251641856" behindDoc="0" locked="0" layoutInCell="1" allowOverlap="1" wp14:anchorId="1066354D" wp14:editId="3406B1F4">
                      <wp:simplePos x="0" y="0"/>
                      <wp:positionH relativeFrom="column">
                        <wp:posOffset>5762625</wp:posOffset>
                      </wp:positionH>
                      <wp:positionV relativeFrom="paragraph">
                        <wp:posOffset>136525</wp:posOffset>
                      </wp:positionV>
                      <wp:extent cx="90805" cy="90805"/>
                      <wp:effectExtent l="0" t="0" r="42545" b="23495"/>
                      <wp:wrapNone/>
                      <wp:docPr id="2028307648"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44132D" id="Rectangle 53" o:spid="_x0000_s1026" style="position:absolute;margin-left:453.75pt;margin-top:10.75pt;width:7.15pt;height:7.1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">
                      <v:shadow on="t" offset=",1pt"/>
                    </v:rect>
                  </w:pict>
                </mc:Fallback>
              </mc:AlternateContent>
            </w:r>
            <w:r w:rsidR="00B20D9E">
              <w:t>1</w:t>
            </w:r>
            <w:r w:rsidR="00C86ABB">
              <w:t>8</w:t>
            </w:r>
            <w:r w:rsidR="00B20D9E">
              <w:t xml:space="preserve">.  </w:t>
            </w:r>
            <w:r w:rsidR="00953EF8">
              <w:t>Is any law enforcing public official, mayor, member of</w:t>
            </w:r>
            <w:r w:rsidR="00865545">
              <w:t xml:space="preserve"> the City Council or Commission</w:t>
            </w:r>
            <w:r w:rsidR="00953EF8">
              <w:t xml:space="preserve"> directly or indirectly interested in the business </w:t>
            </w:r>
            <w:r w:rsidR="00337B82">
              <w:t xml:space="preserve">   </w:t>
            </w:r>
            <w:r w:rsidR="00953EF8">
              <w:t xml:space="preserve">for which </w:t>
            </w:r>
            <w:r w:rsidR="001937F8">
              <w:t>permit</w:t>
            </w:r>
            <w:r w:rsidR="00953EF8">
              <w:t xml:space="preserve"> is sought? </w:t>
            </w:r>
            <w:r w:rsidR="00865545">
              <w:t xml:space="preserve">     </w:t>
            </w:r>
            <w:r w:rsidR="00953EF8">
              <w:t xml:space="preserve">                                                                            </w:t>
            </w:r>
            <w:r w:rsidR="00865545">
              <w:t xml:space="preserve"> </w:t>
            </w:r>
            <w:r w:rsidR="00CF4B4D">
              <w:t xml:space="preserve">   </w:t>
            </w:r>
            <w:r w:rsidR="00444067">
              <w:t xml:space="preserve">               </w:t>
            </w:r>
            <w:r w:rsidR="00B20D9E">
              <w:t xml:space="preserve">   </w:t>
            </w:r>
            <w:r w:rsidR="003765A5">
              <w:t xml:space="preserve">          </w:t>
            </w:r>
            <w:r w:rsidR="00B20D9E">
              <w:t xml:space="preserve">      </w:t>
            </w:r>
            <w:r w:rsidR="00953EF8">
              <w:t xml:space="preserve">    </w:t>
            </w:r>
            <w:r w:rsidR="00DD2817">
              <w:t xml:space="preserve"> </w:t>
            </w:r>
            <w:r w:rsidR="00953EF8">
              <w:t xml:space="preserve">Yes  </w:t>
            </w:r>
            <w:r w:rsidR="00DF31C5">
              <w:t xml:space="preserve">         </w:t>
            </w:r>
            <w:r w:rsidR="00953EF8">
              <w:t xml:space="preserve"> No   </w:t>
            </w:r>
            <w:r w:rsidR="00953EF8" w:rsidRPr="00192ACB">
              <w:rPr>
                <w:sz w:val="14"/>
              </w:rPr>
              <w:t xml:space="preserve"> </w:t>
            </w:r>
          </w:p>
        </w:tc>
      </w:tr>
      <w:tr w:rsidR="00865545" w:rsidRPr="007324BD" w14:paraId="3E7534A9" w14:textId="77777777" w:rsidTr="00591803">
        <w:trPr>
          <w:cantSplit/>
          <w:trHeight w:val="259"/>
        </w:trPr>
        <w:tc>
          <w:tcPr>
            <w:tcW w:w="9896" w:type="dxa"/>
            <w:gridSpan w:val="15"/>
            <w:tcBorders>
              <w:top w:val="double" w:sz="4" w:space="0" w:color="auto"/>
              <w:bottom w:val="double" w:sz="4" w:space="0" w:color="auto"/>
              <w:right w:val="double" w:sz="4" w:space="0" w:color="auto"/>
            </w:tcBorders>
            <w:shd w:val="clear" w:color="auto" w:fill="auto"/>
            <w:vAlign w:val="center"/>
          </w:tcPr>
          <w:p w14:paraId="04E95354" w14:textId="77777777" w:rsidR="00444067" w:rsidRDefault="00B20D9E" w:rsidP="00B20D9E">
            <w:pPr>
              <w:tabs>
                <w:tab w:val="left" w:pos="2833"/>
              </w:tabs>
              <w:ind w:left="360" w:hanging="360"/>
            </w:pPr>
            <w:r>
              <w:t>1</w:t>
            </w:r>
            <w:r w:rsidR="00C86ABB">
              <w:t>9</w:t>
            </w:r>
            <w:r>
              <w:t xml:space="preserve">.  </w:t>
            </w:r>
            <w:r w:rsidR="00156F7F">
              <w:t>H</w:t>
            </w:r>
            <w:r w:rsidR="00865545">
              <w:t xml:space="preserve">as any manufacturer, importing distributor, or distributor directly or indirectly paid or agreed to pay for this </w:t>
            </w:r>
            <w:r w:rsidR="001937F8">
              <w:t>permit</w:t>
            </w:r>
            <w:r w:rsidR="00865545">
              <w:t>, advanced money or anything of value, or any credit (other than merchandising credit in the ordinary course of business for a period not to exceed 30 days), or is such person directly or indirectly interested in the ownership, conduct or operation of the place of business?</w:t>
            </w:r>
          </w:p>
          <w:p w14:paraId="062E6F6C" w14:textId="2C04775A" w:rsidR="00865545" w:rsidRPr="007324BD" w:rsidRDefault="002E129A" w:rsidP="007D37EE">
            <w:pPr>
              <w:tabs>
                <w:tab w:val="left" w:pos="2833"/>
              </w:tabs>
              <w:ind w:left="360"/>
            </w:pPr>
            <w:r>
              <w:rPr>
                <w:noProof/>
              </w:rPr>
              <mc:AlternateContent>
                <mc:Choice Requires="wps">
                  <w:drawing>
                    <wp:anchor distT="0" distB="0" distL="114300" distR="114300" simplePos="0" relativeHeight="251645952" behindDoc="0" locked="0" layoutInCell="1" allowOverlap="1" wp14:anchorId="4D8F5B03" wp14:editId="6D3F2F3F">
                      <wp:simplePos x="0" y="0"/>
                      <wp:positionH relativeFrom="column">
                        <wp:posOffset>5729605</wp:posOffset>
                      </wp:positionH>
                      <wp:positionV relativeFrom="paragraph">
                        <wp:posOffset>22860</wp:posOffset>
                      </wp:positionV>
                      <wp:extent cx="90805" cy="90805"/>
                      <wp:effectExtent l="0" t="0" r="42545" b="23495"/>
                      <wp:wrapNone/>
                      <wp:docPr id="157699438"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F07464" id="Rectangle 51" o:spid="_x0000_s1026" style="position:absolute;margin-left:451.15pt;margin-top:1.8pt;width:7.15pt;height:7.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">
                      <v:shadow on="t" offset=",1pt"/>
                    </v:rect>
                  </w:pict>
                </mc:Fallback>
              </mc:AlternateContent>
            </w:r>
            <w:r>
              <w:rPr>
                <w:noProof/>
              </w:rPr>
              <mc:AlternateContent>
                <mc:Choice Requires="wps">
                  <w:drawing>
                    <wp:anchor distT="0" distB="0" distL="114300" distR="114300" simplePos="0" relativeHeight="251643904" behindDoc="0" locked="0" layoutInCell="1" allowOverlap="1" wp14:anchorId="14A50C51" wp14:editId="2CC42503">
                      <wp:simplePos x="0" y="0"/>
                      <wp:positionH relativeFrom="column">
                        <wp:posOffset>5154930</wp:posOffset>
                      </wp:positionH>
                      <wp:positionV relativeFrom="paragraph">
                        <wp:posOffset>27940</wp:posOffset>
                      </wp:positionV>
                      <wp:extent cx="81280" cy="85090"/>
                      <wp:effectExtent l="0" t="0" r="33020" b="10160"/>
                      <wp:wrapNone/>
                      <wp:docPr id="1116081657"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5090"/>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06CEF9" id="Rectangle 49" o:spid="_x0000_s1026" style="position:absolute;margin-left:405.9pt;margin-top:2.2pt;width:6.4pt;height:6.7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">
                      <v:shadow on="t" offset=",1pt"/>
                    </v:rect>
                  </w:pict>
                </mc:Fallback>
              </mc:AlternateContent>
            </w:r>
            <w:r w:rsidR="00444067">
              <w:t xml:space="preserve">   </w:t>
            </w:r>
            <w:r w:rsidR="00865545">
              <w:t xml:space="preserve">                                                                                        </w:t>
            </w:r>
            <w:r w:rsidR="00251C2E">
              <w:t xml:space="preserve">         </w:t>
            </w:r>
            <w:r w:rsidR="00865545">
              <w:t xml:space="preserve"> </w:t>
            </w:r>
            <w:r w:rsidR="00CF4B4D">
              <w:t xml:space="preserve">  </w:t>
            </w:r>
            <w:r w:rsidR="00B1453C">
              <w:t xml:space="preserve">      </w:t>
            </w:r>
            <w:r w:rsidR="00865545">
              <w:t xml:space="preserve">  </w:t>
            </w:r>
            <w:r w:rsidR="00DD2817">
              <w:t xml:space="preserve"> </w:t>
            </w:r>
            <w:r w:rsidR="00444067">
              <w:t xml:space="preserve">                           </w:t>
            </w:r>
            <w:r w:rsidR="003765A5">
              <w:t xml:space="preserve">          </w:t>
            </w:r>
            <w:r w:rsidR="00444067">
              <w:t xml:space="preserve">           </w:t>
            </w:r>
            <w:r w:rsidR="00865545">
              <w:t xml:space="preserve">Yes  </w:t>
            </w:r>
            <w:r w:rsidR="00DF31C5">
              <w:t xml:space="preserve">           No</w:t>
            </w:r>
            <w:r w:rsidR="00865545">
              <w:t xml:space="preserve">                                                                        </w:t>
            </w:r>
          </w:p>
        </w:tc>
      </w:tr>
      <w:tr w:rsidR="00865545" w:rsidRPr="007324BD" w14:paraId="01734C4F" w14:textId="77777777" w:rsidTr="00591803">
        <w:trPr>
          <w:cantSplit/>
          <w:trHeight w:val="259"/>
        </w:trPr>
        <w:tc>
          <w:tcPr>
            <w:tcW w:w="9896" w:type="dxa"/>
            <w:gridSpan w:val="15"/>
            <w:tcBorders>
              <w:top w:val="double" w:sz="4" w:space="0" w:color="auto"/>
              <w:bottom w:val="double" w:sz="4" w:space="0" w:color="auto"/>
              <w:right w:val="double" w:sz="4" w:space="0" w:color="auto"/>
            </w:tcBorders>
            <w:shd w:val="clear" w:color="auto" w:fill="auto"/>
            <w:vAlign w:val="center"/>
          </w:tcPr>
          <w:p w14:paraId="31721A9A" w14:textId="458AA217" w:rsidR="00865545" w:rsidRPr="007324BD" w:rsidRDefault="002E129A" w:rsidP="001D26E7">
            <w:pPr>
              <w:ind w:left="360" w:hanging="360"/>
            </w:pPr>
            <w:r>
              <w:rPr>
                <w:noProof/>
              </w:rPr>
              <mc:AlternateContent>
                <mc:Choice Requires="wps">
                  <w:drawing>
                    <wp:anchor distT="0" distB="0" distL="114300" distR="114300" simplePos="0" relativeHeight="251654144" behindDoc="0" locked="0" layoutInCell="1" allowOverlap="1" wp14:anchorId="11A570C4" wp14:editId="6CE26D5E">
                      <wp:simplePos x="0" y="0"/>
                      <wp:positionH relativeFrom="column">
                        <wp:posOffset>5716905</wp:posOffset>
                      </wp:positionH>
                      <wp:positionV relativeFrom="paragraph">
                        <wp:posOffset>134620</wp:posOffset>
                      </wp:positionV>
                      <wp:extent cx="90805" cy="90805"/>
                      <wp:effectExtent l="0" t="0" r="42545" b="23495"/>
                      <wp:wrapNone/>
                      <wp:docPr id="182375100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txbx>
                              <w:txbxContent>
                                <w:p w14:paraId="1ED2D3BE" w14:textId="77777777" w:rsidR="003765A5" w:rsidRDefault="003765A5" w:rsidP="003765A5">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A570C4" id="Rectangle 47" o:spid="_x0000_s1026" style="position:absolute;left:0;text-align:left;margin-left:450.15pt;margin-top:10.6pt;width:7.15pt;height:7.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">
                      <v:shadow on="t" offset=",1pt"/>
                      <v:textbox>
                        <w:txbxContent>
                          <w:p w14:paraId="1ED2D3BE" w14:textId="77777777" w:rsidR="003765A5" w:rsidRDefault="003765A5" w:rsidP="003765A5">
                            <w:pPr>
                              <w:jc w:val="center"/>
                            </w:pPr>
                            <w:r>
                              <w:t xml:space="preserve"> </w:t>
                            </w:r>
                          </w:p>
                        </w:txbxContent>
                      </v:textbox>
                    </v:rect>
                  </w:pict>
                </mc:Fallback>
              </mc:AlternateContent>
            </w:r>
            <w:r>
              <w:rPr>
                <w:noProof/>
              </w:rPr>
              <mc:AlternateContent>
                <mc:Choice Requires="wps">
                  <w:drawing>
                    <wp:anchor distT="0" distB="0" distL="114300" distR="114300" simplePos="0" relativeHeight="251651072" behindDoc="0" locked="0" layoutInCell="1" allowOverlap="1" wp14:anchorId="716F5AAD" wp14:editId="4BBC2C74">
                      <wp:simplePos x="0" y="0"/>
                      <wp:positionH relativeFrom="column">
                        <wp:posOffset>5177155</wp:posOffset>
                      </wp:positionH>
                      <wp:positionV relativeFrom="paragraph">
                        <wp:posOffset>151130</wp:posOffset>
                      </wp:positionV>
                      <wp:extent cx="90805" cy="90805"/>
                      <wp:effectExtent l="0" t="0" r="42545" b="23495"/>
                      <wp:wrapNone/>
                      <wp:docPr id="213389637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4FB947" id="Rectangle 45" o:spid="_x0000_s1026" style="position:absolute;margin-left:407.65pt;margin-top:11.9pt;width:7.15pt;height:7.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">
                      <v:shadow on="t" offset=",1pt"/>
                    </v:rect>
                  </w:pict>
                </mc:Fallback>
              </mc:AlternateContent>
            </w:r>
            <w:r w:rsidR="00C86ABB">
              <w:t>20</w:t>
            </w:r>
            <w:r w:rsidR="00B20D9E">
              <w:t xml:space="preserve">.  </w:t>
            </w:r>
            <w:r w:rsidR="00865545">
              <w:t>Is the applicant or any affiliate, associate, subs</w:t>
            </w:r>
            <w:r w:rsidR="00011A8E">
              <w:t>idi</w:t>
            </w:r>
            <w:r w:rsidR="00865545">
              <w:t>ary or officer, director or other agent directly or indirectly engaged in the ma</w:t>
            </w:r>
            <w:r w:rsidR="00011A8E">
              <w:t>n</w:t>
            </w:r>
            <w:r w:rsidR="00865545">
              <w:t>ufactur</w:t>
            </w:r>
            <w:r w:rsidR="00011A8E">
              <w:t>e</w:t>
            </w:r>
            <w:r w:rsidR="00865545">
              <w:t xml:space="preserve"> of alcoholic liquor?                                                         </w:t>
            </w:r>
            <w:r w:rsidR="00444067">
              <w:t xml:space="preserve"> </w:t>
            </w:r>
            <w:r w:rsidR="00865545">
              <w:t xml:space="preserve">                                 </w:t>
            </w:r>
            <w:r w:rsidR="003765A5">
              <w:t xml:space="preserve">       </w:t>
            </w:r>
            <w:r w:rsidR="00865545">
              <w:t xml:space="preserve">         </w:t>
            </w:r>
            <w:r w:rsidR="00251C2E">
              <w:t xml:space="preserve">  </w:t>
            </w:r>
            <w:r w:rsidR="00CF4B4D">
              <w:t xml:space="preserve"> </w:t>
            </w:r>
            <w:r w:rsidR="00865545">
              <w:t xml:space="preserve"> </w:t>
            </w:r>
            <w:r w:rsidR="003765A5">
              <w:t xml:space="preserve">    </w:t>
            </w:r>
            <w:r w:rsidR="00865545">
              <w:t xml:space="preserve"> Yes   </w:t>
            </w:r>
            <w:r w:rsidR="00F6163D">
              <w:t xml:space="preserve"> </w:t>
            </w:r>
            <w:r w:rsidR="00DF31C5">
              <w:t xml:space="preserve">  </w:t>
            </w:r>
            <w:r w:rsidR="00F06DDF">
              <w:t xml:space="preserve"> </w:t>
            </w:r>
            <w:r w:rsidR="00DF31C5">
              <w:t xml:space="preserve">    </w:t>
            </w:r>
            <w:r w:rsidR="00865545">
              <w:t xml:space="preserve"> No                                                                                     </w:t>
            </w:r>
          </w:p>
        </w:tc>
      </w:tr>
      <w:tr w:rsidR="00865545" w:rsidRPr="007324BD" w14:paraId="0B959B1F" w14:textId="77777777" w:rsidTr="00591803">
        <w:trPr>
          <w:cantSplit/>
          <w:trHeight w:val="259"/>
        </w:trPr>
        <w:tc>
          <w:tcPr>
            <w:tcW w:w="9896" w:type="dxa"/>
            <w:gridSpan w:val="15"/>
            <w:tcBorders>
              <w:top w:val="double" w:sz="4" w:space="0" w:color="auto"/>
              <w:bottom w:val="double" w:sz="4" w:space="0" w:color="auto"/>
              <w:right w:val="double" w:sz="4" w:space="0" w:color="auto"/>
            </w:tcBorders>
            <w:shd w:val="clear" w:color="auto" w:fill="auto"/>
            <w:vAlign w:val="center"/>
          </w:tcPr>
          <w:p w14:paraId="3F431551" w14:textId="7B7DB5EA" w:rsidR="00865545" w:rsidRPr="007324BD" w:rsidRDefault="002E129A" w:rsidP="00C86ABB">
            <w:pPr>
              <w:ind w:left="360" w:hanging="360"/>
            </w:pPr>
            <w:r>
              <w:rPr>
                <w:noProof/>
              </w:rPr>
              <mc:AlternateContent>
                <mc:Choice Requires="wps">
                  <w:drawing>
                    <wp:anchor distT="0" distB="0" distL="114300" distR="114300" simplePos="0" relativeHeight="251655168" behindDoc="0" locked="0" layoutInCell="1" allowOverlap="1" wp14:anchorId="745B732E" wp14:editId="2945F2BB">
                      <wp:simplePos x="0" y="0"/>
                      <wp:positionH relativeFrom="column">
                        <wp:posOffset>5119370</wp:posOffset>
                      </wp:positionH>
                      <wp:positionV relativeFrom="paragraph">
                        <wp:posOffset>133985</wp:posOffset>
                      </wp:positionV>
                      <wp:extent cx="90805" cy="90805"/>
                      <wp:effectExtent l="0" t="0" r="42545" b="23495"/>
                      <wp:wrapNone/>
                      <wp:docPr id="1447005441"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5A7550" id="Rectangle 43" o:spid="_x0000_s1026" style="position:absolute;margin-left:403.1pt;margin-top:10.55pt;width:7.15pt;height:7.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">
                      <v:shadow on="t" offset=",1pt"/>
                    </v:rect>
                  </w:pict>
                </mc:Fallback>
              </mc:AlternateContent>
            </w:r>
            <w:r>
              <w:rPr>
                <w:noProof/>
              </w:rPr>
              <mc:AlternateContent>
                <mc:Choice Requires="wps">
                  <w:drawing>
                    <wp:anchor distT="0" distB="0" distL="114300" distR="114300" simplePos="0" relativeHeight="251656192" behindDoc="0" locked="0" layoutInCell="1" allowOverlap="1" wp14:anchorId="1E31A5F3" wp14:editId="58CFDB98">
                      <wp:simplePos x="0" y="0"/>
                      <wp:positionH relativeFrom="column">
                        <wp:posOffset>5781040</wp:posOffset>
                      </wp:positionH>
                      <wp:positionV relativeFrom="paragraph">
                        <wp:posOffset>149860</wp:posOffset>
                      </wp:positionV>
                      <wp:extent cx="90805" cy="90805"/>
                      <wp:effectExtent l="0" t="0" r="42545" b="23495"/>
                      <wp:wrapNone/>
                      <wp:docPr id="251657165"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A2AB08" id="Rectangle 41" o:spid="_x0000_s1026" style="position:absolute;margin-left:455.2pt;margin-top:11.8pt;width:7.15pt;height:7.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">
                      <v:shadow on="t" offset=",1pt"/>
                    </v:rect>
                  </w:pict>
                </mc:Fallback>
              </mc:AlternateContent>
            </w:r>
            <w:r w:rsidR="00C86ABB">
              <w:t>2</w:t>
            </w:r>
            <w:r w:rsidR="001D26E7">
              <w:t>1</w:t>
            </w:r>
            <w:r w:rsidR="00B20D9E">
              <w:t xml:space="preserve">.  </w:t>
            </w:r>
            <w:r w:rsidR="00011A8E">
              <w:t>Is the applicant or any affiliate, associate, subsidiary or officer, director or other agent engaged directly or indirectly in the business of importing distributor, or distributor of alcoholic liquor</w:t>
            </w:r>
            <w:r w:rsidR="00865545">
              <w:t xml:space="preserve">?           </w:t>
            </w:r>
            <w:r w:rsidR="00011A8E">
              <w:t xml:space="preserve">                                     </w:t>
            </w:r>
            <w:r w:rsidR="003765A5">
              <w:t xml:space="preserve">         </w:t>
            </w:r>
            <w:r w:rsidR="00011A8E">
              <w:t xml:space="preserve"> </w:t>
            </w:r>
            <w:r w:rsidR="00444067">
              <w:t xml:space="preserve">               </w:t>
            </w:r>
            <w:r w:rsidR="00011A8E">
              <w:t xml:space="preserve">  </w:t>
            </w:r>
            <w:r w:rsidR="00251C2E">
              <w:t xml:space="preserve"> </w:t>
            </w:r>
            <w:r w:rsidR="00011A8E">
              <w:t xml:space="preserve">  </w:t>
            </w:r>
            <w:r w:rsidR="00DD2817">
              <w:t xml:space="preserve"> </w:t>
            </w:r>
            <w:r w:rsidR="009C2CAE">
              <w:t xml:space="preserve"> </w:t>
            </w:r>
            <w:r w:rsidR="00865545">
              <w:t xml:space="preserve">Yes  </w:t>
            </w:r>
            <w:r w:rsidR="00F6163D">
              <w:t xml:space="preserve"> </w:t>
            </w:r>
            <w:r w:rsidR="00DD2817">
              <w:t xml:space="preserve"> </w:t>
            </w:r>
            <w:r w:rsidR="00865545">
              <w:t xml:space="preserve">   </w:t>
            </w:r>
            <w:r w:rsidR="00DF31C5">
              <w:t xml:space="preserve">    </w:t>
            </w:r>
            <w:r w:rsidR="00865545">
              <w:t xml:space="preserve">   </w:t>
            </w:r>
            <w:r w:rsidR="00DD2817">
              <w:t xml:space="preserve"> </w:t>
            </w:r>
            <w:r w:rsidR="00865545">
              <w:t xml:space="preserve">No                                                                                     </w:t>
            </w:r>
          </w:p>
        </w:tc>
      </w:tr>
      <w:tr w:rsidR="00865545" w:rsidRPr="007324BD" w14:paraId="735A93AE" w14:textId="77777777" w:rsidTr="00591803">
        <w:trPr>
          <w:cantSplit/>
          <w:trHeight w:val="259"/>
        </w:trPr>
        <w:tc>
          <w:tcPr>
            <w:tcW w:w="9896" w:type="dxa"/>
            <w:gridSpan w:val="15"/>
            <w:tcBorders>
              <w:top w:val="double" w:sz="4" w:space="0" w:color="auto"/>
              <w:bottom w:val="double" w:sz="4" w:space="0" w:color="auto"/>
              <w:right w:val="double" w:sz="4" w:space="0" w:color="auto"/>
            </w:tcBorders>
            <w:shd w:val="clear" w:color="auto" w:fill="auto"/>
            <w:vAlign w:val="center"/>
          </w:tcPr>
          <w:p w14:paraId="056CB946" w14:textId="008CE353" w:rsidR="00011A8E" w:rsidRDefault="002E129A" w:rsidP="00B20D9E">
            <w:r>
              <w:rPr>
                <w:noProof/>
              </w:rPr>
              <mc:AlternateContent>
                <mc:Choice Requires="wps">
                  <w:drawing>
                    <wp:anchor distT="0" distB="0" distL="114300" distR="114300" simplePos="0" relativeHeight="251648000" behindDoc="0" locked="0" layoutInCell="1" allowOverlap="1" wp14:anchorId="77A1631E" wp14:editId="79991378">
                      <wp:simplePos x="0" y="0"/>
                      <wp:positionH relativeFrom="column">
                        <wp:posOffset>5779135</wp:posOffset>
                      </wp:positionH>
                      <wp:positionV relativeFrom="paragraph">
                        <wp:posOffset>40005</wp:posOffset>
                      </wp:positionV>
                      <wp:extent cx="90805" cy="90805"/>
                      <wp:effectExtent l="0" t="0" r="42545" b="23495"/>
                      <wp:wrapNone/>
                      <wp:docPr id="948311176"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txbx>
                              <w:txbxContent>
                                <w:p w14:paraId="5ED425AD" w14:textId="77777777" w:rsidR="00DF31C5" w:rsidRDefault="00DF31C5" w:rsidP="00DF31C5">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A1631E" id="Rectangle 39" o:spid="_x0000_s1027" style="position:absolute;margin-left:455.05pt;margin-top:3.15pt;width:7.15pt;height:7.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">
                      <v:shadow on="t" offset=",1pt"/>
                      <v:textbox>
                        <w:txbxContent>
                          <w:p w14:paraId="5ED425AD" w14:textId="77777777" w:rsidR="00DF31C5" w:rsidRDefault="00DF31C5" w:rsidP="00DF31C5">
                            <w:pPr>
                              <w:jc w:val="center"/>
                            </w:pPr>
                            <w:r>
                              <w:t xml:space="preserve">  </w:t>
                            </w:r>
                          </w:p>
                        </w:txbxContent>
                      </v:textbox>
                    </v:rect>
                  </w:pict>
                </mc:Fallback>
              </mc:AlternateContent>
            </w:r>
            <w:r>
              <w:rPr>
                <w:noProof/>
              </w:rPr>
              <mc:AlternateContent>
                <mc:Choice Requires="wps">
                  <w:drawing>
                    <wp:anchor distT="0" distB="0" distL="114300" distR="114300" simplePos="0" relativeHeight="251646976" behindDoc="0" locked="0" layoutInCell="1" allowOverlap="1" wp14:anchorId="20C90465" wp14:editId="698FCFB0">
                      <wp:simplePos x="0" y="0"/>
                      <wp:positionH relativeFrom="column">
                        <wp:posOffset>5137150</wp:posOffset>
                      </wp:positionH>
                      <wp:positionV relativeFrom="paragraph">
                        <wp:posOffset>9525</wp:posOffset>
                      </wp:positionV>
                      <wp:extent cx="90805" cy="90805"/>
                      <wp:effectExtent l="0" t="0" r="42545" b="23495"/>
                      <wp:wrapNone/>
                      <wp:docPr id="1499290778"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A0B33F" id="Rectangle 37" o:spid="_x0000_s1026" style="position:absolute;margin-left:404.5pt;margin-top:.75pt;width:7.15pt;height:7.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">
                      <v:shadow on="t" offset=",1pt"/>
                    </v:rect>
                  </w:pict>
                </mc:Fallback>
              </mc:AlternateContent>
            </w:r>
            <w:r w:rsidR="00B20D9E">
              <w:t>2</w:t>
            </w:r>
            <w:r w:rsidR="00C86ABB">
              <w:t>2</w:t>
            </w:r>
            <w:r w:rsidR="00B20D9E">
              <w:t xml:space="preserve">.  </w:t>
            </w:r>
            <w:r w:rsidR="00011A8E">
              <w:t>Have you applied for other applications/licenses</w:t>
            </w:r>
            <w:r w:rsidR="001937F8">
              <w:t>/permits</w:t>
            </w:r>
            <w:r w:rsidR="00011A8E">
              <w:t xml:space="preserve"> for premises?    </w:t>
            </w:r>
            <w:r w:rsidR="00865545">
              <w:t xml:space="preserve">                                </w:t>
            </w:r>
            <w:r w:rsidR="00444067">
              <w:t xml:space="preserve">  </w:t>
            </w:r>
            <w:r w:rsidR="00865545">
              <w:t xml:space="preserve"> </w:t>
            </w:r>
            <w:r w:rsidR="00251C2E">
              <w:t xml:space="preserve">    </w:t>
            </w:r>
            <w:r w:rsidR="003765A5">
              <w:t xml:space="preserve">          </w:t>
            </w:r>
            <w:r w:rsidR="00251C2E">
              <w:t xml:space="preserve">  </w:t>
            </w:r>
            <w:r w:rsidR="00865545">
              <w:t xml:space="preserve">      </w:t>
            </w:r>
            <w:r w:rsidR="00DD2817">
              <w:t xml:space="preserve"> </w:t>
            </w:r>
            <w:r w:rsidR="00865545">
              <w:t xml:space="preserve">Yes </w:t>
            </w:r>
            <w:r w:rsidR="00F6163D">
              <w:t xml:space="preserve"> </w:t>
            </w:r>
            <w:r w:rsidR="00865545">
              <w:t xml:space="preserve"> </w:t>
            </w:r>
            <w:r w:rsidR="00DD2817">
              <w:t xml:space="preserve"> </w:t>
            </w:r>
            <w:r w:rsidR="00865545">
              <w:t xml:space="preserve">  </w:t>
            </w:r>
            <w:r w:rsidR="00DF31C5">
              <w:t xml:space="preserve">     </w:t>
            </w:r>
            <w:r w:rsidR="00865545">
              <w:t xml:space="preserve">   No </w:t>
            </w:r>
          </w:p>
          <w:p w14:paraId="111A3CAF" w14:textId="77777777" w:rsidR="00343D8C" w:rsidRDefault="00011A8E" w:rsidP="007D37EE">
            <w:pPr>
              <w:ind w:left="360"/>
            </w:pPr>
            <w:r>
              <w:t>If yes, what is the disposition of such application?</w:t>
            </w:r>
            <w:r w:rsidR="00865545">
              <w:t xml:space="preserve">   </w:t>
            </w:r>
          </w:p>
          <w:p w14:paraId="370C7112" w14:textId="71883305" w:rsidR="00865545" w:rsidRPr="007324BD" w:rsidRDefault="00865545" w:rsidP="007D37EE">
            <w:pPr>
              <w:ind w:left="360"/>
            </w:pPr>
            <w:r>
              <w:t xml:space="preserve">                                                                                 </w:t>
            </w:r>
          </w:p>
        </w:tc>
      </w:tr>
      <w:tr w:rsidR="00FD7519" w:rsidRPr="007324BD" w14:paraId="5B16F2E6" w14:textId="77777777" w:rsidTr="00591803">
        <w:trPr>
          <w:cantSplit/>
          <w:trHeight w:val="726"/>
        </w:trPr>
        <w:tc>
          <w:tcPr>
            <w:tcW w:w="9896" w:type="dxa"/>
            <w:gridSpan w:val="15"/>
            <w:tcBorders>
              <w:top w:val="double" w:sz="4" w:space="0" w:color="auto"/>
              <w:bottom w:val="double" w:sz="4" w:space="0" w:color="auto"/>
              <w:right w:val="double" w:sz="4" w:space="0" w:color="auto"/>
            </w:tcBorders>
            <w:shd w:val="clear" w:color="auto" w:fill="DBE5F1" w:themeFill="accent1" w:themeFillTint="33"/>
            <w:vAlign w:val="center"/>
          </w:tcPr>
          <w:p w14:paraId="74E079BC" w14:textId="77777777" w:rsidR="0017703E" w:rsidRDefault="00B84F91" w:rsidP="007D37EE">
            <w:pPr>
              <w:pStyle w:val="Heading2"/>
              <w:rPr>
                <w:rFonts w:ascii="Copperplate Gothic Light" w:hAnsi="Copperplate Gothic Light"/>
                <w:sz w:val="22"/>
              </w:rPr>
            </w:pPr>
            <w:r>
              <w:rPr>
                <w:rFonts w:ascii="Copperplate Gothic Light" w:hAnsi="Copperplate Gothic Light"/>
                <w:sz w:val="22"/>
              </w:rPr>
              <w:t xml:space="preserve">PERMITTEE’S </w:t>
            </w:r>
            <w:r w:rsidR="00FD7519" w:rsidRPr="0017703E">
              <w:rPr>
                <w:rFonts w:ascii="Copperplate Gothic Light" w:hAnsi="Copperplate Gothic Light"/>
                <w:sz w:val="22"/>
              </w:rPr>
              <w:t>OBLIGATION TO DISPLAY CITY SIGNS</w:t>
            </w:r>
          </w:p>
          <w:p w14:paraId="62AB277E" w14:textId="77777777" w:rsidR="00FD7519" w:rsidRPr="0017703E" w:rsidRDefault="00FD7519" w:rsidP="007D37EE">
            <w:pPr>
              <w:pStyle w:val="Heading2"/>
              <w:rPr>
                <w:rFonts w:ascii="Copperplate Gothic Light" w:hAnsi="Copperplate Gothic Light"/>
                <w:sz w:val="22"/>
              </w:rPr>
            </w:pPr>
            <w:r w:rsidRPr="0017703E">
              <w:rPr>
                <w:rFonts w:ascii="Copperplate Gothic Light" w:hAnsi="Copperplate Gothic Light"/>
                <w:sz w:val="22"/>
              </w:rPr>
              <w:t>NO ALCOHOL PERMITTED BEYOND THIS POINT</w:t>
            </w:r>
          </w:p>
        </w:tc>
      </w:tr>
      <w:tr w:rsidR="00F64982" w:rsidRPr="00B84F91" w14:paraId="08505D37" w14:textId="77777777" w:rsidTr="00591803">
        <w:trPr>
          <w:cantSplit/>
          <w:trHeight w:val="132"/>
        </w:trPr>
        <w:tc>
          <w:tcPr>
            <w:tcW w:w="9896" w:type="dxa"/>
            <w:gridSpan w:val="15"/>
            <w:tcBorders>
              <w:top w:val="double" w:sz="4" w:space="0" w:color="auto"/>
              <w:bottom w:val="double" w:sz="4" w:space="0" w:color="auto"/>
              <w:right w:val="double" w:sz="4" w:space="0" w:color="auto"/>
            </w:tcBorders>
            <w:shd w:val="clear" w:color="auto" w:fill="auto"/>
            <w:vAlign w:val="center"/>
          </w:tcPr>
          <w:p w14:paraId="1A715180" w14:textId="77777777" w:rsidR="00F64982" w:rsidRPr="00B84F91" w:rsidRDefault="00F64982" w:rsidP="003765A5">
            <w:pPr>
              <w:pStyle w:val="Heading2"/>
              <w:rPr>
                <w:rFonts w:ascii="Copperplate Gothic Light" w:hAnsi="Copperplate Gothic Light"/>
                <w:sz w:val="8"/>
              </w:rPr>
            </w:pPr>
          </w:p>
        </w:tc>
      </w:tr>
      <w:tr w:rsidR="00A4191A" w:rsidRPr="007324BD" w14:paraId="4DF9B863" w14:textId="77777777" w:rsidTr="00591803">
        <w:trPr>
          <w:cantSplit/>
          <w:trHeight w:val="288"/>
        </w:trPr>
        <w:tc>
          <w:tcPr>
            <w:tcW w:w="9896" w:type="dxa"/>
            <w:gridSpan w:val="15"/>
            <w:tcBorders>
              <w:top w:val="double" w:sz="4" w:space="0" w:color="auto"/>
              <w:bottom w:val="double" w:sz="4" w:space="0" w:color="auto"/>
              <w:right w:val="double" w:sz="4" w:space="0" w:color="auto"/>
            </w:tcBorders>
            <w:shd w:val="clear" w:color="auto" w:fill="DBE5F1" w:themeFill="accent1" w:themeFillTint="33"/>
            <w:vAlign w:val="center"/>
          </w:tcPr>
          <w:p w14:paraId="0E14C5EC" w14:textId="77777777" w:rsidR="00A4191A" w:rsidRPr="00673DA2" w:rsidRDefault="00A4191A" w:rsidP="007D37EE">
            <w:pPr>
              <w:pStyle w:val="Heading2"/>
              <w:rPr>
                <w:sz w:val="20"/>
              </w:rPr>
            </w:pPr>
            <w:r w:rsidRPr="0017703E">
              <w:rPr>
                <w:rFonts w:ascii="Copperplate Gothic Light" w:hAnsi="Copperplate Gothic Light"/>
                <w:sz w:val="22"/>
              </w:rPr>
              <w:t>CONTACT PERSON INFORMATION</w:t>
            </w:r>
          </w:p>
        </w:tc>
      </w:tr>
      <w:tr w:rsidR="00A4191A" w:rsidRPr="007324BD" w14:paraId="714B36E8" w14:textId="77777777" w:rsidTr="00591803">
        <w:trPr>
          <w:cantSplit/>
          <w:trHeight w:val="249"/>
        </w:trPr>
        <w:tc>
          <w:tcPr>
            <w:tcW w:w="9896" w:type="dxa"/>
            <w:gridSpan w:val="15"/>
            <w:tcBorders>
              <w:top w:val="double" w:sz="4" w:space="0" w:color="auto"/>
              <w:bottom w:val="double" w:sz="4" w:space="0" w:color="auto"/>
              <w:right w:val="double" w:sz="4" w:space="0" w:color="auto"/>
            </w:tcBorders>
            <w:shd w:val="clear" w:color="auto" w:fill="auto"/>
          </w:tcPr>
          <w:p w14:paraId="7513840F" w14:textId="77777777" w:rsidR="00A4191A" w:rsidRDefault="00A4191A" w:rsidP="007D37EE">
            <w:r>
              <w:t xml:space="preserve">Print FULL </w:t>
            </w:r>
            <w:r w:rsidR="00343D8C">
              <w:t>N</w:t>
            </w:r>
            <w:r>
              <w:t>ame:</w:t>
            </w:r>
          </w:p>
          <w:p w14:paraId="00239D03" w14:textId="1F6EB49C" w:rsidR="00343D8C" w:rsidRPr="00343D8C" w:rsidRDefault="00343D8C" w:rsidP="007D37EE">
            <w:pPr>
              <w:rPr>
                <w:sz w:val="8"/>
                <w:szCs w:val="16"/>
              </w:rPr>
            </w:pPr>
          </w:p>
        </w:tc>
      </w:tr>
      <w:tr w:rsidR="00A4191A" w:rsidRPr="007324BD" w14:paraId="551E8A64" w14:textId="77777777" w:rsidTr="00591803">
        <w:trPr>
          <w:cantSplit/>
          <w:trHeight w:val="259"/>
        </w:trPr>
        <w:tc>
          <w:tcPr>
            <w:tcW w:w="9896" w:type="dxa"/>
            <w:gridSpan w:val="15"/>
            <w:tcBorders>
              <w:top w:val="double" w:sz="4" w:space="0" w:color="auto"/>
              <w:bottom w:val="double" w:sz="4" w:space="0" w:color="auto"/>
              <w:right w:val="double" w:sz="4" w:space="0" w:color="auto"/>
            </w:tcBorders>
            <w:shd w:val="clear" w:color="auto" w:fill="auto"/>
          </w:tcPr>
          <w:p w14:paraId="6D8652AC" w14:textId="77777777" w:rsidR="00A4191A" w:rsidRPr="007324BD" w:rsidRDefault="00A4191A" w:rsidP="007D37EE">
            <w:r>
              <w:t>Address:</w:t>
            </w:r>
          </w:p>
        </w:tc>
      </w:tr>
      <w:tr w:rsidR="00FD1A3A" w:rsidRPr="007324BD" w14:paraId="699EEB0A" w14:textId="77777777" w:rsidTr="00591803">
        <w:trPr>
          <w:cantSplit/>
          <w:trHeight w:val="259"/>
        </w:trPr>
        <w:tc>
          <w:tcPr>
            <w:tcW w:w="3416" w:type="dxa"/>
            <w:gridSpan w:val="2"/>
            <w:tcBorders>
              <w:top w:val="double" w:sz="4" w:space="0" w:color="auto"/>
              <w:bottom w:val="double" w:sz="4" w:space="0" w:color="auto"/>
            </w:tcBorders>
            <w:shd w:val="clear" w:color="auto" w:fill="auto"/>
          </w:tcPr>
          <w:p w14:paraId="0FB00C8D" w14:textId="77777777" w:rsidR="00FD1A3A" w:rsidRPr="007324BD" w:rsidRDefault="00FD1A3A" w:rsidP="007D37EE">
            <w:r w:rsidRPr="007324BD">
              <w:t>City</w:t>
            </w:r>
            <w:r>
              <w:t>:</w:t>
            </w:r>
          </w:p>
        </w:tc>
        <w:tc>
          <w:tcPr>
            <w:tcW w:w="1530" w:type="dxa"/>
            <w:gridSpan w:val="3"/>
            <w:tcBorders>
              <w:top w:val="double" w:sz="4" w:space="0" w:color="auto"/>
              <w:bottom w:val="double" w:sz="4" w:space="0" w:color="auto"/>
            </w:tcBorders>
            <w:shd w:val="clear" w:color="auto" w:fill="auto"/>
          </w:tcPr>
          <w:p w14:paraId="6FDE381D" w14:textId="77777777" w:rsidR="00FD1A3A" w:rsidRPr="007324BD" w:rsidRDefault="00FD1A3A" w:rsidP="00FD1A3A">
            <w:pPr>
              <w:ind w:right="904"/>
            </w:pPr>
            <w:r>
              <w:t xml:space="preserve">State: </w:t>
            </w:r>
          </w:p>
        </w:tc>
        <w:tc>
          <w:tcPr>
            <w:tcW w:w="1710" w:type="dxa"/>
            <w:gridSpan w:val="5"/>
            <w:tcBorders>
              <w:top w:val="double" w:sz="4" w:space="0" w:color="auto"/>
              <w:bottom w:val="double" w:sz="4" w:space="0" w:color="auto"/>
              <w:right w:val="double" w:sz="4" w:space="0" w:color="auto"/>
            </w:tcBorders>
            <w:shd w:val="clear" w:color="auto" w:fill="auto"/>
          </w:tcPr>
          <w:p w14:paraId="3B1BA7E6" w14:textId="77777777" w:rsidR="00FD1A3A" w:rsidRPr="007324BD" w:rsidRDefault="00FD1A3A" w:rsidP="007D37EE">
            <w:pPr>
              <w:ind w:left="-1346" w:firstLine="1346"/>
            </w:pPr>
            <w:r w:rsidRPr="007324BD">
              <w:t>ZIP</w:t>
            </w:r>
            <w:r>
              <w:t xml:space="preserve"> Code:</w:t>
            </w:r>
          </w:p>
        </w:tc>
        <w:tc>
          <w:tcPr>
            <w:tcW w:w="3240" w:type="dxa"/>
            <w:gridSpan w:val="5"/>
            <w:tcBorders>
              <w:top w:val="double" w:sz="4" w:space="0" w:color="auto"/>
              <w:bottom w:val="double" w:sz="4" w:space="0" w:color="auto"/>
              <w:right w:val="double" w:sz="4" w:space="0" w:color="auto"/>
            </w:tcBorders>
            <w:shd w:val="clear" w:color="auto" w:fill="auto"/>
          </w:tcPr>
          <w:p w14:paraId="2F04E3AB" w14:textId="77777777" w:rsidR="00FD1A3A" w:rsidRPr="007324BD" w:rsidRDefault="00FD1A3A" w:rsidP="007D37EE">
            <w:pPr>
              <w:ind w:left="-1346" w:firstLine="1346"/>
            </w:pPr>
            <w:r>
              <w:t>Email:</w:t>
            </w:r>
          </w:p>
        </w:tc>
      </w:tr>
      <w:tr w:rsidR="001D26E7" w:rsidRPr="007324BD" w14:paraId="6C278B61" w14:textId="77777777" w:rsidTr="00591803">
        <w:trPr>
          <w:cantSplit/>
          <w:trHeight w:val="285"/>
        </w:trPr>
        <w:tc>
          <w:tcPr>
            <w:tcW w:w="3641" w:type="dxa"/>
            <w:gridSpan w:val="3"/>
            <w:vMerge w:val="restart"/>
            <w:tcBorders>
              <w:top w:val="double" w:sz="4" w:space="0" w:color="auto"/>
              <w:bottom w:val="double" w:sz="4" w:space="0" w:color="auto"/>
            </w:tcBorders>
            <w:shd w:val="clear" w:color="auto" w:fill="auto"/>
          </w:tcPr>
          <w:p w14:paraId="10ABC942" w14:textId="77777777" w:rsidR="001D26E7" w:rsidRPr="007324BD" w:rsidRDefault="001D26E7" w:rsidP="001D26E7">
            <w:pPr>
              <w:pStyle w:val="ListParagraph"/>
              <w:ind w:left="0"/>
            </w:pPr>
            <w:r>
              <w:t xml:space="preserve">Phone Number(s): </w:t>
            </w:r>
            <w:r w:rsidRPr="001D26E7">
              <w:rPr>
                <w:i/>
              </w:rPr>
              <w:t xml:space="preserve">Please provide </w:t>
            </w:r>
            <w:r>
              <w:rPr>
                <w:i/>
              </w:rPr>
              <w:t>emergency p</w:t>
            </w:r>
            <w:r w:rsidRPr="001D26E7">
              <w:rPr>
                <w:i/>
              </w:rPr>
              <w:t>hone number</w:t>
            </w:r>
            <w:r>
              <w:rPr>
                <w:i/>
              </w:rPr>
              <w:t>(</w:t>
            </w:r>
            <w:r w:rsidRPr="001D26E7">
              <w:rPr>
                <w:i/>
              </w:rPr>
              <w:t>s</w:t>
            </w:r>
            <w:r>
              <w:rPr>
                <w:i/>
              </w:rPr>
              <w:t xml:space="preserve">) where contact person can be reached </w:t>
            </w:r>
            <w:r w:rsidRPr="001D26E7">
              <w:rPr>
                <w:i/>
              </w:rPr>
              <w:t xml:space="preserve">anytime </w:t>
            </w:r>
            <w:r>
              <w:rPr>
                <w:i/>
              </w:rPr>
              <w:t>concerning this event.</w:t>
            </w:r>
          </w:p>
        </w:tc>
        <w:tc>
          <w:tcPr>
            <w:tcW w:w="3195" w:type="dxa"/>
            <w:gridSpan w:val="9"/>
            <w:tcBorders>
              <w:top w:val="double" w:sz="4" w:space="0" w:color="auto"/>
              <w:bottom w:val="double" w:sz="4" w:space="0" w:color="auto"/>
            </w:tcBorders>
            <w:shd w:val="clear" w:color="auto" w:fill="auto"/>
          </w:tcPr>
          <w:p w14:paraId="2954AEA9" w14:textId="77777777" w:rsidR="001D26E7" w:rsidRPr="007324BD" w:rsidRDefault="001D26E7" w:rsidP="007D37EE">
            <w:pPr>
              <w:pStyle w:val="ListParagraph"/>
              <w:ind w:left="-3" w:firstLine="3"/>
            </w:pPr>
            <w:r>
              <w:t>Home Phone:</w:t>
            </w:r>
          </w:p>
        </w:tc>
        <w:tc>
          <w:tcPr>
            <w:tcW w:w="3060" w:type="dxa"/>
            <w:gridSpan w:val="3"/>
            <w:tcBorders>
              <w:top w:val="double" w:sz="4" w:space="0" w:color="auto"/>
              <w:bottom w:val="double" w:sz="4" w:space="0" w:color="auto"/>
              <w:right w:val="double" w:sz="4" w:space="0" w:color="auto"/>
            </w:tcBorders>
            <w:shd w:val="clear" w:color="auto" w:fill="auto"/>
          </w:tcPr>
          <w:p w14:paraId="30BD6063" w14:textId="08BE26EB" w:rsidR="001D26E7" w:rsidRPr="007324BD" w:rsidRDefault="001D26E7" w:rsidP="007D37EE">
            <w:pPr>
              <w:pStyle w:val="ListParagraph"/>
              <w:ind w:left="0"/>
            </w:pPr>
            <w:r>
              <w:t>Mobile Phone</w:t>
            </w:r>
            <w:r w:rsidR="00343D8C">
              <w:t>:</w:t>
            </w:r>
          </w:p>
        </w:tc>
      </w:tr>
      <w:tr w:rsidR="001D26E7" w:rsidRPr="007324BD" w14:paraId="47825E88" w14:textId="77777777" w:rsidTr="00591803">
        <w:trPr>
          <w:cantSplit/>
          <w:trHeight w:val="258"/>
        </w:trPr>
        <w:tc>
          <w:tcPr>
            <w:tcW w:w="3641" w:type="dxa"/>
            <w:gridSpan w:val="3"/>
            <w:vMerge/>
            <w:tcBorders>
              <w:top w:val="double" w:sz="4" w:space="0" w:color="auto"/>
              <w:bottom w:val="double" w:sz="4" w:space="0" w:color="auto"/>
            </w:tcBorders>
            <w:shd w:val="clear" w:color="auto" w:fill="auto"/>
          </w:tcPr>
          <w:p w14:paraId="441B0B23" w14:textId="77777777" w:rsidR="001D26E7" w:rsidRDefault="001D26E7" w:rsidP="007D37EE">
            <w:pPr>
              <w:rPr>
                <w:i/>
              </w:rPr>
            </w:pPr>
          </w:p>
        </w:tc>
        <w:tc>
          <w:tcPr>
            <w:tcW w:w="6255" w:type="dxa"/>
            <w:gridSpan w:val="12"/>
            <w:tcBorders>
              <w:top w:val="double" w:sz="4" w:space="0" w:color="auto"/>
              <w:bottom w:val="double" w:sz="4" w:space="0" w:color="auto"/>
              <w:right w:val="double" w:sz="4" w:space="0" w:color="auto"/>
            </w:tcBorders>
            <w:shd w:val="clear" w:color="auto" w:fill="auto"/>
          </w:tcPr>
          <w:p w14:paraId="5C872424" w14:textId="77777777" w:rsidR="001D26E7" w:rsidRDefault="001D26E7" w:rsidP="007D37EE">
            <w:r>
              <w:t xml:space="preserve">Other Phone: </w:t>
            </w:r>
          </w:p>
        </w:tc>
      </w:tr>
      <w:tr w:rsidR="00A4191A" w:rsidRPr="007324BD" w14:paraId="6B564370" w14:textId="77777777" w:rsidTr="00591803">
        <w:trPr>
          <w:cantSplit/>
          <w:trHeight w:val="259"/>
        </w:trPr>
        <w:tc>
          <w:tcPr>
            <w:tcW w:w="9896" w:type="dxa"/>
            <w:gridSpan w:val="15"/>
            <w:tcBorders>
              <w:top w:val="double" w:sz="4" w:space="0" w:color="auto"/>
              <w:bottom w:val="double" w:sz="4" w:space="0" w:color="auto"/>
              <w:right w:val="double" w:sz="4" w:space="0" w:color="auto"/>
            </w:tcBorders>
            <w:shd w:val="clear" w:color="auto" w:fill="auto"/>
            <w:vAlign w:val="center"/>
          </w:tcPr>
          <w:p w14:paraId="6F715EFF" w14:textId="21EB574E" w:rsidR="00A4191A" w:rsidRPr="007324BD" w:rsidRDefault="002E129A" w:rsidP="00C86ABB">
            <w:r>
              <w:rPr>
                <w:noProof/>
              </w:rPr>
              <w:lastRenderedPageBreak/>
              <mc:AlternateContent>
                <mc:Choice Requires="wps">
                  <w:drawing>
                    <wp:anchor distT="0" distB="0" distL="114300" distR="114300" simplePos="0" relativeHeight="251660288" behindDoc="0" locked="0" layoutInCell="1" allowOverlap="1" wp14:anchorId="3B00D289" wp14:editId="218C642A">
                      <wp:simplePos x="0" y="0"/>
                      <wp:positionH relativeFrom="column">
                        <wp:posOffset>5518150</wp:posOffset>
                      </wp:positionH>
                      <wp:positionV relativeFrom="paragraph">
                        <wp:posOffset>19685</wp:posOffset>
                      </wp:positionV>
                      <wp:extent cx="90805" cy="90805"/>
                      <wp:effectExtent l="0" t="0" r="42545" b="23495"/>
                      <wp:wrapNone/>
                      <wp:docPr id="132055851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F7CDE1" id="Rectangle 35" o:spid="_x0000_s1026" style="position:absolute;margin-left:434.5pt;margin-top:1.55pt;width:7.1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">
                      <v:shadow on="t" offset=",1pt"/>
                    </v:rect>
                  </w:pict>
                </mc:Fallback>
              </mc:AlternateContent>
            </w:r>
            <w:r>
              <w:rPr>
                <w:noProof/>
              </w:rPr>
              <mc:AlternateContent>
                <mc:Choice Requires="wps">
                  <w:drawing>
                    <wp:anchor distT="0" distB="0" distL="114300" distR="114300" simplePos="0" relativeHeight="251659264" behindDoc="0" locked="0" layoutInCell="1" allowOverlap="1" wp14:anchorId="748037EC" wp14:editId="6DC0432E">
                      <wp:simplePos x="0" y="0"/>
                      <wp:positionH relativeFrom="column">
                        <wp:posOffset>5077460</wp:posOffset>
                      </wp:positionH>
                      <wp:positionV relativeFrom="paragraph">
                        <wp:posOffset>17780</wp:posOffset>
                      </wp:positionV>
                      <wp:extent cx="90805" cy="90805"/>
                      <wp:effectExtent l="0" t="0" r="42545" b="23495"/>
                      <wp:wrapNone/>
                      <wp:docPr id="507035458"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0AAE58" id="Rectangle 33" o:spid="_x0000_s1026" style="position:absolute;margin-left:399.8pt;margin-top:1.4pt;width:7.1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">
                      <v:shadow on="t" offset=",1pt"/>
                    </v:rect>
                  </w:pict>
                </mc:Fallback>
              </mc:AlternateContent>
            </w:r>
            <w:r w:rsidR="00C86ABB">
              <w:t xml:space="preserve">23.   </w:t>
            </w:r>
            <w:r w:rsidR="00A4191A">
              <w:t>Have you ever made application for a liquor license/permit which has been denied?                                        Yes</w:t>
            </w:r>
            <w:r w:rsidR="00016584">
              <w:t xml:space="preserve"> </w:t>
            </w:r>
            <w:r w:rsidR="00A4191A">
              <w:t xml:space="preserve">        No</w:t>
            </w:r>
          </w:p>
        </w:tc>
      </w:tr>
      <w:tr w:rsidR="00A4191A" w:rsidRPr="007324BD" w14:paraId="228EAEEF" w14:textId="77777777" w:rsidTr="00591803">
        <w:trPr>
          <w:cantSplit/>
          <w:trHeight w:val="259"/>
        </w:trPr>
        <w:tc>
          <w:tcPr>
            <w:tcW w:w="9896" w:type="dxa"/>
            <w:gridSpan w:val="15"/>
            <w:tcBorders>
              <w:top w:val="double" w:sz="4" w:space="0" w:color="auto"/>
              <w:bottom w:val="double" w:sz="4" w:space="0" w:color="auto"/>
              <w:right w:val="double" w:sz="4" w:space="0" w:color="auto"/>
            </w:tcBorders>
            <w:shd w:val="clear" w:color="auto" w:fill="auto"/>
            <w:vAlign w:val="center"/>
          </w:tcPr>
          <w:p w14:paraId="6766019E" w14:textId="18076F74" w:rsidR="00A4191A" w:rsidRDefault="002E129A" w:rsidP="00C86ABB">
            <w:r>
              <w:rPr>
                <w:noProof/>
              </w:rPr>
              <mc:AlternateContent>
                <mc:Choice Requires="wps">
                  <w:drawing>
                    <wp:anchor distT="0" distB="0" distL="114300" distR="114300" simplePos="0" relativeHeight="251670528" behindDoc="0" locked="0" layoutInCell="1" allowOverlap="1" wp14:anchorId="5117C354" wp14:editId="0BECD72C">
                      <wp:simplePos x="0" y="0"/>
                      <wp:positionH relativeFrom="column">
                        <wp:posOffset>5535930</wp:posOffset>
                      </wp:positionH>
                      <wp:positionV relativeFrom="paragraph">
                        <wp:posOffset>32385</wp:posOffset>
                      </wp:positionV>
                      <wp:extent cx="90805" cy="90805"/>
                      <wp:effectExtent l="0" t="0" r="42545" b="23495"/>
                      <wp:wrapNone/>
                      <wp:docPr id="22045402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95583E" id="Rectangle 31" o:spid="_x0000_s1026" style="position:absolute;margin-left:435.9pt;margin-top:2.55pt;width:7.15pt;height: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">
                      <v:shadow on="t" offset=",1pt"/>
                    </v:rect>
                  </w:pict>
                </mc:Fallback>
              </mc:AlternateContent>
            </w:r>
            <w:r>
              <w:rPr>
                <w:noProof/>
              </w:rPr>
              <mc:AlternateContent>
                <mc:Choice Requires="wps">
                  <w:drawing>
                    <wp:anchor distT="0" distB="0" distL="114300" distR="114300" simplePos="0" relativeHeight="251669504" behindDoc="0" locked="0" layoutInCell="1" allowOverlap="1" wp14:anchorId="1C41DF52" wp14:editId="20B21258">
                      <wp:simplePos x="0" y="0"/>
                      <wp:positionH relativeFrom="column">
                        <wp:posOffset>5082540</wp:posOffset>
                      </wp:positionH>
                      <wp:positionV relativeFrom="paragraph">
                        <wp:posOffset>20955</wp:posOffset>
                      </wp:positionV>
                      <wp:extent cx="90805" cy="90805"/>
                      <wp:effectExtent l="0" t="0" r="42545" b="23495"/>
                      <wp:wrapNone/>
                      <wp:docPr id="107781657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531D65" id="Rectangle 29" o:spid="_x0000_s1026" style="position:absolute;margin-left:400.2pt;margin-top:1.65pt;width:7.15pt;height: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">
                      <v:shadow on="t" offset=",1pt"/>
                    </v:rect>
                  </w:pict>
                </mc:Fallback>
              </mc:AlternateContent>
            </w:r>
            <w:r w:rsidR="00C86ABB">
              <w:t xml:space="preserve">24.   </w:t>
            </w:r>
            <w:r w:rsidR="00A4191A">
              <w:t xml:space="preserve">Have you ever had any previous license/permit issued by Federal, State or Local authorities suspended or         Yes </w:t>
            </w:r>
            <w:r w:rsidR="00016584">
              <w:t xml:space="preserve">  </w:t>
            </w:r>
            <w:r w:rsidR="00A4191A">
              <w:t xml:space="preserve">      No</w:t>
            </w:r>
          </w:p>
          <w:p w14:paraId="4F58F3D2" w14:textId="77777777" w:rsidR="00A4191A" w:rsidRDefault="00A4191A" w:rsidP="007D37EE">
            <w:pPr>
              <w:ind w:left="360"/>
            </w:pPr>
            <w:r>
              <w:t xml:space="preserve">revoked?    </w:t>
            </w:r>
          </w:p>
        </w:tc>
      </w:tr>
      <w:tr w:rsidR="00A4191A" w:rsidRPr="007324BD" w14:paraId="7D8182F7" w14:textId="77777777" w:rsidTr="00591803">
        <w:trPr>
          <w:cantSplit/>
          <w:trHeight w:val="259"/>
        </w:trPr>
        <w:tc>
          <w:tcPr>
            <w:tcW w:w="9896" w:type="dxa"/>
            <w:gridSpan w:val="15"/>
            <w:tcBorders>
              <w:top w:val="double" w:sz="4" w:space="0" w:color="auto"/>
              <w:bottom w:val="double" w:sz="4" w:space="0" w:color="auto"/>
              <w:right w:val="double" w:sz="4" w:space="0" w:color="auto"/>
            </w:tcBorders>
            <w:shd w:val="clear" w:color="auto" w:fill="auto"/>
            <w:vAlign w:val="center"/>
          </w:tcPr>
          <w:p w14:paraId="56D9D306" w14:textId="53FB29D1" w:rsidR="00A4191A" w:rsidRDefault="002E129A" w:rsidP="00C86ABB">
            <w:r>
              <w:rPr>
                <w:noProof/>
              </w:rPr>
              <mc:AlternateContent>
                <mc:Choice Requires="wps">
                  <w:drawing>
                    <wp:anchor distT="0" distB="0" distL="114300" distR="114300" simplePos="0" relativeHeight="251671552" behindDoc="0" locked="0" layoutInCell="1" allowOverlap="1" wp14:anchorId="5D960268" wp14:editId="5CC38611">
                      <wp:simplePos x="0" y="0"/>
                      <wp:positionH relativeFrom="column">
                        <wp:posOffset>5080635</wp:posOffset>
                      </wp:positionH>
                      <wp:positionV relativeFrom="paragraph">
                        <wp:posOffset>15875</wp:posOffset>
                      </wp:positionV>
                      <wp:extent cx="90805" cy="90805"/>
                      <wp:effectExtent l="0" t="0" r="42545" b="23495"/>
                      <wp:wrapNone/>
                      <wp:docPr id="6487782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F2CE51" id="Rectangle 27" o:spid="_x0000_s1026" style="position:absolute;margin-left:400.05pt;margin-top:1.25pt;width:7.15pt;height:7.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">
                      <v:shadow on="t" offset=",1pt"/>
                    </v:rect>
                  </w:pict>
                </mc:Fallback>
              </mc:AlternateContent>
            </w:r>
            <w:r>
              <w:rPr>
                <w:noProof/>
              </w:rPr>
              <mc:AlternateContent>
                <mc:Choice Requires="wps">
                  <w:drawing>
                    <wp:anchor distT="0" distB="0" distL="114300" distR="114300" simplePos="0" relativeHeight="251672576" behindDoc="0" locked="0" layoutInCell="1" allowOverlap="1" wp14:anchorId="356925A0" wp14:editId="44477828">
                      <wp:simplePos x="0" y="0"/>
                      <wp:positionH relativeFrom="column">
                        <wp:posOffset>5530215</wp:posOffset>
                      </wp:positionH>
                      <wp:positionV relativeFrom="paragraph">
                        <wp:posOffset>26035</wp:posOffset>
                      </wp:positionV>
                      <wp:extent cx="90805" cy="90805"/>
                      <wp:effectExtent l="0" t="0" r="42545" b="23495"/>
                      <wp:wrapNone/>
                      <wp:docPr id="168021374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F92E3A" id="Rectangle 25" o:spid="_x0000_s1026" style="position:absolute;margin-left:435.45pt;margin-top:2.05pt;width:7.15pt;height:7.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">
                      <v:shadow on="t" offset=",1pt"/>
                    </v:rect>
                  </w:pict>
                </mc:Fallback>
              </mc:AlternateContent>
            </w:r>
            <w:r w:rsidR="00C86ABB">
              <w:t xml:space="preserve">25.   </w:t>
            </w:r>
            <w:r w:rsidR="00A4191A">
              <w:t xml:space="preserve">Have you ever been convicted of a felony under any Federal or State Law?                                            </w:t>
            </w:r>
            <w:r w:rsidR="00016584">
              <w:t xml:space="preserve"> </w:t>
            </w:r>
            <w:r w:rsidR="00A4191A">
              <w:t xml:space="preserve">       Yes </w:t>
            </w:r>
            <w:r w:rsidR="00016584">
              <w:t xml:space="preserve"> </w:t>
            </w:r>
            <w:r w:rsidR="00A4191A">
              <w:t xml:space="preserve"> </w:t>
            </w:r>
            <w:r w:rsidR="00016584">
              <w:t xml:space="preserve"> </w:t>
            </w:r>
            <w:r w:rsidR="00A4191A">
              <w:t xml:space="preserve">     No </w:t>
            </w:r>
          </w:p>
        </w:tc>
      </w:tr>
      <w:tr w:rsidR="00A4191A" w:rsidRPr="007324BD" w14:paraId="0BD06A18" w14:textId="77777777" w:rsidTr="00591803">
        <w:trPr>
          <w:cantSplit/>
          <w:trHeight w:val="259"/>
        </w:trPr>
        <w:tc>
          <w:tcPr>
            <w:tcW w:w="9896" w:type="dxa"/>
            <w:gridSpan w:val="15"/>
            <w:tcBorders>
              <w:top w:val="double" w:sz="4" w:space="0" w:color="auto"/>
              <w:bottom w:val="double" w:sz="4" w:space="0" w:color="auto"/>
              <w:right w:val="double" w:sz="4" w:space="0" w:color="auto"/>
            </w:tcBorders>
            <w:shd w:val="clear" w:color="auto" w:fill="auto"/>
            <w:vAlign w:val="center"/>
          </w:tcPr>
          <w:p w14:paraId="6C8A2C3F" w14:textId="21CB50FD" w:rsidR="00A4191A" w:rsidRDefault="002E129A" w:rsidP="00C86ABB">
            <w:r>
              <w:rPr>
                <w:noProof/>
              </w:rPr>
              <mc:AlternateContent>
                <mc:Choice Requires="wps">
                  <w:drawing>
                    <wp:anchor distT="0" distB="0" distL="114300" distR="114300" simplePos="0" relativeHeight="251668480" behindDoc="0" locked="0" layoutInCell="1" allowOverlap="1" wp14:anchorId="7800B945" wp14:editId="29D314A2">
                      <wp:simplePos x="0" y="0"/>
                      <wp:positionH relativeFrom="column">
                        <wp:posOffset>5537835</wp:posOffset>
                      </wp:positionH>
                      <wp:positionV relativeFrom="paragraph">
                        <wp:posOffset>25400</wp:posOffset>
                      </wp:positionV>
                      <wp:extent cx="90805" cy="90805"/>
                      <wp:effectExtent l="0" t="0" r="42545" b="23495"/>
                      <wp:wrapNone/>
                      <wp:docPr id="173030442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0EB673" id="Rectangle 23" o:spid="_x0000_s1026" style="position:absolute;margin-left:436.05pt;margin-top:2pt;width:7.15pt;height: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">
                      <v:shadow on="t" offset=",1pt"/>
                    </v:rect>
                  </w:pict>
                </mc:Fallback>
              </mc:AlternateContent>
            </w:r>
            <w:r>
              <w:rPr>
                <w:noProof/>
              </w:rPr>
              <mc:AlternateContent>
                <mc:Choice Requires="wps">
                  <w:drawing>
                    <wp:anchor distT="0" distB="0" distL="114300" distR="114300" simplePos="0" relativeHeight="251667456" behindDoc="0" locked="0" layoutInCell="1" allowOverlap="1" wp14:anchorId="4C701A39" wp14:editId="29F3786F">
                      <wp:simplePos x="0" y="0"/>
                      <wp:positionH relativeFrom="column">
                        <wp:posOffset>5083175</wp:posOffset>
                      </wp:positionH>
                      <wp:positionV relativeFrom="paragraph">
                        <wp:posOffset>14605</wp:posOffset>
                      </wp:positionV>
                      <wp:extent cx="90805" cy="90805"/>
                      <wp:effectExtent l="0" t="0" r="42545" b="23495"/>
                      <wp:wrapNone/>
                      <wp:docPr id="46339315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E0A692" id="Rectangle 21" o:spid="_x0000_s1026" style="position:absolute;margin-left:400.25pt;margin-top:1.15pt;width:7.15pt;height: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">
                      <v:shadow on="t" offset=",1pt"/>
                    </v:rect>
                  </w:pict>
                </mc:Fallback>
              </mc:AlternateContent>
            </w:r>
            <w:r w:rsidR="00C86ABB">
              <w:t xml:space="preserve">26.   </w:t>
            </w:r>
            <w:r w:rsidR="00A4191A">
              <w:t>Have you ever been convicted of a gambling offense?                                                                                  Yes</w:t>
            </w:r>
            <w:r w:rsidR="00F06DDF">
              <w:t xml:space="preserve"> </w:t>
            </w:r>
            <w:r w:rsidR="00016584">
              <w:t xml:space="preserve"> </w:t>
            </w:r>
            <w:r w:rsidR="00A4191A">
              <w:t xml:space="preserve">       No </w:t>
            </w:r>
          </w:p>
        </w:tc>
      </w:tr>
      <w:tr w:rsidR="00A4191A" w:rsidRPr="007324BD" w14:paraId="4EC836D4" w14:textId="77777777" w:rsidTr="00591803">
        <w:trPr>
          <w:cantSplit/>
          <w:trHeight w:val="259"/>
        </w:trPr>
        <w:tc>
          <w:tcPr>
            <w:tcW w:w="9896" w:type="dxa"/>
            <w:gridSpan w:val="15"/>
            <w:tcBorders>
              <w:top w:val="double" w:sz="4" w:space="0" w:color="auto"/>
              <w:bottom w:val="double" w:sz="4" w:space="0" w:color="auto"/>
              <w:right w:val="double" w:sz="4" w:space="0" w:color="auto"/>
            </w:tcBorders>
            <w:shd w:val="clear" w:color="auto" w:fill="auto"/>
            <w:vAlign w:val="center"/>
          </w:tcPr>
          <w:p w14:paraId="5582E246" w14:textId="7EF35265" w:rsidR="00A4191A" w:rsidRDefault="002E129A" w:rsidP="00C86ABB">
            <w:r>
              <w:rPr>
                <w:noProof/>
              </w:rPr>
              <mc:AlternateContent>
                <mc:Choice Requires="wps">
                  <w:drawing>
                    <wp:anchor distT="0" distB="0" distL="114300" distR="114300" simplePos="0" relativeHeight="251663360" behindDoc="0" locked="0" layoutInCell="1" allowOverlap="1" wp14:anchorId="4FF4198E" wp14:editId="76C5023A">
                      <wp:simplePos x="0" y="0"/>
                      <wp:positionH relativeFrom="column">
                        <wp:posOffset>5089525</wp:posOffset>
                      </wp:positionH>
                      <wp:positionV relativeFrom="paragraph">
                        <wp:posOffset>139700</wp:posOffset>
                      </wp:positionV>
                      <wp:extent cx="90805" cy="90805"/>
                      <wp:effectExtent l="0" t="0" r="42545" b="23495"/>
                      <wp:wrapNone/>
                      <wp:docPr id="171053381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5D3E2" id="Rectangle 19" o:spid="_x0000_s1026" style="position:absolute;margin-left:400.75pt;margin-top:11pt;width:7.15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">
                      <v:shadow on="t" offset=",1pt"/>
                    </v:rect>
                  </w:pict>
                </mc:Fallback>
              </mc:AlternateContent>
            </w:r>
            <w:r w:rsidR="00C86ABB">
              <w:t xml:space="preserve">27.   </w:t>
            </w:r>
            <w:r w:rsidR="00A4191A">
              <w:t>Have you ever been convicted of any crime or misdemeanor opposed to decency or morality such as</w:t>
            </w:r>
          </w:p>
          <w:p w14:paraId="192F832E" w14:textId="049C81B8" w:rsidR="00A4191A" w:rsidRDefault="002E129A" w:rsidP="007D37EE">
            <w:pPr>
              <w:ind w:left="360"/>
            </w:pPr>
            <w:r>
              <w:rPr>
                <w:noProof/>
              </w:rPr>
              <mc:AlternateContent>
                <mc:Choice Requires="wps">
                  <w:drawing>
                    <wp:anchor distT="0" distB="0" distL="114300" distR="114300" simplePos="0" relativeHeight="251664384" behindDoc="0" locked="0" layoutInCell="1" allowOverlap="1" wp14:anchorId="5E1172BC" wp14:editId="33349DF5">
                      <wp:simplePos x="0" y="0"/>
                      <wp:positionH relativeFrom="column">
                        <wp:posOffset>5524500</wp:posOffset>
                      </wp:positionH>
                      <wp:positionV relativeFrom="paragraph">
                        <wp:posOffset>18415</wp:posOffset>
                      </wp:positionV>
                      <wp:extent cx="90805" cy="90805"/>
                      <wp:effectExtent l="0" t="0" r="42545" b="23495"/>
                      <wp:wrapNone/>
                      <wp:docPr id="61515933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F7FF4B" id="Rectangle 17" o:spid="_x0000_s1026" style="position:absolute;margin-left:435pt;margin-top:1.45pt;width:7.15pt;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">
                      <v:shadow on="t" offset=",1pt"/>
                    </v:rect>
                  </w:pict>
                </mc:Fallback>
              </mc:AlternateContent>
            </w:r>
            <w:r w:rsidR="00A4191A">
              <w:t xml:space="preserve">pandering or keeping a house of ill fame?                                                                                                   Yes  </w:t>
            </w:r>
            <w:r w:rsidR="00016584">
              <w:t xml:space="preserve"> </w:t>
            </w:r>
            <w:r w:rsidR="00A4191A">
              <w:t xml:space="preserve">   </w:t>
            </w:r>
            <w:r w:rsidR="00016584">
              <w:t xml:space="preserve"> </w:t>
            </w:r>
            <w:r w:rsidR="00A4191A">
              <w:t xml:space="preserve">  No                                </w:t>
            </w:r>
          </w:p>
        </w:tc>
      </w:tr>
      <w:tr w:rsidR="00A4191A" w:rsidRPr="007324BD" w14:paraId="10B63A6A" w14:textId="77777777" w:rsidTr="00591803">
        <w:trPr>
          <w:cantSplit/>
          <w:trHeight w:val="259"/>
        </w:trPr>
        <w:tc>
          <w:tcPr>
            <w:tcW w:w="9896" w:type="dxa"/>
            <w:gridSpan w:val="15"/>
            <w:tcBorders>
              <w:top w:val="double" w:sz="4" w:space="0" w:color="auto"/>
              <w:bottom w:val="double" w:sz="4" w:space="0" w:color="auto"/>
              <w:right w:val="double" w:sz="4" w:space="0" w:color="auto"/>
            </w:tcBorders>
            <w:shd w:val="clear" w:color="auto" w:fill="auto"/>
            <w:vAlign w:val="center"/>
          </w:tcPr>
          <w:p w14:paraId="71EC48EA" w14:textId="3503AA68" w:rsidR="00A4191A" w:rsidRDefault="002E129A" w:rsidP="00C86ABB">
            <w:r>
              <w:rPr>
                <w:noProof/>
              </w:rPr>
              <mc:AlternateContent>
                <mc:Choice Requires="wps">
                  <w:drawing>
                    <wp:anchor distT="0" distB="0" distL="114300" distR="114300" simplePos="0" relativeHeight="251676672" behindDoc="0" locked="0" layoutInCell="1" allowOverlap="1" wp14:anchorId="7541D04E" wp14:editId="7024209A">
                      <wp:simplePos x="0" y="0"/>
                      <wp:positionH relativeFrom="column">
                        <wp:posOffset>5535295</wp:posOffset>
                      </wp:positionH>
                      <wp:positionV relativeFrom="paragraph">
                        <wp:posOffset>22225</wp:posOffset>
                      </wp:positionV>
                      <wp:extent cx="90805" cy="90805"/>
                      <wp:effectExtent l="0" t="0" r="42545" b="23495"/>
                      <wp:wrapNone/>
                      <wp:docPr id="193723256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77E290" id="Rectangle 15" o:spid="_x0000_s1026" style="position:absolute;margin-left:435.85pt;margin-top:1.75pt;width:7.15pt;height:7.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">
                      <v:shadow on="t" offset=",1pt"/>
                    </v:rect>
                  </w:pict>
                </mc:Fallback>
              </mc:AlternateContent>
            </w:r>
            <w:r>
              <w:rPr>
                <w:noProof/>
              </w:rPr>
              <mc:AlternateContent>
                <mc:Choice Requires="wps">
                  <w:drawing>
                    <wp:anchor distT="0" distB="0" distL="114300" distR="114300" simplePos="0" relativeHeight="251675648" behindDoc="0" locked="0" layoutInCell="1" allowOverlap="1" wp14:anchorId="1AB8C9D8" wp14:editId="564BD05D">
                      <wp:simplePos x="0" y="0"/>
                      <wp:positionH relativeFrom="column">
                        <wp:posOffset>5095875</wp:posOffset>
                      </wp:positionH>
                      <wp:positionV relativeFrom="paragraph">
                        <wp:posOffset>17780</wp:posOffset>
                      </wp:positionV>
                      <wp:extent cx="90805" cy="90805"/>
                      <wp:effectExtent l="0" t="0" r="42545" b="23495"/>
                      <wp:wrapNone/>
                      <wp:docPr id="161459486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983EC4" id="Rectangle 13" o:spid="_x0000_s1026" style="position:absolute;margin-left:401.25pt;margin-top:1.4pt;width:7.15pt;height:7.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">
                      <v:shadow on="t" offset=",1pt"/>
                    </v:rect>
                  </w:pict>
                </mc:Fallback>
              </mc:AlternateContent>
            </w:r>
            <w:r w:rsidR="00C86ABB">
              <w:t xml:space="preserve">28.   </w:t>
            </w:r>
            <w:r w:rsidR="00A4191A">
              <w:t xml:space="preserve">Do you possess a current Federal Wagering or Gambling Device Stamp?                                                        </w:t>
            </w:r>
            <w:r w:rsidR="00016584">
              <w:t xml:space="preserve"> </w:t>
            </w:r>
            <w:r w:rsidR="00A4191A">
              <w:t xml:space="preserve">Yes </w:t>
            </w:r>
            <w:r w:rsidR="00016584">
              <w:t xml:space="preserve"> </w:t>
            </w:r>
            <w:r w:rsidR="00A4191A">
              <w:t xml:space="preserve">      No </w:t>
            </w:r>
          </w:p>
        </w:tc>
      </w:tr>
      <w:tr w:rsidR="00A4191A" w:rsidRPr="007324BD" w14:paraId="1ED7D465" w14:textId="77777777" w:rsidTr="00591803">
        <w:trPr>
          <w:cantSplit/>
          <w:trHeight w:val="259"/>
        </w:trPr>
        <w:tc>
          <w:tcPr>
            <w:tcW w:w="9896" w:type="dxa"/>
            <w:gridSpan w:val="15"/>
            <w:tcBorders>
              <w:top w:val="double" w:sz="4" w:space="0" w:color="auto"/>
              <w:bottom w:val="double" w:sz="4" w:space="0" w:color="auto"/>
              <w:right w:val="double" w:sz="4" w:space="0" w:color="auto"/>
            </w:tcBorders>
            <w:shd w:val="clear" w:color="auto" w:fill="auto"/>
            <w:vAlign w:val="center"/>
          </w:tcPr>
          <w:p w14:paraId="39EB9C4C" w14:textId="5A5DCB8F" w:rsidR="00A4191A" w:rsidRDefault="002E129A" w:rsidP="00303860">
            <w:r>
              <w:rPr>
                <w:noProof/>
              </w:rPr>
              <mc:AlternateContent>
                <mc:Choice Requires="wps">
                  <w:drawing>
                    <wp:anchor distT="0" distB="0" distL="114300" distR="114300" simplePos="0" relativeHeight="251674624" behindDoc="0" locked="0" layoutInCell="1" allowOverlap="1" wp14:anchorId="0BE5B516" wp14:editId="1F10962C">
                      <wp:simplePos x="0" y="0"/>
                      <wp:positionH relativeFrom="column">
                        <wp:posOffset>5535930</wp:posOffset>
                      </wp:positionH>
                      <wp:positionV relativeFrom="paragraph">
                        <wp:posOffset>31115</wp:posOffset>
                      </wp:positionV>
                      <wp:extent cx="90805" cy="90805"/>
                      <wp:effectExtent l="0" t="0" r="42545" b="23495"/>
                      <wp:wrapNone/>
                      <wp:docPr id="35786854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35CF60" id="Rectangle 11" o:spid="_x0000_s1026" style="position:absolute;margin-left:435.9pt;margin-top:2.45pt;width:7.15pt;height:7.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">
                      <v:shadow on="t" offset=",1pt"/>
                    </v:rect>
                  </w:pict>
                </mc:Fallback>
              </mc:AlternateContent>
            </w:r>
            <w:r>
              <w:rPr>
                <w:noProof/>
              </w:rPr>
              <mc:AlternateContent>
                <mc:Choice Requires="wps">
                  <w:drawing>
                    <wp:anchor distT="0" distB="0" distL="114300" distR="114300" simplePos="0" relativeHeight="251673600" behindDoc="0" locked="0" layoutInCell="1" allowOverlap="1" wp14:anchorId="2B84DF21" wp14:editId="3DE73574">
                      <wp:simplePos x="0" y="0"/>
                      <wp:positionH relativeFrom="column">
                        <wp:posOffset>5086350</wp:posOffset>
                      </wp:positionH>
                      <wp:positionV relativeFrom="paragraph">
                        <wp:posOffset>16510</wp:posOffset>
                      </wp:positionV>
                      <wp:extent cx="90805" cy="90805"/>
                      <wp:effectExtent l="0" t="0" r="42545" b="23495"/>
                      <wp:wrapNone/>
                      <wp:docPr id="75431559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7F0EFB" id="Rectangle 9" o:spid="_x0000_s1026" style="position:absolute;margin-left:400.5pt;margin-top:1.3pt;width:7.15pt;height:7.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">
                      <v:shadow on="t" offset=",1pt"/>
                    </v:rect>
                  </w:pict>
                </mc:Fallback>
              </mc:AlternateContent>
            </w:r>
            <w:r w:rsidR="00303860">
              <w:t xml:space="preserve">29.   </w:t>
            </w:r>
            <w:r w:rsidR="00A4191A">
              <w:t xml:space="preserve">Are you or have you ever been delinquent in payment of Retailer’s Occupational Tax (sales tax)?                      Yes </w:t>
            </w:r>
            <w:r w:rsidR="00016584">
              <w:t xml:space="preserve"> </w:t>
            </w:r>
            <w:r w:rsidR="00A4191A">
              <w:t xml:space="preserve">       No </w:t>
            </w:r>
          </w:p>
        </w:tc>
      </w:tr>
      <w:tr w:rsidR="00A4191A" w:rsidRPr="007324BD" w14:paraId="553783E4" w14:textId="77777777" w:rsidTr="00591803">
        <w:trPr>
          <w:cantSplit/>
          <w:trHeight w:val="259"/>
        </w:trPr>
        <w:tc>
          <w:tcPr>
            <w:tcW w:w="9896" w:type="dxa"/>
            <w:gridSpan w:val="15"/>
            <w:tcBorders>
              <w:top w:val="double" w:sz="4" w:space="0" w:color="auto"/>
              <w:bottom w:val="double" w:sz="4" w:space="0" w:color="auto"/>
              <w:right w:val="double" w:sz="4" w:space="0" w:color="auto"/>
            </w:tcBorders>
            <w:shd w:val="clear" w:color="auto" w:fill="auto"/>
            <w:vAlign w:val="center"/>
          </w:tcPr>
          <w:p w14:paraId="58FBF6CA" w14:textId="6FDD6111" w:rsidR="00A4191A" w:rsidRDefault="002E129A" w:rsidP="00303860">
            <w:r>
              <w:rPr>
                <w:noProof/>
              </w:rPr>
              <mc:AlternateContent>
                <mc:Choice Requires="wps">
                  <w:drawing>
                    <wp:anchor distT="0" distB="0" distL="114300" distR="114300" simplePos="0" relativeHeight="251666432" behindDoc="0" locked="0" layoutInCell="1" allowOverlap="1" wp14:anchorId="6CC5A98C" wp14:editId="45913CFC">
                      <wp:simplePos x="0" y="0"/>
                      <wp:positionH relativeFrom="column">
                        <wp:posOffset>5538470</wp:posOffset>
                      </wp:positionH>
                      <wp:positionV relativeFrom="paragraph">
                        <wp:posOffset>26035</wp:posOffset>
                      </wp:positionV>
                      <wp:extent cx="90805" cy="90805"/>
                      <wp:effectExtent l="0" t="0" r="42545" b="23495"/>
                      <wp:wrapNone/>
                      <wp:docPr id="142752640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E2FF70" id="Rectangle 7" o:spid="_x0000_s1026" style="position:absolute;margin-left:436.1pt;margin-top:2.05pt;width:7.15pt;height: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">
                      <v:shadow on="t" offset=",1pt"/>
                    </v:rect>
                  </w:pict>
                </mc:Fallback>
              </mc:AlternateContent>
            </w:r>
            <w:r>
              <w:rPr>
                <w:noProof/>
              </w:rPr>
              <mc:AlternateContent>
                <mc:Choice Requires="wps">
                  <w:drawing>
                    <wp:anchor distT="0" distB="0" distL="114300" distR="114300" simplePos="0" relativeHeight="251665408" behindDoc="0" locked="0" layoutInCell="1" allowOverlap="1" wp14:anchorId="2C5EE90A" wp14:editId="28EDB821">
                      <wp:simplePos x="0" y="0"/>
                      <wp:positionH relativeFrom="column">
                        <wp:posOffset>5089525</wp:posOffset>
                      </wp:positionH>
                      <wp:positionV relativeFrom="paragraph">
                        <wp:posOffset>17145</wp:posOffset>
                      </wp:positionV>
                      <wp:extent cx="90805" cy="90805"/>
                      <wp:effectExtent l="0" t="0" r="42545" b="23495"/>
                      <wp:wrapNone/>
                      <wp:docPr id="205190774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E0E3C2" id="Rectangle 5" o:spid="_x0000_s1026" style="position:absolute;margin-left:400.75pt;margin-top:1.35pt;width:7.15pt;height: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">
                      <v:shadow on="t" offset=",1pt"/>
                    </v:rect>
                  </w:pict>
                </mc:Fallback>
              </mc:AlternateContent>
            </w:r>
            <w:r w:rsidR="00303860">
              <w:t xml:space="preserve">30.   </w:t>
            </w:r>
            <w:r w:rsidR="00A4191A">
              <w:t xml:space="preserve">Are you or have you ever been delinquent under the Cash Beer Law?                                                            Yes </w:t>
            </w:r>
            <w:r w:rsidR="00016584">
              <w:t xml:space="preserve">   </w:t>
            </w:r>
            <w:r w:rsidR="00A4191A">
              <w:t xml:space="preserve">      No </w:t>
            </w:r>
          </w:p>
        </w:tc>
      </w:tr>
      <w:tr w:rsidR="00A4191A" w:rsidRPr="007324BD" w14:paraId="16DAC3E6" w14:textId="77777777" w:rsidTr="00591803">
        <w:trPr>
          <w:cantSplit/>
          <w:trHeight w:val="259"/>
        </w:trPr>
        <w:tc>
          <w:tcPr>
            <w:tcW w:w="9896" w:type="dxa"/>
            <w:gridSpan w:val="15"/>
            <w:tcBorders>
              <w:top w:val="double" w:sz="4" w:space="0" w:color="auto"/>
              <w:bottom w:val="double" w:sz="4" w:space="0" w:color="auto"/>
              <w:right w:val="double" w:sz="4" w:space="0" w:color="auto"/>
            </w:tcBorders>
            <w:shd w:val="clear" w:color="auto" w:fill="auto"/>
            <w:vAlign w:val="center"/>
          </w:tcPr>
          <w:p w14:paraId="4DCB99DE" w14:textId="639AF084" w:rsidR="00A4191A" w:rsidRDefault="002E129A" w:rsidP="00303860">
            <w:r>
              <w:rPr>
                <w:noProof/>
              </w:rPr>
              <mc:AlternateContent>
                <mc:Choice Requires="wps">
                  <w:drawing>
                    <wp:anchor distT="0" distB="0" distL="114300" distR="114300" simplePos="0" relativeHeight="251662336" behindDoc="0" locked="0" layoutInCell="1" allowOverlap="1" wp14:anchorId="03E10E8C" wp14:editId="567863D6">
                      <wp:simplePos x="0" y="0"/>
                      <wp:positionH relativeFrom="column">
                        <wp:posOffset>5544185</wp:posOffset>
                      </wp:positionH>
                      <wp:positionV relativeFrom="paragraph">
                        <wp:posOffset>9525</wp:posOffset>
                      </wp:positionV>
                      <wp:extent cx="90805" cy="90805"/>
                      <wp:effectExtent l="0" t="0" r="42545" b="23495"/>
                      <wp:wrapNone/>
                      <wp:docPr id="197861964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32A941" id="Rectangle 3" o:spid="_x0000_s1026" style="position:absolute;margin-left:436.55pt;margin-top:.75pt;width:7.1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">
                      <v:shadow on="t" offset=",1pt"/>
                    </v:rect>
                  </w:pict>
                </mc:Fallback>
              </mc:AlternateContent>
            </w:r>
            <w:r>
              <w:rPr>
                <w:noProof/>
              </w:rPr>
              <mc:AlternateContent>
                <mc:Choice Requires="wps">
                  <w:drawing>
                    <wp:anchor distT="0" distB="0" distL="114300" distR="114300" simplePos="0" relativeHeight="251661312" behindDoc="0" locked="0" layoutInCell="1" allowOverlap="1" wp14:anchorId="15DE3A3A" wp14:editId="5C33FF4B">
                      <wp:simplePos x="0" y="0"/>
                      <wp:positionH relativeFrom="column">
                        <wp:posOffset>5095875</wp:posOffset>
                      </wp:positionH>
                      <wp:positionV relativeFrom="paragraph">
                        <wp:posOffset>12065</wp:posOffset>
                      </wp:positionV>
                      <wp:extent cx="90805" cy="90805"/>
                      <wp:effectExtent l="0" t="0" r="42545" b="23495"/>
                      <wp:wrapNone/>
                      <wp:docPr id="184634172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EFCA26" id="Rectangle 1" o:spid="_x0000_s1026" style="position:absolute;margin-left:401.25pt;margin-top:.95pt;width:7.1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">
                      <v:shadow on="t" offset=",1pt"/>
                    </v:rect>
                  </w:pict>
                </mc:Fallback>
              </mc:AlternateContent>
            </w:r>
            <w:r w:rsidR="00303860">
              <w:t xml:space="preserve">31.   </w:t>
            </w:r>
            <w:r w:rsidR="00A4191A">
              <w:t>Are you or have you ever been delinquent under the 30</w:t>
            </w:r>
            <w:r w:rsidR="00343D8C">
              <w:t>-</w:t>
            </w:r>
            <w:r w:rsidR="00A4191A">
              <w:t xml:space="preserve">Day Credit Law?                                                        Yes </w:t>
            </w:r>
            <w:r w:rsidR="00016584">
              <w:t xml:space="preserve"> </w:t>
            </w:r>
            <w:r w:rsidR="00A4191A">
              <w:t xml:space="preserve">       No </w:t>
            </w:r>
          </w:p>
        </w:tc>
      </w:tr>
      <w:tr w:rsidR="00F64982" w:rsidRPr="007324BD" w14:paraId="6F8E5912" w14:textId="77777777" w:rsidTr="00591803">
        <w:trPr>
          <w:cantSplit/>
          <w:trHeight w:val="288"/>
        </w:trPr>
        <w:tc>
          <w:tcPr>
            <w:tcW w:w="9896" w:type="dxa"/>
            <w:gridSpan w:val="15"/>
            <w:tcBorders>
              <w:top w:val="double" w:sz="4" w:space="0" w:color="auto"/>
              <w:bottom w:val="double" w:sz="4" w:space="0" w:color="auto"/>
              <w:right w:val="double" w:sz="4" w:space="0" w:color="auto"/>
            </w:tcBorders>
            <w:shd w:val="clear" w:color="auto" w:fill="DBE5F1" w:themeFill="accent1" w:themeFillTint="33"/>
            <w:vAlign w:val="center"/>
          </w:tcPr>
          <w:p w14:paraId="619A17C2" w14:textId="77777777" w:rsidR="00F64982" w:rsidRPr="00673DA2" w:rsidRDefault="00F64982" w:rsidP="00F64982">
            <w:pPr>
              <w:pStyle w:val="Heading2"/>
              <w:rPr>
                <w:sz w:val="20"/>
              </w:rPr>
            </w:pPr>
            <w:r w:rsidRPr="0017703E">
              <w:rPr>
                <w:rFonts w:ascii="Copperplate Gothic Light" w:hAnsi="Copperplate Gothic Light"/>
                <w:sz w:val="22"/>
              </w:rPr>
              <w:t>AUTHORIZATION FOR RELEASE OF PERSONAL INFORMATION</w:t>
            </w:r>
          </w:p>
        </w:tc>
      </w:tr>
      <w:tr w:rsidR="00F64982" w:rsidRPr="007324BD" w14:paraId="4DAEBA50" w14:textId="77777777" w:rsidTr="00591803">
        <w:trPr>
          <w:cantSplit/>
          <w:trHeight w:val="259"/>
        </w:trPr>
        <w:tc>
          <w:tcPr>
            <w:tcW w:w="9896" w:type="dxa"/>
            <w:gridSpan w:val="15"/>
            <w:tcBorders>
              <w:top w:val="double" w:sz="4" w:space="0" w:color="auto"/>
              <w:bottom w:val="double" w:sz="4" w:space="0" w:color="auto"/>
              <w:right w:val="double" w:sz="4" w:space="0" w:color="auto"/>
            </w:tcBorders>
            <w:shd w:val="clear" w:color="auto" w:fill="auto"/>
            <w:vAlign w:val="center"/>
          </w:tcPr>
          <w:p w14:paraId="42FC0173" w14:textId="77777777" w:rsidR="00F64982" w:rsidRPr="006C294D" w:rsidRDefault="00F64982" w:rsidP="00F64982"/>
          <w:p w14:paraId="58D060A2" w14:textId="77777777" w:rsidR="00F64982" w:rsidRPr="001744D4" w:rsidRDefault="00F64982" w:rsidP="00F64982">
            <w:pPr>
              <w:rPr>
                <w:noProof/>
              </w:rPr>
            </w:pPr>
            <w:r w:rsidRPr="001744D4">
              <w:rPr>
                <w:noProof/>
              </w:rPr>
              <w:t>I hereby authorize a review of and full disclosure of all records concerning myself to any duly authorized agent of the City of Effingham Liquor Control Commission, whether the said records are of public, private, or confidential nature.</w:t>
            </w:r>
          </w:p>
          <w:p w14:paraId="4D18081C" w14:textId="77777777" w:rsidR="00F64982" w:rsidRPr="001744D4" w:rsidRDefault="00F64982" w:rsidP="00F64982">
            <w:pPr>
              <w:rPr>
                <w:noProof/>
              </w:rPr>
            </w:pPr>
          </w:p>
          <w:p w14:paraId="2DFBEB2C" w14:textId="77777777" w:rsidR="00F64982" w:rsidRPr="001744D4" w:rsidRDefault="00F64982" w:rsidP="00F64982">
            <w:pPr>
              <w:rPr>
                <w:noProof/>
              </w:rPr>
            </w:pPr>
            <w:r w:rsidRPr="001744D4">
              <w:rPr>
                <w:noProof/>
              </w:rPr>
              <w:t>I understand that any information obtained by a personal history background investigation which is developed upon this Release Authorization will be considered in determining my suitability for issuance of a liquor permit by the City of Effingham.  I release the City of Effingham from any and all liability which may be incurred as a result of collecting such information.</w:t>
            </w:r>
          </w:p>
          <w:p w14:paraId="3479B806" w14:textId="77777777" w:rsidR="00F64982" w:rsidRPr="001744D4" w:rsidRDefault="00F64982" w:rsidP="00F64982">
            <w:pPr>
              <w:rPr>
                <w:noProof/>
              </w:rPr>
            </w:pPr>
          </w:p>
          <w:p w14:paraId="3C958B22" w14:textId="77777777" w:rsidR="00F64982" w:rsidRPr="001744D4" w:rsidRDefault="00F64982" w:rsidP="00F64982">
            <w:pPr>
              <w:rPr>
                <w:noProof/>
              </w:rPr>
            </w:pPr>
            <w:r w:rsidRPr="001744D4">
              <w:rPr>
                <w:noProof/>
              </w:rPr>
              <w:t>I have read and fully understand the contents of this “Authorization for Release of Personal Information”.</w:t>
            </w:r>
          </w:p>
          <w:p w14:paraId="50075FBB" w14:textId="77777777" w:rsidR="00F64982" w:rsidRPr="00016584" w:rsidRDefault="00F64982" w:rsidP="00F64982">
            <w:pPr>
              <w:rPr>
                <w:sz w:val="10"/>
              </w:rPr>
            </w:pPr>
          </w:p>
          <w:p w14:paraId="45F0749B" w14:textId="77777777" w:rsidR="00F64982" w:rsidRPr="001744D4" w:rsidRDefault="00F64982" w:rsidP="00F64982">
            <w:pPr>
              <w:jc w:val="center"/>
              <w:rPr>
                <w:i/>
                <w:sz w:val="18"/>
              </w:rPr>
            </w:pPr>
            <w:r w:rsidRPr="001744D4">
              <w:t>(</w:t>
            </w:r>
            <w:r w:rsidRPr="001744D4">
              <w:rPr>
                <w:i/>
              </w:rPr>
              <w:t>Applicant’s signature at the end of this application constitutes applicant’s authorization of the aforesaid.)</w:t>
            </w:r>
          </w:p>
          <w:p w14:paraId="34B638D3" w14:textId="77777777" w:rsidR="00F64982" w:rsidRPr="00016584" w:rsidRDefault="00F64982" w:rsidP="00F64982">
            <w:pPr>
              <w:rPr>
                <w:i/>
                <w:sz w:val="8"/>
              </w:rPr>
            </w:pPr>
          </w:p>
        </w:tc>
      </w:tr>
      <w:tr w:rsidR="00A4191A" w:rsidRPr="007324BD" w14:paraId="669AD62A" w14:textId="77777777" w:rsidTr="00591803">
        <w:trPr>
          <w:cantSplit/>
          <w:trHeight w:val="222"/>
        </w:trPr>
        <w:tc>
          <w:tcPr>
            <w:tcW w:w="9896" w:type="dxa"/>
            <w:gridSpan w:val="15"/>
            <w:tcBorders>
              <w:top w:val="double" w:sz="4" w:space="0" w:color="auto"/>
              <w:bottom w:val="double" w:sz="4" w:space="0" w:color="auto"/>
              <w:right w:val="double" w:sz="4" w:space="0" w:color="auto"/>
            </w:tcBorders>
            <w:shd w:val="clear" w:color="auto" w:fill="DBE5F1" w:themeFill="accent1" w:themeFillTint="33"/>
            <w:vAlign w:val="center"/>
          </w:tcPr>
          <w:p w14:paraId="432E69BA" w14:textId="77777777" w:rsidR="00A4191A" w:rsidRPr="0017703E" w:rsidRDefault="00A4191A" w:rsidP="007D37EE">
            <w:pPr>
              <w:pStyle w:val="Heading2"/>
              <w:rPr>
                <w:rFonts w:ascii="Copperplate Gothic Light" w:hAnsi="Copperplate Gothic Light"/>
                <w:sz w:val="22"/>
              </w:rPr>
            </w:pPr>
            <w:r w:rsidRPr="0017703E">
              <w:rPr>
                <w:rFonts w:ascii="Copperplate Gothic Light" w:hAnsi="Copperplate Gothic Light"/>
                <w:sz w:val="22"/>
              </w:rPr>
              <w:t>INFORMATION RELEASE</w:t>
            </w:r>
          </w:p>
        </w:tc>
      </w:tr>
      <w:tr w:rsidR="00A4191A" w:rsidRPr="007324BD" w14:paraId="34C396D5" w14:textId="77777777" w:rsidTr="00591803">
        <w:trPr>
          <w:cantSplit/>
          <w:trHeight w:val="259"/>
        </w:trPr>
        <w:tc>
          <w:tcPr>
            <w:tcW w:w="9896" w:type="dxa"/>
            <w:gridSpan w:val="15"/>
            <w:tcBorders>
              <w:top w:val="double" w:sz="4" w:space="0" w:color="auto"/>
              <w:bottom w:val="double" w:sz="4" w:space="0" w:color="auto"/>
              <w:right w:val="double" w:sz="4" w:space="0" w:color="auto"/>
            </w:tcBorders>
            <w:shd w:val="clear" w:color="auto" w:fill="auto"/>
            <w:vAlign w:val="center"/>
          </w:tcPr>
          <w:p w14:paraId="5D17020A" w14:textId="77777777" w:rsidR="00A4191A" w:rsidRDefault="00A4191A" w:rsidP="007D37EE"/>
          <w:p w14:paraId="56B63257" w14:textId="37867F8B" w:rsidR="00A4191A" w:rsidRDefault="00A4191A" w:rsidP="007D37EE">
            <w:r>
              <w:t xml:space="preserve">I, (PRINT </w:t>
            </w:r>
            <w:r w:rsidR="00343D8C">
              <w:t>N</w:t>
            </w:r>
            <w:r>
              <w:t xml:space="preserve">ame of Applicant) ____________________________________________________________, have executed and delivered the City of Effingham </w:t>
            </w:r>
            <w:r w:rsidR="000339D8">
              <w:t>2024-2025</w:t>
            </w:r>
            <w:r>
              <w:t xml:space="preserve"> Liquor Permit Application.  I hereby acknowledge that said document and the information contained herein is subject to the Freedom of Information Act and I recognize and agree that I have no expectation of privacy regarding the information contained herein.</w:t>
            </w:r>
          </w:p>
          <w:p w14:paraId="26B62559" w14:textId="77777777" w:rsidR="00A4191A" w:rsidRPr="00056137" w:rsidRDefault="00A4191A" w:rsidP="007D37EE"/>
        </w:tc>
      </w:tr>
      <w:tr w:rsidR="00A4191A" w:rsidRPr="007324BD" w14:paraId="3845C2A1" w14:textId="77777777" w:rsidTr="00591803">
        <w:trPr>
          <w:cantSplit/>
          <w:trHeight w:val="259"/>
        </w:trPr>
        <w:tc>
          <w:tcPr>
            <w:tcW w:w="6792" w:type="dxa"/>
            <w:gridSpan w:val="11"/>
            <w:tcBorders>
              <w:top w:val="double" w:sz="4" w:space="0" w:color="auto"/>
              <w:left w:val="double" w:sz="4" w:space="0" w:color="auto"/>
              <w:bottom w:val="double" w:sz="4" w:space="0" w:color="auto"/>
              <w:right w:val="double" w:sz="4" w:space="0" w:color="auto"/>
            </w:tcBorders>
            <w:shd w:val="clear" w:color="auto" w:fill="auto"/>
            <w:vAlign w:val="center"/>
          </w:tcPr>
          <w:p w14:paraId="4E7E3881" w14:textId="77777777" w:rsidR="00A4191A" w:rsidRDefault="00A4191A" w:rsidP="007D37EE">
            <w:pPr>
              <w:rPr>
                <w:noProof/>
              </w:rPr>
            </w:pPr>
            <w:r>
              <w:rPr>
                <w:noProof/>
              </w:rPr>
              <w:t>Applicant’s Signature:</w:t>
            </w:r>
          </w:p>
          <w:p w14:paraId="5B4A7F82" w14:textId="77777777" w:rsidR="007F3614" w:rsidRDefault="007F3614" w:rsidP="007D37EE">
            <w:pPr>
              <w:rPr>
                <w:noProof/>
              </w:rPr>
            </w:pPr>
          </w:p>
          <w:p w14:paraId="540A857A" w14:textId="77777777" w:rsidR="007F3614" w:rsidRDefault="007F3614" w:rsidP="007D37EE">
            <w:pPr>
              <w:rPr>
                <w:noProof/>
              </w:rPr>
            </w:pPr>
          </w:p>
        </w:tc>
        <w:tc>
          <w:tcPr>
            <w:tcW w:w="3104" w:type="dxa"/>
            <w:gridSpan w:val="4"/>
            <w:tcBorders>
              <w:top w:val="double" w:sz="4" w:space="0" w:color="auto"/>
              <w:left w:val="double" w:sz="4" w:space="0" w:color="auto"/>
              <w:bottom w:val="double" w:sz="4" w:space="0" w:color="auto"/>
              <w:right w:val="double" w:sz="4" w:space="0" w:color="auto"/>
            </w:tcBorders>
            <w:shd w:val="clear" w:color="auto" w:fill="auto"/>
            <w:vAlign w:val="center"/>
          </w:tcPr>
          <w:p w14:paraId="32AF7EB3" w14:textId="77777777" w:rsidR="007F3614" w:rsidRDefault="007F3614" w:rsidP="007D37EE">
            <w:pPr>
              <w:rPr>
                <w:noProof/>
              </w:rPr>
            </w:pPr>
          </w:p>
          <w:p w14:paraId="119C69A7" w14:textId="77777777" w:rsidR="00A4191A" w:rsidRDefault="00A4191A" w:rsidP="007D37EE">
            <w:pPr>
              <w:rPr>
                <w:noProof/>
              </w:rPr>
            </w:pPr>
            <w:r>
              <w:rPr>
                <w:noProof/>
              </w:rPr>
              <w:t>Date:</w:t>
            </w:r>
          </w:p>
          <w:p w14:paraId="388DF03A" w14:textId="77777777" w:rsidR="007F3614" w:rsidRDefault="007F3614" w:rsidP="007D37EE">
            <w:pPr>
              <w:rPr>
                <w:noProof/>
              </w:rPr>
            </w:pPr>
          </w:p>
        </w:tc>
      </w:tr>
      <w:tr w:rsidR="00A4191A" w:rsidRPr="007324BD" w14:paraId="5EBDED8D" w14:textId="77777777" w:rsidTr="00591803">
        <w:trPr>
          <w:cantSplit/>
          <w:trHeight w:val="294"/>
        </w:trPr>
        <w:tc>
          <w:tcPr>
            <w:tcW w:w="9896" w:type="dxa"/>
            <w:gridSpan w:val="15"/>
            <w:tcBorders>
              <w:top w:val="double" w:sz="4" w:space="0" w:color="auto"/>
              <w:bottom w:val="double" w:sz="4" w:space="0" w:color="auto"/>
              <w:right w:val="double" w:sz="4" w:space="0" w:color="auto"/>
            </w:tcBorders>
            <w:shd w:val="clear" w:color="auto" w:fill="DBE5F1" w:themeFill="accent1" w:themeFillTint="33"/>
            <w:vAlign w:val="center"/>
          </w:tcPr>
          <w:p w14:paraId="674860FE" w14:textId="77777777" w:rsidR="00A4191A" w:rsidRPr="00673DA2" w:rsidRDefault="00A4191A" w:rsidP="007D37EE">
            <w:pPr>
              <w:pStyle w:val="Heading2"/>
              <w:rPr>
                <w:sz w:val="20"/>
              </w:rPr>
            </w:pPr>
            <w:r w:rsidRPr="0017703E">
              <w:rPr>
                <w:rFonts w:ascii="Copperplate Gothic Light" w:hAnsi="Copperplate Gothic Light"/>
                <w:sz w:val="22"/>
              </w:rPr>
              <w:t>LIQUOR</w:t>
            </w:r>
            <w:r w:rsidRPr="00673DA2">
              <w:rPr>
                <w:sz w:val="20"/>
              </w:rPr>
              <w:t xml:space="preserve"> </w:t>
            </w:r>
            <w:r w:rsidRPr="00E00318">
              <w:rPr>
                <w:rFonts w:ascii="Copperplate Gothic Light" w:hAnsi="Copperplate Gothic Light"/>
                <w:sz w:val="22"/>
              </w:rPr>
              <w:t>CONTROL COMMISSIONER APPROVAL</w:t>
            </w:r>
          </w:p>
        </w:tc>
      </w:tr>
      <w:tr w:rsidR="00A4191A" w:rsidRPr="007324BD" w14:paraId="278F205D" w14:textId="77777777" w:rsidTr="00591803">
        <w:trPr>
          <w:cantSplit/>
          <w:trHeight w:val="259"/>
        </w:trPr>
        <w:tc>
          <w:tcPr>
            <w:tcW w:w="6792" w:type="dxa"/>
            <w:gridSpan w:val="11"/>
            <w:tcBorders>
              <w:top w:val="double" w:sz="4" w:space="0" w:color="auto"/>
              <w:left w:val="double" w:sz="4" w:space="0" w:color="auto"/>
              <w:bottom w:val="double" w:sz="4" w:space="0" w:color="auto"/>
              <w:right w:val="double" w:sz="4" w:space="0" w:color="auto"/>
            </w:tcBorders>
            <w:shd w:val="clear" w:color="auto" w:fill="auto"/>
            <w:vAlign w:val="center"/>
          </w:tcPr>
          <w:p w14:paraId="374F2F09" w14:textId="77777777" w:rsidR="00A4191A" w:rsidRDefault="00A4191A" w:rsidP="007D37EE">
            <w:pPr>
              <w:rPr>
                <w:noProof/>
              </w:rPr>
            </w:pPr>
          </w:p>
          <w:p w14:paraId="73CC4CED" w14:textId="77777777" w:rsidR="00635EF3" w:rsidRDefault="00635EF3" w:rsidP="007D37EE">
            <w:pPr>
              <w:rPr>
                <w:noProof/>
              </w:rPr>
            </w:pPr>
          </w:p>
          <w:p w14:paraId="7FB00612" w14:textId="77777777" w:rsidR="00A4191A" w:rsidRDefault="00A4191A" w:rsidP="007D37EE">
            <w:pPr>
              <w:rPr>
                <w:noProof/>
              </w:rPr>
            </w:pPr>
            <w:r>
              <w:rPr>
                <w:noProof/>
              </w:rPr>
              <w:t>CITY OF EFFINGHAM</w:t>
            </w:r>
          </w:p>
          <w:p w14:paraId="1EE5E8FC" w14:textId="77777777" w:rsidR="00A4191A" w:rsidRDefault="00A4191A" w:rsidP="007D37EE">
            <w:pPr>
              <w:rPr>
                <w:noProof/>
              </w:rPr>
            </w:pPr>
          </w:p>
          <w:p w14:paraId="7527DC8B" w14:textId="77777777" w:rsidR="00A4191A" w:rsidRDefault="00A4191A" w:rsidP="007D37EE">
            <w:pPr>
              <w:rPr>
                <w:noProof/>
              </w:rPr>
            </w:pPr>
            <w:r>
              <w:rPr>
                <w:noProof/>
              </w:rPr>
              <w:t>Approved by:</w:t>
            </w:r>
          </w:p>
          <w:p w14:paraId="1544A7E6" w14:textId="77777777" w:rsidR="00635EF3" w:rsidRDefault="00635EF3" w:rsidP="007D37EE">
            <w:pPr>
              <w:rPr>
                <w:noProof/>
              </w:rPr>
            </w:pPr>
          </w:p>
          <w:p w14:paraId="05E9EF83" w14:textId="77777777" w:rsidR="00A4191A" w:rsidRDefault="00A4191A" w:rsidP="007D37EE">
            <w:pPr>
              <w:jc w:val="center"/>
              <w:rPr>
                <w:noProof/>
              </w:rPr>
            </w:pPr>
            <w:r>
              <w:rPr>
                <w:noProof/>
              </w:rPr>
              <w:t>______________________________________________________________</w:t>
            </w:r>
          </w:p>
          <w:p w14:paraId="7A96169B" w14:textId="5FD7A046" w:rsidR="00A4191A" w:rsidRDefault="00ED16AC" w:rsidP="007D37EE">
            <w:pPr>
              <w:jc w:val="center"/>
              <w:rPr>
                <w:noProof/>
              </w:rPr>
            </w:pPr>
            <w:r>
              <w:rPr>
                <w:noProof/>
              </w:rPr>
              <w:t>Mike S</w:t>
            </w:r>
            <w:r w:rsidR="007F3614">
              <w:rPr>
                <w:noProof/>
              </w:rPr>
              <w:t>chutzbach</w:t>
            </w:r>
            <w:r>
              <w:rPr>
                <w:noProof/>
              </w:rPr>
              <w:t>, Mayor</w:t>
            </w:r>
          </w:p>
          <w:p w14:paraId="6AEE23FA" w14:textId="77777777" w:rsidR="00A4191A" w:rsidRDefault="00A4191A" w:rsidP="007D37EE">
            <w:pPr>
              <w:jc w:val="center"/>
              <w:rPr>
                <w:noProof/>
              </w:rPr>
            </w:pPr>
            <w:r>
              <w:rPr>
                <w:noProof/>
              </w:rPr>
              <w:t>Liquor Control Commissioner</w:t>
            </w:r>
          </w:p>
          <w:p w14:paraId="4CE72EC5" w14:textId="77777777" w:rsidR="00635EF3" w:rsidRDefault="00635EF3" w:rsidP="007D37EE">
            <w:pPr>
              <w:jc w:val="center"/>
              <w:rPr>
                <w:noProof/>
              </w:rPr>
            </w:pPr>
          </w:p>
        </w:tc>
        <w:tc>
          <w:tcPr>
            <w:tcW w:w="3104" w:type="dxa"/>
            <w:gridSpan w:val="4"/>
            <w:tcBorders>
              <w:top w:val="double" w:sz="4" w:space="0" w:color="auto"/>
              <w:left w:val="double" w:sz="4" w:space="0" w:color="auto"/>
              <w:bottom w:val="double" w:sz="4" w:space="0" w:color="auto"/>
              <w:right w:val="double" w:sz="4" w:space="0" w:color="auto"/>
            </w:tcBorders>
            <w:shd w:val="clear" w:color="auto" w:fill="auto"/>
            <w:vAlign w:val="center"/>
          </w:tcPr>
          <w:p w14:paraId="5BFA2CA2" w14:textId="77777777" w:rsidR="00A4191A" w:rsidRDefault="00A4191A" w:rsidP="007D37EE">
            <w:pPr>
              <w:rPr>
                <w:noProof/>
              </w:rPr>
            </w:pPr>
            <w:r>
              <w:rPr>
                <w:noProof/>
              </w:rPr>
              <w:t xml:space="preserve">Date: </w:t>
            </w:r>
          </w:p>
        </w:tc>
      </w:tr>
    </w:tbl>
    <w:p w14:paraId="38D95DA3" w14:textId="77777777" w:rsidR="005679F8" w:rsidRDefault="005679F8" w:rsidP="00F877B2"/>
    <w:sectPr w:rsidR="005679F8" w:rsidSect="00506BE4">
      <w:headerReference w:type="even" r:id="rId10"/>
      <w:headerReference w:type="default" r:id="rId11"/>
      <w:footerReference w:type="even" r:id="rId12"/>
      <w:footerReference w:type="default" r:id="rId13"/>
      <w:headerReference w:type="first" r:id="rId14"/>
      <w:footerReference w:type="first" r:id="rId15"/>
      <w:pgSz w:w="12240" w:h="15840"/>
      <w:pgMar w:top="72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431881" w14:textId="77777777" w:rsidR="00FD7CA7" w:rsidRDefault="00FD7CA7">
      <w:r>
        <w:separator/>
      </w:r>
    </w:p>
  </w:endnote>
  <w:endnote w:type="continuationSeparator" w:id="0">
    <w:p w14:paraId="20E8EA4E" w14:textId="77777777" w:rsidR="00FD7CA7" w:rsidRDefault="00FD7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pperplate Gothic Light">
    <w:panose1 w:val="020E05070202060204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B306F" w14:textId="77777777" w:rsidR="00ED16AC" w:rsidRDefault="00ED16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120"/>
      <w:gridCol w:w="9680"/>
    </w:tblGrid>
    <w:tr w:rsidR="00BA61DC" w14:paraId="064E8153" w14:textId="77777777">
      <w:tc>
        <w:tcPr>
          <w:tcW w:w="918" w:type="dxa"/>
        </w:tcPr>
        <w:p w14:paraId="6A6B1F72" w14:textId="77777777" w:rsidR="00BA61DC" w:rsidRPr="00F03CDD" w:rsidRDefault="00BA61DC">
          <w:pPr>
            <w:pStyle w:val="Footer"/>
            <w:jc w:val="right"/>
            <w:rPr>
              <w:b/>
              <w:bCs/>
              <w:color w:val="4F81BD" w:themeColor="accent1"/>
              <w:sz w:val="32"/>
              <w:szCs w:val="32"/>
            </w:rPr>
          </w:pPr>
          <w:r w:rsidRPr="00F03CDD">
            <w:rPr>
              <w:sz w:val="22"/>
              <w:szCs w:val="22"/>
            </w:rPr>
            <w:fldChar w:fldCharType="begin"/>
          </w:r>
          <w:r w:rsidRPr="00F03CDD">
            <w:instrText xml:space="preserve"> PAGE   \* MERGEFORMAT </w:instrText>
          </w:r>
          <w:r w:rsidRPr="00F03CDD">
            <w:rPr>
              <w:sz w:val="22"/>
              <w:szCs w:val="22"/>
            </w:rPr>
            <w:fldChar w:fldCharType="separate"/>
          </w:r>
          <w:r w:rsidR="00B84F91" w:rsidRPr="00F03CDD">
            <w:rPr>
              <w:b/>
              <w:bCs/>
              <w:noProof/>
              <w:color w:val="4F81BD" w:themeColor="accent1"/>
              <w:sz w:val="32"/>
              <w:szCs w:val="32"/>
            </w:rPr>
            <w:t>1</w:t>
          </w:r>
          <w:r w:rsidRPr="00F03CDD">
            <w:rPr>
              <w:b/>
              <w:bCs/>
              <w:noProof/>
              <w:color w:val="4F81BD" w:themeColor="accent1"/>
              <w:sz w:val="32"/>
              <w:szCs w:val="32"/>
            </w:rPr>
            <w:fldChar w:fldCharType="end"/>
          </w:r>
        </w:p>
      </w:tc>
      <w:tc>
        <w:tcPr>
          <w:tcW w:w="7938" w:type="dxa"/>
        </w:tcPr>
        <w:p w14:paraId="2AA23913" w14:textId="77777777" w:rsidR="005C0A2F" w:rsidRDefault="005C0A2F">
          <w:pPr>
            <w:pStyle w:val="Footer"/>
          </w:pPr>
        </w:p>
        <w:p w14:paraId="2C744D85" w14:textId="77777777" w:rsidR="00BA61DC" w:rsidRDefault="005C0A2F">
          <w:pPr>
            <w:pStyle w:val="Footer"/>
          </w:pPr>
          <w:r>
            <w:t xml:space="preserve">NAME OF </w:t>
          </w:r>
          <w:r w:rsidR="00FD1A3A">
            <w:t>EVENT</w:t>
          </w:r>
          <w:r>
            <w:t xml:space="preserve"> (please Print)___________________________________________________________________________</w:t>
          </w:r>
        </w:p>
        <w:p w14:paraId="04CEA2F7" w14:textId="77777777" w:rsidR="005C0A2F" w:rsidRDefault="00AE0C65" w:rsidP="00B97335">
          <w:pPr>
            <w:pStyle w:val="Footer"/>
          </w:pPr>
          <w:r w:rsidRPr="009A7435">
            <w:t>Liquor</w:t>
          </w:r>
          <w:r>
            <w:rPr>
              <w:color w:val="1F497D" w:themeColor="text2"/>
            </w:rPr>
            <w:t xml:space="preserve"> </w:t>
          </w:r>
          <w:r w:rsidR="00B97335" w:rsidRPr="00ED16AC">
            <w:rPr>
              <w:b/>
              <w:bCs/>
              <w:color w:val="1F497D" w:themeColor="text2"/>
            </w:rPr>
            <w:t>Permit</w:t>
          </w:r>
          <w:r w:rsidR="005C0A2F">
            <w:t xml:space="preserve"> Application</w:t>
          </w:r>
        </w:p>
      </w:tc>
    </w:tr>
  </w:tbl>
  <w:p w14:paraId="0CC40B59" w14:textId="77777777" w:rsidR="000E2704" w:rsidRDefault="000E2704" w:rsidP="00EB52A5">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ECD9F" w14:textId="77777777" w:rsidR="00ED16AC" w:rsidRDefault="00ED16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610267" w14:textId="77777777" w:rsidR="00FD7CA7" w:rsidRDefault="00FD7CA7">
      <w:r>
        <w:separator/>
      </w:r>
    </w:p>
  </w:footnote>
  <w:footnote w:type="continuationSeparator" w:id="0">
    <w:p w14:paraId="4D6C97F5" w14:textId="77777777" w:rsidR="00FD7CA7" w:rsidRDefault="00FD7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C82D5" w14:textId="77777777" w:rsidR="00ED16AC" w:rsidRDefault="00ED16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1893D" w14:textId="77777777" w:rsidR="00ED16AC" w:rsidRDefault="00ED16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83E70" w14:textId="77777777" w:rsidR="00ED16AC" w:rsidRDefault="00ED16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9E3980"/>
    <w:multiLevelType w:val="hybridMultilevel"/>
    <w:tmpl w:val="35324CD6"/>
    <w:lvl w:ilvl="0" w:tplc="6E5E7594">
      <w:start w:val="1"/>
      <w:numFmt w:val="decimal"/>
      <w:lvlText w:val="%1."/>
      <w:lvlJc w:val="left"/>
      <w:pPr>
        <w:ind w:left="454" w:hanging="360"/>
      </w:pPr>
      <w:rPr>
        <w:rFonts w:hint="default"/>
      </w:rPr>
    </w:lvl>
    <w:lvl w:ilvl="1" w:tplc="04090019" w:tentative="1">
      <w:start w:val="1"/>
      <w:numFmt w:val="lowerLetter"/>
      <w:lvlText w:val="%2."/>
      <w:lvlJc w:val="left"/>
      <w:pPr>
        <w:ind w:left="1174" w:hanging="360"/>
      </w:pPr>
    </w:lvl>
    <w:lvl w:ilvl="2" w:tplc="0409001B" w:tentative="1">
      <w:start w:val="1"/>
      <w:numFmt w:val="lowerRoman"/>
      <w:lvlText w:val="%3."/>
      <w:lvlJc w:val="right"/>
      <w:pPr>
        <w:ind w:left="1894" w:hanging="180"/>
      </w:pPr>
    </w:lvl>
    <w:lvl w:ilvl="3" w:tplc="0409000F" w:tentative="1">
      <w:start w:val="1"/>
      <w:numFmt w:val="decimal"/>
      <w:lvlText w:val="%4."/>
      <w:lvlJc w:val="left"/>
      <w:pPr>
        <w:ind w:left="2614" w:hanging="360"/>
      </w:pPr>
    </w:lvl>
    <w:lvl w:ilvl="4" w:tplc="04090019" w:tentative="1">
      <w:start w:val="1"/>
      <w:numFmt w:val="lowerLetter"/>
      <w:lvlText w:val="%5."/>
      <w:lvlJc w:val="left"/>
      <w:pPr>
        <w:ind w:left="3334" w:hanging="360"/>
      </w:pPr>
    </w:lvl>
    <w:lvl w:ilvl="5" w:tplc="0409001B" w:tentative="1">
      <w:start w:val="1"/>
      <w:numFmt w:val="lowerRoman"/>
      <w:lvlText w:val="%6."/>
      <w:lvlJc w:val="right"/>
      <w:pPr>
        <w:ind w:left="4054" w:hanging="180"/>
      </w:pPr>
    </w:lvl>
    <w:lvl w:ilvl="6" w:tplc="0409000F" w:tentative="1">
      <w:start w:val="1"/>
      <w:numFmt w:val="decimal"/>
      <w:lvlText w:val="%7."/>
      <w:lvlJc w:val="left"/>
      <w:pPr>
        <w:ind w:left="4774" w:hanging="360"/>
      </w:pPr>
    </w:lvl>
    <w:lvl w:ilvl="7" w:tplc="04090019" w:tentative="1">
      <w:start w:val="1"/>
      <w:numFmt w:val="lowerLetter"/>
      <w:lvlText w:val="%8."/>
      <w:lvlJc w:val="left"/>
      <w:pPr>
        <w:ind w:left="5494" w:hanging="360"/>
      </w:pPr>
    </w:lvl>
    <w:lvl w:ilvl="8" w:tplc="0409001B" w:tentative="1">
      <w:start w:val="1"/>
      <w:numFmt w:val="lowerRoman"/>
      <w:lvlText w:val="%9."/>
      <w:lvlJc w:val="right"/>
      <w:pPr>
        <w:ind w:left="6214" w:hanging="180"/>
      </w:pPr>
    </w:lvl>
  </w:abstractNum>
  <w:abstractNum w:abstractNumId="1" w15:restartNumberingAfterBreak="0">
    <w:nsid w:val="180B0363"/>
    <w:multiLevelType w:val="hybridMultilevel"/>
    <w:tmpl w:val="1B90A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520871"/>
    <w:multiLevelType w:val="hybridMultilevel"/>
    <w:tmpl w:val="35324CD6"/>
    <w:lvl w:ilvl="0" w:tplc="6E5E7594">
      <w:start w:val="1"/>
      <w:numFmt w:val="decimal"/>
      <w:lvlText w:val="%1."/>
      <w:lvlJc w:val="left"/>
      <w:pPr>
        <w:ind w:left="454" w:hanging="360"/>
      </w:pPr>
      <w:rPr>
        <w:rFonts w:hint="default"/>
      </w:rPr>
    </w:lvl>
    <w:lvl w:ilvl="1" w:tplc="04090019" w:tentative="1">
      <w:start w:val="1"/>
      <w:numFmt w:val="lowerLetter"/>
      <w:lvlText w:val="%2."/>
      <w:lvlJc w:val="left"/>
      <w:pPr>
        <w:ind w:left="1174" w:hanging="360"/>
      </w:pPr>
    </w:lvl>
    <w:lvl w:ilvl="2" w:tplc="0409001B" w:tentative="1">
      <w:start w:val="1"/>
      <w:numFmt w:val="lowerRoman"/>
      <w:lvlText w:val="%3."/>
      <w:lvlJc w:val="right"/>
      <w:pPr>
        <w:ind w:left="1894" w:hanging="180"/>
      </w:pPr>
    </w:lvl>
    <w:lvl w:ilvl="3" w:tplc="0409000F" w:tentative="1">
      <w:start w:val="1"/>
      <w:numFmt w:val="decimal"/>
      <w:lvlText w:val="%4."/>
      <w:lvlJc w:val="left"/>
      <w:pPr>
        <w:ind w:left="2614" w:hanging="360"/>
      </w:pPr>
    </w:lvl>
    <w:lvl w:ilvl="4" w:tplc="04090019" w:tentative="1">
      <w:start w:val="1"/>
      <w:numFmt w:val="lowerLetter"/>
      <w:lvlText w:val="%5."/>
      <w:lvlJc w:val="left"/>
      <w:pPr>
        <w:ind w:left="3334" w:hanging="360"/>
      </w:pPr>
    </w:lvl>
    <w:lvl w:ilvl="5" w:tplc="0409001B" w:tentative="1">
      <w:start w:val="1"/>
      <w:numFmt w:val="lowerRoman"/>
      <w:lvlText w:val="%6."/>
      <w:lvlJc w:val="right"/>
      <w:pPr>
        <w:ind w:left="4054" w:hanging="180"/>
      </w:pPr>
    </w:lvl>
    <w:lvl w:ilvl="6" w:tplc="0409000F" w:tentative="1">
      <w:start w:val="1"/>
      <w:numFmt w:val="decimal"/>
      <w:lvlText w:val="%7."/>
      <w:lvlJc w:val="left"/>
      <w:pPr>
        <w:ind w:left="4774" w:hanging="360"/>
      </w:pPr>
    </w:lvl>
    <w:lvl w:ilvl="7" w:tplc="04090019" w:tentative="1">
      <w:start w:val="1"/>
      <w:numFmt w:val="lowerLetter"/>
      <w:lvlText w:val="%8."/>
      <w:lvlJc w:val="left"/>
      <w:pPr>
        <w:ind w:left="5494" w:hanging="360"/>
      </w:pPr>
    </w:lvl>
    <w:lvl w:ilvl="8" w:tplc="0409001B" w:tentative="1">
      <w:start w:val="1"/>
      <w:numFmt w:val="lowerRoman"/>
      <w:lvlText w:val="%9."/>
      <w:lvlJc w:val="right"/>
      <w:pPr>
        <w:ind w:left="6214" w:hanging="180"/>
      </w:pPr>
    </w:lvl>
  </w:abstractNum>
  <w:abstractNum w:abstractNumId="3" w15:restartNumberingAfterBreak="0">
    <w:nsid w:val="1D8E7780"/>
    <w:multiLevelType w:val="hybridMultilevel"/>
    <w:tmpl w:val="E612E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A444F6"/>
    <w:multiLevelType w:val="hybridMultilevel"/>
    <w:tmpl w:val="D05E5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27746C"/>
    <w:multiLevelType w:val="hybridMultilevel"/>
    <w:tmpl w:val="61C43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0B6707"/>
    <w:multiLevelType w:val="hybridMultilevel"/>
    <w:tmpl w:val="95C8B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4C6B72"/>
    <w:multiLevelType w:val="hybridMultilevel"/>
    <w:tmpl w:val="C570F802"/>
    <w:lvl w:ilvl="0" w:tplc="A27CEDB4">
      <w:start w:val="5"/>
      <w:numFmt w:val="decimal"/>
      <w:lvlText w:val="%1."/>
      <w:lvlJc w:val="left"/>
      <w:pPr>
        <w:ind w:left="360"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8" w15:restartNumberingAfterBreak="0">
    <w:nsid w:val="2BC85BF8"/>
    <w:multiLevelType w:val="hybridMultilevel"/>
    <w:tmpl w:val="1A245D28"/>
    <w:lvl w:ilvl="0" w:tplc="125E190A">
      <w:start w:val="4"/>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9" w15:restartNumberingAfterBreak="0">
    <w:nsid w:val="31D15971"/>
    <w:multiLevelType w:val="hybridMultilevel"/>
    <w:tmpl w:val="1A245D28"/>
    <w:lvl w:ilvl="0" w:tplc="125E190A">
      <w:start w:val="4"/>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0" w15:restartNumberingAfterBreak="0">
    <w:nsid w:val="36FF05B9"/>
    <w:multiLevelType w:val="hybridMultilevel"/>
    <w:tmpl w:val="72D84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076B9C"/>
    <w:multiLevelType w:val="hybridMultilevel"/>
    <w:tmpl w:val="C570F802"/>
    <w:lvl w:ilvl="0" w:tplc="A27CEDB4">
      <w:start w:val="5"/>
      <w:numFmt w:val="decimal"/>
      <w:lvlText w:val="%1."/>
      <w:lvlJc w:val="left"/>
      <w:pPr>
        <w:ind w:left="360"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2" w15:restartNumberingAfterBreak="0">
    <w:nsid w:val="3A772667"/>
    <w:multiLevelType w:val="hybridMultilevel"/>
    <w:tmpl w:val="E4648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4171B7"/>
    <w:multiLevelType w:val="hybridMultilevel"/>
    <w:tmpl w:val="1A245D28"/>
    <w:lvl w:ilvl="0" w:tplc="125E190A">
      <w:start w:val="4"/>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4" w15:restartNumberingAfterBreak="0">
    <w:nsid w:val="788E358F"/>
    <w:multiLevelType w:val="hybridMultilevel"/>
    <w:tmpl w:val="CBF28918"/>
    <w:lvl w:ilvl="0" w:tplc="F9245D66">
      <w:start w:val="5"/>
      <w:numFmt w:val="decimal"/>
      <w:lvlText w:val="%1."/>
      <w:lvlJc w:val="left"/>
      <w:pPr>
        <w:ind w:left="360" w:hanging="360"/>
      </w:pPr>
      <w:rPr>
        <w:rFonts w:hint="default"/>
        <w:b w:val="0"/>
        <w:i w:val="0"/>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5" w15:restartNumberingAfterBreak="0">
    <w:nsid w:val="7F4C6572"/>
    <w:multiLevelType w:val="hybridMultilevel"/>
    <w:tmpl w:val="35324CD6"/>
    <w:lvl w:ilvl="0" w:tplc="6E5E7594">
      <w:start w:val="1"/>
      <w:numFmt w:val="decimal"/>
      <w:lvlText w:val="%1."/>
      <w:lvlJc w:val="left"/>
      <w:pPr>
        <w:ind w:left="454" w:hanging="360"/>
      </w:pPr>
      <w:rPr>
        <w:rFonts w:hint="default"/>
      </w:rPr>
    </w:lvl>
    <w:lvl w:ilvl="1" w:tplc="04090019" w:tentative="1">
      <w:start w:val="1"/>
      <w:numFmt w:val="lowerLetter"/>
      <w:lvlText w:val="%2."/>
      <w:lvlJc w:val="left"/>
      <w:pPr>
        <w:ind w:left="1174" w:hanging="360"/>
      </w:pPr>
    </w:lvl>
    <w:lvl w:ilvl="2" w:tplc="0409001B" w:tentative="1">
      <w:start w:val="1"/>
      <w:numFmt w:val="lowerRoman"/>
      <w:lvlText w:val="%3."/>
      <w:lvlJc w:val="right"/>
      <w:pPr>
        <w:ind w:left="1894" w:hanging="180"/>
      </w:pPr>
    </w:lvl>
    <w:lvl w:ilvl="3" w:tplc="0409000F" w:tentative="1">
      <w:start w:val="1"/>
      <w:numFmt w:val="decimal"/>
      <w:lvlText w:val="%4."/>
      <w:lvlJc w:val="left"/>
      <w:pPr>
        <w:ind w:left="2614" w:hanging="360"/>
      </w:pPr>
    </w:lvl>
    <w:lvl w:ilvl="4" w:tplc="04090019" w:tentative="1">
      <w:start w:val="1"/>
      <w:numFmt w:val="lowerLetter"/>
      <w:lvlText w:val="%5."/>
      <w:lvlJc w:val="left"/>
      <w:pPr>
        <w:ind w:left="3334" w:hanging="360"/>
      </w:pPr>
    </w:lvl>
    <w:lvl w:ilvl="5" w:tplc="0409001B" w:tentative="1">
      <w:start w:val="1"/>
      <w:numFmt w:val="lowerRoman"/>
      <w:lvlText w:val="%6."/>
      <w:lvlJc w:val="right"/>
      <w:pPr>
        <w:ind w:left="4054" w:hanging="180"/>
      </w:pPr>
    </w:lvl>
    <w:lvl w:ilvl="6" w:tplc="0409000F" w:tentative="1">
      <w:start w:val="1"/>
      <w:numFmt w:val="decimal"/>
      <w:lvlText w:val="%7."/>
      <w:lvlJc w:val="left"/>
      <w:pPr>
        <w:ind w:left="4774" w:hanging="360"/>
      </w:pPr>
    </w:lvl>
    <w:lvl w:ilvl="7" w:tplc="04090019" w:tentative="1">
      <w:start w:val="1"/>
      <w:numFmt w:val="lowerLetter"/>
      <w:lvlText w:val="%8."/>
      <w:lvlJc w:val="left"/>
      <w:pPr>
        <w:ind w:left="5494" w:hanging="360"/>
      </w:pPr>
    </w:lvl>
    <w:lvl w:ilvl="8" w:tplc="0409001B" w:tentative="1">
      <w:start w:val="1"/>
      <w:numFmt w:val="lowerRoman"/>
      <w:lvlText w:val="%9."/>
      <w:lvlJc w:val="right"/>
      <w:pPr>
        <w:ind w:left="6214" w:hanging="180"/>
      </w:pPr>
    </w:lvl>
  </w:abstractNum>
  <w:num w:numId="1" w16cid:durableId="898437059">
    <w:abstractNumId w:val="3"/>
  </w:num>
  <w:num w:numId="2" w16cid:durableId="1000347986">
    <w:abstractNumId w:val="4"/>
  </w:num>
  <w:num w:numId="3" w16cid:durableId="782383085">
    <w:abstractNumId w:val="12"/>
  </w:num>
  <w:num w:numId="4" w16cid:durableId="1587686728">
    <w:abstractNumId w:val="6"/>
  </w:num>
  <w:num w:numId="5" w16cid:durableId="1736967989">
    <w:abstractNumId w:val="2"/>
  </w:num>
  <w:num w:numId="6" w16cid:durableId="1864173568">
    <w:abstractNumId w:val="0"/>
  </w:num>
  <w:num w:numId="7" w16cid:durableId="1533954537">
    <w:abstractNumId w:val="9"/>
  </w:num>
  <w:num w:numId="8" w16cid:durableId="1034310371">
    <w:abstractNumId w:val="8"/>
  </w:num>
  <w:num w:numId="9" w16cid:durableId="1223982544">
    <w:abstractNumId w:val="14"/>
  </w:num>
  <w:num w:numId="10" w16cid:durableId="332923692">
    <w:abstractNumId w:val="13"/>
  </w:num>
  <w:num w:numId="11" w16cid:durableId="1108041739">
    <w:abstractNumId w:val="7"/>
  </w:num>
  <w:num w:numId="12" w16cid:durableId="771361508">
    <w:abstractNumId w:val="11"/>
  </w:num>
  <w:num w:numId="13" w16cid:durableId="1647080068">
    <w:abstractNumId w:val="10"/>
  </w:num>
  <w:num w:numId="14" w16cid:durableId="1237938867">
    <w:abstractNumId w:val="5"/>
  </w:num>
  <w:num w:numId="15" w16cid:durableId="409890515">
    <w:abstractNumId w:val="1"/>
  </w:num>
  <w:num w:numId="16" w16cid:durableId="1345713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9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E91"/>
    <w:rsid w:val="000077BD"/>
    <w:rsid w:val="00011A8E"/>
    <w:rsid w:val="00016584"/>
    <w:rsid w:val="00017DD1"/>
    <w:rsid w:val="00027BFC"/>
    <w:rsid w:val="00032BF1"/>
    <w:rsid w:val="00032E90"/>
    <w:rsid w:val="000332AD"/>
    <w:rsid w:val="000339D8"/>
    <w:rsid w:val="000447ED"/>
    <w:rsid w:val="00056137"/>
    <w:rsid w:val="0006257D"/>
    <w:rsid w:val="000A116A"/>
    <w:rsid w:val="000B187C"/>
    <w:rsid w:val="000C0676"/>
    <w:rsid w:val="000C3395"/>
    <w:rsid w:val="000C3A6A"/>
    <w:rsid w:val="000D6928"/>
    <w:rsid w:val="000D7A26"/>
    <w:rsid w:val="000E2704"/>
    <w:rsid w:val="000E6340"/>
    <w:rsid w:val="0010214B"/>
    <w:rsid w:val="00104FD1"/>
    <w:rsid w:val="001063E6"/>
    <w:rsid w:val="00106E91"/>
    <w:rsid w:val="0011649E"/>
    <w:rsid w:val="00155E42"/>
    <w:rsid w:val="00156F7F"/>
    <w:rsid w:val="00161200"/>
    <w:rsid w:val="0016303A"/>
    <w:rsid w:val="001744D4"/>
    <w:rsid w:val="00176039"/>
    <w:rsid w:val="0017703E"/>
    <w:rsid w:val="00190F40"/>
    <w:rsid w:val="00192ACB"/>
    <w:rsid w:val="001937F8"/>
    <w:rsid w:val="001953CF"/>
    <w:rsid w:val="001B4329"/>
    <w:rsid w:val="001C4A68"/>
    <w:rsid w:val="001D2340"/>
    <w:rsid w:val="001D26E7"/>
    <w:rsid w:val="001E4C58"/>
    <w:rsid w:val="001F1313"/>
    <w:rsid w:val="001F7A95"/>
    <w:rsid w:val="00202D9D"/>
    <w:rsid w:val="002032C0"/>
    <w:rsid w:val="00211A8B"/>
    <w:rsid w:val="00213B5C"/>
    <w:rsid w:val="002148A9"/>
    <w:rsid w:val="0021600A"/>
    <w:rsid w:val="00226808"/>
    <w:rsid w:val="00230B26"/>
    <w:rsid w:val="00233D4E"/>
    <w:rsid w:val="002345FE"/>
    <w:rsid w:val="00240AF1"/>
    <w:rsid w:val="0024648C"/>
    <w:rsid w:val="00251C2E"/>
    <w:rsid w:val="00257820"/>
    <w:rsid w:val="002602F0"/>
    <w:rsid w:val="00296E33"/>
    <w:rsid w:val="002A0296"/>
    <w:rsid w:val="002B4522"/>
    <w:rsid w:val="002C0936"/>
    <w:rsid w:val="002C1473"/>
    <w:rsid w:val="002E129A"/>
    <w:rsid w:val="00303860"/>
    <w:rsid w:val="003049F9"/>
    <w:rsid w:val="00323B18"/>
    <w:rsid w:val="00326F1B"/>
    <w:rsid w:val="0033024F"/>
    <w:rsid w:val="00337B82"/>
    <w:rsid w:val="00343D8C"/>
    <w:rsid w:val="003765A5"/>
    <w:rsid w:val="0038042D"/>
    <w:rsid w:val="00384215"/>
    <w:rsid w:val="00394319"/>
    <w:rsid w:val="003A6473"/>
    <w:rsid w:val="003C281D"/>
    <w:rsid w:val="003C48BF"/>
    <w:rsid w:val="003E715A"/>
    <w:rsid w:val="003F0488"/>
    <w:rsid w:val="003F54A0"/>
    <w:rsid w:val="00402B53"/>
    <w:rsid w:val="004035E6"/>
    <w:rsid w:val="00415F5F"/>
    <w:rsid w:val="0042038C"/>
    <w:rsid w:val="0042371F"/>
    <w:rsid w:val="004265EF"/>
    <w:rsid w:val="00440A9C"/>
    <w:rsid w:val="00444067"/>
    <w:rsid w:val="00444C90"/>
    <w:rsid w:val="00461DCB"/>
    <w:rsid w:val="004762F2"/>
    <w:rsid w:val="00491A66"/>
    <w:rsid w:val="004A0311"/>
    <w:rsid w:val="004A0CCE"/>
    <w:rsid w:val="004A4E61"/>
    <w:rsid w:val="004B66C1"/>
    <w:rsid w:val="004D1FA3"/>
    <w:rsid w:val="004D64E0"/>
    <w:rsid w:val="004F2FDD"/>
    <w:rsid w:val="004F52EB"/>
    <w:rsid w:val="00506BE4"/>
    <w:rsid w:val="00506C34"/>
    <w:rsid w:val="005314CE"/>
    <w:rsid w:val="00531FB5"/>
    <w:rsid w:val="00532E88"/>
    <w:rsid w:val="005360D4"/>
    <w:rsid w:val="0054621B"/>
    <w:rsid w:val="0054754E"/>
    <w:rsid w:val="00550B7B"/>
    <w:rsid w:val="0055404B"/>
    <w:rsid w:val="0056338C"/>
    <w:rsid w:val="005679F8"/>
    <w:rsid w:val="00574303"/>
    <w:rsid w:val="00575426"/>
    <w:rsid w:val="00591803"/>
    <w:rsid w:val="005A1DE5"/>
    <w:rsid w:val="005C0A2F"/>
    <w:rsid w:val="005C3BBE"/>
    <w:rsid w:val="005D4280"/>
    <w:rsid w:val="005D7A63"/>
    <w:rsid w:val="005F2428"/>
    <w:rsid w:val="005F422F"/>
    <w:rsid w:val="00605CA6"/>
    <w:rsid w:val="00616028"/>
    <w:rsid w:val="006256E0"/>
    <w:rsid w:val="00635EF3"/>
    <w:rsid w:val="006507D9"/>
    <w:rsid w:val="00654EA0"/>
    <w:rsid w:val="006638AD"/>
    <w:rsid w:val="00671993"/>
    <w:rsid w:val="00673DA2"/>
    <w:rsid w:val="00682713"/>
    <w:rsid w:val="00684C2F"/>
    <w:rsid w:val="00690998"/>
    <w:rsid w:val="006975C7"/>
    <w:rsid w:val="006A03C6"/>
    <w:rsid w:val="006B0D34"/>
    <w:rsid w:val="006B20C9"/>
    <w:rsid w:val="006C05E8"/>
    <w:rsid w:val="006C294D"/>
    <w:rsid w:val="006F699F"/>
    <w:rsid w:val="0070005C"/>
    <w:rsid w:val="00710088"/>
    <w:rsid w:val="0071325F"/>
    <w:rsid w:val="00722DE8"/>
    <w:rsid w:val="00727EF9"/>
    <w:rsid w:val="007324BD"/>
    <w:rsid w:val="00733AC6"/>
    <w:rsid w:val="007344B3"/>
    <w:rsid w:val="007352E9"/>
    <w:rsid w:val="00744E6C"/>
    <w:rsid w:val="0075329F"/>
    <w:rsid w:val="007543A4"/>
    <w:rsid w:val="00756727"/>
    <w:rsid w:val="00770EEA"/>
    <w:rsid w:val="00782FC5"/>
    <w:rsid w:val="00795AC7"/>
    <w:rsid w:val="007A41D1"/>
    <w:rsid w:val="007D37EE"/>
    <w:rsid w:val="007E3D81"/>
    <w:rsid w:val="007E756D"/>
    <w:rsid w:val="007F1ED8"/>
    <w:rsid w:val="007F3614"/>
    <w:rsid w:val="008077FC"/>
    <w:rsid w:val="00811BEC"/>
    <w:rsid w:val="00836B97"/>
    <w:rsid w:val="00841BF7"/>
    <w:rsid w:val="00847ABE"/>
    <w:rsid w:val="00850FE1"/>
    <w:rsid w:val="00865545"/>
    <w:rsid w:val="008658E6"/>
    <w:rsid w:val="00884CA6"/>
    <w:rsid w:val="00887861"/>
    <w:rsid w:val="00894B83"/>
    <w:rsid w:val="008C5E48"/>
    <w:rsid w:val="008D140F"/>
    <w:rsid w:val="008E1704"/>
    <w:rsid w:val="008F61B1"/>
    <w:rsid w:val="00900794"/>
    <w:rsid w:val="009247C1"/>
    <w:rsid w:val="00932D09"/>
    <w:rsid w:val="009342EA"/>
    <w:rsid w:val="00942E35"/>
    <w:rsid w:val="00946A8C"/>
    <w:rsid w:val="00952ECD"/>
    <w:rsid w:val="00953EF8"/>
    <w:rsid w:val="009553CF"/>
    <w:rsid w:val="00957085"/>
    <w:rsid w:val="009622B2"/>
    <w:rsid w:val="009A7435"/>
    <w:rsid w:val="009B4FA2"/>
    <w:rsid w:val="009C0C8B"/>
    <w:rsid w:val="009C13F5"/>
    <w:rsid w:val="009C2CAE"/>
    <w:rsid w:val="009C3550"/>
    <w:rsid w:val="009C7D71"/>
    <w:rsid w:val="009D51A6"/>
    <w:rsid w:val="009D6F63"/>
    <w:rsid w:val="009E7B24"/>
    <w:rsid w:val="009F58BB"/>
    <w:rsid w:val="00A14897"/>
    <w:rsid w:val="00A15F50"/>
    <w:rsid w:val="00A175CB"/>
    <w:rsid w:val="00A235D8"/>
    <w:rsid w:val="00A33B30"/>
    <w:rsid w:val="00A37E57"/>
    <w:rsid w:val="00A37F23"/>
    <w:rsid w:val="00A4191A"/>
    <w:rsid w:val="00A41E64"/>
    <w:rsid w:val="00A4373B"/>
    <w:rsid w:val="00A46F76"/>
    <w:rsid w:val="00A53915"/>
    <w:rsid w:val="00A667BE"/>
    <w:rsid w:val="00A66A80"/>
    <w:rsid w:val="00A7770D"/>
    <w:rsid w:val="00A80697"/>
    <w:rsid w:val="00A83D5E"/>
    <w:rsid w:val="00AB0C9D"/>
    <w:rsid w:val="00AC0B4C"/>
    <w:rsid w:val="00AC643D"/>
    <w:rsid w:val="00AC7634"/>
    <w:rsid w:val="00AE0C65"/>
    <w:rsid w:val="00AE1F72"/>
    <w:rsid w:val="00AF759E"/>
    <w:rsid w:val="00B04903"/>
    <w:rsid w:val="00B12708"/>
    <w:rsid w:val="00B1453C"/>
    <w:rsid w:val="00B157E6"/>
    <w:rsid w:val="00B20D9E"/>
    <w:rsid w:val="00B226CF"/>
    <w:rsid w:val="00B308F2"/>
    <w:rsid w:val="00B31094"/>
    <w:rsid w:val="00B41C69"/>
    <w:rsid w:val="00B53715"/>
    <w:rsid w:val="00B767F9"/>
    <w:rsid w:val="00B83C55"/>
    <w:rsid w:val="00B84F91"/>
    <w:rsid w:val="00B86E17"/>
    <w:rsid w:val="00B96127"/>
    <w:rsid w:val="00B96D9F"/>
    <w:rsid w:val="00B97335"/>
    <w:rsid w:val="00BA61DC"/>
    <w:rsid w:val="00BB2D30"/>
    <w:rsid w:val="00BB32D8"/>
    <w:rsid w:val="00BC0F25"/>
    <w:rsid w:val="00BC5D0C"/>
    <w:rsid w:val="00BD3F32"/>
    <w:rsid w:val="00BE0291"/>
    <w:rsid w:val="00BE09D6"/>
    <w:rsid w:val="00BF5C6E"/>
    <w:rsid w:val="00C07156"/>
    <w:rsid w:val="00C10BE3"/>
    <w:rsid w:val="00C10FF1"/>
    <w:rsid w:val="00C110DD"/>
    <w:rsid w:val="00C30E55"/>
    <w:rsid w:val="00C5090B"/>
    <w:rsid w:val="00C63324"/>
    <w:rsid w:val="00C66F98"/>
    <w:rsid w:val="00C676E1"/>
    <w:rsid w:val="00C67E77"/>
    <w:rsid w:val="00C701C9"/>
    <w:rsid w:val="00C74759"/>
    <w:rsid w:val="00C81188"/>
    <w:rsid w:val="00C82708"/>
    <w:rsid w:val="00C82BD3"/>
    <w:rsid w:val="00C85DB2"/>
    <w:rsid w:val="00C86ABB"/>
    <w:rsid w:val="00C927C1"/>
    <w:rsid w:val="00C92FF3"/>
    <w:rsid w:val="00C977F4"/>
    <w:rsid w:val="00CB5E53"/>
    <w:rsid w:val="00CC2B10"/>
    <w:rsid w:val="00CC6A22"/>
    <w:rsid w:val="00CC7CB7"/>
    <w:rsid w:val="00CF4B4D"/>
    <w:rsid w:val="00D02133"/>
    <w:rsid w:val="00D21FCD"/>
    <w:rsid w:val="00D3430E"/>
    <w:rsid w:val="00D34CBE"/>
    <w:rsid w:val="00D407FC"/>
    <w:rsid w:val="00D461ED"/>
    <w:rsid w:val="00D53D61"/>
    <w:rsid w:val="00D66A94"/>
    <w:rsid w:val="00D761DB"/>
    <w:rsid w:val="00D92709"/>
    <w:rsid w:val="00DA31A6"/>
    <w:rsid w:val="00DA5F94"/>
    <w:rsid w:val="00DB41B7"/>
    <w:rsid w:val="00DB5546"/>
    <w:rsid w:val="00DC6437"/>
    <w:rsid w:val="00DD2817"/>
    <w:rsid w:val="00DD2A14"/>
    <w:rsid w:val="00DF1BA0"/>
    <w:rsid w:val="00DF31C5"/>
    <w:rsid w:val="00DF45AD"/>
    <w:rsid w:val="00DF6732"/>
    <w:rsid w:val="00E00318"/>
    <w:rsid w:val="00E01C60"/>
    <w:rsid w:val="00E2135F"/>
    <w:rsid w:val="00E33A75"/>
    <w:rsid w:val="00E33DC8"/>
    <w:rsid w:val="00E601F9"/>
    <w:rsid w:val="00E61BAE"/>
    <w:rsid w:val="00E630EB"/>
    <w:rsid w:val="00E75AE6"/>
    <w:rsid w:val="00E80215"/>
    <w:rsid w:val="00E87772"/>
    <w:rsid w:val="00EA353A"/>
    <w:rsid w:val="00EB0A70"/>
    <w:rsid w:val="00EB52A5"/>
    <w:rsid w:val="00EC655E"/>
    <w:rsid w:val="00ED16AC"/>
    <w:rsid w:val="00EE33CA"/>
    <w:rsid w:val="00EE6DDD"/>
    <w:rsid w:val="00F01FD2"/>
    <w:rsid w:val="00F03CDD"/>
    <w:rsid w:val="00F04B9B"/>
    <w:rsid w:val="00F0626A"/>
    <w:rsid w:val="00F06DDF"/>
    <w:rsid w:val="00F149CC"/>
    <w:rsid w:val="00F22D22"/>
    <w:rsid w:val="00F242E0"/>
    <w:rsid w:val="00F31F0C"/>
    <w:rsid w:val="00F366C5"/>
    <w:rsid w:val="00F46364"/>
    <w:rsid w:val="00F506B8"/>
    <w:rsid w:val="00F6163D"/>
    <w:rsid w:val="00F64982"/>
    <w:rsid w:val="00F73DFC"/>
    <w:rsid w:val="00F74AAD"/>
    <w:rsid w:val="00F8337C"/>
    <w:rsid w:val="00F87329"/>
    <w:rsid w:val="00F877B2"/>
    <w:rsid w:val="00F932EF"/>
    <w:rsid w:val="00F96CE4"/>
    <w:rsid w:val="00FD1A3A"/>
    <w:rsid w:val="00FD3248"/>
    <w:rsid w:val="00FD7519"/>
    <w:rsid w:val="00FD7CA7"/>
    <w:rsid w:val="00FE4DA2"/>
    <w:rsid w:val="00FF6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96"/>
    <o:shapelayout v:ext="edit">
      <o:idmap v:ext="edit" data="2"/>
    </o:shapelayout>
  </w:shapeDefaults>
  <w:decimalSymbol w:val="."/>
  <w:listSeparator w:val=","/>
  <w14:docId w14:val="2AA47346"/>
  <w15:docId w15:val="{C56000B0-9934-4185-A0FD-111E61EDA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2A14"/>
    <w:rPr>
      <w:rFonts w:ascii="Tahoma" w:hAnsi="Tahoma"/>
      <w:sz w:val="16"/>
      <w:szCs w:val="24"/>
    </w:rPr>
  </w:style>
  <w:style w:type="paragraph" w:styleId="Heading1">
    <w:name w:val="heading 1"/>
    <w:basedOn w:val="Normal"/>
    <w:next w:val="Normal"/>
    <w:link w:val="Heading1Char"/>
    <w:qFormat/>
    <w:rsid w:val="004035E6"/>
    <w:pPr>
      <w:jc w:val="center"/>
      <w:outlineLvl w:val="0"/>
    </w:pPr>
    <w:rPr>
      <w:b/>
      <w:caps/>
      <w:color w:val="FFFFFF"/>
      <w:sz w:val="24"/>
    </w:rPr>
  </w:style>
  <w:style w:type="paragraph" w:styleId="Heading2">
    <w:name w:val="heading 2"/>
    <w:basedOn w:val="Heading1"/>
    <w:next w:val="Normal"/>
    <w:link w:val="Heading2Char"/>
    <w:qFormat/>
    <w:rsid w:val="000447ED"/>
    <w:pPr>
      <w:outlineLvl w:val="1"/>
    </w:pPr>
    <w:rPr>
      <w:color w:val="auto"/>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alics">
    <w:name w:val="Italics"/>
    <w:basedOn w:val="Normal"/>
    <w:link w:val="ItalicsChar"/>
    <w:rsid w:val="005314CE"/>
    <w:rPr>
      <w:i/>
      <w:sz w:val="12"/>
    </w:rPr>
  </w:style>
  <w:style w:type="character" w:customStyle="1" w:styleId="ItalicsChar">
    <w:name w:val="Italics Char"/>
    <w:basedOn w:val="DefaultParagraphFont"/>
    <w:link w:val="Italics"/>
    <w:rsid w:val="005314CE"/>
    <w:rPr>
      <w:rFonts w:ascii="Tahoma" w:hAnsi="Tahoma"/>
      <w:i/>
      <w:sz w:val="12"/>
      <w:szCs w:val="24"/>
      <w:lang w:val="en-US" w:eastAsia="en-US" w:bidi="ar-SA"/>
    </w:rPr>
  </w:style>
  <w:style w:type="paragraph" w:styleId="Header">
    <w:name w:val="header"/>
    <w:basedOn w:val="Normal"/>
    <w:link w:val="HeaderChar"/>
    <w:rsid w:val="00DB5546"/>
    <w:pPr>
      <w:tabs>
        <w:tab w:val="center" w:pos="4680"/>
        <w:tab w:val="right" w:pos="9360"/>
      </w:tabs>
    </w:pPr>
  </w:style>
  <w:style w:type="character" w:customStyle="1" w:styleId="HeaderChar">
    <w:name w:val="Header Char"/>
    <w:basedOn w:val="DefaultParagraphFont"/>
    <w:link w:val="Header"/>
    <w:rsid w:val="00DB5546"/>
    <w:rPr>
      <w:rFonts w:ascii="Tahoma" w:hAnsi="Tahoma"/>
      <w:sz w:val="16"/>
      <w:szCs w:val="24"/>
    </w:rPr>
  </w:style>
  <w:style w:type="paragraph" w:styleId="BalloonText">
    <w:name w:val="Balloon Text"/>
    <w:basedOn w:val="Normal"/>
    <w:semiHidden/>
    <w:rsid w:val="007324BD"/>
    <w:rPr>
      <w:rFonts w:cs="Tahoma"/>
      <w:szCs w:val="16"/>
    </w:rPr>
  </w:style>
  <w:style w:type="character" w:customStyle="1" w:styleId="Heading1Char">
    <w:name w:val="Heading 1 Char"/>
    <w:basedOn w:val="DefaultParagraphFont"/>
    <w:link w:val="Heading1"/>
    <w:rsid w:val="004035E6"/>
    <w:rPr>
      <w:rFonts w:ascii="Tahoma" w:hAnsi="Tahoma"/>
      <w:b/>
      <w:caps/>
      <w:color w:val="FFFFFF"/>
      <w:sz w:val="24"/>
      <w:szCs w:val="24"/>
      <w:lang w:val="en-US" w:eastAsia="en-US" w:bidi="ar-SA"/>
    </w:rPr>
  </w:style>
  <w:style w:type="character" w:customStyle="1" w:styleId="Heading2Char">
    <w:name w:val="Heading 2 Char"/>
    <w:basedOn w:val="Heading1Char"/>
    <w:link w:val="Heading2"/>
    <w:rsid w:val="000447ED"/>
    <w:rPr>
      <w:rFonts w:ascii="Tahoma" w:hAnsi="Tahoma"/>
      <w:b/>
      <w:caps/>
      <w:color w:val="FFFFFF"/>
      <w:sz w:val="16"/>
      <w:szCs w:val="16"/>
      <w:lang w:val="en-US" w:eastAsia="en-US" w:bidi="ar-SA"/>
    </w:rPr>
  </w:style>
  <w:style w:type="paragraph" w:styleId="Footer">
    <w:name w:val="footer"/>
    <w:basedOn w:val="Normal"/>
    <w:link w:val="FooterChar"/>
    <w:uiPriority w:val="99"/>
    <w:rsid w:val="00DB5546"/>
    <w:pPr>
      <w:tabs>
        <w:tab w:val="center" w:pos="4680"/>
        <w:tab w:val="right" w:pos="9360"/>
      </w:tabs>
    </w:pPr>
  </w:style>
  <w:style w:type="character" w:customStyle="1" w:styleId="FooterChar">
    <w:name w:val="Footer Char"/>
    <w:basedOn w:val="DefaultParagraphFont"/>
    <w:link w:val="Footer"/>
    <w:uiPriority w:val="99"/>
    <w:rsid w:val="00DB5546"/>
    <w:rPr>
      <w:rFonts w:ascii="Tahoma" w:hAnsi="Tahoma"/>
      <w:sz w:val="16"/>
      <w:szCs w:val="24"/>
    </w:rPr>
  </w:style>
  <w:style w:type="paragraph" w:styleId="ListParagraph">
    <w:name w:val="List Paragraph"/>
    <w:basedOn w:val="Normal"/>
    <w:uiPriority w:val="34"/>
    <w:qFormat/>
    <w:rsid w:val="00F877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emperja\Application%20Data\Microsoft\Templates\Membership%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FACF9-576F-4E74-A5BB-07FEFD038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Membership application</Template>
  <TotalTime>1</TotalTime>
  <Pages>3</Pages>
  <Words>1540</Words>
  <Characters>8779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Kemper</dc:creator>
  <cp:keywords/>
  <dc:description/>
  <cp:lastModifiedBy>Payton Kocher</cp:lastModifiedBy>
  <cp:revision>2</cp:revision>
  <cp:lastPrinted>2024-09-26T13:57:00Z</cp:lastPrinted>
  <dcterms:created xsi:type="dcterms:W3CDTF">2024-09-26T18:55:00Z</dcterms:created>
  <dcterms:modified xsi:type="dcterms:W3CDTF">2024-09-26T18:55:00Z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TC010186281033</vt:lpwstr>
  </property>
</Properties>
</file>