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AB" w:rsidRPr="00800C4B" w:rsidRDefault="00863096" w:rsidP="00093653">
      <w:pPr>
        <w:jc w:val="center"/>
        <w:rPr>
          <w:b/>
          <w:sz w:val="28"/>
          <w:szCs w:val="28"/>
        </w:rPr>
      </w:pPr>
      <w:r w:rsidRPr="00800C4B">
        <w:rPr>
          <w:b/>
          <w:sz w:val="28"/>
          <w:szCs w:val="28"/>
        </w:rPr>
        <w:t>CHARTER TOWNSHIP OF KALAMAZOO</w:t>
      </w:r>
    </w:p>
    <w:p w:rsidR="00863096" w:rsidRPr="00800C4B" w:rsidRDefault="00750098" w:rsidP="00093653">
      <w:pPr>
        <w:jc w:val="center"/>
        <w:rPr>
          <w:b/>
          <w:sz w:val="28"/>
          <w:szCs w:val="28"/>
        </w:rPr>
      </w:pPr>
      <w:r w:rsidRPr="00800C4B">
        <w:rPr>
          <w:b/>
          <w:sz w:val="28"/>
          <w:szCs w:val="28"/>
        </w:rPr>
        <w:t>NOTICE OF 202</w:t>
      </w:r>
      <w:r w:rsidR="00D50257" w:rsidRPr="00800C4B">
        <w:rPr>
          <w:b/>
          <w:sz w:val="28"/>
          <w:szCs w:val="28"/>
        </w:rPr>
        <w:t>3</w:t>
      </w:r>
      <w:r w:rsidR="00127F87" w:rsidRPr="00800C4B">
        <w:rPr>
          <w:b/>
          <w:sz w:val="28"/>
          <w:szCs w:val="28"/>
        </w:rPr>
        <w:t xml:space="preserve"> </w:t>
      </w:r>
      <w:r w:rsidR="00313AC1">
        <w:rPr>
          <w:b/>
          <w:sz w:val="28"/>
          <w:szCs w:val="28"/>
        </w:rPr>
        <w:t xml:space="preserve">MARCH </w:t>
      </w:r>
      <w:r w:rsidR="00863096" w:rsidRPr="00800C4B">
        <w:rPr>
          <w:b/>
          <w:sz w:val="28"/>
          <w:szCs w:val="28"/>
        </w:rPr>
        <w:t>BOARD OF REVIEW</w:t>
      </w:r>
    </w:p>
    <w:p w:rsidR="00863096" w:rsidRDefault="00863096"/>
    <w:p w:rsidR="00D50257" w:rsidRDefault="00D50257"/>
    <w:p w:rsidR="00093653" w:rsidRDefault="00863096">
      <w:r>
        <w:t>PLEASE TAKE NOTICE</w:t>
      </w:r>
      <w:r w:rsidR="00093653">
        <w:t>:</w:t>
      </w:r>
      <w:r>
        <w:t xml:space="preserve"> </w:t>
      </w:r>
    </w:p>
    <w:p w:rsidR="00800C4B" w:rsidRDefault="00800C4B"/>
    <w:p w:rsidR="00863096" w:rsidRDefault="00020FF0">
      <w:r>
        <w:t>T</w:t>
      </w:r>
      <w:r w:rsidR="00863096">
        <w:t xml:space="preserve">he Kalamazoo </w:t>
      </w:r>
      <w:r w:rsidR="00D50257">
        <w:t xml:space="preserve">Charter </w:t>
      </w:r>
      <w:r w:rsidR="00863096">
        <w:t>Township Board of Review will convene at the</w:t>
      </w:r>
    </w:p>
    <w:p w:rsidR="00093653" w:rsidRDefault="00863096">
      <w:r>
        <w:t xml:space="preserve">Township Administration Building, </w:t>
      </w:r>
      <w:r w:rsidR="00A310B5">
        <w:t>1720 R</w:t>
      </w:r>
      <w:r w:rsidR="00750098">
        <w:t xml:space="preserve">iverview Drive, </w:t>
      </w:r>
      <w:r w:rsidR="00093653">
        <w:t xml:space="preserve">Kalamazoo, Michigan </w:t>
      </w:r>
      <w:r w:rsidR="00750098">
        <w:t xml:space="preserve">on </w:t>
      </w:r>
    </w:p>
    <w:p w:rsidR="00093653" w:rsidRDefault="00750098">
      <w:r>
        <w:t xml:space="preserve">March </w:t>
      </w:r>
      <w:r w:rsidR="00093653">
        <w:t>7</w:t>
      </w:r>
      <w:r w:rsidR="00863096">
        <w:t>,</w:t>
      </w:r>
      <w:r>
        <w:t xml:space="preserve"> 202</w:t>
      </w:r>
      <w:r w:rsidR="00093653">
        <w:t>3</w:t>
      </w:r>
      <w:r w:rsidR="00863096">
        <w:t xml:space="preserve"> to review the </w:t>
      </w:r>
      <w:r w:rsidR="00D50257">
        <w:t>2023 A</w:t>
      </w:r>
      <w:r w:rsidR="00863096">
        <w:t xml:space="preserve">ssessment </w:t>
      </w:r>
      <w:r w:rsidR="00D50257">
        <w:t>R</w:t>
      </w:r>
      <w:r w:rsidR="00863096">
        <w:t xml:space="preserve">oll.  </w:t>
      </w:r>
    </w:p>
    <w:p w:rsidR="00093653" w:rsidRDefault="00093653"/>
    <w:p w:rsidR="00863096" w:rsidRDefault="00863096">
      <w:r>
        <w:t>The dates and times for hearin</w:t>
      </w:r>
      <w:r w:rsidR="00F66FCC">
        <w:t>g</w:t>
      </w:r>
      <w:r w:rsidR="00020FF0">
        <w:t xml:space="preserve"> of</w:t>
      </w:r>
      <w:r w:rsidR="00F66FCC">
        <w:t xml:space="preserve"> assessment appeals</w:t>
      </w:r>
      <w:r>
        <w:t xml:space="preserve"> are as follows:</w:t>
      </w:r>
    </w:p>
    <w:p w:rsidR="00800C4B" w:rsidRDefault="00800C4B"/>
    <w:p w:rsidR="00863096" w:rsidRDefault="00863096"/>
    <w:p w:rsidR="00863096" w:rsidRDefault="00750098">
      <w:r>
        <w:t xml:space="preserve">                </w:t>
      </w:r>
      <w:r w:rsidR="00D50257">
        <w:t>Monday,</w:t>
      </w:r>
      <w:r>
        <w:t xml:space="preserve"> March 1</w:t>
      </w:r>
      <w:r w:rsidR="00093653">
        <w:t>3, 2023</w:t>
      </w:r>
      <w:r w:rsidR="00863096">
        <w:t xml:space="preserve">                       </w:t>
      </w:r>
      <w:r>
        <w:t xml:space="preserve">                    </w:t>
      </w:r>
      <w:r w:rsidR="00863096">
        <w:t xml:space="preserve">  </w:t>
      </w:r>
      <w:r w:rsidR="00D50257">
        <w:t xml:space="preserve"> </w:t>
      </w:r>
      <w:r w:rsidR="00F66FCC">
        <w:t>9:00 a.m. to 12:00 noon</w:t>
      </w:r>
    </w:p>
    <w:p w:rsidR="00863096" w:rsidRDefault="00863096">
      <w:r>
        <w:t xml:space="preserve">                                                                          </w:t>
      </w:r>
      <w:r w:rsidR="00F66FCC">
        <w:t xml:space="preserve">                               </w:t>
      </w:r>
      <w:r>
        <w:t xml:space="preserve">  1:00 p.m. to 4:00 p.m.</w:t>
      </w:r>
    </w:p>
    <w:p w:rsidR="00D33160" w:rsidRDefault="00D33160"/>
    <w:p w:rsidR="00F66FCC" w:rsidRDefault="00F66FCC">
      <w:r>
        <w:t xml:space="preserve"> </w:t>
      </w:r>
      <w:r w:rsidR="00750098">
        <w:t xml:space="preserve">               </w:t>
      </w:r>
      <w:r w:rsidR="00D50257">
        <w:t xml:space="preserve">Tuesday, </w:t>
      </w:r>
      <w:r w:rsidR="00750098">
        <w:t>March 1</w:t>
      </w:r>
      <w:r w:rsidR="00093653">
        <w:t>4</w:t>
      </w:r>
      <w:r w:rsidR="00750098">
        <w:t>, 202</w:t>
      </w:r>
      <w:r w:rsidR="00093653">
        <w:t>3</w:t>
      </w:r>
      <w:r>
        <w:t xml:space="preserve">                                           </w:t>
      </w:r>
      <w:r w:rsidR="00D50257">
        <w:t xml:space="preserve">   </w:t>
      </w:r>
      <w:r>
        <w:t>1:00 p.m</w:t>
      </w:r>
      <w:r w:rsidR="007D1C8A">
        <w:t>.</w:t>
      </w:r>
      <w:r>
        <w:t xml:space="preserve"> to 4:00 p.m.</w:t>
      </w:r>
    </w:p>
    <w:p w:rsidR="00D33160" w:rsidRDefault="009C6CD2">
      <w:r>
        <w:t xml:space="preserve">                             </w:t>
      </w:r>
      <w:r w:rsidR="00D33160">
        <w:t xml:space="preserve">                           </w:t>
      </w:r>
      <w:r>
        <w:t xml:space="preserve"> </w:t>
      </w:r>
      <w:r w:rsidR="00F66FCC">
        <w:t xml:space="preserve">   </w:t>
      </w:r>
      <w:r w:rsidR="00D33160">
        <w:t xml:space="preserve">                                         </w:t>
      </w:r>
      <w:r w:rsidR="007D1C8A">
        <w:t xml:space="preserve">      6:00 p.m. to 9:00 p.m.</w:t>
      </w:r>
      <w:r w:rsidR="00D33160">
        <w:t xml:space="preserve">                                                        </w:t>
      </w:r>
      <w:r w:rsidR="00F66FCC">
        <w:t xml:space="preserve">          </w:t>
      </w:r>
    </w:p>
    <w:p w:rsidR="00D33160" w:rsidRDefault="00D33160"/>
    <w:p w:rsidR="00D33160" w:rsidRDefault="00F66FCC">
      <w:r>
        <w:t xml:space="preserve">                </w:t>
      </w:r>
      <w:r w:rsidR="00D50257">
        <w:t xml:space="preserve">Wednesday, </w:t>
      </w:r>
      <w:r>
        <w:t>Mar</w:t>
      </w:r>
      <w:r w:rsidR="00750098">
        <w:t>ch 1</w:t>
      </w:r>
      <w:r w:rsidR="00093653">
        <w:t>5</w:t>
      </w:r>
      <w:r w:rsidR="00750098">
        <w:t>, 202</w:t>
      </w:r>
      <w:r w:rsidR="00093653">
        <w:t>3</w:t>
      </w:r>
      <w:r w:rsidR="00D33160">
        <w:t xml:space="preserve">                          </w:t>
      </w:r>
      <w:r>
        <w:t xml:space="preserve">         </w:t>
      </w:r>
      <w:r w:rsidR="00D50257">
        <w:t xml:space="preserve">   </w:t>
      </w:r>
      <w:r w:rsidR="00750098">
        <w:t xml:space="preserve"> 12:00 noon to 4</w:t>
      </w:r>
      <w:r>
        <w:t>:00 p.m</w:t>
      </w:r>
      <w:r w:rsidR="007D1C8A">
        <w:t>.</w:t>
      </w:r>
    </w:p>
    <w:p w:rsidR="00D33160" w:rsidRDefault="00D33160"/>
    <w:p w:rsidR="00887840" w:rsidRDefault="00887840"/>
    <w:p w:rsidR="00020FF0" w:rsidRDefault="00020FF0">
      <w:r>
        <w:t>In-person a</w:t>
      </w:r>
      <w:r w:rsidR="000523E7">
        <w:t xml:space="preserve">ppeals will be heard by appointment and must be </w:t>
      </w:r>
      <w:r>
        <w:t>scheduled</w:t>
      </w:r>
      <w:r w:rsidR="000523E7">
        <w:t xml:space="preserve"> no later than</w:t>
      </w:r>
      <w:r>
        <w:t xml:space="preserve"> </w:t>
      </w:r>
      <w:r w:rsidR="00750098">
        <w:t>March 1</w:t>
      </w:r>
      <w:r w:rsidR="00093653">
        <w:t>4</w:t>
      </w:r>
      <w:r w:rsidR="00750098">
        <w:t>, 202</w:t>
      </w:r>
      <w:r w:rsidR="00093653">
        <w:t>3</w:t>
      </w:r>
      <w:r w:rsidR="000523E7">
        <w:t xml:space="preserve">.  </w:t>
      </w:r>
    </w:p>
    <w:p w:rsidR="00093653" w:rsidRDefault="000523E7">
      <w:r>
        <w:t>Please call 381-8083 to make an appoi</w:t>
      </w:r>
      <w:r w:rsidR="002E39DE">
        <w:t>ntme</w:t>
      </w:r>
      <w:r w:rsidR="00750098">
        <w:t xml:space="preserve">nt.  </w:t>
      </w:r>
    </w:p>
    <w:p w:rsidR="0000275F" w:rsidRDefault="00020FF0">
      <w:r>
        <w:t>In lieu of an in-person appointment, a written letter a</w:t>
      </w:r>
      <w:r w:rsidR="00750098">
        <w:t xml:space="preserve">ppeal </w:t>
      </w:r>
      <w:r w:rsidR="00887840">
        <w:t>may</w:t>
      </w:r>
      <w:r>
        <w:t xml:space="preserve"> also be</w:t>
      </w:r>
      <w:r w:rsidR="00887840">
        <w:t xml:space="preserve"> submit</w:t>
      </w:r>
      <w:r>
        <w:t>ted</w:t>
      </w:r>
      <w:r w:rsidR="00887840">
        <w:t xml:space="preserve"> to the Board of Review.</w:t>
      </w:r>
      <w:r>
        <w:t xml:space="preserve"> </w:t>
      </w:r>
      <w:r w:rsidR="0000275F">
        <w:t>Written appeals must be received</w:t>
      </w:r>
      <w:r w:rsidR="00093653">
        <w:t xml:space="preserve"> </w:t>
      </w:r>
      <w:r w:rsidR="00750098">
        <w:t>by March 1</w:t>
      </w:r>
      <w:r w:rsidR="00093653">
        <w:t>4</w:t>
      </w:r>
      <w:r w:rsidR="00750098">
        <w:t>, 202</w:t>
      </w:r>
      <w:r w:rsidR="00093653">
        <w:t>3</w:t>
      </w:r>
      <w:r w:rsidR="00750098">
        <w:t>.</w:t>
      </w:r>
      <w:r w:rsidR="0000275F">
        <w:t xml:space="preserve">  </w:t>
      </w:r>
    </w:p>
    <w:p w:rsidR="000523E7" w:rsidRDefault="000523E7"/>
    <w:p w:rsidR="000523E7" w:rsidRDefault="000523E7">
      <w:r>
        <w:t xml:space="preserve">The </w:t>
      </w:r>
      <w:r w:rsidR="00093653">
        <w:t>T</w:t>
      </w:r>
      <w:r>
        <w:t xml:space="preserve">entative State Equalization </w:t>
      </w:r>
      <w:r w:rsidR="00D50257">
        <w:t>M</w:t>
      </w:r>
      <w:r>
        <w:t>ultipliers and Equalization ratios, as determined by the</w:t>
      </w:r>
    </w:p>
    <w:p w:rsidR="000523E7" w:rsidRDefault="000523E7">
      <w:r>
        <w:t>Kalamazoo County Equalization Department</w:t>
      </w:r>
      <w:r w:rsidR="00D50257">
        <w:t xml:space="preserve"> are as</w:t>
      </w:r>
      <w:r>
        <w:t xml:space="preserve"> follows:</w:t>
      </w:r>
    </w:p>
    <w:p w:rsidR="000523E7" w:rsidRDefault="000523E7"/>
    <w:p w:rsidR="00863096" w:rsidRDefault="000523E7">
      <w:r>
        <w:t xml:space="preserve">                   Commercial </w:t>
      </w:r>
      <w:r w:rsidR="00326B1A">
        <w:t xml:space="preserve"> </w:t>
      </w:r>
      <w:r w:rsidR="00750098">
        <w:t xml:space="preserve">                        </w:t>
      </w:r>
      <w:r w:rsidR="00D50257">
        <w:t>1</w:t>
      </w:r>
      <w:r w:rsidR="00750098">
        <w:t>.</w:t>
      </w:r>
      <w:r w:rsidR="00D50257">
        <w:t>1436</w:t>
      </w:r>
      <w:r w:rsidR="00F66FCC">
        <w:t xml:space="preserve">   </w:t>
      </w:r>
      <w:r w:rsidR="003F0A6F">
        <w:t xml:space="preserve">                           </w:t>
      </w:r>
      <w:r w:rsidR="00750098">
        <w:t xml:space="preserve">  </w:t>
      </w:r>
      <w:r w:rsidR="00D50257">
        <w:t>43</w:t>
      </w:r>
      <w:r w:rsidR="00750098">
        <w:t>.</w:t>
      </w:r>
      <w:r w:rsidR="00D50257">
        <w:t>72</w:t>
      </w:r>
      <w:r w:rsidR="00763CA4">
        <w:t>%</w:t>
      </w:r>
    </w:p>
    <w:p w:rsidR="000523E7" w:rsidRDefault="000523E7">
      <w:r>
        <w:t xml:space="preserve">                   Industrial      </w:t>
      </w:r>
      <w:r w:rsidR="00750098">
        <w:t xml:space="preserve">                         1.0</w:t>
      </w:r>
      <w:r w:rsidR="00D50257">
        <w:t>960</w:t>
      </w:r>
      <w:r w:rsidR="003F0A6F">
        <w:t xml:space="preserve">  </w:t>
      </w:r>
      <w:r w:rsidR="00F66FCC">
        <w:t xml:space="preserve">    </w:t>
      </w:r>
      <w:r w:rsidR="00750098">
        <w:t xml:space="preserve">                          4</w:t>
      </w:r>
      <w:r w:rsidR="00D50257">
        <w:t>5</w:t>
      </w:r>
      <w:r w:rsidR="00750098">
        <w:t>.</w:t>
      </w:r>
      <w:r w:rsidR="00D50257">
        <w:t>62</w:t>
      </w:r>
      <w:r w:rsidR="00763CA4">
        <w:t>%</w:t>
      </w:r>
    </w:p>
    <w:p w:rsidR="000523E7" w:rsidRDefault="000523E7">
      <w:r>
        <w:t xml:space="preserve">                   Residential                           </w:t>
      </w:r>
      <w:r w:rsidR="00750098">
        <w:t xml:space="preserve"> 1.</w:t>
      </w:r>
      <w:r w:rsidR="00D50257">
        <w:t>1531</w:t>
      </w:r>
      <w:r w:rsidR="00F66FCC">
        <w:t xml:space="preserve">    </w:t>
      </w:r>
      <w:r>
        <w:t xml:space="preserve"> </w:t>
      </w:r>
      <w:r w:rsidR="00750098">
        <w:t xml:space="preserve">                           4</w:t>
      </w:r>
      <w:r w:rsidR="00D50257">
        <w:t>3</w:t>
      </w:r>
      <w:r w:rsidR="00750098">
        <w:t>.</w:t>
      </w:r>
      <w:r w:rsidR="00D50257">
        <w:t>3</w:t>
      </w:r>
      <w:r w:rsidR="00750098">
        <w:t>6</w:t>
      </w:r>
      <w:r w:rsidR="00763CA4">
        <w:t>%</w:t>
      </w:r>
    </w:p>
    <w:p w:rsidR="000523E7" w:rsidRDefault="000523E7">
      <w:r>
        <w:t xml:space="preserve">                   Personal </w:t>
      </w:r>
      <w:r w:rsidR="00592217">
        <w:t xml:space="preserve">Property                1.0000    </w:t>
      </w:r>
      <w:r>
        <w:t xml:space="preserve">                          </w:t>
      </w:r>
      <w:r w:rsidR="00F66FCC">
        <w:t xml:space="preserve"> </w:t>
      </w:r>
      <w:r>
        <w:t xml:space="preserve"> 50.00%</w:t>
      </w:r>
    </w:p>
    <w:p w:rsidR="000523E7" w:rsidRDefault="000523E7"/>
    <w:p w:rsidR="00887840" w:rsidRDefault="00887840"/>
    <w:p w:rsidR="000523E7" w:rsidRDefault="009C6CD2">
      <w:r>
        <w:t>Donald D. Martin,</w:t>
      </w:r>
      <w:r w:rsidR="000523E7">
        <w:t xml:space="preserve"> Supervisor                                   </w:t>
      </w:r>
      <w:r>
        <w:t xml:space="preserve">              </w:t>
      </w:r>
      <w:r w:rsidR="000523E7">
        <w:t xml:space="preserve">  </w:t>
      </w:r>
      <w:r w:rsidR="00093653">
        <w:t>David R. Becke</w:t>
      </w:r>
      <w:r w:rsidR="000523E7">
        <w:t>r, Assessor</w:t>
      </w:r>
    </w:p>
    <w:p w:rsidR="000523E7" w:rsidRDefault="000523E7">
      <w:r>
        <w:t xml:space="preserve">Charter Township of Kalamazoo                                            </w:t>
      </w:r>
      <w:r w:rsidR="00127F87">
        <w:t xml:space="preserve"> </w:t>
      </w:r>
      <w:r>
        <w:t xml:space="preserve"> Charter Township of Kalamazoo</w:t>
      </w:r>
    </w:p>
    <w:p w:rsidR="000523E7" w:rsidRDefault="000523E7"/>
    <w:p w:rsidR="00D50257" w:rsidRDefault="00D50257">
      <w:bookmarkStart w:id="0" w:name="_GoBack"/>
      <w:bookmarkEnd w:id="0"/>
    </w:p>
    <w:p w:rsidR="000523E7" w:rsidRDefault="000523E7">
      <w:r>
        <w:t xml:space="preserve">Kalamazoo Charter Township Board </w:t>
      </w:r>
      <w:r w:rsidR="00020FF0">
        <w:t>M</w:t>
      </w:r>
      <w:r>
        <w:t>eetings are open to all without regard to race, color,</w:t>
      </w:r>
    </w:p>
    <w:p w:rsidR="000523E7" w:rsidRDefault="00DA77AB">
      <w:r>
        <w:t>n</w:t>
      </w:r>
      <w:r w:rsidR="000523E7">
        <w:t>ational origin, sex or disability.  Individuals with disabilities requiring auxiliary aids or services</w:t>
      </w:r>
    </w:p>
    <w:p w:rsidR="000523E7" w:rsidRDefault="00DA77AB">
      <w:r>
        <w:t>m</w:t>
      </w:r>
      <w:r w:rsidR="000523E7">
        <w:t xml:space="preserve">ust contact the Township giving five business </w:t>
      </w:r>
      <w:r w:rsidR="00887840">
        <w:t>days’ notice</w:t>
      </w:r>
      <w:r w:rsidR="000523E7">
        <w:t xml:space="preserve"> by writing</w:t>
      </w:r>
      <w:r>
        <w:t xml:space="preserve"> or calling 381-8080.</w:t>
      </w:r>
    </w:p>
    <w:p w:rsidR="00DA77AB" w:rsidRDefault="00DA77AB"/>
    <w:p w:rsidR="0000275F" w:rsidRDefault="00313AC1">
      <w:r>
        <w:t>Kalamazoo Charter Township March Board of Review</w:t>
      </w:r>
    </w:p>
    <w:p w:rsidR="002E39DE" w:rsidRDefault="002E39DE"/>
    <w:p w:rsidR="00592217" w:rsidRDefault="0000275F">
      <w:r>
        <w:t>Poste</w:t>
      </w:r>
      <w:r w:rsidR="00750098">
        <w:t xml:space="preserve">d </w:t>
      </w:r>
      <w:r w:rsidR="00020FF0">
        <w:t>January</w:t>
      </w:r>
      <w:r w:rsidR="00750098">
        <w:t xml:space="preserve"> 1</w:t>
      </w:r>
      <w:r w:rsidR="00020FF0">
        <w:t>2</w:t>
      </w:r>
      <w:r w:rsidR="00750098">
        <w:t>, 202</w:t>
      </w:r>
      <w:r w:rsidR="00D50257">
        <w:t>3</w:t>
      </w:r>
    </w:p>
    <w:sectPr w:rsidR="00592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96"/>
    <w:rsid w:val="0000275F"/>
    <w:rsid w:val="00020FF0"/>
    <w:rsid w:val="000523E7"/>
    <w:rsid w:val="00093653"/>
    <w:rsid w:val="00127F87"/>
    <w:rsid w:val="002E39DE"/>
    <w:rsid w:val="00313AC1"/>
    <w:rsid w:val="00326B1A"/>
    <w:rsid w:val="003F0A6F"/>
    <w:rsid w:val="00482FB0"/>
    <w:rsid w:val="00592217"/>
    <w:rsid w:val="0063084F"/>
    <w:rsid w:val="00750098"/>
    <w:rsid w:val="00763CA4"/>
    <w:rsid w:val="007D1C8A"/>
    <w:rsid w:val="00800C4B"/>
    <w:rsid w:val="00863096"/>
    <w:rsid w:val="00887840"/>
    <w:rsid w:val="00895AAB"/>
    <w:rsid w:val="009C6CD2"/>
    <w:rsid w:val="00A310B5"/>
    <w:rsid w:val="00B573FA"/>
    <w:rsid w:val="00D33160"/>
    <w:rsid w:val="00D33BF1"/>
    <w:rsid w:val="00D50257"/>
    <w:rsid w:val="00D63F71"/>
    <w:rsid w:val="00DA77AB"/>
    <w:rsid w:val="00DD1B04"/>
    <w:rsid w:val="00E214AD"/>
    <w:rsid w:val="00F66FCC"/>
    <w:rsid w:val="00F7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46B2-20E5-4814-94B6-82A2460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y.CTO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Yonker</dc:creator>
  <cp:keywords/>
  <dc:description/>
  <cp:lastModifiedBy>David Becker</cp:lastModifiedBy>
  <cp:revision>2</cp:revision>
  <cp:lastPrinted>2021-12-17T15:22:00Z</cp:lastPrinted>
  <dcterms:created xsi:type="dcterms:W3CDTF">2023-01-11T18:50:00Z</dcterms:created>
  <dcterms:modified xsi:type="dcterms:W3CDTF">2023-01-11T18:50:00Z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