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76" w:rsidRPr="00A54076" w:rsidRDefault="00A54076" w:rsidP="00A54076">
      <w:pPr>
        <w:pStyle w:val="Title"/>
        <w:jc w:val="center"/>
        <w:rPr>
          <w:rFonts w:ascii="Baskerville Old Face" w:hAnsi="Baskerville Old Face"/>
        </w:rPr>
      </w:pPr>
      <w:bookmarkStart w:id="0" w:name="_GoBack"/>
      <w:bookmarkEnd w:id="0"/>
      <w:r w:rsidRPr="00A54076">
        <w:rPr>
          <w:rFonts w:ascii="Baskerville Old Face" w:hAnsi="Baskerville Old Face"/>
        </w:rPr>
        <w:t xml:space="preserve">Engineering &amp; Science University Magnet School </w:t>
      </w:r>
    </w:p>
    <w:p w:rsidR="00C00599" w:rsidRPr="00A54076" w:rsidRDefault="00A54076" w:rsidP="00A54076">
      <w:pPr>
        <w:pStyle w:val="Title"/>
        <w:jc w:val="center"/>
        <w:rPr>
          <w:b w:val="0"/>
        </w:rPr>
      </w:pPr>
      <w:r w:rsidRPr="00A54076">
        <w:rPr>
          <w:b w:val="0"/>
        </w:rPr>
        <w:t xml:space="preserve">Field Trip Permission Form     </w:t>
      </w:r>
    </w:p>
    <w:p w:rsidR="00A54076" w:rsidRPr="00A54076" w:rsidRDefault="00A54076" w:rsidP="00A54076"/>
    <w:tbl>
      <w:tblPr>
        <w:tblW w:w="0" w:type="auto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672"/>
        <w:gridCol w:w="4688"/>
      </w:tblGrid>
      <w:tr w:rsidR="00C00599">
        <w:tc>
          <w:tcPr>
            <w:tcW w:w="4672" w:type="dxa"/>
          </w:tcPr>
          <w:p w:rsidR="00B81BA6" w:rsidRDefault="00B81BA6" w:rsidP="00FE1BC7">
            <w:pPr>
              <w:pStyle w:val="ContactInfo"/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HBCU Trip is sponsored by:</w:t>
            </w:r>
          </w:p>
          <w:p w:rsidR="00E55850" w:rsidRDefault="00E55850" w:rsidP="00FE1BC7">
            <w:pPr>
              <w:pStyle w:val="ContactInfo"/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  <w:p w:rsidR="00FE1BC7" w:rsidRPr="00FE1BC7" w:rsidRDefault="00FE1BC7" w:rsidP="00FE1BC7">
            <w:pPr>
              <w:pStyle w:val="ContactInfo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E1BC7">
              <w:rPr>
                <w:rFonts w:ascii="Segoe UI" w:hAnsi="Segoe UI" w:cs="Segoe UI"/>
                <w:sz w:val="20"/>
                <w:szCs w:val="20"/>
              </w:rPr>
              <w:t>College and Career Pathways</w:t>
            </w:r>
          </w:p>
          <w:p w:rsidR="00FE1BC7" w:rsidRPr="00FE1BC7" w:rsidRDefault="00FE1BC7" w:rsidP="00FE1BC7">
            <w:pPr>
              <w:pStyle w:val="ContactInfo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E1BC7">
              <w:rPr>
                <w:rFonts w:ascii="Segoe UI" w:hAnsi="Segoe UI" w:cs="Segoe UI"/>
                <w:sz w:val="20"/>
                <w:szCs w:val="20"/>
              </w:rPr>
              <w:t>New Haven Public Schools</w:t>
            </w:r>
          </w:p>
          <w:p w:rsidR="00FE1BC7" w:rsidRPr="00FE1BC7" w:rsidRDefault="00FE1BC7" w:rsidP="00FE1BC7">
            <w:pPr>
              <w:pStyle w:val="ContactInfo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E1BC7">
              <w:rPr>
                <w:rFonts w:ascii="Segoe UI" w:hAnsi="Segoe UI" w:cs="Segoe UI"/>
                <w:sz w:val="20"/>
                <w:szCs w:val="20"/>
              </w:rPr>
              <w:t>54 Meadow St.</w:t>
            </w:r>
          </w:p>
          <w:p w:rsidR="00FE1BC7" w:rsidRPr="00FE1BC7" w:rsidRDefault="00FE1BC7" w:rsidP="00FE1BC7">
            <w:pPr>
              <w:pStyle w:val="ContactInfo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E1BC7">
              <w:rPr>
                <w:rFonts w:ascii="Segoe UI" w:hAnsi="Segoe UI" w:cs="Segoe UI"/>
                <w:sz w:val="20"/>
                <w:szCs w:val="20"/>
              </w:rPr>
              <w:t>New Haven, CT 06519</w:t>
            </w:r>
          </w:p>
          <w:p w:rsidR="00C00599" w:rsidRPr="00FE1BC7" w:rsidRDefault="00FE1BC7" w:rsidP="00FE1BC7">
            <w:pPr>
              <w:pStyle w:val="ContactInfo"/>
              <w:spacing w:after="0" w:line="240" w:lineRule="auto"/>
            </w:pPr>
            <w:r w:rsidRPr="00FE1BC7">
              <w:rPr>
                <w:rFonts w:ascii="Segoe UI" w:hAnsi="Segoe UI" w:cs="Segoe UI"/>
                <w:sz w:val="20"/>
                <w:szCs w:val="20"/>
              </w:rPr>
              <w:t>Tel: (203) 946-8982 Fax: (203) 946-8917</w:t>
            </w:r>
          </w:p>
          <w:p w:rsidR="00C00599" w:rsidRDefault="00C00599" w:rsidP="00FE1BC7">
            <w:pPr>
              <w:pStyle w:val="ContactInfo"/>
            </w:pPr>
          </w:p>
        </w:tc>
        <w:tc>
          <w:tcPr>
            <w:tcW w:w="4688" w:type="dxa"/>
          </w:tcPr>
          <w:p w:rsidR="00C00599" w:rsidRDefault="00737720" w:rsidP="00C43710">
            <w:pPr>
              <w:pStyle w:val="FormInfo"/>
              <w:spacing w:line="240" w:lineRule="auto"/>
              <w:rPr>
                <w:sz w:val="22"/>
                <w:szCs w:val="22"/>
              </w:rPr>
            </w:pPr>
            <w:r w:rsidRPr="00C43710">
              <w:rPr>
                <w:rStyle w:val="FormHeadingChar"/>
                <w:b/>
              </w:rPr>
              <w:t>Wher</w:t>
            </w:r>
            <w:r>
              <w:rPr>
                <w:rStyle w:val="FormHeadingChar"/>
              </w:rPr>
              <w:t>e:</w:t>
            </w:r>
            <w:r>
              <w:t xml:space="preserve"> </w:t>
            </w:r>
            <w:r w:rsidR="00FC79E9" w:rsidRPr="00FC79E9">
              <w:rPr>
                <w:b/>
                <w:sz w:val="24"/>
                <w:szCs w:val="24"/>
              </w:rPr>
              <w:t>HBCU College Fair</w:t>
            </w:r>
          </w:p>
          <w:p w:rsidR="00FC79E9" w:rsidRDefault="00FC79E9" w:rsidP="00C43710">
            <w:pPr>
              <w:pStyle w:val="FormInfo"/>
              <w:spacing w:line="240" w:lineRule="auto"/>
            </w:pPr>
            <w:r>
              <w:rPr>
                <w:sz w:val="22"/>
                <w:szCs w:val="22"/>
              </w:rPr>
              <w:t xml:space="preserve">                 679 Riverside Dr. at 145 St.  NY</w:t>
            </w:r>
          </w:p>
          <w:p w:rsidR="00FE1BC7" w:rsidRPr="00FC79E9" w:rsidRDefault="00737720" w:rsidP="00C43710">
            <w:pPr>
              <w:pStyle w:val="FormInfo"/>
              <w:spacing w:line="240" w:lineRule="auto"/>
              <w:rPr>
                <w:sz w:val="22"/>
                <w:szCs w:val="22"/>
              </w:rPr>
            </w:pPr>
            <w:r w:rsidRPr="00C43710">
              <w:rPr>
                <w:rStyle w:val="FormHeadingChar"/>
                <w:b/>
              </w:rPr>
              <w:t>When</w:t>
            </w:r>
            <w:r>
              <w:rPr>
                <w:rStyle w:val="FormHeadingChar"/>
              </w:rPr>
              <w:t>:</w:t>
            </w:r>
            <w: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alias w:val="Click arrow to select date"/>
                <w:tag w:val=""/>
                <w:id w:val="783078696"/>
                <w:placeholder>
                  <w:docPart w:val="223534C88D694E7797FF70A5867C65C3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6-11-1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42C66">
                  <w:rPr>
                    <w:b/>
                    <w:sz w:val="22"/>
                    <w:szCs w:val="22"/>
                  </w:rPr>
                  <w:t>November 12, 2016</w:t>
                </w:r>
              </w:sdtContent>
            </w:sdt>
          </w:p>
          <w:p w:rsidR="00C00599" w:rsidRPr="00C43710" w:rsidRDefault="00C43710" w:rsidP="00C43710">
            <w:pPr>
              <w:pStyle w:val="FormInfo"/>
              <w:spacing w:line="240" w:lineRule="auto"/>
              <w:rPr>
                <w:sz w:val="28"/>
                <w:szCs w:val="28"/>
              </w:rPr>
            </w:pPr>
            <w:r w:rsidRPr="00C43710">
              <w:rPr>
                <w:sz w:val="28"/>
                <w:szCs w:val="28"/>
              </w:rPr>
              <w:t>Time</w:t>
            </w:r>
            <w:r>
              <w:t xml:space="preserve">: </w:t>
            </w:r>
            <w:r w:rsidRPr="00C43710">
              <w:rPr>
                <w:sz w:val="28"/>
                <w:szCs w:val="28"/>
              </w:rPr>
              <w:t>8am to 6pm</w:t>
            </w:r>
          </w:p>
          <w:p w:rsidR="00C43710" w:rsidRPr="00FC79E9" w:rsidRDefault="00C43710" w:rsidP="00C43710">
            <w:pPr>
              <w:pStyle w:val="FormInf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C79E9">
              <w:rPr>
                <w:b/>
                <w:sz w:val="22"/>
                <w:szCs w:val="22"/>
                <w:highlight w:val="lightGray"/>
              </w:rPr>
              <w:t>Drop off and Pick-up at Cross HS</w:t>
            </w:r>
          </w:p>
        </w:tc>
      </w:tr>
    </w:tbl>
    <w:p w:rsidR="00C00599" w:rsidRDefault="00737720" w:rsidP="00C43710">
      <w:pPr>
        <w:pStyle w:val="Heading1"/>
        <w:spacing w:before="120" w:line="240" w:lineRule="auto"/>
      </w:pPr>
      <w:r>
        <w:t xml:space="preserve">Please return this permission slip by </w:t>
      </w:r>
      <w:sdt>
        <w:sdtPr>
          <w:id w:val="-297376199"/>
          <w:placeholder>
            <w:docPart w:val="BFF0188FC404482BA3A81A81D538D3EF"/>
          </w:placeholder>
          <w:date w:fullDate="2016-11-04T00:00:00Z">
            <w:dateFormat w:val="MMMM d"/>
            <w:lid w:val="en-US"/>
            <w:storeMappedDataAs w:val="dateTime"/>
            <w:calendar w:val="gregorian"/>
          </w:date>
        </w:sdtPr>
        <w:sdtEndPr/>
        <w:sdtContent>
          <w:r w:rsidR="00A54076">
            <w:t>November 4</w:t>
          </w:r>
        </w:sdtContent>
      </w:sdt>
      <w:r w:rsidR="00A54076">
        <w:t>, 2016</w:t>
      </w:r>
    </w:p>
    <w:p w:rsidR="00B81BA6" w:rsidRDefault="00B81BA6" w:rsidP="00B81BA6">
      <w:r w:rsidRPr="002A54F6">
        <w:rPr>
          <w:b/>
        </w:rPr>
        <w:t>Guardian’s Name</w:t>
      </w:r>
      <w:r>
        <w:t>: _______________________________________________ (</w:t>
      </w:r>
      <w:r w:rsidRPr="002A54F6">
        <w:rPr>
          <w:b/>
        </w:rPr>
        <w:t>please print</w:t>
      </w:r>
      <w:r>
        <w:t>)</w:t>
      </w:r>
    </w:p>
    <w:p w:rsidR="00B81BA6" w:rsidRPr="00B81BA6" w:rsidRDefault="00B81BA6" w:rsidP="00B81BA6">
      <w:r w:rsidRPr="002A54F6">
        <w:rPr>
          <w:b/>
        </w:rPr>
        <w:t>Student’s Name</w:t>
      </w:r>
      <w:r>
        <w:t>: ________________________________________________ (</w:t>
      </w:r>
      <w:r w:rsidRPr="002A54F6">
        <w:rPr>
          <w:b/>
        </w:rPr>
        <w:t>please print</w:t>
      </w:r>
      <w:r>
        <w:t>)</w:t>
      </w:r>
    </w:p>
    <w:p w:rsidR="00C00599" w:rsidRPr="002A54F6" w:rsidRDefault="00737720">
      <w:pPr>
        <w:tabs>
          <w:tab w:val="left" w:pos="5760"/>
        </w:tabs>
      </w:pPr>
      <w:r>
        <w:t xml:space="preserve">I give permission for my </w:t>
      </w:r>
      <w:r w:rsidR="00A0195C">
        <w:t xml:space="preserve">student </w:t>
      </w:r>
      <w:r>
        <w:rPr>
          <w:rStyle w:val="Emphasis"/>
        </w:rPr>
        <w:tab/>
      </w:r>
      <w:r>
        <w:t xml:space="preserve"> to attend the field trip to </w:t>
      </w:r>
      <w:sdt>
        <w:sdtPr>
          <w:rPr>
            <w:b/>
          </w:rPr>
          <w:alias w:val="Location"/>
          <w:tag w:val=""/>
          <w:id w:val="-2077804449"/>
          <w:placeholder>
            <w:docPart w:val="658657D2FE464B15A8D0E5036FD1A9C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14469">
            <w:rPr>
              <w:b/>
            </w:rPr>
            <w:t xml:space="preserve">HBCU College Fair 679 Riverside Dr. at 145 St.   NY, </w:t>
          </w:r>
          <w:proofErr w:type="spellStart"/>
          <w:r w:rsidR="00414469">
            <w:rPr>
              <w:b/>
            </w:rPr>
            <w:t>NY</w:t>
          </w:r>
        </w:sdtContent>
      </w:sdt>
      <w:r w:rsidRPr="00C43710">
        <w:rPr>
          <w:b/>
        </w:rPr>
        <w:t>on</w:t>
      </w:r>
      <w:proofErr w:type="spellEnd"/>
      <w:r w:rsidRPr="00C43710">
        <w:rPr>
          <w:b/>
        </w:rPr>
        <w:t xml:space="preserve"> </w:t>
      </w:r>
      <w:sdt>
        <w:sdtPr>
          <w:rPr>
            <w:b/>
          </w:rPr>
          <w:alias w:val="Click arrow to select date"/>
          <w:tag w:val=""/>
          <w:id w:val="-357975195"/>
          <w:placeholder>
            <w:docPart w:val="BBAD4A43ED324E15838EEED80B19544F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6-11-12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C43710">
            <w:rPr>
              <w:b/>
            </w:rPr>
            <w:t>Saturday, November 12</w:t>
          </w:r>
          <w:r w:rsidR="00A54076" w:rsidRPr="00C43710">
            <w:rPr>
              <w:b/>
            </w:rPr>
            <w:t>, 2016</w:t>
          </w:r>
        </w:sdtContent>
      </w:sdt>
      <w:r w:rsidRPr="002A54F6">
        <w:rPr>
          <w:b/>
        </w:rPr>
        <w:t xml:space="preserve">, </w:t>
      </w:r>
      <w:sdt>
        <w:sdtPr>
          <w:rPr>
            <w:b/>
          </w:rPr>
          <w:alias w:val="Time"/>
          <w:tag w:val=""/>
          <w:id w:val="1690483214"/>
          <w:placeholder>
            <w:docPart w:val="4E53D5DCFECA48E284F2C34AD79EE0C6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42C66">
            <w:rPr>
              <w:b/>
            </w:rPr>
            <w:t>8:00am to</w:t>
          </w:r>
          <w:r w:rsidR="00A54076" w:rsidRPr="002A54F6">
            <w:rPr>
              <w:b/>
            </w:rPr>
            <w:t xml:space="preserve"> </w:t>
          </w:r>
          <w:proofErr w:type="gramStart"/>
          <w:r w:rsidR="00A54076" w:rsidRPr="002A54F6">
            <w:rPr>
              <w:b/>
            </w:rPr>
            <w:t>6:00pm  Drop</w:t>
          </w:r>
          <w:proofErr w:type="gramEnd"/>
          <w:r w:rsidR="00A54076" w:rsidRPr="002A54F6">
            <w:rPr>
              <w:b/>
            </w:rPr>
            <w:t xml:space="preserve"> off and Pick-Up at Cross High School</w:t>
          </w:r>
        </w:sdtContent>
      </w:sdt>
      <w:r w:rsidRPr="002A54F6">
        <w:t>.</w:t>
      </w:r>
    </w:p>
    <w:p w:rsidR="00C00599" w:rsidRDefault="00FE1BC7">
      <w:r>
        <w:t>There is</w:t>
      </w:r>
      <w:r w:rsidR="00737720">
        <w:t xml:space="preserve"> </w:t>
      </w:r>
      <w:r>
        <w:t>no cost for the bus</w:t>
      </w:r>
      <w:r w:rsidR="00737720">
        <w:t xml:space="preserve"> (</w:t>
      </w:r>
      <w:r>
        <w:t xml:space="preserve">student must bring cash for food the day of the trip).  All </w:t>
      </w:r>
      <w:proofErr w:type="gramStart"/>
      <w:r>
        <w:t>Student</w:t>
      </w:r>
      <w:proofErr w:type="gramEnd"/>
      <w:r>
        <w:t xml:space="preserve"> must follow the dress code, seniors must pre-register for the event</w:t>
      </w:r>
      <w:r w:rsidRPr="00C43710">
        <w:rPr>
          <w:b/>
          <w:u w:val="single"/>
        </w:rPr>
        <w:t xml:space="preserve">. </w:t>
      </w:r>
      <w:r w:rsidR="00C43710" w:rsidRPr="002A54F6">
        <w:rPr>
          <w:rFonts w:ascii="Arial Black" w:hAnsi="Arial Black"/>
          <w:b/>
          <w:u w:val="single"/>
        </w:rPr>
        <w:t>Students must</w:t>
      </w:r>
      <w:r w:rsidRPr="002A54F6">
        <w:rPr>
          <w:rFonts w:ascii="Arial Black" w:hAnsi="Arial Black"/>
          <w:b/>
          <w:u w:val="single"/>
        </w:rPr>
        <w:t xml:space="preserve"> </w:t>
      </w:r>
      <w:r w:rsidR="00B81BA6" w:rsidRPr="002A54F6">
        <w:rPr>
          <w:rFonts w:ascii="Arial Black" w:hAnsi="Arial Black"/>
          <w:b/>
          <w:u w:val="single"/>
        </w:rPr>
        <w:t>pre-</w:t>
      </w:r>
      <w:r w:rsidRPr="002A54F6">
        <w:rPr>
          <w:rFonts w:ascii="Arial Black" w:hAnsi="Arial Black"/>
          <w:b/>
          <w:u w:val="single"/>
        </w:rPr>
        <w:t>register</w:t>
      </w:r>
      <w:r w:rsidR="00C43710" w:rsidRPr="002A54F6">
        <w:rPr>
          <w:rFonts w:ascii="Arial Black" w:hAnsi="Arial Black"/>
          <w:b/>
          <w:u w:val="single"/>
        </w:rPr>
        <w:t xml:space="preserve"> at link below</w:t>
      </w:r>
      <w:r>
        <w:t>.</w:t>
      </w:r>
    </w:p>
    <w:p w:rsidR="00C43710" w:rsidRPr="002A54F6" w:rsidRDefault="003B7327">
      <w:pPr>
        <w:rPr>
          <w:rFonts w:ascii="Bodoni MT Black" w:hAnsi="Bodoni MT Black"/>
          <w:b/>
          <w:sz w:val="22"/>
          <w:szCs w:val="22"/>
        </w:rPr>
      </w:pPr>
      <w:hyperlink r:id="rId9" w:history="1">
        <w:r w:rsidR="00142C66" w:rsidRPr="00FE15D5">
          <w:rPr>
            <w:rStyle w:val="Hyperlink"/>
            <w:rFonts w:ascii="Bodoni MT Black" w:hAnsi="Bodoni MT Black"/>
            <w:b/>
            <w:sz w:val="22"/>
            <w:szCs w:val="22"/>
            <w:highlight w:val="yellow"/>
          </w:rPr>
          <w:t>http://www.hbcufair.com</w:t>
        </w:r>
      </w:hyperlink>
      <w:r w:rsidR="00142C66" w:rsidRPr="00FE15D5">
        <w:rPr>
          <w:rFonts w:ascii="Bodoni MT Black" w:hAnsi="Bodoni MT Black"/>
          <w:b/>
          <w:sz w:val="22"/>
          <w:szCs w:val="22"/>
          <w:highlight w:val="yellow"/>
        </w:rPr>
        <w:t>(Click on New York)</w:t>
      </w:r>
    </w:p>
    <w:p w:rsidR="00C00599" w:rsidRDefault="00737720" w:rsidP="00C43710">
      <w:pPr>
        <w:pStyle w:val="Heading1"/>
        <w:spacing w:before="120" w:line="240" w:lineRule="auto"/>
      </w:pPr>
      <w:r>
        <w:t>Special instructions for my child: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360"/>
      </w:tblGrid>
      <w:tr w:rsidR="00C00599" w:rsidTr="00A54076">
        <w:trPr>
          <w:trHeight w:val="927"/>
        </w:trPr>
        <w:tc>
          <w:tcPr>
            <w:tcW w:w="9576" w:type="dxa"/>
          </w:tcPr>
          <w:p w:rsidR="00C00599" w:rsidRDefault="00C00599" w:rsidP="00C43710">
            <w:pPr>
              <w:pStyle w:val="TableText"/>
            </w:pPr>
          </w:p>
        </w:tc>
      </w:tr>
    </w:tbl>
    <w:p w:rsidR="00C00599" w:rsidRDefault="00737720" w:rsidP="00C43710">
      <w:pPr>
        <w:pStyle w:val="Heading1"/>
        <w:spacing w:before="120" w:line="240" w:lineRule="auto"/>
      </w:pPr>
      <w:r>
        <w:t>Emergency contact: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1112"/>
        <w:gridCol w:w="8248"/>
      </w:tblGrid>
      <w:tr w:rsidR="00C00599">
        <w:trPr>
          <w:trHeight w:val="450"/>
        </w:trPr>
        <w:tc>
          <w:tcPr>
            <w:tcW w:w="900" w:type="dxa"/>
          </w:tcPr>
          <w:p w:rsidR="00C00599" w:rsidRDefault="00737720">
            <w:pPr>
              <w:pStyle w:val="TableText"/>
            </w:pPr>
            <w:r>
              <w:t>Name:</w:t>
            </w:r>
          </w:p>
        </w:tc>
        <w:tc>
          <w:tcPr>
            <w:tcW w:w="8460" w:type="dxa"/>
          </w:tcPr>
          <w:p w:rsidR="00C00599" w:rsidRDefault="00C00599">
            <w:pPr>
              <w:pStyle w:val="TableText"/>
            </w:pPr>
          </w:p>
        </w:tc>
      </w:tr>
      <w:tr w:rsidR="00C00599">
        <w:trPr>
          <w:trHeight w:val="450"/>
        </w:trPr>
        <w:tc>
          <w:tcPr>
            <w:tcW w:w="900" w:type="dxa"/>
          </w:tcPr>
          <w:p w:rsidR="00C00599" w:rsidRDefault="00737720">
            <w:pPr>
              <w:pStyle w:val="TableText"/>
            </w:pPr>
            <w:r>
              <w:t>Phone</w:t>
            </w:r>
            <w:r w:rsidR="002A54F6">
              <w:t>(cell)</w:t>
            </w:r>
            <w:r>
              <w:t>:</w:t>
            </w:r>
          </w:p>
        </w:tc>
        <w:tc>
          <w:tcPr>
            <w:tcW w:w="8460" w:type="dxa"/>
          </w:tcPr>
          <w:p w:rsidR="00C00599" w:rsidRDefault="00C00599">
            <w:pPr>
              <w:pStyle w:val="TableText"/>
            </w:pPr>
          </w:p>
        </w:tc>
      </w:tr>
    </w:tbl>
    <w:p w:rsidR="00C00599" w:rsidRDefault="00737720">
      <w:pPr>
        <w:spacing w:before="720"/>
      </w:pPr>
      <w:r>
        <w:t>In case of an emergency, I give permission for my child to receive medical treatment.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493"/>
        <w:gridCol w:w="374"/>
        <w:gridCol w:w="4493"/>
      </w:tblGrid>
      <w:tr w:rsidR="00C00599">
        <w:tc>
          <w:tcPr>
            <w:tcW w:w="3197" w:type="dxa"/>
            <w:tcBorders>
              <w:bottom w:val="single" w:sz="4" w:space="0" w:color="BFBFBF" w:themeColor="background1" w:themeShade="BF"/>
            </w:tcBorders>
          </w:tcPr>
          <w:p w:rsidR="00C00599" w:rsidRDefault="00C00599" w:rsidP="00C43710">
            <w:pPr>
              <w:pStyle w:val="TableText"/>
              <w:spacing w:line="240" w:lineRule="auto"/>
              <w:ind w:left="0"/>
            </w:pPr>
          </w:p>
        </w:tc>
        <w:tc>
          <w:tcPr>
            <w:tcW w:w="200" w:type="pct"/>
          </w:tcPr>
          <w:p w:rsidR="00C00599" w:rsidRDefault="00C00599"/>
        </w:tc>
        <w:tc>
          <w:tcPr>
            <w:tcW w:w="2400" w:type="pct"/>
            <w:tcBorders>
              <w:bottom w:val="single" w:sz="4" w:space="0" w:color="BFBFBF" w:themeColor="background1" w:themeShade="BF"/>
            </w:tcBorders>
          </w:tcPr>
          <w:p w:rsidR="00C00599" w:rsidRDefault="00C00599">
            <w:pPr>
              <w:pStyle w:val="TableText"/>
            </w:pPr>
          </w:p>
        </w:tc>
      </w:tr>
      <w:tr w:rsidR="00C00599">
        <w:tc>
          <w:tcPr>
            <w:tcW w:w="3197" w:type="dxa"/>
            <w:tcBorders>
              <w:top w:val="single" w:sz="4" w:space="0" w:color="BFBFBF" w:themeColor="background1" w:themeShade="BF"/>
            </w:tcBorders>
          </w:tcPr>
          <w:p w:rsidR="00C00599" w:rsidRDefault="00737720">
            <w:pPr>
              <w:pStyle w:val="TableText"/>
            </w:pPr>
            <w:r>
              <w:t>Parent/Guardian signature</w:t>
            </w:r>
          </w:p>
        </w:tc>
        <w:tc>
          <w:tcPr>
            <w:tcW w:w="200" w:type="pct"/>
          </w:tcPr>
          <w:p w:rsidR="00C00599" w:rsidRDefault="00C00599">
            <w:pPr>
              <w:pStyle w:val="TableText"/>
            </w:pPr>
          </w:p>
        </w:tc>
        <w:tc>
          <w:tcPr>
            <w:tcW w:w="2400" w:type="pct"/>
            <w:tcBorders>
              <w:top w:val="single" w:sz="4" w:space="0" w:color="BFBFBF" w:themeColor="background1" w:themeShade="BF"/>
            </w:tcBorders>
          </w:tcPr>
          <w:p w:rsidR="00C00599" w:rsidRDefault="00737720">
            <w:pPr>
              <w:pStyle w:val="TableText"/>
            </w:pPr>
            <w:r>
              <w:t>Date</w:t>
            </w:r>
          </w:p>
        </w:tc>
      </w:tr>
    </w:tbl>
    <w:p w:rsidR="00C00599" w:rsidRDefault="00C00599" w:rsidP="00A54076">
      <w:pPr>
        <w:ind w:firstLine="720"/>
      </w:pPr>
    </w:p>
    <w:sectPr w:rsidR="00C00599">
      <w:footerReference w:type="default" r:id="rId10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27" w:rsidRDefault="003B7327">
      <w:r>
        <w:separator/>
      </w:r>
    </w:p>
  </w:endnote>
  <w:endnote w:type="continuationSeparator" w:id="0">
    <w:p w:rsidR="003B7327" w:rsidRDefault="003B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99" w:rsidRDefault="0073772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C79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27" w:rsidRDefault="003B7327">
      <w:r>
        <w:separator/>
      </w:r>
    </w:p>
  </w:footnote>
  <w:footnote w:type="continuationSeparator" w:id="0">
    <w:p w:rsidR="003B7327" w:rsidRDefault="003B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C7"/>
    <w:rsid w:val="00142C66"/>
    <w:rsid w:val="00254A31"/>
    <w:rsid w:val="002A54F6"/>
    <w:rsid w:val="003B7327"/>
    <w:rsid w:val="00414469"/>
    <w:rsid w:val="005305A2"/>
    <w:rsid w:val="006B4C8E"/>
    <w:rsid w:val="00737720"/>
    <w:rsid w:val="00A0195C"/>
    <w:rsid w:val="00A54076"/>
    <w:rsid w:val="00B81BA6"/>
    <w:rsid w:val="00C00599"/>
    <w:rsid w:val="00C43710"/>
    <w:rsid w:val="00C8510B"/>
    <w:rsid w:val="00D235FF"/>
    <w:rsid w:val="00DA27A8"/>
    <w:rsid w:val="00DF440F"/>
    <w:rsid w:val="00E44474"/>
    <w:rsid w:val="00E55850"/>
    <w:rsid w:val="00FC79E9"/>
    <w:rsid w:val="00FE15D5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00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Info">
    <w:name w:val="Form Inf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pPr>
      <w:spacing w:before="0" w:after="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Heading">
    <w:name w:val="Form Heading"/>
    <w:basedOn w:val="Normal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TableText">
    <w:name w:val="Table Text"/>
    <w:basedOn w:val="Normal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DefaultParagraphFont"/>
    <w:link w:val="FormHeading"/>
    <w:uiPriority w:val="1"/>
    <w:rPr>
      <w:color w:val="7F7F7F" w:themeColor="text1" w:themeTint="80"/>
      <w:sz w:val="20"/>
      <w:szCs w:val="16"/>
    </w:rPr>
  </w:style>
  <w:style w:type="paragraph" w:customStyle="1" w:styleId="TableHeading">
    <w:name w:val="Table Heading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8E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8E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142C66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00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Info">
    <w:name w:val="Form Inf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pPr>
      <w:spacing w:before="0" w:after="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Heading">
    <w:name w:val="Form Heading"/>
    <w:basedOn w:val="Normal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TableText">
    <w:name w:val="Table Text"/>
    <w:basedOn w:val="Normal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DefaultParagraphFont"/>
    <w:link w:val="FormHeading"/>
    <w:uiPriority w:val="1"/>
    <w:rPr>
      <w:color w:val="7F7F7F" w:themeColor="text1" w:themeTint="80"/>
      <w:sz w:val="20"/>
      <w:szCs w:val="16"/>
    </w:rPr>
  </w:style>
  <w:style w:type="paragraph" w:customStyle="1" w:styleId="TableHeading">
    <w:name w:val="Table Heading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8E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8E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142C66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bcufai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g23\AppData\Roaming\Microsoft\Templates\Field%20Trip%20Permission%20Form%20(Junior%20-%20Senior%20Hig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534C88D694E7797FF70A5867C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A615-381C-406C-97F2-F4EA035B4F5A}"/>
      </w:docPartPr>
      <w:docPartBody>
        <w:p w:rsidR="00E8590B" w:rsidRDefault="007F7507">
          <w:pPr>
            <w:pStyle w:val="223534C88D694E7797FF70A5867C65C3"/>
          </w:pPr>
          <w:r>
            <w:t>[Date]</w:t>
          </w:r>
        </w:p>
      </w:docPartBody>
    </w:docPart>
    <w:docPart>
      <w:docPartPr>
        <w:name w:val="BFF0188FC404482BA3A81A81D538D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0072-785A-42C2-A254-23511A29AE7D}"/>
      </w:docPartPr>
      <w:docPartBody>
        <w:p w:rsidR="00E8590B" w:rsidRDefault="007F7507">
          <w:pPr>
            <w:pStyle w:val="BFF0188FC404482BA3A81A81D538D3EF"/>
          </w:pPr>
          <w:r>
            <w:rPr>
              <w:rStyle w:val="PlaceholderText"/>
            </w:rPr>
            <w:t>[click arrow to select a date]</w:t>
          </w:r>
        </w:p>
      </w:docPartBody>
    </w:docPart>
    <w:docPart>
      <w:docPartPr>
        <w:name w:val="658657D2FE464B15A8D0E5036FD1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9B10-F8D2-440E-B9BB-F69B35472E74}"/>
      </w:docPartPr>
      <w:docPartBody>
        <w:p w:rsidR="00E8590B" w:rsidRDefault="007F7507">
          <w:pPr>
            <w:pStyle w:val="658657D2FE464B15A8D0E5036FD1A9CD"/>
          </w:pPr>
          <w:r>
            <w:rPr>
              <w:rStyle w:val="PlaceholderText"/>
            </w:rPr>
            <w:t>[Destination]</w:t>
          </w:r>
        </w:p>
      </w:docPartBody>
    </w:docPart>
    <w:docPart>
      <w:docPartPr>
        <w:name w:val="BBAD4A43ED324E15838EEED80B195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4D7B-5B49-4905-8728-993BF87F0388}"/>
      </w:docPartPr>
      <w:docPartBody>
        <w:p w:rsidR="00E8590B" w:rsidRDefault="007F7507">
          <w:pPr>
            <w:pStyle w:val="BBAD4A43ED324E15838EEED80B19544F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4E53D5DCFECA48E284F2C34AD79E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1988-58AA-4D42-80BD-B623DD0D9804}"/>
      </w:docPartPr>
      <w:docPartBody>
        <w:p w:rsidR="00E8590B" w:rsidRDefault="007F7507">
          <w:pPr>
            <w:pStyle w:val="4E53D5DCFECA48E284F2C34AD79EE0C6"/>
          </w:pPr>
          <w:r>
            <w:t>[</w:t>
          </w:r>
          <w:r>
            <w:rPr>
              <w:rStyle w:val="PlaceholderText"/>
            </w:rPr>
            <w:t>time from-to]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07"/>
    <w:rsid w:val="007F7507"/>
    <w:rsid w:val="00A86953"/>
    <w:rsid w:val="00B27717"/>
    <w:rsid w:val="00D16FD7"/>
    <w:rsid w:val="00E70B00"/>
    <w:rsid w:val="00E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92ED6B5BF45B8A4B33594354C9325">
    <w:name w:val="98F92ED6B5BF45B8A4B33594354C9325"/>
  </w:style>
  <w:style w:type="paragraph" w:customStyle="1" w:styleId="F8453B54C1184DE09084343CE404A7CC">
    <w:name w:val="F8453B54C1184DE09084343CE404A7CC"/>
  </w:style>
  <w:style w:type="paragraph" w:customStyle="1" w:styleId="A8A133E0AC05451F87393EAD3172D604">
    <w:name w:val="A8A133E0AC05451F87393EAD3172D604"/>
  </w:style>
  <w:style w:type="paragraph" w:customStyle="1" w:styleId="166259EA16414C7AB794AE3E29E99CB3">
    <w:name w:val="166259EA16414C7AB794AE3E29E99CB3"/>
  </w:style>
  <w:style w:type="paragraph" w:customStyle="1" w:styleId="BE20887F135944C5976C7C3CAC873E8E">
    <w:name w:val="BE20887F135944C5976C7C3CAC873E8E"/>
  </w:style>
  <w:style w:type="paragraph" w:customStyle="1" w:styleId="223534C88D694E7797FF70A5867C65C3">
    <w:name w:val="223534C88D694E7797FF70A5867C65C3"/>
  </w:style>
  <w:style w:type="paragraph" w:customStyle="1" w:styleId="1F8E8253DE924ACD8582C452A986FC25">
    <w:name w:val="1F8E8253DE924ACD8582C452A986FC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F0188FC404482BA3A81A81D538D3EF">
    <w:name w:val="BFF0188FC404482BA3A81A81D538D3EF"/>
  </w:style>
  <w:style w:type="paragraph" w:customStyle="1" w:styleId="658657D2FE464B15A8D0E5036FD1A9CD">
    <w:name w:val="658657D2FE464B15A8D0E5036FD1A9CD"/>
  </w:style>
  <w:style w:type="paragraph" w:customStyle="1" w:styleId="BBAD4A43ED324E15838EEED80B19544F">
    <w:name w:val="BBAD4A43ED324E15838EEED80B19544F"/>
  </w:style>
  <w:style w:type="paragraph" w:customStyle="1" w:styleId="4E53D5DCFECA48E284F2C34AD79EE0C6">
    <w:name w:val="4E53D5DCFECA48E284F2C34AD79EE0C6"/>
  </w:style>
  <w:style w:type="paragraph" w:customStyle="1" w:styleId="40D150833500477786830BA21A5417F6">
    <w:name w:val="40D150833500477786830BA21A5417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92ED6B5BF45B8A4B33594354C9325">
    <w:name w:val="98F92ED6B5BF45B8A4B33594354C9325"/>
  </w:style>
  <w:style w:type="paragraph" w:customStyle="1" w:styleId="F8453B54C1184DE09084343CE404A7CC">
    <w:name w:val="F8453B54C1184DE09084343CE404A7CC"/>
  </w:style>
  <w:style w:type="paragraph" w:customStyle="1" w:styleId="A8A133E0AC05451F87393EAD3172D604">
    <w:name w:val="A8A133E0AC05451F87393EAD3172D604"/>
  </w:style>
  <w:style w:type="paragraph" w:customStyle="1" w:styleId="166259EA16414C7AB794AE3E29E99CB3">
    <w:name w:val="166259EA16414C7AB794AE3E29E99CB3"/>
  </w:style>
  <w:style w:type="paragraph" w:customStyle="1" w:styleId="BE20887F135944C5976C7C3CAC873E8E">
    <w:name w:val="BE20887F135944C5976C7C3CAC873E8E"/>
  </w:style>
  <w:style w:type="paragraph" w:customStyle="1" w:styleId="223534C88D694E7797FF70A5867C65C3">
    <w:name w:val="223534C88D694E7797FF70A5867C65C3"/>
  </w:style>
  <w:style w:type="paragraph" w:customStyle="1" w:styleId="1F8E8253DE924ACD8582C452A986FC25">
    <w:name w:val="1F8E8253DE924ACD8582C452A986FC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F0188FC404482BA3A81A81D538D3EF">
    <w:name w:val="BFF0188FC404482BA3A81A81D538D3EF"/>
  </w:style>
  <w:style w:type="paragraph" w:customStyle="1" w:styleId="658657D2FE464B15A8D0E5036FD1A9CD">
    <w:name w:val="658657D2FE464B15A8D0E5036FD1A9CD"/>
  </w:style>
  <w:style w:type="paragraph" w:customStyle="1" w:styleId="BBAD4A43ED324E15838EEED80B19544F">
    <w:name w:val="BBAD4A43ED324E15838EEED80B19544F"/>
  </w:style>
  <w:style w:type="paragraph" w:customStyle="1" w:styleId="4E53D5DCFECA48E284F2C34AD79EE0C6">
    <w:name w:val="4E53D5DCFECA48E284F2C34AD79EE0C6"/>
  </w:style>
  <w:style w:type="paragraph" w:customStyle="1" w:styleId="40D150833500477786830BA21A5417F6">
    <w:name w:val="40D150833500477786830BA21A541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Permission Form (Junior - Senior High)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HBCU College Fair 679 Riverside Dr. at 145 St.   NY, NY</dc:subject>
  <dc:creator>vag23</dc:creator>
  <cp:lastModifiedBy>datatech</cp:lastModifiedBy>
  <cp:revision>2</cp:revision>
  <cp:lastPrinted>2016-10-21T20:55:00Z</cp:lastPrinted>
  <dcterms:created xsi:type="dcterms:W3CDTF">2016-11-04T18:49:00Z</dcterms:created>
  <dcterms:modified xsi:type="dcterms:W3CDTF">2016-11-04T18:49:00Z</dcterms:modified>
  <cp:contentStatus>8:00am to 6:00pm  Drop off and Pick-Up at Cross High School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