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D7265" w14:textId="77777777" w:rsidR="006F7855" w:rsidRDefault="006F7855">
      <w:bookmarkStart w:id="0" w:name="_Hlk524508075"/>
      <w:bookmarkStart w:id="1" w:name="_GoBack"/>
      <w:bookmarkEnd w:id="1"/>
    </w:p>
    <w:p w14:paraId="7F409B5F" w14:textId="77777777" w:rsidR="006F7855" w:rsidRDefault="006F7855"/>
    <w:p w14:paraId="5F6187EC" w14:textId="77777777" w:rsidR="006F7855" w:rsidRDefault="006F7855"/>
    <w:p w14:paraId="25345CC9" w14:textId="0B8875A8" w:rsidR="00D67844" w:rsidRPr="00DC0F7E" w:rsidRDefault="00677B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1672BE" wp14:editId="0C06C96B">
                <wp:simplePos x="0" y="0"/>
                <wp:positionH relativeFrom="margin">
                  <wp:posOffset>2009775</wp:posOffset>
                </wp:positionH>
                <wp:positionV relativeFrom="paragraph">
                  <wp:posOffset>350520</wp:posOffset>
                </wp:positionV>
                <wp:extent cx="4787900" cy="1343025"/>
                <wp:effectExtent l="0" t="0" r="1270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38E0" w14:textId="1B411EC2" w:rsidR="00677B17" w:rsidRPr="008E6A2D" w:rsidRDefault="001326EB" w:rsidP="00677B1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3D655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 xml:space="preserve">Padres de Familia, una vez que ustedes </w:t>
                            </w:r>
                            <w:r w:rsidR="008E6A2D" w:rsidRPr="003D655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hayan</w:t>
                            </w:r>
                            <w:r w:rsidRPr="003D655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 xml:space="preserve"> seleccionado una hora y día la maestra/o les mandara un enlace de Zoom para que ustedes y sus hijos se vean de manera virtual en </w:t>
                            </w:r>
                            <w:proofErr w:type="gramStart"/>
                            <w:r w:rsidRPr="003D655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la video</w:t>
                            </w:r>
                            <w:proofErr w:type="gramEnd"/>
                            <w:r w:rsidR="00677B17" w:rsidRPr="003D655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 w:rsidRPr="003D655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conferencia o por llamada telefónica si gusta</w:t>
                            </w:r>
                            <w:r w:rsidR="00677B17" w:rsidRPr="003D655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 xml:space="preserve">. </w:t>
                            </w:r>
                            <w:r w:rsidR="008E6A2D" w:rsidRPr="003D655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 xml:space="preserve">Este enlace de </w:t>
                            </w:r>
                            <w:proofErr w:type="gramStart"/>
                            <w:r w:rsidR="008E6A2D" w:rsidRPr="003D655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Zoom</w:t>
                            </w:r>
                            <w:proofErr w:type="gramEnd"/>
                            <w:r w:rsidR="008E6A2D" w:rsidRPr="003D655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 xml:space="preserve"> se mandará antes de la junta, por favor estén al pendiente</w:t>
                            </w:r>
                            <w:r w:rsidR="00677B17" w:rsidRPr="003D655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 xml:space="preserve">.  </w:t>
                            </w:r>
                            <w:r w:rsidR="008E6A2D" w:rsidRPr="003D655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Si usted tiene más de un estudiante en nuestra escuela recibirán un enlace individual por cada uno de ellos</w:t>
                            </w:r>
                            <w:r w:rsidR="00677B17" w:rsidRPr="003D6559"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.</w:t>
                            </w:r>
                            <w:r w:rsidR="008E6A2D" w:rsidRPr="003D6559"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 xml:space="preserve"> Si tienen alguna pregunta comuníquense con el maestro correspondiente o con Gloria</w:t>
                            </w:r>
                            <w:r w:rsidR="00696906" w:rsidRPr="003D6559"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 xml:space="preserve">, mediante </w:t>
                            </w:r>
                            <w:r w:rsidR="008E6A2D" w:rsidRPr="003D6559"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glwcislo@graniteschools.org</w:t>
                            </w:r>
                            <w:r w:rsidR="00677B17" w:rsidRPr="008E6A2D"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67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25pt;margin-top:27.6pt;width:377pt;height:10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">
                <v:textbox>
                  <w:txbxContent>
                    <w:p w14:paraId="3F8E38E0" w14:textId="1B411EC2" w:rsidR="00677B17" w:rsidRPr="008E6A2D" w:rsidRDefault="001326EB" w:rsidP="00677B17">
                      <w:pPr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</w:pPr>
                      <w:r w:rsidRPr="003D6559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s-US"/>
                        </w:rPr>
                        <w:t xml:space="preserve">Padres de Familia, una vez que ustedes </w:t>
                      </w:r>
                      <w:r w:rsidR="008E6A2D" w:rsidRPr="003D6559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s-US"/>
                        </w:rPr>
                        <w:t>hayan</w:t>
                      </w:r>
                      <w:r w:rsidRPr="003D6559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s-US"/>
                        </w:rPr>
                        <w:t xml:space="preserve"> seleccionado una hora y día la maestra/o les mandara un enlace de Zoom para que ustedes y sus hijos se vean de manera virtual en </w:t>
                      </w:r>
                      <w:proofErr w:type="gramStart"/>
                      <w:r w:rsidRPr="003D6559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s-US"/>
                        </w:rPr>
                        <w:t>la video</w:t>
                      </w:r>
                      <w:proofErr w:type="gramEnd"/>
                      <w:r w:rsidR="00677B17" w:rsidRPr="003D6559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r w:rsidRPr="003D6559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s-US"/>
                        </w:rPr>
                        <w:t>conferencia o por llamada telefónica si gusta</w:t>
                      </w:r>
                      <w:r w:rsidR="00677B17" w:rsidRPr="003D6559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s-US"/>
                        </w:rPr>
                        <w:t xml:space="preserve">. </w:t>
                      </w:r>
                      <w:r w:rsidR="008E6A2D" w:rsidRPr="003D6559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s-US"/>
                        </w:rPr>
                        <w:t xml:space="preserve">Este enlace de </w:t>
                      </w:r>
                      <w:proofErr w:type="gramStart"/>
                      <w:r w:rsidR="008E6A2D" w:rsidRPr="003D6559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s-US"/>
                        </w:rPr>
                        <w:t>Zoom</w:t>
                      </w:r>
                      <w:proofErr w:type="gramEnd"/>
                      <w:r w:rsidR="008E6A2D" w:rsidRPr="003D6559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s-US"/>
                        </w:rPr>
                        <w:t xml:space="preserve"> se mandará antes de la junta, por favor estén al pendiente</w:t>
                      </w:r>
                      <w:r w:rsidR="00677B17" w:rsidRPr="003D6559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s-US"/>
                        </w:rPr>
                        <w:t xml:space="preserve">.  </w:t>
                      </w:r>
                      <w:r w:rsidR="008E6A2D" w:rsidRPr="003D6559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s-US"/>
                        </w:rPr>
                        <w:t>Si usted tiene más de un estudiante en nuestra escuela recibirán un enlace individual por cada uno de ellos</w:t>
                      </w:r>
                      <w:r w:rsidR="00677B17" w:rsidRPr="003D6559"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  <w:t>.</w:t>
                      </w:r>
                      <w:r w:rsidR="008E6A2D" w:rsidRPr="003D6559"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  <w:t xml:space="preserve"> Si tienen alguna pregunta comuníquense con el maestro correspondiente o con Gloria</w:t>
                      </w:r>
                      <w:r w:rsidR="00696906" w:rsidRPr="003D6559"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  <w:t xml:space="preserve">, mediante </w:t>
                      </w:r>
                      <w:r w:rsidR="008E6A2D" w:rsidRPr="003D6559"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  <w:t>glwcislo@graniteschools.org</w:t>
                      </w:r>
                      <w:r w:rsidR="00677B17" w:rsidRPr="008E6A2D"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B6D8B6" wp14:editId="77743124">
                <wp:simplePos x="0" y="0"/>
                <wp:positionH relativeFrom="column">
                  <wp:posOffset>2067560</wp:posOffset>
                </wp:positionH>
                <wp:positionV relativeFrom="paragraph">
                  <wp:posOffset>1946080</wp:posOffset>
                </wp:positionV>
                <wp:extent cx="4725670" cy="5964555"/>
                <wp:effectExtent l="0" t="0" r="1778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670" cy="596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5F115" w14:textId="66695951" w:rsidR="006F7855" w:rsidRPr="001326EB" w:rsidRDefault="006F7855" w:rsidP="006F785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Visite la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pagina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de </w:t>
                            </w:r>
                            <w:r w:rsidRPr="002E36CE">
                              <w:rPr>
                                <w:noProof/>
                                <w:sz w:val="28"/>
                                <w:szCs w:val="28"/>
                                <w:lang w:val="es-MX"/>
                              </w:rPr>
                              <w:t>bienvenida</w:t>
                            </w: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de la escuela </w:t>
                            </w:r>
                            <w:r w:rsidRPr="001326EB">
                              <w:rPr>
                                <w:b/>
                                <w:sz w:val="28"/>
                                <w:szCs w:val="28"/>
                                <w:lang w:val="es-US"/>
                              </w:rPr>
                              <w:t>(</w:t>
                            </w:r>
                            <w:r w:rsidRPr="001326EB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s-US"/>
                              </w:rPr>
                              <w:t>schools.graniteschools.com/</w:t>
                            </w:r>
                            <w:proofErr w:type="spellStart"/>
                            <w:r w:rsidR="005916BA" w:rsidRPr="001326EB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s-US"/>
                              </w:rPr>
                              <w:t>millcreek</w:t>
                            </w:r>
                            <w:proofErr w:type="spellEnd"/>
                            <w:r w:rsidR="009D36BF" w:rsidRPr="001326EB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s-US"/>
                              </w:rPr>
                              <w:t>/</w:t>
                            </w:r>
                            <w:r w:rsidRPr="001326EB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s-US"/>
                              </w:rPr>
                              <w:t>)</w:t>
                            </w: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y </w:t>
                            </w:r>
                            <w:r w:rsidR="00F03BC1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seleccione</w:t>
                            </w: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</w:t>
                            </w:r>
                          </w:p>
                          <w:p w14:paraId="451E7B89" w14:textId="404CEC02" w:rsidR="006F7855" w:rsidRPr="001326EB" w:rsidRDefault="006F7855" w:rsidP="006F7855">
                            <w:pPr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         El icono “Online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Scheduler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.”</w:t>
                            </w:r>
                            <w:r w:rsidR="005916BA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</w:t>
                            </w:r>
                            <w:proofErr w:type="gramStart"/>
                            <w:r w:rsidR="005916BA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( </w:t>
                            </w:r>
                            <w:r w:rsidR="00017839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a</w:t>
                            </w:r>
                            <w:proofErr w:type="gramEnd"/>
                            <w:r w:rsidR="00017839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la derecha </w:t>
                            </w:r>
                            <w:r w:rsidR="005916BA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de la </w:t>
                            </w:r>
                            <w:proofErr w:type="spellStart"/>
                            <w:r w:rsidR="005916BA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pagina</w:t>
                            </w:r>
                            <w:proofErr w:type="spellEnd"/>
                            <w:r w:rsidR="005916BA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)</w:t>
                            </w:r>
                          </w:p>
                          <w:p w14:paraId="3D76067E" w14:textId="77777777" w:rsidR="006F7855" w:rsidRPr="001326EB" w:rsidRDefault="006F7855" w:rsidP="006F7855">
                            <w:pPr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     </w:t>
                            </w:r>
                          </w:p>
                          <w:p w14:paraId="73E3F3CD" w14:textId="77777777" w:rsidR="006F7855" w:rsidRDefault="006F7855" w:rsidP="006F785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Desde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el “Online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Scheduler”…</w:t>
                            </w:r>
                            <w:proofErr w:type="gramEnd"/>
                          </w:p>
                          <w:p w14:paraId="0B0CEC1F" w14:textId="58496861" w:rsidR="006F7855" w:rsidRPr="001326EB" w:rsidRDefault="00F03BC1" w:rsidP="006F7855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Seleccione</w:t>
                            </w:r>
                            <w:r w:rsidR="006F7855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la escuela del estudiante de la lista que baja y haga </w:t>
                            </w:r>
                            <w:proofErr w:type="spellStart"/>
                            <w:proofErr w:type="gramStart"/>
                            <w:r w:rsidR="006F7855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click</w:t>
                            </w:r>
                            <w:proofErr w:type="spellEnd"/>
                            <w:proofErr w:type="gramEnd"/>
                            <w:r w:rsidR="006F7855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.</w:t>
                            </w:r>
                          </w:p>
                          <w:p w14:paraId="09CB236D" w14:textId="423FCB56" w:rsidR="006F7855" w:rsidRPr="001326EB" w:rsidRDefault="006F7855" w:rsidP="006F7855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Ponga la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contrasena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de la escuela </w:t>
                            </w:r>
                            <w:proofErr w:type="spellStart"/>
                            <w:r w:rsidR="00D853B5" w:rsidRPr="001326E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s-US"/>
                              </w:rPr>
                              <w:t>mustangs</w:t>
                            </w:r>
                            <w:proofErr w:type="spellEnd"/>
                          </w:p>
                          <w:p w14:paraId="511ACEFC" w14:textId="7327089B" w:rsidR="006F7855" w:rsidRPr="001326EB" w:rsidRDefault="006F7855" w:rsidP="006F7855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Ponga la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identificacion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estudiantil (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student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ID). </w:t>
                            </w:r>
                            <w:r>
                              <w:rPr>
                                <w:sz w:val="22"/>
                                <w:lang w:val="es-MX"/>
                              </w:rPr>
                              <w:t>Si no se la sabe, se le recomiend</w:t>
                            </w:r>
                            <w:r w:rsidR="00017839">
                              <w:rPr>
                                <w:sz w:val="22"/>
                                <w:lang w:val="es-MX"/>
                              </w:rPr>
                              <w:t>a</w:t>
                            </w:r>
                            <w:r>
                              <w:rPr>
                                <w:sz w:val="22"/>
                                <w:lang w:val="es-MX"/>
                              </w:rPr>
                              <w:t xml:space="preserve"> que utilice el botón, “LOOKUP STUDENT ID”. </w:t>
                            </w:r>
                          </w:p>
                          <w:p w14:paraId="0C8370D8" w14:textId="77777777" w:rsidR="006F7855" w:rsidRDefault="006F7855" w:rsidP="006F7855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Verifique la fecha de nacimiento de su estudiante. </w:t>
                            </w:r>
                            <w:r>
                              <w:rPr>
                                <w:sz w:val="22"/>
                                <w:lang w:val="es-MX"/>
                              </w:rPr>
                              <w:t xml:space="preserve">(si el sistema no lo acepta, </w:t>
                            </w:r>
                            <w:proofErr w:type="spellStart"/>
                            <w:r>
                              <w:rPr>
                                <w:sz w:val="22"/>
                                <w:lang w:val="es-MX"/>
                              </w:rPr>
                              <w:t>pongase</w:t>
                            </w:r>
                            <w:proofErr w:type="spellEnd"/>
                            <w:r>
                              <w:rPr>
                                <w:sz w:val="22"/>
                                <w:lang w:val="es-MX"/>
                              </w:rPr>
                              <w:t xml:space="preserve"> en contacto con la escuela a fin de verificar si los registros o archivos nuestros son correctos.)</w:t>
                            </w:r>
                          </w:p>
                          <w:p w14:paraId="298CB309" w14:textId="17D52D1F" w:rsidR="006F7855" w:rsidRPr="001326EB" w:rsidRDefault="00F03BC1" w:rsidP="006F7855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Seleccione </w:t>
                            </w:r>
                            <w:r w:rsidR="006F7855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el maestro/la maestr</w:t>
                            </w:r>
                            <w:r w:rsidR="00017839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a</w:t>
                            </w:r>
                            <w:r w:rsidR="006F7855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</w:t>
                            </w:r>
                            <w:r w:rsidR="00017839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correspondiente</w:t>
                            </w:r>
                            <w:r w:rsidR="006F7855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.</w:t>
                            </w:r>
                          </w:p>
                          <w:p w14:paraId="15BD2C53" w14:textId="68303D56" w:rsidR="006F7855" w:rsidRPr="001326EB" w:rsidRDefault="006F7855" w:rsidP="006F7855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Si </w:t>
                            </w:r>
                            <w:r w:rsidR="00017839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usted </w:t>
                            </w: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tiene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mas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de un estudiante en la escuela,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podra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ver los horarios de los maestros</w:t>
                            </w:r>
                            <w:r w:rsidR="00017839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, </w:t>
                            </w: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si </w:t>
                            </w:r>
                            <w:proofErr w:type="gramStart"/>
                            <w:r w:rsidR="00F03BC1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selecciona</w:t>
                            </w:r>
                            <w:r w:rsidR="00017839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</w:t>
                            </w: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”YES</w:t>
                            </w:r>
                            <w:proofErr w:type="gram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” a la pregunta “Do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you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want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to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schedule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conferences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for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another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student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?” Si</w:t>
                            </w:r>
                            <w:r w:rsidR="00017839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usted</w:t>
                            </w: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tiene solo un estudiante, conteste “</w:t>
                            </w:r>
                            <w:proofErr w:type="spellStart"/>
                            <w:proofErr w:type="gram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No”a</w:t>
                            </w:r>
                            <w:proofErr w:type="spellEnd"/>
                            <w:proofErr w:type="gram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esa pregunta.</w:t>
                            </w:r>
                          </w:p>
                          <w:p w14:paraId="155A2DA5" w14:textId="0513C832" w:rsidR="006F7855" w:rsidRPr="001326EB" w:rsidRDefault="006F7855" w:rsidP="006F7855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Ahora </w:t>
                            </w:r>
                            <w:r w:rsidR="00017839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usted</w:t>
                            </w: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debe ver las horas disponibles.</w:t>
                            </w:r>
                          </w:p>
                          <w:p w14:paraId="3F95BCFA" w14:textId="4978B4D4" w:rsidR="006F7855" w:rsidRPr="001326EB" w:rsidRDefault="00017839" w:rsidP="006F7855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Seleccione</w:t>
                            </w:r>
                            <w:r w:rsidR="006F7855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la hora preferida para cada maestro.</w:t>
                            </w:r>
                          </w:p>
                          <w:p w14:paraId="6E7F98D6" w14:textId="77777777" w:rsidR="006F7855" w:rsidRPr="001326EB" w:rsidRDefault="006F7855" w:rsidP="006F7855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Ponga su correo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electronico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si le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gustaria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un recordatorio de la cita.</w:t>
                            </w:r>
                          </w:p>
                          <w:p w14:paraId="301737AA" w14:textId="5BCE1238" w:rsidR="006F7855" w:rsidRPr="001326EB" w:rsidRDefault="006F7855" w:rsidP="006F7855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Imprim</w:t>
                            </w:r>
                            <w:r w:rsidR="00017839"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a</w:t>
                            </w: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el horario de la conferencia</w:t>
                            </w:r>
                          </w:p>
                          <w:p w14:paraId="05BF3A38" w14:textId="77777777" w:rsidR="006F7855" w:rsidRPr="001326EB" w:rsidRDefault="006F7855" w:rsidP="006F7855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Apunte el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numero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de </w:t>
                            </w:r>
                            <w:proofErr w:type="spellStart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confirmacion</w:t>
                            </w:r>
                            <w:proofErr w:type="spellEnd"/>
                            <w:r w:rsidRPr="001326EB">
                              <w:rPr>
                                <w:sz w:val="28"/>
                                <w:szCs w:val="28"/>
                                <w:lang w:val="es-US"/>
                              </w:rPr>
                              <w:t>. Lo necesitara para cancelar o cambiar la cita.</w:t>
                            </w:r>
                          </w:p>
                          <w:p w14:paraId="6860F298" w14:textId="73989DED" w:rsidR="006F7855" w:rsidRPr="001326EB" w:rsidRDefault="006F7855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D8B6" id="_x0000_s1027" type="#_x0000_t202" style="position:absolute;margin-left:162.8pt;margin-top:153.25pt;width:372.1pt;height:46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">
                <v:textbox>
                  <w:txbxContent>
                    <w:p w14:paraId="3CA5F115" w14:textId="66695951" w:rsidR="006F7855" w:rsidRPr="001326EB" w:rsidRDefault="006F7855" w:rsidP="006F7855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  <w:lang w:val="es-US"/>
                        </w:rPr>
                      </w:pP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Visite la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pagina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de </w:t>
                      </w:r>
                      <w:r w:rsidRPr="002E36CE">
                        <w:rPr>
                          <w:noProof/>
                          <w:sz w:val="28"/>
                          <w:szCs w:val="28"/>
                          <w:lang w:val="es-MX"/>
                        </w:rPr>
                        <w:t>bienvenida</w:t>
                      </w: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de la escuela </w:t>
                      </w:r>
                      <w:r w:rsidRPr="001326EB">
                        <w:rPr>
                          <w:b/>
                          <w:sz w:val="28"/>
                          <w:szCs w:val="28"/>
                          <w:lang w:val="es-US"/>
                        </w:rPr>
                        <w:t>(</w:t>
                      </w:r>
                      <w:r w:rsidRPr="001326EB">
                        <w:rPr>
                          <w:b/>
                          <w:sz w:val="28"/>
                          <w:szCs w:val="28"/>
                          <w:u w:val="single"/>
                          <w:lang w:val="es-US"/>
                        </w:rPr>
                        <w:t>schools.graniteschools.com/</w:t>
                      </w:r>
                      <w:proofErr w:type="spellStart"/>
                      <w:r w:rsidR="005916BA" w:rsidRPr="001326EB">
                        <w:rPr>
                          <w:b/>
                          <w:sz w:val="28"/>
                          <w:szCs w:val="28"/>
                          <w:u w:val="single"/>
                          <w:lang w:val="es-US"/>
                        </w:rPr>
                        <w:t>millcreek</w:t>
                      </w:r>
                      <w:proofErr w:type="spellEnd"/>
                      <w:r w:rsidR="009D36BF" w:rsidRPr="001326EB">
                        <w:rPr>
                          <w:b/>
                          <w:sz w:val="28"/>
                          <w:szCs w:val="28"/>
                          <w:u w:val="single"/>
                          <w:lang w:val="es-US"/>
                        </w:rPr>
                        <w:t>/</w:t>
                      </w:r>
                      <w:r w:rsidRPr="001326EB">
                        <w:rPr>
                          <w:b/>
                          <w:sz w:val="28"/>
                          <w:szCs w:val="28"/>
                          <w:u w:val="single"/>
                          <w:lang w:val="es-US"/>
                        </w:rPr>
                        <w:t>)</w:t>
                      </w: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y </w:t>
                      </w:r>
                      <w:r w:rsidR="00F03BC1" w:rsidRPr="001326EB">
                        <w:rPr>
                          <w:sz w:val="28"/>
                          <w:szCs w:val="28"/>
                          <w:lang w:val="es-US"/>
                        </w:rPr>
                        <w:t>seleccione</w:t>
                      </w: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</w:t>
                      </w:r>
                    </w:p>
                    <w:p w14:paraId="451E7B89" w14:textId="404CEC02" w:rsidR="006F7855" w:rsidRPr="001326EB" w:rsidRDefault="006F7855" w:rsidP="006F7855">
                      <w:pPr>
                        <w:rPr>
                          <w:sz w:val="28"/>
                          <w:szCs w:val="28"/>
                          <w:lang w:val="es-US"/>
                        </w:rPr>
                      </w:pP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         El icono “Online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Scheduler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.”</w:t>
                      </w:r>
                      <w:r w:rsidR="005916BA"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</w:t>
                      </w:r>
                      <w:proofErr w:type="gramStart"/>
                      <w:r w:rsidR="005916BA"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( </w:t>
                      </w:r>
                      <w:r w:rsidR="00017839" w:rsidRPr="001326EB">
                        <w:rPr>
                          <w:sz w:val="28"/>
                          <w:szCs w:val="28"/>
                          <w:lang w:val="es-US"/>
                        </w:rPr>
                        <w:t>a</w:t>
                      </w:r>
                      <w:proofErr w:type="gramEnd"/>
                      <w:r w:rsidR="00017839"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la derecha </w:t>
                      </w:r>
                      <w:r w:rsidR="005916BA"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de la </w:t>
                      </w:r>
                      <w:proofErr w:type="spellStart"/>
                      <w:r w:rsidR="005916BA" w:rsidRPr="001326EB">
                        <w:rPr>
                          <w:sz w:val="28"/>
                          <w:szCs w:val="28"/>
                          <w:lang w:val="es-US"/>
                        </w:rPr>
                        <w:t>pagina</w:t>
                      </w:r>
                      <w:proofErr w:type="spellEnd"/>
                      <w:r w:rsidR="005916BA" w:rsidRPr="001326EB">
                        <w:rPr>
                          <w:sz w:val="28"/>
                          <w:szCs w:val="28"/>
                          <w:lang w:val="es-US"/>
                        </w:rPr>
                        <w:t>)</w:t>
                      </w:r>
                    </w:p>
                    <w:p w14:paraId="3D76067E" w14:textId="77777777" w:rsidR="006F7855" w:rsidRPr="001326EB" w:rsidRDefault="006F7855" w:rsidP="006F7855">
                      <w:pPr>
                        <w:rPr>
                          <w:sz w:val="28"/>
                          <w:szCs w:val="28"/>
                          <w:lang w:val="es-US"/>
                        </w:rPr>
                      </w:pP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     </w:t>
                      </w:r>
                    </w:p>
                    <w:p w14:paraId="73E3F3CD" w14:textId="77777777" w:rsidR="006F7855" w:rsidRDefault="006F7855" w:rsidP="006F7855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Desde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el “Online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Scheduler”…</w:t>
                      </w:r>
                      <w:proofErr w:type="gramEnd"/>
                    </w:p>
                    <w:p w14:paraId="0B0CEC1F" w14:textId="58496861" w:rsidR="006F7855" w:rsidRPr="001326EB" w:rsidRDefault="00F03BC1" w:rsidP="006F7855">
                      <w:pPr>
                        <w:numPr>
                          <w:ilvl w:val="1"/>
                          <w:numId w:val="4"/>
                        </w:numPr>
                        <w:rPr>
                          <w:sz w:val="28"/>
                          <w:szCs w:val="28"/>
                          <w:lang w:val="es-US"/>
                        </w:rPr>
                      </w:pP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Seleccione</w:t>
                      </w:r>
                      <w:r w:rsidR="006F7855"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la escuela del estudiante de la lista que baja y haga </w:t>
                      </w:r>
                      <w:proofErr w:type="spellStart"/>
                      <w:proofErr w:type="gramStart"/>
                      <w:r w:rsidR="006F7855" w:rsidRPr="001326EB">
                        <w:rPr>
                          <w:sz w:val="28"/>
                          <w:szCs w:val="28"/>
                          <w:lang w:val="es-US"/>
                        </w:rPr>
                        <w:t>click</w:t>
                      </w:r>
                      <w:proofErr w:type="spellEnd"/>
                      <w:proofErr w:type="gramEnd"/>
                      <w:r w:rsidR="006F7855" w:rsidRPr="001326EB">
                        <w:rPr>
                          <w:sz w:val="28"/>
                          <w:szCs w:val="28"/>
                          <w:lang w:val="es-US"/>
                        </w:rPr>
                        <w:t>.</w:t>
                      </w:r>
                    </w:p>
                    <w:p w14:paraId="09CB236D" w14:textId="423FCB56" w:rsidR="006F7855" w:rsidRPr="001326EB" w:rsidRDefault="006F7855" w:rsidP="006F7855">
                      <w:pPr>
                        <w:numPr>
                          <w:ilvl w:val="1"/>
                          <w:numId w:val="4"/>
                        </w:numPr>
                        <w:rPr>
                          <w:sz w:val="28"/>
                          <w:szCs w:val="28"/>
                          <w:lang w:val="es-US"/>
                        </w:rPr>
                      </w:pP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Ponga la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contrasena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de la escuela </w:t>
                      </w:r>
                      <w:proofErr w:type="spellStart"/>
                      <w:r w:rsidR="00D853B5" w:rsidRPr="001326EB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s-US"/>
                        </w:rPr>
                        <w:t>mustangs</w:t>
                      </w:r>
                      <w:proofErr w:type="spellEnd"/>
                    </w:p>
                    <w:p w14:paraId="511ACEFC" w14:textId="7327089B" w:rsidR="006F7855" w:rsidRPr="001326EB" w:rsidRDefault="006F7855" w:rsidP="006F7855">
                      <w:pPr>
                        <w:numPr>
                          <w:ilvl w:val="1"/>
                          <w:numId w:val="4"/>
                        </w:numPr>
                        <w:rPr>
                          <w:sz w:val="28"/>
                          <w:szCs w:val="28"/>
                          <w:lang w:val="es-US"/>
                        </w:rPr>
                      </w:pP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Ponga la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identificacion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estudiantil (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student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ID). </w:t>
                      </w:r>
                      <w:r>
                        <w:rPr>
                          <w:sz w:val="22"/>
                          <w:lang w:val="es-MX"/>
                        </w:rPr>
                        <w:t>Si no se la sabe, se le recomiend</w:t>
                      </w:r>
                      <w:r w:rsidR="00017839">
                        <w:rPr>
                          <w:sz w:val="22"/>
                          <w:lang w:val="es-MX"/>
                        </w:rPr>
                        <w:t>a</w:t>
                      </w:r>
                      <w:r>
                        <w:rPr>
                          <w:sz w:val="22"/>
                          <w:lang w:val="es-MX"/>
                        </w:rPr>
                        <w:t xml:space="preserve"> que utilice el botón, “LOOKUP STUDENT ID”. </w:t>
                      </w:r>
                    </w:p>
                    <w:p w14:paraId="0C8370D8" w14:textId="77777777" w:rsidR="006F7855" w:rsidRDefault="006F7855" w:rsidP="006F7855">
                      <w:pPr>
                        <w:numPr>
                          <w:ilvl w:val="1"/>
                          <w:numId w:val="4"/>
                        </w:numPr>
                        <w:rPr>
                          <w:sz w:val="22"/>
                          <w:lang w:val="es-MX"/>
                        </w:rPr>
                      </w:pP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Verifique la fecha de nacimiento de su estudiante. </w:t>
                      </w:r>
                      <w:r>
                        <w:rPr>
                          <w:sz w:val="22"/>
                          <w:lang w:val="es-MX"/>
                        </w:rPr>
                        <w:t xml:space="preserve">(si el sistema no lo acepta,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pongase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en contacto con la escuela a fin de verificar si los registros o archivos nuestros son correctos.)</w:t>
                      </w:r>
                    </w:p>
                    <w:p w14:paraId="298CB309" w14:textId="17D52D1F" w:rsidR="006F7855" w:rsidRPr="001326EB" w:rsidRDefault="00F03BC1" w:rsidP="006F7855">
                      <w:pPr>
                        <w:numPr>
                          <w:ilvl w:val="1"/>
                          <w:numId w:val="4"/>
                        </w:numPr>
                        <w:rPr>
                          <w:sz w:val="28"/>
                          <w:szCs w:val="28"/>
                          <w:lang w:val="es-US"/>
                        </w:rPr>
                      </w:pP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Seleccione </w:t>
                      </w:r>
                      <w:r w:rsidR="006F7855" w:rsidRPr="001326EB">
                        <w:rPr>
                          <w:sz w:val="28"/>
                          <w:szCs w:val="28"/>
                          <w:lang w:val="es-US"/>
                        </w:rPr>
                        <w:t>el maestro/la maestr</w:t>
                      </w:r>
                      <w:r w:rsidR="00017839" w:rsidRPr="001326EB">
                        <w:rPr>
                          <w:sz w:val="28"/>
                          <w:szCs w:val="28"/>
                          <w:lang w:val="es-US"/>
                        </w:rPr>
                        <w:t>a</w:t>
                      </w:r>
                      <w:r w:rsidR="006F7855"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</w:t>
                      </w:r>
                      <w:r w:rsidR="00017839" w:rsidRPr="001326EB">
                        <w:rPr>
                          <w:sz w:val="28"/>
                          <w:szCs w:val="28"/>
                          <w:lang w:val="es-US"/>
                        </w:rPr>
                        <w:t>correspondiente</w:t>
                      </w:r>
                      <w:r w:rsidR="006F7855" w:rsidRPr="001326EB">
                        <w:rPr>
                          <w:sz w:val="28"/>
                          <w:szCs w:val="28"/>
                          <w:lang w:val="es-US"/>
                        </w:rPr>
                        <w:t>.</w:t>
                      </w:r>
                    </w:p>
                    <w:p w14:paraId="15BD2C53" w14:textId="68303D56" w:rsidR="006F7855" w:rsidRPr="001326EB" w:rsidRDefault="006F7855" w:rsidP="006F7855">
                      <w:pPr>
                        <w:numPr>
                          <w:ilvl w:val="1"/>
                          <w:numId w:val="4"/>
                        </w:numPr>
                        <w:rPr>
                          <w:sz w:val="28"/>
                          <w:szCs w:val="28"/>
                          <w:lang w:val="es-US"/>
                        </w:rPr>
                      </w:pP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Si </w:t>
                      </w:r>
                      <w:r w:rsidR="00017839"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usted </w:t>
                      </w: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tiene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mas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de un estudiante en la escuela,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podra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ver los horarios de los maestros</w:t>
                      </w:r>
                      <w:r w:rsidR="00017839"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, </w:t>
                      </w: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si </w:t>
                      </w:r>
                      <w:proofErr w:type="gramStart"/>
                      <w:r w:rsidR="00F03BC1" w:rsidRPr="001326EB">
                        <w:rPr>
                          <w:sz w:val="28"/>
                          <w:szCs w:val="28"/>
                          <w:lang w:val="es-US"/>
                        </w:rPr>
                        <w:t>selecciona</w:t>
                      </w:r>
                      <w:r w:rsidR="00017839"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</w:t>
                      </w: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”YES</w:t>
                      </w:r>
                      <w:proofErr w:type="gram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” a la pregunta “Do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you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want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to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schedule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conferences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for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another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student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?” Si</w:t>
                      </w:r>
                      <w:r w:rsidR="00017839"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usted</w:t>
                      </w: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tiene solo un estudiante, conteste “</w:t>
                      </w:r>
                      <w:proofErr w:type="spellStart"/>
                      <w:proofErr w:type="gram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No”a</w:t>
                      </w:r>
                      <w:proofErr w:type="spellEnd"/>
                      <w:proofErr w:type="gram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esa pregunta.</w:t>
                      </w:r>
                    </w:p>
                    <w:p w14:paraId="155A2DA5" w14:textId="0513C832" w:rsidR="006F7855" w:rsidRPr="001326EB" w:rsidRDefault="006F7855" w:rsidP="006F7855">
                      <w:pPr>
                        <w:numPr>
                          <w:ilvl w:val="1"/>
                          <w:numId w:val="4"/>
                        </w:numPr>
                        <w:rPr>
                          <w:sz w:val="28"/>
                          <w:szCs w:val="28"/>
                          <w:lang w:val="es-US"/>
                        </w:rPr>
                      </w:pP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Ahora </w:t>
                      </w:r>
                      <w:r w:rsidR="00017839" w:rsidRPr="001326EB">
                        <w:rPr>
                          <w:sz w:val="28"/>
                          <w:szCs w:val="28"/>
                          <w:lang w:val="es-US"/>
                        </w:rPr>
                        <w:t>usted</w:t>
                      </w: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debe ver las horas disponibles.</w:t>
                      </w:r>
                    </w:p>
                    <w:p w14:paraId="3F95BCFA" w14:textId="4978B4D4" w:rsidR="006F7855" w:rsidRPr="001326EB" w:rsidRDefault="00017839" w:rsidP="006F7855">
                      <w:pPr>
                        <w:numPr>
                          <w:ilvl w:val="1"/>
                          <w:numId w:val="4"/>
                        </w:numPr>
                        <w:rPr>
                          <w:sz w:val="28"/>
                          <w:szCs w:val="28"/>
                          <w:lang w:val="es-US"/>
                        </w:rPr>
                      </w:pP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Seleccione</w:t>
                      </w:r>
                      <w:r w:rsidR="006F7855"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la hora preferida para cada maestro.</w:t>
                      </w:r>
                    </w:p>
                    <w:p w14:paraId="6E7F98D6" w14:textId="77777777" w:rsidR="006F7855" w:rsidRPr="001326EB" w:rsidRDefault="006F7855" w:rsidP="006F7855">
                      <w:pPr>
                        <w:numPr>
                          <w:ilvl w:val="1"/>
                          <w:numId w:val="4"/>
                        </w:numPr>
                        <w:rPr>
                          <w:sz w:val="28"/>
                          <w:szCs w:val="28"/>
                          <w:lang w:val="es-US"/>
                        </w:rPr>
                      </w:pP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Ponga su correo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electronico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si le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gustaria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un recordatorio de la cita.</w:t>
                      </w:r>
                    </w:p>
                    <w:p w14:paraId="301737AA" w14:textId="5BCE1238" w:rsidR="006F7855" w:rsidRPr="001326EB" w:rsidRDefault="006F7855" w:rsidP="006F7855">
                      <w:pPr>
                        <w:numPr>
                          <w:ilvl w:val="1"/>
                          <w:numId w:val="4"/>
                        </w:numPr>
                        <w:rPr>
                          <w:sz w:val="28"/>
                          <w:szCs w:val="28"/>
                          <w:lang w:val="es-US"/>
                        </w:rPr>
                      </w:pP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Imprim</w:t>
                      </w:r>
                      <w:r w:rsidR="00017839" w:rsidRPr="001326EB">
                        <w:rPr>
                          <w:sz w:val="28"/>
                          <w:szCs w:val="28"/>
                          <w:lang w:val="es-US"/>
                        </w:rPr>
                        <w:t>a</w:t>
                      </w: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el horario de la conferencia</w:t>
                      </w:r>
                    </w:p>
                    <w:p w14:paraId="05BF3A38" w14:textId="77777777" w:rsidR="006F7855" w:rsidRPr="001326EB" w:rsidRDefault="006F7855" w:rsidP="006F7855">
                      <w:pPr>
                        <w:numPr>
                          <w:ilvl w:val="1"/>
                          <w:numId w:val="4"/>
                        </w:numPr>
                        <w:rPr>
                          <w:sz w:val="28"/>
                          <w:szCs w:val="28"/>
                          <w:lang w:val="es-US"/>
                        </w:rPr>
                      </w:pPr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Apunte el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numero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 xml:space="preserve"> de </w:t>
                      </w:r>
                      <w:proofErr w:type="spellStart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confirmacion</w:t>
                      </w:r>
                      <w:proofErr w:type="spellEnd"/>
                      <w:r w:rsidRPr="001326EB">
                        <w:rPr>
                          <w:sz w:val="28"/>
                          <w:szCs w:val="28"/>
                          <w:lang w:val="es-US"/>
                        </w:rPr>
                        <w:t>. Lo necesitara para cancelar o cambiar la cita.</w:t>
                      </w:r>
                    </w:p>
                    <w:p w14:paraId="6860F298" w14:textId="73989DED" w:rsidR="006F7855" w:rsidRPr="001326EB" w:rsidRDefault="006F7855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16BA" w:rsidRPr="00DC0F7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934EBB" wp14:editId="7DD41EAB">
                <wp:simplePos x="0" y="0"/>
                <wp:positionH relativeFrom="page">
                  <wp:posOffset>706170</wp:posOffset>
                </wp:positionH>
                <wp:positionV relativeFrom="paragraph">
                  <wp:posOffset>227921</wp:posOffset>
                </wp:positionV>
                <wp:extent cx="1294646" cy="1004935"/>
                <wp:effectExtent l="0" t="0" r="0" b="508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646" cy="100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65A13" w14:textId="387C5BE1" w:rsidR="00FA4232" w:rsidRDefault="005916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DD91D2" wp14:editId="7686EE33">
                                  <wp:extent cx="1163370" cy="896327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ustangs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6589" cy="8988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34EBB" id="Text Box 20" o:spid="_x0000_s1028" type="#_x0000_t202" style="position:absolute;margin-left:55.6pt;margin-top:17.95pt;width:101.95pt;height:79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" filled="f" stroked="f">
                <v:textbox>
                  <w:txbxContent>
                    <w:p w14:paraId="3D365A13" w14:textId="387C5BE1" w:rsidR="00FA4232" w:rsidRDefault="005916BA">
                      <w:r>
                        <w:rPr>
                          <w:noProof/>
                        </w:rPr>
                        <w:drawing>
                          <wp:inline distT="0" distB="0" distL="0" distR="0" wp14:anchorId="15DD91D2" wp14:editId="7686EE33">
                            <wp:extent cx="1163370" cy="896327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mustangs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6589" cy="8988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7855" w:rsidRPr="00DC0F7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5EC895" wp14:editId="550736C1">
                <wp:simplePos x="0" y="0"/>
                <wp:positionH relativeFrom="page">
                  <wp:posOffset>483480</wp:posOffset>
                </wp:positionH>
                <wp:positionV relativeFrom="page">
                  <wp:posOffset>2441417</wp:posOffset>
                </wp:positionV>
                <wp:extent cx="1781175" cy="730250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30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C5521" w14:textId="5D23F75D" w:rsidR="003D18A6" w:rsidRPr="001326EB" w:rsidRDefault="005916BA" w:rsidP="00DC0F7E">
                            <w:pPr>
                              <w:pStyle w:val="Percents"/>
                              <w:spacing w:after="120"/>
                              <w:rPr>
                                <w:rStyle w:val="PercentsChar"/>
                                <w:b/>
                                <w:color w:val="auto"/>
                                <w:szCs w:val="48"/>
                                <w:lang w:val="es-US"/>
                              </w:rPr>
                            </w:pPr>
                            <w:r w:rsidRPr="001326EB">
                              <w:rPr>
                                <w:rStyle w:val="PercentsChar"/>
                                <w:b/>
                                <w:color w:val="auto"/>
                                <w:lang w:val="es-US"/>
                              </w:rPr>
                              <w:t>Mill Creek</w:t>
                            </w:r>
                            <w:r w:rsidR="0004699B" w:rsidRPr="001326EB">
                              <w:rPr>
                                <w:rStyle w:val="PercentsChar"/>
                                <w:b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="0004699B" w:rsidRPr="001326EB">
                              <w:rPr>
                                <w:rStyle w:val="PercentsChar"/>
                                <w:b/>
                                <w:color w:val="auto"/>
                                <w:szCs w:val="48"/>
                                <w:lang w:val="es-US"/>
                              </w:rPr>
                              <w:t>Elementary</w:t>
                            </w:r>
                          </w:p>
                          <w:p w14:paraId="47D59C4D" w14:textId="28014C20" w:rsidR="00F92654" w:rsidRPr="003D6559" w:rsidRDefault="00F92654" w:rsidP="00DC0F7E">
                            <w:pPr>
                              <w:pStyle w:val="Percents"/>
                              <w:spacing w:after="120"/>
                              <w:rPr>
                                <w:rStyle w:val="PercentsChar"/>
                                <w:b/>
                                <w:color w:val="auto"/>
                                <w:u w:val="single"/>
                                <w:lang w:val="es-US"/>
                              </w:rPr>
                            </w:pPr>
                            <w:r w:rsidRPr="003D6559">
                              <w:rPr>
                                <w:rStyle w:val="PercentsChar"/>
                                <w:b/>
                                <w:color w:val="auto"/>
                                <w:szCs w:val="48"/>
                                <w:u w:val="single"/>
                                <w:lang w:val="es-US"/>
                              </w:rPr>
                              <w:t>Virtual</w:t>
                            </w:r>
                          </w:p>
                          <w:p w14:paraId="749A87F6" w14:textId="41349ED8" w:rsidR="0004699B" w:rsidRPr="001326EB" w:rsidRDefault="009D36BF" w:rsidP="00DC0F7E">
                            <w:pPr>
                              <w:pStyle w:val="Percents"/>
                              <w:spacing w:after="120"/>
                              <w:rPr>
                                <w:rStyle w:val="PercentsChar"/>
                                <w:b/>
                                <w:color w:val="auto"/>
                                <w:sz w:val="40"/>
                                <w:lang w:val="es-US"/>
                              </w:rPr>
                            </w:pPr>
                            <w:r w:rsidRPr="001326EB">
                              <w:rPr>
                                <w:rStyle w:val="PercentsChar"/>
                                <w:b/>
                                <w:color w:val="auto"/>
                                <w:sz w:val="40"/>
                                <w:lang w:val="es-US"/>
                              </w:rPr>
                              <w:t xml:space="preserve">Conferencia </w:t>
                            </w:r>
                            <w:r w:rsidR="0004699B" w:rsidRPr="001326EB">
                              <w:rPr>
                                <w:rStyle w:val="PercentsChar"/>
                                <w:b/>
                                <w:color w:val="auto"/>
                                <w:sz w:val="40"/>
                                <w:lang w:val="es-US"/>
                              </w:rPr>
                              <w:t xml:space="preserve">SEP </w:t>
                            </w:r>
                          </w:p>
                          <w:p w14:paraId="675ED250" w14:textId="77777777" w:rsidR="00DC0F7E" w:rsidRPr="001326EB" w:rsidRDefault="00DC0F7E" w:rsidP="00DC0F7E">
                            <w:pPr>
                              <w:pStyle w:val="Percents"/>
                              <w:spacing w:after="120"/>
                              <w:rPr>
                                <w:rStyle w:val="PercentsChar"/>
                                <w:b/>
                                <w:color w:val="auto"/>
                                <w:sz w:val="40"/>
                                <w:lang w:val="es-US"/>
                              </w:rPr>
                            </w:pPr>
                          </w:p>
                          <w:p w14:paraId="3BB74145" w14:textId="70783BED" w:rsidR="0004699B" w:rsidRPr="001326EB" w:rsidRDefault="007A13AC" w:rsidP="00DC0F7E">
                            <w:pPr>
                              <w:pStyle w:val="Percents"/>
                              <w:spacing w:after="120"/>
                              <w:rPr>
                                <w:rStyle w:val="PercentsChar"/>
                                <w:b/>
                                <w:color w:val="auto"/>
                                <w:sz w:val="40"/>
                                <w:lang w:val="es-US"/>
                              </w:rPr>
                            </w:pPr>
                            <w:r>
                              <w:rPr>
                                <w:rStyle w:val="PercentsChar"/>
                                <w:b/>
                                <w:color w:val="auto"/>
                                <w:sz w:val="40"/>
                                <w:lang w:val="es-US"/>
                              </w:rPr>
                              <w:t>febrero</w:t>
                            </w:r>
                          </w:p>
                          <w:p w14:paraId="004FD7BA" w14:textId="2645169F" w:rsidR="0004699B" w:rsidRPr="001326EB" w:rsidRDefault="007A13AC" w:rsidP="00DC0F7E">
                            <w:pPr>
                              <w:pStyle w:val="Percents"/>
                              <w:spacing w:after="120"/>
                              <w:rPr>
                                <w:rStyle w:val="PercentsChar"/>
                                <w:b/>
                                <w:color w:val="auto"/>
                                <w:sz w:val="40"/>
                                <w:lang w:val="es-US"/>
                              </w:rPr>
                            </w:pPr>
                            <w:r>
                              <w:rPr>
                                <w:rStyle w:val="PercentsChar"/>
                                <w:b/>
                                <w:color w:val="auto"/>
                                <w:sz w:val="40"/>
                                <w:lang w:val="es-US"/>
                              </w:rPr>
                              <w:t>8</w:t>
                            </w:r>
                            <w:r w:rsidR="003A1806" w:rsidRPr="001326EB">
                              <w:rPr>
                                <w:rStyle w:val="PercentsChar"/>
                                <w:b/>
                                <w:color w:val="auto"/>
                                <w:sz w:val="40"/>
                                <w:lang w:val="es-US"/>
                              </w:rPr>
                              <w:t xml:space="preserve"> &amp; </w:t>
                            </w:r>
                            <w:r>
                              <w:rPr>
                                <w:rStyle w:val="PercentsChar"/>
                                <w:b/>
                                <w:color w:val="auto"/>
                                <w:sz w:val="40"/>
                                <w:lang w:val="es-US"/>
                              </w:rPr>
                              <w:t>9</w:t>
                            </w:r>
                          </w:p>
                          <w:p w14:paraId="12139E04" w14:textId="5B3D42B1" w:rsidR="0004699B" w:rsidRPr="001326EB" w:rsidRDefault="0004699B" w:rsidP="00DC0F7E">
                            <w:pPr>
                              <w:pStyle w:val="Percents"/>
                              <w:spacing w:after="120"/>
                              <w:rPr>
                                <w:rStyle w:val="PercentsChar"/>
                                <w:b/>
                                <w:color w:val="auto"/>
                                <w:sz w:val="40"/>
                                <w:lang w:val="es-US"/>
                              </w:rPr>
                            </w:pPr>
                            <w:r w:rsidRPr="001326EB">
                              <w:rPr>
                                <w:rStyle w:val="PercentsChar"/>
                                <w:b/>
                                <w:color w:val="auto"/>
                                <w:sz w:val="40"/>
                                <w:lang w:val="es-US"/>
                              </w:rPr>
                              <w:t>20</w:t>
                            </w:r>
                            <w:r w:rsidR="00017839" w:rsidRPr="001326EB">
                              <w:rPr>
                                <w:rStyle w:val="PercentsChar"/>
                                <w:b/>
                                <w:color w:val="auto"/>
                                <w:sz w:val="40"/>
                                <w:lang w:val="es-US"/>
                              </w:rPr>
                              <w:t>2</w:t>
                            </w:r>
                            <w:r w:rsidR="007A13AC">
                              <w:rPr>
                                <w:rStyle w:val="PercentsChar"/>
                                <w:b/>
                                <w:color w:val="auto"/>
                                <w:sz w:val="40"/>
                                <w:lang w:val="es-US"/>
                              </w:rPr>
                              <w:t>1</w:t>
                            </w:r>
                          </w:p>
                          <w:p w14:paraId="15A1AFB6" w14:textId="77777777" w:rsidR="00593962" w:rsidRPr="001326EB" w:rsidRDefault="00593962" w:rsidP="00DC0F7E">
                            <w:pPr>
                              <w:pStyle w:val="Percents"/>
                              <w:spacing w:after="120"/>
                              <w:rPr>
                                <w:rStyle w:val="PercentsChar"/>
                                <w:b/>
                                <w:color w:val="auto"/>
                                <w:sz w:val="40"/>
                                <w:lang w:val="es-US"/>
                              </w:rPr>
                            </w:pPr>
                          </w:p>
                          <w:p w14:paraId="07181E9D" w14:textId="33909E14" w:rsidR="009D36BF" w:rsidRPr="001326EB" w:rsidRDefault="00D33A8E" w:rsidP="009D36BF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inherit" w:hAnsi="inherit" w:cs="Courier New"/>
                                <w:color w:val="212121"/>
                                <w:sz w:val="36"/>
                                <w:szCs w:val="36"/>
                                <w:lang w:val="es-US"/>
                              </w:rPr>
                            </w:pPr>
                            <w:r>
                              <w:rPr>
                                <w:rFonts w:ascii="inherit" w:hAnsi="inherit" w:cs="Courier New"/>
                                <w:color w:val="212121"/>
                                <w:sz w:val="36"/>
                                <w:szCs w:val="36"/>
                                <w:lang w:val="es-ES"/>
                              </w:rPr>
                              <w:t>I</w:t>
                            </w:r>
                            <w:r w:rsidR="009D36BF" w:rsidRPr="009D36BF">
                              <w:rPr>
                                <w:rFonts w:ascii="inherit" w:hAnsi="inherit" w:cs="Courier New"/>
                                <w:color w:val="212121"/>
                                <w:sz w:val="36"/>
                                <w:szCs w:val="36"/>
                                <w:lang w:val="es-ES"/>
                              </w:rPr>
                              <w:t>nstrucciones paso a paso</w:t>
                            </w:r>
                          </w:p>
                          <w:p w14:paraId="589711D7" w14:textId="77777777" w:rsidR="00593962" w:rsidRPr="001326EB" w:rsidRDefault="00593962" w:rsidP="00DC0F7E">
                            <w:pPr>
                              <w:pStyle w:val="Percents"/>
                              <w:spacing w:after="120"/>
                              <w:rPr>
                                <w:rStyle w:val="PercentsChar"/>
                                <w:b/>
                                <w:color w:val="auto"/>
                                <w:sz w:val="40"/>
                                <w:lang w:val="es-US"/>
                              </w:rPr>
                            </w:pPr>
                          </w:p>
                          <w:p w14:paraId="36944C35" w14:textId="36C48810" w:rsidR="000B11A5" w:rsidRPr="001326EB" w:rsidRDefault="009D36BF" w:rsidP="00DC0F7E">
                            <w:pPr>
                              <w:pStyle w:val="Percents"/>
                              <w:spacing w:after="120"/>
                              <w:rPr>
                                <w:rStyle w:val="PercentsChar"/>
                                <w:b/>
                                <w:color w:val="auto"/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1326EB">
                              <w:rPr>
                                <w:rStyle w:val="PercentsChar"/>
                                <w:b/>
                                <w:color w:val="auto"/>
                                <w:sz w:val="28"/>
                                <w:szCs w:val="28"/>
                                <w:lang w:val="es-US"/>
                              </w:rPr>
                              <w:t>Comenzar</w:t>
                            </w:r>
                          </w:p>
                          <w:p w14:paraId="723C64B1" w14:textId="054FC9ED" w:rsidR="000B11A5" w:rsidRPr="001326EB" w:rsidRDefault="007A13AC" w:rsidP="00DC0F7E">
                            <w:pPr>
                              <w:pStyle w:val="Percents"/>
                              <w:spacing w:after="120"/>
                              <w:rPr>
                                <w:rStyle w:val="PercentsChar"/>
                                <w:b/>
                                <w:color w:val="auto"/>
                                <w:sz w:val="28"/>
                                <w:szCs w:val="28"/>
                                <w:lang w:val="es-US"/>
                              </w:rPr>
                            </w:pPr>
                            <w:r>
                              <w:rPr>
                                <w:rStyle w:val="PercentsChar"/>
                                <w:b/>
                                <w:color w:val="auto"/>
                                <w:sz w:val="28"/>
                                <w:szCs w:val="28"/>
                                <w:lang w:val="es-US"/>
                              </w:rPr>
                              <w:t>24-01</w:t>
                            </w:r>
                            <w:r w:rsidR="00017839" w:rsidRPr="001326EB">
                              <w:rPr>
                                <w:rStyle w:val="PercentsChar"/>
                                <w:b/>
                                <w:color w:val="auto"/>
                                <w:sz w:val="28"/>
                                <w:szCs w:val="28"/>
                                <w:lang w:val="es-US"/>
                              </w:rPr>
                              <w:t>-2</w:t>
                            </w:r>
                            <w:r>
                              <w:rPr>
                                <w:rStyle w:val="PercentsChar"/>
                                <w:b/>
                                <w:color w:val="auto"/>
                                <w:sz w:val="28"/>
                                <w:szCs w:val="28"/>
                                <w:lang w:val="es-US"/>
                              </w:rPr>
                              <w:t>1</w:t>
                            </w:r>
                            <w:r w:rsidR="003A1806" w:rsidRPr="001326EB">
                              <w:rPr>
                                <w:rStyle w:val="PercentsChar"/>
                                <w:b/>
                                <w:color w:val="auto"/>
                                <w:sz w:val="28"/>
                                <w:szCs w:val="28"/>
                                <w:lang w:val="es-US"/>
                              </w:rPr>
                              <w:t xml:space="preserve"> ~ </w:t>
                            </w:r>
                            <w:r>
                              <w:rPr>
                                <w:rStyle w:val="PercentsChar"/>
                                <w:b/>
                                <w:color w:val="auto"/>
                                <w:sz w:val="28"/>
                                <w:szCs w:val="28"/>
                                <w:lang w:val="es-US"/>
                              </w:rPr>
                              <w:t>02-02</w:t>
                            </w:r>
                            <w:r w:rsidR="003A1806" w:rsidRPr="001326EB">
                              <w:rPr>
                                <w:rStyle w:val="PercentsChar"/>
                                <w:b/>
                                <w:color w:val="auto"/>
                                <w:sz w:val="28"/>
                                <w:szCs w:val="28"/>
                                <w:lang w:val="es-US"/>
                              </w:rPr>
                              <w:t>-2</w:t>
                            </w:r>
                            <w:r>
                              <w:rPr>
                                <w:rStyle w:val="PercentsChar"/>
                                <w:b/>
                                <w:color w:val="auto"/>
                                <w:sz w:val="28"/>
                                <w:szCs w:val="28"/>
                                <w:lang w:val="es-US"/>
                              </w:rPr>
                              <w:t>1</w:t>
                            </w:r>
                          </w:p>
                          <w:p w14:paraId="11EFD988" w14:textId="77777777" w:rsidR="00D805E4" w:rsidRPr="001326EB" w:rsidRDefault="00D805E4" w:rsidP="00DC0F7E">
                            <w:pPr>
                              <w:pStyle w:val="Percents"/>
                              <w:spacing w:after="120"/>
                              <w:rPr>
                                <w:rStyle w:val="PercentsChar"/>
                                <w:b/>
                                <w:color w:val="auto"/>
                                <w:sz w:val="28"/>
                                <w:szCs w:val="28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EC895" id="Text Box 7" o:spid="_x0000_s1029" type="#_x0000_t202" style="position:absolute;margin-left:38.05pt;margin-top:192.25pt;width:140.25pt;height:5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" filled="f" stroked="f">
                <v:textbox>
                  <w:txbxContent>
                    <w:p w14:paraId="1B3C5521" w14:textId="5D23F75D" w:rsidR="003D18A6" w:rsidRPr="001326EB" w:rsidRDefault="005916BA" w:rsidP="00DC0F7E">
                      <w:pPr>
                        <w:pStyle w:val="Percents"/>
                        <w:spacing w:after="120"/>
                        <w:rPr>
                          <w:rStyle w:val="PercentsChar"/>
                          <w:b/>
                          <w:color w:val="auto"/>
                          <w:szCs w:val="48"/>
                          <w:lang w:val="es-US"/>
                        </w:rPr>
                      </w:pPr>
                      <w:r w:rsidRPr="001326EB">
                        <w:rPr>
                          <w:rStyle w:val="PercentsChar"/>
                          <w:b/>
                          <w:color w:val="auto"/>
                          <w:lang w:val="es-US"/>
                        </w:rPr>
                        <w:t>Mill Creek</w:t>
                      </w:r>
                      <w:r w:rsidR="0004699B" w:rsidRPr="001326EB">
                        <w:rPr>
                          <w:rStyle w:val="PercentsChar"/>
                          <w:b/>
                          <w:color w:val="auto"/>
                          <w:lang w:val="es-US"/>
                        </w:rPr>
                        <w:t xml:space="preserve"> </w:t>
                      </w:r>
                      <w:r w:rsidR="0004699B" w:rsidRPr="001326EB">
                        <w:rPr>
                          <w:rStyle w:val="PercentsChar"/>
                          <w:b/>
                          <w:color w:val="auto"/>
                          <w:szCs w:val="48"/>
                          <w:lang w:val="es-US"/>
                        </w:rPr>
                        <w:t>Elementary</w:t>
                      </w:r>
                    </w:p>
                    <w:p w14:paraId="47D59C4D" w14:textId="28014C20" w:rsidR="00F92654" w:rsidRPr="003D6559" w:rsidRDefault="00F92654" w:rsidP="00DC0F7E">
                      <w:pPr>
                        <w:pStyle w:val="Percents"/>
                        <w:spacing w:after="120"/>
                        <w:rPr>
                          <w:rStyle w:val="PercentsChar"/>
                          <w:b/>
                          <w:color w:val="auto"/>
                          <w:u w:val="single"/>
                          <w:lang w:val="es-US"/>
                        </w:rPr>
                      </w:pPr>
                      <w:r w:rsidRPr="003D6559">
                        <w:rPr>
                          <w:rStyle w:val="PercentsChar"/>
                          <w:b/>
                          <w:color w:val="auto"/>
                          <w:szCs w:val="48"/>
                          <w:u w:val="single"/>
                          <w:lang w:val="es-US"/>
                        </w:rPr>
                        <w:t>Virtual</w:t>
                      </w:r>
                    </w:p>
                    <w:p w14:paraId="749A87F6" w14:textId="41349ED8" w:rsidR="0004699B" w:rsidRPr="001326EB" w:rsidRDefault="009D36BF" w:rsidP="00DC0F7E">
                      <w:pPr>
                        <w:pStyle w:val="Percents"/>
                        <w:spacing w:after="120"/>
                        <w:rPr>
                          <w:rStyle w:val="PercentsChar"/>
                          <w:b/>
                          <w:color w:val="auto"/>
                          <w:sz w:val="40"/>
                          <w:lang w:val="es-US"/>
                        </w:rPr>
                      </w:pPr>
                      <w:r w:rsidRPr="001326EB">
                        <w:rPr>
                          <w:rStyle w:val="PercentsChar"/>
                          <w:b/>
                          <w:color w:val="auto"/>
                          <w:sz w:val="40"/>
                          <w:lang w:val="es-US"/>
                        </w:rPr>
                        <w:t xml:space="preserve">Conferencia </w:t>
                      </w:r>
                      <w:r w:rsidR="0004699B" w:rsidRPr="001326EB">
                        <w:rPr>
                          <w:rStyle w:val="PercentsChar"/>
                          <w:b/>
                          <w:color w:val="auto"/>
                          <w:sz w:val="40"/>
                          <w:lang w:val="es-US"/>
                        </w:rPr>
                        <w:t xml:space="preserve">SEP </w:t>
                      </w:r>
                    </w:p>
                    <w:p w14:paraId="675ED250" w14:textId="77777777" w:rsidR="00DC0F7E" w:rsidRPr="001326EB" w:rsidRDefault="00DC0F7E" w:rsidP="00DC0F7E">
                      <w:pPr>
                        <w:pStyle w:val="Percents"/>
                        <w:spacing w:after="120"/>
                        <w:rPr>
                          <w:rStyle w:val="PercentsChar"/>
                          <w:b/>
                          <w:color w:val="auto"/>
                          <w:sz w:val="40"/>
                          <w:lang w:val="es-US"/>
                        </w:rPr>
                      </w:pPr>
                    </w:p>
                    <w:p w14:paraId="3BB74145" w14:textId="70783BED" w:rsidR="0004699B" w:rsidRPr="001326EB" w:rsidRDefault="007A13AC" w:rsidP="00DC0F7E">
                      <w:pPr>
                        <w:pStyle w:val="Percents"/>
                        <w:spacing w:after="120"/>
                        <w:rPr>
                          <w:rStyle w:val="PercentsChar"/>
                          <w:b/>
                          <w:color w:val="auto"/>
                          <w:sz w:val="40"/>
                          <w:lang w:val="es-US"/>
                        </w:rPr>
                      </w:pPr>
                      <w:r>
                        <w:rPr>
                          <w:rStyle w:val="PercentsChar"/>
                          <w:b/>
                          <w:color w:val="auto"/>
                          <w:sz w:val="40"/>
                          <w:lang w:val="es-US"/>
                        </w:rPr>
                        <w:t>febrero</w:t>
                      </w:r>
                    </w:p>
                    <w:p w14:paraId="004FD7BA" w14:textId="2645169F" w:rsidR="0004699B" w:rsidRPr="001326EB" w:rsidRDefault="007A13AC" w:rsidP="00DC0F7E">
                      <w:pPr>
                        <w:pStyle w:val="Percents"/>
                        <w:spacing w:after="120"/>
                        <w:rPr>
                          <w:rStyle w:val="PercentsChar"/>
                          <w:b/>
                          <w:color w:val="auto"/>
                          <w:sz w:val="40"/>
                          <w:lang w:val="es-US"/>
                        </w:rPr>
                      </w:pPr>
                      <w:r>
                        <w:rPr>
                          <w:rStyle w:val="PercentsChar"/>
                          <w:b/>
                          <w:color w:val="auto"/>
                          <w:sz w:val="40"/>
                          <w:lang w:val="es-US"/>
                        </w:rPr>
                        <w:t>8</w:t>
                      </w:r>
                      <w:r w:rsidR="003A1806" w:rsidRPr="001326EB">
                        <w:rPr>
                          <w:rStyle w:val="PercentsChar"/>
                          <w:b/>
                          <w:color w:val="auto"/>
                          <w:sz w:val="40"/>
                          <w:lang w:val="es-US"/>
                        </w:rPr>
                        <w:t xml:space="preserve"> &amp; </w:t>
                      </w:r>
                      <w:r>
                        <w:rPr>
                          <w:rStyle w:val="PercentsChar"/>
                          <w:b/>
                          <w:color w:val="auto"/>
                          <w:sz w:val="40"/>
                          <w:lang w:val="es-US"/>
                        </w:rPr>
                        <w:t>9</w:t>
                      </w:r>
                    </w:p>
                    <w:p w14:paraId="12139E04" w14:textId="5B3D42B1" w:rsidR="0004699B" w:rsidRPr="001326EB" w:rsidRDefault="0004699B" w:rsidP="00DC0F7E">
                      <w:pPr>
                        <w:pStyle w:val="Percents"/>
                        <w:spacing w:after="120"/>
                        <w:rPr>
                          <w:rStyle w:val="PercentsChar"/>
                          <w:b/>
                          <w:color w:val="auto"/>
                          <w:sz w:val="40"/>
                          <w:lang w:val="es-US"/>
                        </w:rPr>
                      </w:pPr>
                      <w:r w:rsidRPr="001326EB">
                        <w:rPr>
                          <w:rStyle w:val="PercentsChar"/>
                          <w:b/>
                          <w:color w:val="auto"/>
                          <w:sz w:val="40"/>
                          <w:lang w:val="es-US"/>
                        </w:rPr>
                        <w:t>20</w:t>
                      </w:r>
                      <w:r w:rsidR="00017839" w:rsidRPr="001326EB">
                        <w:rPr>
                          <w:rStyle w:val="PercentsChar"/>
                          <w:b/>
                          <w:color w:val="auto"/>
                          <w:sz w:val="40"/>
                          <w:lang w:val="es-US"/>
                        </w:rPr>
                        <w:t>2</w:t>
                      </w:r>
                      <w:r w:rsidR="007A13AC">
                        <w:rPr>
                          <w:rStyle w:val="PercentsChar"/>
                          <w:b/>
                          <w:color w:val="auto"/>
                          <w:sz w:val="40"/>
                          <w:lang w:val="es-US"/>
                        </w:rPr>
                        <w:t>1</w:t>
                      </w:r>
                    </w:p>
                    <w:p w14:paraId="15A1AFB6" w14:textId="77777777" w:rsidR="00593962" w:rsidRPr="001326EB" w:rsidRDefault="00593962" w:rsidP="00DC0F7E">
                      <w:pPr>
                        <w:pStyle w:val="Percents"/>
                        <w:spacing w:after="120"/>
                        <w:rPr>
                          <w:rStyle w:val="PercentsChar"/>
                          <w:b/>
                          <w:color w:val="auto"/>
                          <w:sz w:val="40"/>
                          <w:lang w:val="es-US"/>
                        </w:rPr>
                      </w:pPr>
                    </w:p>
                    <w:p w14:paraId="07181E9D" w14:textId="33909E14" w:rsidR="009D36BF" w:rsidRPr="001326EB" w:rsidRDefault="00D33A8E" w:rsidP="009D36BF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inherit" w:hAnsi="inherit" w:cs="Courier New"/>
                          <w:color w:val="212121"/>
                          <w:sz w:val="36"/>
                          <w:szCs w:val="36"/>
                          <w:lang w:val="es-US"/>
                        </w:rPr>
                      </w:pPr>
                      <w:r>
                        <w:rPr>
                          <w:rFonts w:ascii="inherit" w:hAnsi="inherit" w:cs="Courier New"/>
                          <w:color w:val="212121"/>
                          <w:sz w:val="36"/>
                          <w:szCs w:val="36"/>
                          <w:lang w:val="es-ES"/>
                        </w:rPr>
                        <w:t>I</w:t>
                      </w:r>
                      <w:r w:rsidR="009D36BF" w:rsidRPr="009D36BF">
                        <w:rPr>
                          <w:rFonts w:ascii="inherit" w:hAnsi="inherit" w:cs="Courier New"/>
                          <w:color w:val="212121"/>
                          <w:sz w:val="36"/>
                          <w:szCs w:val="36"/>
                          <w:lang w:val="es-ES"/>
                        </w:rPr>
                        <w:t>nstrucciones paso a paso</w:t>
                      </w:r>
                    </w:p>
                    <w:p w14:paraId="589711D7" w14:textId="77777777" w:rsidR="00593962" w:rsidRPr="001326EB" w:rsidRDefault="00593962" w:rsidP="00DC0F7E">
                      <w:pPr>
                        <w:pStyle w:val="Percents"/>
                        <w:spacing w:after="120"/>
                        <w:rPr>
                          <w:rStyle w:val="PercentsChar"/>
                          <w:b/>
                          <w:color w:val="auto"/>
                          <w:sz w:val="40"/>
                          <w:lang w:val="es-US"/>
                        </w:rPr>
                      </w:pPr>
                    </w:p>
                    <w:p w14:paraId="36944C35" w14:textId="36C48810" w:rsidR="000B11A5" w:rsidRPr="001326EB" w:rsidRDefault="009D36BF" w:rsidP="00DC0F7E">
                      <w:pPr>
                        <w:pStyle w:val="Percents"/>
                        <w:spacing w:after="120"/>
                        <w:rPr>
                          <w:rStyle w:val="PercentsChar"/>
                          <w:b/>
                          <w:color w:val="auto"/>
                          <w:sz w:val="28"/>
                          <w:szCs w:val="28"/>
                          <w:lang w:val="es-US"/>
                        </w:rPr>
                      </w:pPr>
                      <w:r w:rsidRPr="001326EB">
                        <w:rPr>
                          <w:rStyle w:val="PercentsChar"/>
                          <w:b/>
                          <w:color w:val="auto"/>
                          <w:sz w:val="28"/>
                          <w:szCs w:val="28"/>
                          <w:lang w:val="es-US"/>
                        </w:rPr>
                        <w:t>Comenzar</w:t>
                      </w:r>
                    </w:p>
                    <w:p w14:paraId="723C64B1" w14:textId="054FC9ED" w:rsidR="000B11A5" w:rsidRPr="001326EB" w:rsidRDefault="007A13AC" w:rsidP="00DC0F7E">
                      <w:pPr>
                        <w:pStyle w:val="Percents"/>
                        <w:spacing w:after="120"/>
                        <w:rPr>
                          <w:rStyle w:val="PercentsChar"/>
                          <w:b/>
                          <w:color w:val="auto"/>
                          <w:sz w:val="28"/>
                          <w:szCs w:val="28"/>
                          <w:lang w:val="es-US"/>
                        </w:rPr>
                      </w:pPr>
                      <w:r>
                        <w:rPr>
                          <w:rStyle w:val="PercentsChar"/>
                          <w:b/>
                          <w:color w:val="auto"/>
                          <w:sz w:val="28"/>
                          <w:szCs w:val="28"/>
                          <w:lang w:val="es-US"/>
                        </w:rPr>
                        <w:t>24-01</w:t>
                      </w:r>
                      <w:r w:rsidR="00017839" w:rsidRPr="001326EB">
                        <w:rPr>
                          <w:rStyle w:val="PercentsChar"/>
                          <w:b/>
                          <w:color w:val="auto"/>
                          <w:sz w:val="28"/>
                          <w:szCs w:val="28"/>
                          <w:lang w:val="es-US"/>
                        </w:rPr>
                        <w:t>-2</w:t>
                      </w:r>
                      <w:r>
                        <w:rPr>
                          <w:rStyle w:val="PercentsChar"/>
                          <w:b/>
                          <w:color w:val="auto"/>
                          <w:sz w:val="28"/>
                          <w:szCs w:val="28"/>
                          <w:lang w:val="es-US"/>
                        </w:rPr>
                        <w:t>1</w:t>
                      </w:r>
                      <w:r w:rsidR="003A1806" w:rsidRPr="001326EB">
                        <w:rPr>
                          <w:rStyle w:val="PercentsChar"/>
                          <w:b/>
                          <w:color w:val="auto"/>
                          <w:sz w:val="28"/>
                          <w:szCs w:val="28"/>
                          <w:lang w:val="es-US"/>
                        </w:rPr>
                        <w:t xml:space="preserve"> ~ </w:t>
                      </w:r>
                      <w:r>
                        <w:rPr>
                          <w:rStyle w:val="PercentsChar"/>
                          <w:b/>
                          <w:color w:val="auto"/>
                          <w:sz w:val="28"/>
                          <w:szCs w:val="28"/>
                          <w:lang w:val="es-US"/>
                        </w:rPr>
                        <w:t>02-02</w:t>
                      </w:r>
                      <w:r w:rsidR="003A1806" w:rsidRPr="001326EB">
                        <w:rPr>
                          <w:rStyle w:val="PercentsChar"/>
                          <w:b/>
                          <w:color w:val="auto"/>
                          <w:sz w:val="28"/>
                          <w:szCs w:val="28"/>
                          <w:lang w:val="es-US"/>
                        </w:rPr>
                        <w:t>-2</w:t>
                      </w:r>
                      <w:r>
                        <w:rPr>
                          <w:rStyle w:val="PercentsChar"/>
                          <w:b/>
                          <w:color w:val="auto"/>
                          <w:sz w:val="28"/>
                          <w:szCs w:val="28"/>
                          <w:lang w:val="es-US"/>
                        </w:rPr>
                        <w:t>1</w:t>
                      </w:r>
                    </w:p>
                    <w:p w14:paraId="11EFD988" w14:textId="77777777" w:rsidR="00D805E4" w:rsidRPr="001326EB" w:rsidRDefault="00D805E4" w:rsidP="00DC0F7E">
                      <w:pPr>
                        <w:pStyle w:val="Percents"/>
                        <w:spacing w:after="120"/>
                        <w:rPr>
                          <w:rStyle w:val="PercentsChar"/>
                          <w:b/>
                          <w:color w:val="auto"/>
                          <w:sz w:val="28"/>
                          <w:szCs w:val="28"/>
                          <w:lang w:val="es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6913" w:rsidRPr="00DC0F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CCB1B" wp14:editId="0CE30A55">
                <wp:simplePos x="0" y="0"/>
                <wp:positionH relativeFrom="page">
                  <wp:posOffset>9418320</wp:posOffset>
                </wp:positionH>
                <wp:positionV relativeFrom="page">
                  <wp:posOffset>6324600</wp:posOffset>
                </wp:positionV>
                <wp:extent cx="4429125" cy="937260"/>
                <wp:effectExtent l="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9B852" w14:textId="77777777" w:rsidR="001C7354" w:rsidRDefault="001C7354" w:rsidP="001C7354">
                            <w:pPr>
                              <w:pStyle w:val="AddressHour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CCB1B" id="Text Box 25" o:spid="_x0000_s1030" type="#_x0000_t202" style="position:absolute;margin-left:741.6pt;margin-top:498pt;width:348.7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" filled="f" stroked="f">
                <v:textbox>
                  <w:txbxContent>
                    <w:p w14:paraId="7129B852" w14:textId="77777777" w:rsidR="001C7354" w:rsidRDefault="001C7354" w:rsidP="001C7354">
                      <w:pPr>
                        <w:pStyle w:val="AddressHour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699B" w:rsidRPr="00DC0F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C5EC0" wp14:editId="75C9E069">
                <wp:simplePos x="0" y="0"/>
                <wp:positionH relativeFrom="page">
                  <wp:posOffset>11696700</wp:posOffset>
                </wp:positionH>
                <wp:positionV relativeFrom="page">
                  <wp:posOffset>6809740</wp:posOffset>
                </wp:positionV>
                <wp:extent cx="4229100" cy="685800"/>
                <wp:effectExtent l="3175" t="0" r="0" b="635"/>
                <wp:wrapNone/>
                <wp:docPr id="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D49B3" w14:textId="77777777" w:rsidR="00301A1E" w:rsidRDefault="00301A1E" w:rsidP="00301A1E">
                            <w:pPr>
                              <w:pStyle w:val="saleprices"/>
                            </w:pPr>
                            <w:r>
                              <w:t>Sal prices good through 11/17/04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5EC0" id="Text Box 41" o:spid="_x0000_s1031" type="#_x0000_t202" style="position:absolute;margin-left:921pt;margin-top:536.2pt;width:333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" filled="f" stroked="f">
                <v:textbox>
                  <w:txbxContent>
                    <w:p w14:paraId="1F1D49B3" w14:textId="77777777" w:rsidR="00301A1E" w:rsidRDefault="00301A1E" w:rsidP="00301A1E">
                      <w:pPr>
                        <w:pStyle w:val="saleprices"/>
                      </w:pPr>
                      <w:r>
                        <w:t>Sal prices good through 11/17/04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699B" w:rsidRPr="00DC0F7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0EACB5" wp14:editId="3ED04C3B">
                <wp:simplePos x="0" y="0"/>
                <wp:positionH relativeFrom="page">
                  <wp:posOffset>11087100</wp:posOffset>
                </wp:positionH>
                <wp:positionV relativeFrom="page">
                  <wp:posOffset>1618615</wp:posOffset>
                </wp:positionV>
                <wp:extent cx="2263140" cy="1943100"/>
                <wp:effectExtent l="0" t="0" r="3810" b="635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25C8A" w14:textId="77777777" w:rsidR="00580B84" w:rsidRPr="00580B84" w:rsidRDefault="00580B84" w:rsidP="00FA4232">
                            <w:pPr>
                              <w:pStyle w:val="SaleBanner"/>
                              <w:rPr>
                                <w:color w:val="DFE9E9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580B84">
                                  <w:rPr>
                                    <w:color w:val="DFE9E9"/>
                                  </w:rPr>
                                  <w:t>Sale</w:t>
                                </w:r>
                              </w:smartTag>
                            </w:smartTag>
                            <w:r w:rsidRPr="00580B84">
                              <w:rPr>
                                <w:color w:val="DFE9E9"/>
                              </w:rPr>
                              <w:t>!</w:t>
                            </w:r>
                          </w:p>
                          <w:p w14:paraId="6A34F17F" w14:textId="77777777" w:rsidR="00580B84" w:rsidRPr="00580B84" w:rsidRDefault="00580B84">
                            <w:pPr>
                              <w:rPr>
                                <w:color w:val="DFE9E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EACB5" id="Text Box 43" o:spid="_x0000_s1032" type="#_x0000_t202" style="position:absolute;margin-left:873pt;margin-top:127.45pt;width:178.2pt;height:15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" filled="f" stroked="f">
                <v:textbox>
                  <w:txbxContent>
                    <w:p w14:paraId="5DD25C8A" w14:textId="77777777" w:rsidR="00580B84" w:rsidRPr="00580B84" w:rsidRDefault="00580B84" w:rsidP="00FA4232">
                      <w:pPr>
                        <w:pStyle w:val="SaleBanner"/>
                        <w:rPr>
                          <w:color w:val="DFE9E9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580B84">
                            <w:rPr>
                              <w:color w:val="DFE9E9"/>
                            </w:rPr>
                            <w:t>Sale</w:t>
                          </w:r>
                        </w:smartTag>
                      </w:smartTag>
                      <w:r w:rsidRPr="00580B84">
                        <w:rPr>
                          <w:color w:val="DFE9E9"/>
                        </w:rPr>
                        <w:t>!</w:t>
                      </w:r>
                    </w:p>
                    <w:p w14:paraId="6A34F17F" w14:textId="77777777" w:rsidR="00580B84" w:rsidRPr="00580B84" w:rsidRDefault="00580B84">
                      <w:pPr>
                        <w:rPr>
                          <w:color w:val="DFE9E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699B" w:rsidRPr="00DC0F7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6CDCED" wp14:editId="3B64357B">
                <wp:simplePos x="0" y="0"/>
                <wp:positionH relativeFrom="page">
                  <wp:posOffset>9198610</wp:posOffset>
                </wp:positionH>
                <wp:positionV relativeFrom="page">
                  <wp:posOffset>821055</wp:posOffset>
                </wp:positionV>
                <wp:extent cx="4391025" cy="1943100"/>
                <wp:effectExtent l="635" t="1905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A49FB" w14:textId="77777777" w:rsidR="00580B84" w:rsidRPr="00580B84" w:rsidRDefault="00580B84" w:rsidP="00FA4232">
                            <w:pPr>
                              <w:pStyle w:val="SaleBanner"/>
                              <w:rPr>
                                <w:color w:val="BDD3D2"/>
                              </w:rPr>
                            </w:pPr>
                            <w:proofErr w:type="spellStart"/>
                            <w:r w:rsidRPr="00580B84">
                              <w:rPr>
                                <w:color w:val="C2D6D5"/>
                              </w:rPr>
                              <w:t>Sae</w:t>
                            </w:r>
                            <w:proofErr w:type="spellEnd"/>
                            <w:r w:rsidRPr="00580B84">
                              <w:rPr>
                                <w:color w:val="BDD3D2"/>
                              </w:rPr>
                              <w:t>!</w:t>
                            </w:r>
                          </w:p>
                          <w:p w14:paraId="1D3530C6" w14:textId="77777777" w:rsidR="00580B84" w:rsidRPr="00580B84" w:rsidRDefault="00580B84">
                            <w:pPr>
                              <w:rPr>
                                <w:color w:val="BDD3D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DCED" id="Text Box 42" o:spid="_x0000_s1033" type="#_x0000_t202" style="position:absolute;margin-left:724.3pt;margin-top:64.65pt;width:345.75pt;height:15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" filled="f" stroked="f">
                <v:textbox>
                  <w:txbxContent>
                    <w:p w14:paraId="7E3A49FB" w14:textId="77777777" w:rsidR="00580B84" w:rsidRPr="00580B84" w:rsidRDefault="00580B84" w:rsidP="00FA4232">
                      <w:pPr>
                        <w:pStyle w:val="SaleBanner"/>
                        <w:rPr>
                          <w:color w:val="BDD3D2"/>
                        </w:rPr>
                      </w:pPr>
                      <w:proofErr w:type="spellStart"/>
                      <w:r w:rsidRPr="00580B84">
                        <w:rPr>
                          <w:color w:val="C2D6D5"/>
                        </w:rPr>
                        <w:t>Sae</w:t>
                      </w:r>
                      <w:proofErr w:type="spellEnd"/>
                      <w:r w:rsidRPr="00580B84">
                        <w:rPr>
                          <w:color w:val="BDD3D2"/>
                        </w:rPr>
                        <w:t>!</w:t>
                      </w:r>
                    </w:p>
                    <w:p w14:paraId="1D3530C6" w14:textId="77777777" w:rsidR="00580B84" w:rsidRPr="00580B84" w:rsidRDefault="00580B84">
                      <w:pPr>
                        <w:rPr>
                          <w:color w:val="BDD3D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699B" w:rsidRPr="00DC0F7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64912B" wp14:editId="4321DE29">
                <wp:simplePos x="0" y="0"/>
                <wp:positionH relativeFrom="page">
                  <wp:posOffset>2423795</wp:posOffset>
                </wp:positionH>
                <wp:positionV relativeFrom="page">
                  <wp:posOffset>575945</wp:posOffset>
                </wp:positionV>
                <wp:extent cx="4391025" cy="1042670"/>
                <wp:effectExtent l="4445" t="4445" r="0" b="63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0A458" w14:textId="447124B9" w:rsidR="00D33A8E" w:rsidRPr="001326EB" w:rsidRDefault="00D33A8E" w:rsidP="00D33A8E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color w:val="4F81BD" w:themeColor="accent1"/>
                                <w:sz w:val="44"/>
                                <w:szCs w:val="44"/>
                                <w:lang w:val="es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3A8E">
                              <w:rPr>
                                <w:rFonts w:ascii="inherit" w:hAnsi="inherit"/>
                                <w:color w:val="4F81BD" w:themeColor="accent1"/>
                                <w:sz w:val="44"/>
                                <w:szCs w:val="4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Información importante de la conferencia SEP</w:t>
                            </w:r>
                          </w:p>
                          <w:p w14:paraId="4E2FD05B" w14:textId="77777777" w:rsidR="0004699B" w:rsidRPr="001326EB" w:rsidRDefault="0004699B" w:rsidP="00FA4232">
                            <w:pPr>
                              <w:pStyle w:val="SaleBanner"/>
                              <w:rPr>
                                <w:lang w:val="es-US"/>
                              </w:rPr>
                            </w:pPr>
                          </w:p>
                          <w:p w14:paraId="1B590D93" w14:textId="77777777" w:rsidR="00FA4232" w:rsidRPr="001326EB" w:rsidRDefault="00FA4232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4912B" id="Text Box 14" o:spid="_x0000_s1034" type="#_x0000_t202" style="position:absolute;margin-left:190.85pt;margin-top:45.35pt;width:345.75pt;height:82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" filled="f" stroked="f">
                <v:textbox>
                  <w:txbxContent>
                    <w:p w14:paraId="70C0A458" w14:textId="447124B9" w:rsidR="00D33A8E" w:rsidRPr="001326EB" w:rsidRDefault="00D33A8E" w:rsidP="00D33A8E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inherit" w:hAnsi="inherit"/>
                          <w:color w:val="4F81BD" w:themeColor="accent1"/>
                          <w:sz w:val="44"/>
                          <w:szCs w:val="44"/>
                          <w:lang w:val="es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3A8E">
                        <w:rPr>
                          <w:rFonts w:ascii="inherit" w:hAnsi="inherit"/>
                          <w:color w:val="4F81BD" w:themeColor="accent1"/>
                          <w:sz w:val="44"/>
                          <w:szCs w:val="4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Información importante de la conferencia SEP</w:t>
                      </w:r>
                    </w:p>
                    <w:p w14:paraId="4E2FD05B" w14:textId="77777777" w:rsidR="0004699B" w:rsidRPr="001326EB" w:rsidRDefault="0004699B" w:rsidP="00FA4232">
                      <w:pPr>
                        <w:pStyle w:val="SaleBanner"/>
                        <w:rPr>
                          <w:lang w:val="es-US"/>
                        </w:rPr>
                      </w:pPr>
                    </w:p>
                    <w:p w14:paraId="1B590D93" w14:textId="77777777" w:rsidR="00FA4232" w:rsidRPr="001326EB" w:rsidRDefault="00FA4232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699B" w:rsidRPr="00DC0F7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54A5F0" wp14:editId="3D491D51">
                <wp:simplePos x="0" y="0"/>
                <wp:positionH relativeFrom="column">
                  <wp:posOffset>2229485</wp:posOffset>
                </wp:positionH>
                <wp:positionV relativeFrom="paragraph">
                  <wp:posOffset>5004435</wp:posOffset>
                </wp:positionV>
                <wp:extent cx="3274060" cy="266700"/>
                <wp:effectExtent l="635" t="3810" r="1905" b="0"/>
                <wp:wrapNone/>
                <wp:docPr id="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266700"/>
                          <a:chOff x="4875" y="5580"/>
                          <a:chExt cx="5152" cy="420"/>
                        </a:xfrm>
                      </wpg:grpSpPr>
                      <wps:wsp>
                        <wps:cNvPr id="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5580"/>
                            <a:ext cx="39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9347B" w14:textId="77777777" w:rsidR="003F7D52" w:rsidRDefault="003F7D52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5580"/>
                            <a:ext cx="39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FF2CB" w14:textId="77777777" w:rsidR="00957F03" w:rsidRDefault="00957F03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630" y="5580"/>
                            <a:ext cx="39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8EC1A" w14:textId="77777777" w:rsidR="00957F03" w:rsidRDefault="00957F03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4A5F0" id="Group 37" o:spid="_x0000_s1035" style="position:absolute;margin-left:175.55pt;margin-top:394.05pt;width:257.8pt;height:21pt;z-index:251661312" coordorigin="4875,5580" coordsize="515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">
                <v:shape id="Text Box 34" o:spid="_x0000_s1036" type="#_x0000_t202" style="position:absolute;left:4875;top:5580;width:397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14:paraId="0B59347B" w14:textId="77777777" w:rsidR="003F7D52" w:rsidRDefault="003F7D52"/>
                    </w:txbxContent>
                  </v:textbox>
                </v:shape>
                <v:shape id="Text Box 35" o:spid="_x0000_s1037" type="#_x0000_t202" style="position:absolute;left:7260;top:5580;width:397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14:paraId="239FF2CB" w14:textId="77777777" w:rsidR="00957F03" w:rsidRDefault="00957F03"/>
                    </w:txbxContent>
                  </v:textbox>
                </v:shape>
                <v:shape id="Text Box 36" o:spid="_x0000_s1038" type="#_x0000_t202" style="position:absolute;left:9630;top:5580;width:397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14:paraId="0138EC1A" w14:textId="77777777" w:rsidR="00957F03" w:rsidRDefault="00957F03"/>
                    </w:txbxContent>
                  </v:textbox>
                </v:shape>
              </v:group>
            </w:pict>
          </mc:Fallback>
        </mc:AlternateContent>
      </w:r>
      <w:r w:rsidR="0004699B" w:rsidRPr="00DC0F7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43E617" wp14:editId="2FDEB58E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828800" cy="845820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45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F5DC"/>
                        </a:solidFill>
                        <a:ln w="19050">
                          <a:solidFill>
                            <a:srgbClr val="9BD2D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E5F2FD" id="AutoShape 4" o:spid="_x0000_s1026" style="position:absolute;margin-left:0;margin-top:0;width:2in;height:666pt;z-index:2516531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" fillcolor="#f5f5dc" strokecolor="#9bd2d2" strokeweight="1.5pt"/>
            </w:pict>
          </mc:Fallback>
        </mc:AlternateContent>
      </w:r>
      <w:bookmarkEnd w:id="0"/>
    </w:p>
    <w:sectPr w:rsidR="00D67844" w:rsidRPr="00DC0F7E" w:rsidSect="009F1330">
      <w:pgSz w:w="12240" w:h="15840"/>
      <w:pgMar w:top="108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45095"/>
    <w:multiLevelType w:val="hybridMultilevel"/>
    <w:tmpl w:val="C12C3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C1CC5"/>
    <w:multiLevelType w:val="multilevel"/>
    <w:tmpl w:val="6FF8D5BC"/>
    <w:lvl w:ilvl="0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669999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80954"/>
    <w:multiLevelType w:val="hybridMultilevel"/>
    <w:tmpl w:val="19923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E51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C572A"/>
    <w:multiLevelType w:val="hybridMultilevel"/>
    <w:tmpl w:val="6FF8D5BC"/>
    <w:lvl w:ilvl="0" w:tplc="529A6EB0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6699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9B"/>
    <w:rsid w:val="00017839"/>
    <w:rsid w:val="000343DE"/>
    <w:rsid w:val="0004699B"/>
    <w:rsid w:val="000B11A5"/>
    <w:rsid w:val="000E5C49"/>
    <w:rsid w:val="00107FBC"/>
    <w:rsid w:val="001326EB"/>
    <w:rsid w:val="001C7354"/>
    <w:rsid w:val="00234B59"/>
    <w:rsid w:val="00293A35"/>
    <w:rsid w:val="00301A1E"/>
    <w:rsid w:val="0035788B"/>
    <w:rsid w:val="003A1806"/>
    <w:rsid w:val="003A2BB1"/>
    <w:rsid w:val="003D18A6"/>
    <w:rsid w:val="003D6559"/>
    <w:rsid w:val="003F7D52"/>
    <w:rsid w:val="004A38E2"/>
    <w:rsid w:val="004B3E91"/>
    <w:rsid w:val="004F75F6"/>
    <w:rsid w:val="00580B84"/>
    <w:rsid w:val="005916BA"/>
    <w:rsid w:val="00593962"/>
    <w:rsid w:val="006232B8"/>
    <w:rsid w:val="00677B17"/>
    <w:rsid w:val="00696906"/>
    <w:rsid w:val="006F7855"/>
    <w:rsid w:val="00761C5C"/>
    <w:rsid w:val="007A13AC"/>
    <w:rsid w:val="008B534F"/>
    <w:rsid w:val="008D6E7D"/>
    <w:rsid w:val="008E6A2D"/>
    <w:rsid w:val="009017AF"/>
    <w:rsid w:val="00957F03"/>
    <w:rsid w:val="009914AE"/>
    <w:rsid w:val="009D36BF"/>
    <w:rsid w:val="009F1330"/>
    <w:rsid w:val="00A21923"/>
    <w:rsid w:val="00A744B7"/>
    <w:rsid w:val="00AA4D63"/>
    <w:rsid w:val="00AD679C"/>
    <w:rsid w:val="00B87E4C"/>
    <w:rsid w:val="00C34804"/>
    <w:rsid w:val="00C432F9"/>
    <w:rsid w:val="00CF261E"/>
    <w:rsid w:val="00D33A8E"/>
    <w:rsid w:val="00D66913"/>
    <w:rsid w:val="00D67844"/>
    <w:rsid w:val="00D805E4"/>
    <w:rsid w:val="00D853B5"/>
    <w:rsid w:val="00DC0F7E"/>
    <w:rsid w:val="00DC7F48"/>
    <w:rsid w:val="00DD3500"/>
    <w:rsid w:val="00EC5A96"/>
    <w:rsid w:val="00F03BC1"/>
    <w:rsid w:val="00F92654"/>
    <w:rsid w:val="00F967E0"/>
    <w:rsid w:val="00FA4232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>
      <o:colormru v:ext="edit" colors="#9bd2d2,#f5f5dc"/>
    </o:shapedefaults>
    <o:shapelayout v:ext="edit">
      <o:idmap v:ext="edit" data="1"/>
    </o:shapelayout>
  </w:shapeDefaults>
  <w:decimalSymbol w:val="."/>
  <w:listSeparator w:val=","/>
  <w14:docId w14:val="6A9B2BCD"/>
  <w15:docId w15:val="{AC9AE572-5FBB-49A9-BBB8-BD6359D5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8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ser">
    <w:name w:val="Teaser"/>
    <w:basedOn w:val="Normal"/>
    <w:link w:val="TeaserChar"/>
    <w:rsid w:val="000E5C49"/>
    <w:pPr>
      <w:spacing w:after="480"/>
      <w:jc w:val="center"/>
    </w:pPr>
    <w:rPr>
      <w:rFonts w:ascii="Garamond" w:hAnsi="Garamond"/>
      <w:b/>
      <w:color w:val="669999"/>
      <w:sz w:val="48"/>
    </w:rPr>
  </w:style>
  <w:style w:type="paragraph" w:customStyle="1" w:styleId="Points">
    <w:name w:val="Points"/>
    <w:basedOn w:val="Teaser"/>
    <w:link w:val="PointsChar"/>
    <w:rsid w:val="000E5C49"/>
    <w:pPr>
      <w:spacing w:before="60" w:after="0"/>
    </w:pPr>
    <w:rPr>
      <w:sz w:val="40"/>
    </w:rPr>
  </w:style>
  <w:style w:type="paragraph" w:customStyle="1" w:styleId="Percents">
    <w:name w:val="Percents"/>
    <w:basedOn w:val="Points"/>
    <w:link w:val="PercentsChar"/>
    <w:rsid w:val="000E5C49"/>
    <w:pPr>
      <w:spacing w:after="480"/>
    </w:pPr>
    <w:rPr>
      <w:spacing w:val="10"/>
      <w:sz w:val="48"/>
      <w:szCs w:val="40"/>
    </w:rPr>
  </w:style>
  <w:style w:type="paragraph" w:customStyle="1" w:styleId="SaleBanner">
    <w:name w:val="Sale Banner"/>
    <w:basedOn w:val="Normal"/>
    <w:rsid w:val="009F1330"/>
    <w:pPr>
      <w:jc w:val="center"/>
    </w:pPr>
    <w:rPr>
      <w:rFonts w:ascii="Arial Black" w:hAnsi="Arial Black"/>
      <w:color w:val="669999"/>
      <w:sz w:val="260"/>
      <w:szCs w:val="200"/>
    </w:rPr>
  </w:style>
  <w:style w:type="paragraph" w:customStyle="1" w:styleId="AddressHours">
    <w:name w:val="Address/Hours"/>
    <w:basedOn w:val="Normal"/>
    <w:rsid w:val="009F1330"/>
    <w:pPr>
      <w:jc w:val="right"/>
    </w:pPr>
    <w:rPr>
      <w:rFonts w:ascii="Tahoma" w:hAnsi="Tahoma"/>
      <w:sz w:val="32"/>
    </w:rPr>
  </w:style>
  <w:style w:type="paragraph" w:customStyle="1" w:styleId="saleprices">
    <w:name w:val="sale prices"/>
    <w:basedOn w:val="AddressHours"/>
    <w:rsid w:val="00301A1E"/>
    <w:pPr>
      <w:jc w:val="center"/>
    </w:pPr>
    <w:rPr>
      <w:color w:val="669999"/>
    </w:rPr>
  </w:style>
  <w:style w:type="paragraph" w:customStyle="1" w:styleId="CompanyName">
    <w:name w:val="Company Name"/>
    <w:basedOn w:val="AddressHours"/>
    <w:rsid w:val="009F1330"/>
    <w:rPr>
      <w:color w:val="CC3366"/>
      <w:sz w:val="40"/>
    </w:rPr>
  </w:style>
  <w:style w:type="character" w:customStyle="1" w:styleId="TeaserChar">
    <w:name w:val="Teaser Char"/>
    <w:basedOn w:val="DefaultParagraphFont"/>
    <w:link w:val="Teaser"/>
    <w:rsid w:val="000E5C49"/>
    <w:rPr>
      <w:rFonts w:ascii="Garamond" w:hAnsi="Garamond"/>
      <w:b/>
      <w:color w:val="669999"/>
      <w:sz w:val="48"/>
      <w:szCs w:val="24"/>
      <w:lang w:val="en-US" w:eastAsia="en-US" w:bidi="ar-SA"/>
    </w:rPr>
  </w:style>
  <w:style w:type="character" w:customStyle="1" w:styleId="PointsChar">
    <w:name w:val="Points Char"/>
    <w:basedOn w:val="TeaserChar"/>
    <w:link w:val="Points"/>
    <w:rsid w:val="000E5C49"/>
    <w:rPr>
      <w:rFonts w:ascii="Garamond" w:hAnsi="Garamond"/>
      <w:b/>
      <w:color w:val="669999"/>
      <w:sz w:val="40"/>
      <w:szCs w:val="24"/>
      <w:lang w:val="en-US" w:eastAsia="en-US" w:bidi="ar-SA"/>
    </w:rPr>
  </w:style>
  <w:style w:type="character" w:customStyle="1" w:styleId="PercentsChar">
    <w:name w:val="Percents Char"/>
    <w:basedOn w:val="PointsChar"/>
    <w:link w:val="Percents"/>
    <w:rsid w:val="000E5C49"/>
    <w:rPr>
      <w:rFonts w:ascii="Garamond" w:hAnsi="Garamond"/>
      <w:b/>
      <w:color w:val="669999"/>
      <w:spacing w:val="10"/>
      <w:sz w:val="48"/>
      <w:szCs w:val="4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192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3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36B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meyers\AppData\Roaming\Microsoft\Templates\Business%20sale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249D1AB6AD548AA819869FFBA5E5C" ma:contentTypeVersion="10" ma:contentTypeDescription="Create a new document." ma:contentTypeScope="" ma:versionID="65ee5a901984810616ffd5e302c20ef9">
  <xsd:schema xmlns:xsd="http://www.w3.org/2001/XMLSchema" xmlns:xs="http://www.w3.org/2001/XMLSchema" xmlns:p="http://schemas.microsoft.com/office/2006/metadata/properties" xmlns:ns3="65a5f6c1-7ca4-4d43-939b-ac255772ae4d" targetNamespace="http://schemas.microsoft.com/office/2006/metadata/properties" ma:root="true" ma:fieldsID="9e04111bf46e6dc3ba878cb2b94e8590" ns3:_="">
    <xsd:import namespace="65a5f6c1-7ca4-4d43-939b-ac255772ae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5f6c1-7ca4-4d43-939b-ac255772a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0A56-6011-4081-818F-FCC271BD1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5f6c1-7ca4-4d43-939b-ac255772a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55BA9-EA84-4FC2-93D7-72A951392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2EADE-BFC9-4AC3-BF61-296B893D4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8833B6-1A48-4238-925C-9F159129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sale flyer</Template>
  <TotalTime>2</TotalTime>
  <Pages>1</Pages>
  <Words>0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Vala, Rebecca M</dc:creator>
  <cp:lastModifiedBy>Kane, Ann</cp:lastModifiedBy>
  <cp:revision>2</cp:revision>
  <cp:lastPrinted>2018-09-10T20:39:00Z</cp:lastPrinted>
  <dcterms:created xsi:type="dcterms:W3CDTF">2021-01-20T18:59:00Z</dcterms:created>
  <dcterms:modified xsi:type="dcterms:W3CDTF">2021-01-20T18:59:00Z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TC060862331033</vt:lpwstr>
  </property>
  <property fmtid="{D5CDD505-2E9C-101B-9397-08002B2CF9AE}" pid="3" name="ContentTypeId">
    <vt:lpwstr>0x0101003A5249D1AB6AD548AA819869FFBA5E5C</vt:lpwstr>
  </property>
</Properties>
</file>