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133" w:rsidRPr="004A1920" w:rsidRDefault="008D0133">
      <w:pPr>
        <w:rPr>
          <w:rFonts w:asciiTheme="minorHAnsi" w:hAnsiTheme="minorHAnsi" w:cs="Arial"/>
          <w:sz w:val="22"/>
          <w:szCs w:val="22"/>
          <w:lang w:val="en-GB"/>
        </w:rPr>
      </w:pPr>
    </w:p>
    <w:tbl>
      <w:tblPr>
        <w:tblStyle w:val="TableGrid"/>
        <w:tblW w:w="9576" w:type="dxa"/>
        <w:jc w:val="center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2898"/>
        <w:gridCol w:w="1890"/>
        <w:gridCol w:w="1170"/>
        <w:gridCol w:w="630"/>
        <w:gridCol w:w="1080"/>
        <w:gridCol w:w="1908"/>
      </w:tblGrid>
      <w:tr w:rsidR="00C533AD" w:rsidRPr="00F93082" w:rsidTr="000A0AEC">
        <w:trPr>
          <w:jc w:val="center"/>
        </w:trPr>
        <w:tc>
          <w:tcPr>
            <w:tcW w:w="47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533AD" w:rsidRPr="00F93082" w:rsidRDefault="000A0AEC">
            <w:pPr>
              <w:pStyle w:val="Heading2"/>
              <w:outlineLvl w:val="1"/>
              <w:rPr>
                <w:rFonts w:asciiTheme="minorHAnsi" w:hAnsiTheme="minorHAnsi"/>
                <w:sz w:val="24"/>
                <w:szCs w:val="22"/>
                <w:lang w:val="en-GB"/>
              </w:rPr>
            </w:pPr>
            <w:r w:rsidRPr="00F93082">
              <w:rPr>
                <w:rFonts w:asciiTheme="minorHAnsi" w:hAnsiTheme="minorHAnsi"/>
                <w:color w:val="auto"/>
                <w:sz w:val="24"/>
                <w:szCs w:val="22"/>
                <w:lang w:val="en-GB"/>
              </w:rPr>
              <w:t xml:space="preserve">A. </w:t>
            </w:r>
            <w:r w:rsidR="00C533AD" w:rsidRPr="00F93082">
              <w:rPr>
                <w:rFonts w:asciiTheme="minorHAnsi" w:hAnsiTheme="minorHAnsi"/>
                <w:color w:val="auto"/>
                <w:sz w:val="24"/>
                <w:szCs w:val="22"/>
                <w:lang w:val="en-GB"/>
              </w:rPr>
              <w:t>Contact Information</w:t>
            </w:r>
            <w:r w:rsidR="00316FCF" w:rsidRPr="00F93082">
              <w:rPr>
                <w:rFonts w:asciiTheme="minorHAnsi" w:hAnsiTheme="minorHAnsi"/>
                <w:color w:val="auto"/>
                <w:sz w:val="24"/>
                <w:szCs w:val="22"/>
                <w:lang w:val="en-GB"/>
              </w:rPr>
              <w:t xml:space="preserve"> - Applicant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533AD" w:rsidRPr="00F93082" w:rsidRDefault="00C533AD">
            <w:pPr>
              <w:pStyle w:val="Heading2"/>
              <w:outlineLvl w:val="1"/>
              <w:rPr>
                <w:rFonts w:asciiTheme="minorHAnsi" w:hAnsiTheme="minorHAnsi"/>
                <w:sz w:val="24"/>
                <w:szCs w:val="22"/>
                <w:lang w:val="en-GB"/>
              </w:rPr>
            </w:pPr>
          </w:p>
        </w:tc>
        <w:tc>
          <w:tcPr>
            <w:tcW w:w="29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533AD" w:rsidRPr="00F93082" w:rsidRDefault="00C533AD">
            <w:pPr>
              <w:pStyle w:val="Heading2"/>
              <w:outlineLvl w:val="1"/>
              <w:rPr>
                <w:rFonts w:asciiTheme="minorHAnsi" w:hAnsiTheme="minorHAnsi"/>
                <w:sz w:val="24"/>
                <w:szCs w:val="22"/>
                <w:lang w:val="en-GB"/>
              </w:rPr>
            </w:pPr>
          </w:p>
        </w:tc>
      </w:tr>
      <w:tr w:rsidR="00C533AD" w:rsidRPr="004A1920" w:rsidTr="000A0AEC">
        <w:trPr>
          <w:jc w:val="center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3AD" w:rsidRPr="004A1920" w:rsidRDefault="004B6880" w:rsidP="005F2F87">
            <w:pPr>
              <w:pStyle w:val="Body"/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  <w:r w:rsidRPr="004A1920">
              <w:rPr>
                <w:rFonts w:asciiTheme="minorHAnsi" w:hAnsiTheme="minorHAnsi" w:cs="Arial"/>
                <w:sz w:val="22"/>
                <w:szCs w:val="22"/>
                <w:lang w:val="en-GB"/>
              </w:rPr>
              <w:t xml:space="preserve">Name of Student Organisation </w:t>
            </w:r>
          </w:p>
        </w:tc>
        <w:tc>
          <w:tcPr>
            <w:tcW w:w="6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B4C3AF"/>
              <w:right w:val="single" w:sz="4" w:space="0" w:color="auto"/>
            </w:tcBorders>
            <w:vAlign w:val="center"/>
          </w:tcPr>
          <w:p w:rsidR="00C533AD" w:rsidRPr="004A1920" w:rsidRDefault="00C533AD">
            <w:pPr>
              <w:pStyle w:val="Body"/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</w:p>
        </w:tc>
      </w:tr>
      <w:tr w:rsidR="00556A36" w:rsidRPr="004A1920" w:rsidTr="000A0AEC">
        <w:trPr>
          <w:jc w:val="center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3AD" w:rsidRPr="004A1920" w:rsidRDefault="00C533AD" w:rsidP="00316FCF">
            <w:pPr>
              <w:pStyle w:val="Body"/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  <w:r w:rsidRPr="004A1920">
              <w:rPr>
                <w:rFonts w:asciiTheme="minorHAnsi" w:hAnsiTheme="minorHAnsi" w:cs="Arial"/>
                <w:sz w:val="22"/>
                <w:szCs w:val="22"/>
                <w:lang w:val="en-GB"/>
              </w:rPr>
              <w:t xml:space="preserve">Name </w:t>
            </w:r>
            <w:r w:rsidR="00556A36" w:rsidRPr="004A1920">
              <w:rPr>
                <w:rFonts w:asciiTheme="minorHAnsi" w:hAnsiTheme="minorHAnsi" w:cs="Arial"/>
                <w:sz w:val="22"/>
                <w:szCs w:val="22"/>
                <w:lang w:val="en-GB"/>
              </w:rPr>
              <w:t xml:space="preserve">of </w:t>
            </w:r>
            <w:r w:rsidR="00316FCF" w:rsidRPr="004A1920">
              <w:rPr>
                <w:rFonts w:asciiTheme="minorHAnsi" w:hAnsiTheme="minorHAnsi" w:cs="Arial"/>
                <w:sz w:val="22"/>
                <w:szCs w:val="22"/>
                <w:lang w:val="en-GB"/>
              </w:rPr>
              <w:t>Applicant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3AD" w:rsidRPr="004A1920" w:rsidRDefault="00C533AD">
            <w:pPr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3AD" w:rsidRPr="004A1920" w:rsidRDefault="00316FCF" w:rsidP="00C533AD">
            <w:pPr>
              <w:pStyle w:val="Body"/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  <w:r w:rsidRPr="004A1920">
              <w:rPr>
                <w:rFonts w:asciiTheme="minorHAnsi" w:hAnsiTheme="minorHAnsi" w:cs="Arial"/>
                <w:sz w:val="22"/>
                <w:szCs w:val="22"/>
                <w:lang w:val="en-GB"/>
              </w:rPr>
              <w:t>Student ID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3AD" w:rsidRPr="004A1920" w:rsidRDefault="00C533AD">
            <w:pPr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</w:p>
        </w:tc>
      </w:tr>
      <w:tr w:rsidR="00556A36" w:rsidRPr="004A1920" w:rsidTr="000A0AEC">
        <w:trPr>
          <w:jc w:val="center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3AD" w:rsidRPr="004A1920" w:rsidRDefault="00316FCF" w:rsidP="0057683B">
            <w:pPr>
              <w:pStyle w:val="Body"/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  <w:r w:rsidRPr="004A1920">
              <w:rPr>
                <w:rFonts w:asciiTheme="minorHAnsi" w:hAnsiTheme="minorHAnsi" w:cs="Arial"/>
                <w:sz w:val="22"/>
                <w:szCs w:val="22"/>
                <w:lang w:val="en-GB"/>
              </w:rPr>
              <w:t>E-</w:t>
            </w:r>
            <w:r w:rsidR="0057683B">
              <w:rPr>
                <w:rFonts w:asciiTheme="minorHAnsi" w:hAnsiTheme="minorHAnsi" w:cs="Arial"/>
                <w:sz w:val="22"/>
                <w:szCs w:val="22"/>
                <w:lang w:val="en-GB"/>
              </w:rPr>
              <w:t>m</w:t>
            </w:r>
            <w:r w:rsidRPr="004A1920">
              <w:rPr>
                <w:rFonts w:asciiTheme="minorHAnsi" w:hAnsiTheme="minorHAnsi" w:cs="Arial"/>
                <w:sz w:val="22"/>
                <w:szCs w:val="22"/>
                <w:lang w:val="en-GB"/>
              </w:rPr>
              <w:t>ail Address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3AD" w:rsidRPr="004A1920" w:rsidRDefault="00C533AD">
            <w:pPr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3AD" w:rsidRPr="004A1920" w:rsidRDefault="00316FCF" w:rsidP="00316FCF">
            <w:pPr>
              <w:pStyle w:val="Body"/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  <w:r w:rsidRPr="004A1920">
              <w:rPr>
                <w:rFonts w:asciiTheme="minorHAnsi" w:hAnsiTheme="minorHAnsi" w:cs="Arial"/>
                <w:sz w:val="22"/>
                <w:szCs w:val="22"/>
                <w:lang w:val="en-GB"/>
              </w:rPr>
              <w:t>Mobile Number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3AD" w:rsidRPr="004A1920" w:rsidRDefault="00C533AD">
            <w:pPr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</w:p>
        </w:tc>
      </w:tr>
    </w:tbl>
    <w:p w:rsidR="00575167" w:rsidRPr="004A1920" w:rsidRDefault="00575167" w:rsidP="00575167">
      <w:pPr>
        <w:rPr>
          <w:rFonts w:asciiTheme="minorHAnsi" w:hAnsiTheme="minorHAnsi" w:cs="Arial"/>
          <w:sz w:val="22"/>
          <w:szCs w:val="22"/>
          <w:lang w:val="en-GB"/>
        </w:rPr>
      </w:pPr>
    </w:p>
    <w:tbl>
      <w:tblPr>
        <w:tblStyle w:val="TableGrid"/>
        <w:tblW w:w="9469" w:type="dxa"/>
        <w:jc w:val="center"/>
        <w:tblInd w:w="10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2772"/>
        <w:gridCol w:w="6697"/>
      </w:tblGrid>
      <w:tr w:rsidR="00575167" w:rsidRPr="00F93082" w:rsidTr="000A0AEC">
        <w:trPr>
          <w:jc w:val="center"/>
        </w:trPr>
        <w:tc>
          <w:tcPr>
            <w:tcW w:w="94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575167" w:rsidRPr="00F93082" w:rsidRDefault="000A0AEC" w:rsidP="004B6880">
            <w:pPr>
              <w:pStyle w:val="Heading2"/>
              <w:outlineLvl w:val="1"/>
              <w:rPr>
                <w:rFonts w:asciiTheme="minorHAnsi" w:hAnsiTheme="minorHAnsi"/>
                <w:sz w:val="24"/>
                <w:szCs w:val="22"/>
                <w:lang w:val="en-GB"/>
              </w:rPr>
            </w:pPr>
            <w:r w:rsidRPr="00F93082">
              <w:rPr>
                <w:rFonts w:asciiTheme="minorHAnsi" w:hAnsiTheme="minorHAnsi"/>
                <w:color w:val="auto"/>
                <w:sz w:val="24"/>
                <w:szCs w:val="22"/>
                <w:lang w:val="en-GB"/>
              </w:rPr>
              <w:t xml:space="preserve">B. </w:t>
            </w:r>
            <w:r w:rsidR="0018748D" w:rsidRPr="00F93082">
              <w:rPr>
                <w:rFonts w:asciiTheme="minorHAnsi" w:hAnsiTheme="minorHAnsi"/>
                <w:color w:val="auto"/>
                <w:sz w:val="24"/>
                <w:szCs w:val="22"/>
                <w:lang w:val="en-GB"/>
              </w:rPr>
              <w:t>Event</w:t>
            </w:r>
            <w:r w:rsidR="00E813EF" w:rsidRPr="00F93082">
              <w:rPr>
                <w:rFonts w:asciiTheme="minorHAnsi" w:hAnsiTheme="minorHAnsi"/>
                <w:color w:val="auto"/>
                <w:sz w:val="24"/>
                <w:szCs w:val="22"/>
                <w:lang w:val="en-GB"/>
              </w:rPr>
              <w:t xml:space="preserve"> </w:t>
            </w:r>
            <w:r w:rsidR="00575167" w:rsidRPr="00F93082">
              <w:rPr>
                <w:rFonts w:asciiTheme="minorHAnsi" w:hAnsiTheme="minorHAnsi"/>
                <w:color w:val="auto"/>
                <w:sz w:val="24"/>
                <w:szCs w:val="22"/>
                <w:lang w:val="en-GB"/>
              </w:rPr>
              <w:t>Information</w:t>
            </w:r>
          </w:p>
        </w:tc>
      </w:tr>
      <w:tr w:rsidR="00575167" w:rsidRPr="004A1920" w:rsidTr="000A0AEC">
        <w:trPr>
          <w:jc w:val="center"/>
        </w:trPr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167" w:rsidRPr="004A1920" w:rsidRDefault="0057683B" w:rsidP="006F2C48">
            <w:pPr>
              <w:pStyle w:val="Body"/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en-GB"/>
              </w:rPr>
              <w:t>Activity</w:t>
            </w:r>
            <w:r w:rsidR="0018748D" w:rsidRPr="004A1920">
              <w:rPr>
                <w:rFonts w:asciiTheme="minorHAnsi" w:hAnsiTheme="minorHAnsi" w:cs="Arial"/>
                <w:b/>
                <w:bCs/>
                <w:iCs/>
                <w:sz w:val="22"/>
                <w:szCs w:val="22"/>
                <w:lang w:val="en-GB"/>
              </w:rPr>
              <w:t xml:space="preserve"> </w:t>
            </w:r>
            <w:r w:rsidR="00575167" w:rsidRPr="004A1920">
              <w:rPr>
                <w:rFonts w:asciiTheme="minorHAnsi" w:hAnsiTheme="minorHAnsi" w:cs="Arial"/>
                <w:sz w:val="22"/>
                <w:szCs w:val="22"/>
                <w:lang w:val="en-GB"/>
              </w:rPr>
              <w:t>Name</w:t>
            </w:r>
            <w:r w:rsidR="00C533AD" w:rsidRPr="004A1920">
              <w:rPr>
                <w:rFonts w:asciiTheme="minorHAnsi" w:hAnsiTheme="minorHAnsi" w:cs="Arial"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6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167" w:rsidRPr="004A1920" w:rsidRDefault="00575167" w:rsidP="002A59EE">
            <w:pPr>
              <w:pStyle w:val="Body"/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</w:p>
        </w:tc>
      </w:tr>
      <w:tr w:rsidR="006F2C48" w:rsidRPr="004A1920" w:rsidDel="006F2C48" w:rsidTr="000A0AEC">
        <w:trPr>
          <w:jc w:val="center"/>
        </w:trPr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C48" w:rsidRPr="004A1920" w:rsidDel="006F2C48" w:rsidRDefault="0057683B" w:rsidP="006F2C48">
            <w:pPr>
              <w:pStyle w:val="Body"/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en-GB"/>
              </w:rPr>
              <w:t>Activity</w:t>
            </w:r>
            <w:r w:rsidR="0018748D" w:rsidRPr="004A1920">
              <w:rPr>
                <w:rFonts w:asciiTheme="minorHAnsi" w:hAnsiTheme="minorHAnsi" w:cs="Arial"/>
                <w:b/>
                <w:bCs/>
                <w:iCs/>
                <w:sz w:val="22"/>
                <w:szCs w:val="22"/>
                <w:lang w:val="en-GB"/>
              </w:rPr>
              <w:t xml:space="preserve"> </w:t>
            </w:r>
            <w:r w:rsidR="006F2C48" w:rsidRPr="004A1920">
              <w:rPr>
                <w:rFonts w:asciiTheme="minorHAnsi" w:hAnsiTheme="minorHAnsi" w:cs="Arial"/>
                <w:sz w:val="22"/>
                <w:szCs w:val="22"/>
                <w:lang w:val="en-GB"/>
              </w:rPr>
              <w:t>Organiser</w:t>
            </w:r>
          </w:p>
        </w:tc>
        <w:tc>
          <w:tcPr>
            <w:tcW w:w="6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C48" w:rsidRPr="004A1920" w:rsidDel="00E43E2B" w:rsidRDefault="006F2C48" w:rsidP="0020790B">
            <w:pPr>
              <w:rPr>
                <w:rFonts w:asciiTheme="minorHAnsi" w:hAnsiTheme="minorHAnsi" w:cs="Arial"/>
                <w:i/>
                <w:sz w:val="22"/>
                <w:szCs w:val="22"/>
                <w:lang w:val="en-GB"/>
              </w:rPr>
            </w:pPr>
          </w:p>
        </w:tc>
      </w:tr>
      <w:tr w:rsidR="0057683B" w:rsidRPr="004A1920" w:rsidDel="006F2C48" w:rsidTr="000A0AEC">
        <w:trPr>
          <w:jc w:val="center"/>
        </w:trPr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83B" w:rsidRDefault="0057683B" w:rsidP="006F2C48">
            <w:pPr>
              <w:pStyle w:val="Body"/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en-GB"/>
              </w:rPr>
              <w:t>Type of Activity</w:t>
            </w:r>
          </w:p>
        </w:tc>
        <w:tc>
          <w:tcPr>
            <w:tcW w:w="6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D51" w:rsidRPr="004A2D51" w:rsidRDefault="004A2D51" w:rsidP="0020790B">
            <w:pPr>
              <w:rPr>
                <w:rFonts w:asciiTheme="minorHAnsi" w:hAnsiTheme="minorHAnsi" w:cs="Arial"/>
                <w:i/>
                <w:sz w:val="22"/>
                <w:szCs w:val="22"/>
                <w:lang w:val="en-GB"/>
              </w:rPr>
            </w:pPr>
            <w:r w:rsidRPr="004A2D51">
              <w:rPr>
                <w:rFonts w:asciiTheme="minorHAnsi" w:hAnsiTheme="minorHAnsi" w:cs="Arial"/>
                <w:i/>
                <w:sz w:val="22"/>
                <w:szCs w:val="22"/>
                <w:lang w:val="en-GB"/>
              </w:rPr>
              <w:t xml:space="preserve">* Performance/ Conference/ Overseas Community Service/ </w:t>
            </w:r>
          </w:p>
          <w:p w:rsidR="0057683B" w:rsidRPr="004A2D51" w:rsidDel="00E43E2B" w:rsidRDefault="004A2D51" w:rsidP="0020790B">
            <w:pPr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  <w:r w:rsidRPr="004A2D51">
              <w:rPr>
                <w:rFonts w:asciiTheme="minorHAnsi" w:hAnsiTheme="minorHAnsi" w:cs="Arial"/>
                <w:i/>
                <w:sz w:val="22"/>
                <w:szCs w:val="22"/>
                <w:lang w:val="en-GB"/>
              </w:rPr>
              <w:t>Others: _________</w:t>
            </w:r>
          </w:p>
        </w:tc>
      </w:tr>
      <w:tr w:rsidR="00575167" w:rsidRPr="004A1920" w:rsidTr="000A0AEC">
        <w:trPr>
          <w:jc w:val="center"/>
        </w:trPr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167" w:rsidRPr="004A1920" w:rsidRDefault="00E3668E" w:rsidP="006F2C48">
            <w:pPr>
              <w:pStyle w:val="Body"/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  <w:r w:rsidRPr="004A1920">
              <w:rPr>
                <w:rFonts w:asciiTheme="minorHAnsi" w:hAnsiTheme="minorHAnsi" w:cs="Arial"/>
                <w:sz w:val="22"/>
                <w:szCs w:val="22"/>
                <w:lang w:val="en-GB"/>
              </w:rPr>
              <w:t xml:space="preserve">Date </w:t>
            </w:r>
          </w:p>
        </w:tc>
        <w:tc>
          <w:tcPr>
            <w:tcW w:w="6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167" w:rsidRPr="004A1920" w:rsidRDefault="00575167" w:rsidP="002A59EE">
            <w:pPr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</w:p>
        </w:tc>
      </w:tr>
      <w:tr w:rsidR="006F2C48" w:rsidRPr="004A1920" w:rsidTr="000A0AEC">
        <w:trPr>
          <w:jc w:val="center"/>
        </w:trPr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C48" w:rsidRPr="004A1920" w:rsidRDefault="006F2C48" w:rsidP="004B6880">
            <w:pPr>
              <w:pStyle w:val="Body"/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  <w:r w:rsidRPr="004A1920">
              <w:rPr>
                <w:rFonts w:asciiTheme="minorHAnsi" w:hAnsiTheme="minorHAnsi" w:cs="Arial"/>
                <w:sz w:val="22"/>
                <w:szCs w:val="22"/>
                <w:lang w:val="en-GB"/>
              </w:rPr>
              <w:t>Venue</w:t>
            </w:r>
          </w:p>
        </w:tc>
        <w:tc>
          <w:tcPr>
            <w:tcW w:w="6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C48" w:rsidRPr="004A1920" w:rsidRDefault="006F2C48" w:rsidP="002A59EE">
            <w:pPr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</w:p>
        </w:tc>
      </w:tr>
      <w:tr w:rsidR="008F2D8F" w:rsidRPr="004A1920" w:rsidTr="000A0AEC">
        <w:trPr>
          <w:jc w:val="center"/>
        </w:trPr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D8F" w:rsidRPr="004A1920" w:rsidRDefault="008F2D8F" w:rsidP="002A59EE">
            <w:pPr>
              <w:pStyle w:val="Body"/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  <w:r w:rsidRPr="004A1920">
              <w:rPr>
                <w:rFonts w:asciiTheme="minorHAnsi" w:hAnsiTheme="minorHAnsi" w:cs="Arial"/>
                <w:sz w:val="22"/>
                <w:szCs w:val="22"/>
                <w:lang w:val="en-GB"/>
              </w:rPr>
              <w:t>Website</w:t>
            </w:r>
          </w:p>
        </w:tc>
        <w:tc>
          <w:tcPr>
            <w:tcW w:w="6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D8F" w:rsidRPr="004A1920" w:rsidRDefault="008F2D8F" w:rsidP="002A59EE">
            <w:pPr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</w:p>
        </w:tc>
      </w:tr>
      <w:tr w:rsidR="000A0AEC" w:rsidRPr="004A1920" w:rsidTr="000A0AEC">
        <w:trPr>
          <w:jc w:val="center"/>
        </w:trPr>
        <w:tc>
          <w:tcPr>
            <w:tcW w:w="2772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AEC" w:rsidRPr="004A1920" w:rsidRDefault="000A0AEC" w:rsidP="002A59EE">
            <w:pPr>
              <w:pStyle w:val="Body"/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  <w:r w:rsidRPr="004A1920">
              <w:rPr>
                <w:rFonts w:asciiTheme="minorHAnsi" w:hAnsiTheme="minorHAnsi" w:cs="Arial"/>
                <w:sz w:val="22"/>
                <w:szCs w:val="22"/>
                <w:lang w:val="en-GB"/>
              </w:rPr>
              <w:t>Poster (please enclose, if any)</w:t>
            </w:r>
          </w:p>
        </w:tc>
        <w:tc>
          <w:tcPr>
            <w:tcW w:w="6697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AEC" w:rsidRPr="004A1920" w:rsidRDefault="000A0AEC" w:rsidP="002A59EE">
            <w:pPr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</w:p>
        </w:tc>
      </w:tr>
    </w:tbl>
    <w:p w:rsidR="00575167" w:rsidRPr="004A2D51" w:rsidRDefault="004A2D51" w:rsidP="00575167">
      <w:pPr>
        <w:rPr>
          <w:rFonts w:asciiTheme="minorHAnsi" w:hAnsiTheme="minorHAnsi" w:cs="Arial"/>
          <w:i/>
          <w:sz w:val="22"/>
          <w:szCs w:val="22"/>
          <w:lang w:val="en-GB"/>
        </w:rPr>
      </w:pPr>
      <w:r>
        <w:rPr>
          <w:rFonts w:asciiTheme="minorHAnsi" w:hAnsiTheme="minorHAnsi" w:cs="Arial"/>
          <w:sz w:val="22"/>
          <w:szCs w:val="22"/>
          <w:lang w:val="en-GB"/>
        </w:rPr>
        <w:t>*</w:t>
      </w:r>
      <w:r>
        <w:rPr>
          <w:rFonts w:asciiTheme="minorHAnsi" w:hAnsiTheme="minorHAnsi" w:cs="Arial"/>
          <w:i/>
          <w:sz w:val="22"/>
          <w:szCs w:val="22"/>
          <w:lang w:val="en-GB"/>
        </w:rPr>
        <w:t>Delete where applicable</w:t>
      </w:r>
    </w:p>
    <w:p w:rsidR="004A2D51" w:rsidRPr="004A1920" w:rsidRDefault="004A2D51" w:rsidP="00575167">
      <w:pPr>
        <w:rPr>
          <w:rFonts w:asciiTheme="minorHAnsi" w:hAnsiTheme="minorHAnsi" w:cs="Arial"/>
          <w:sz w:val="22"/>
          <w:szCs w:val="22"/>
          <w:lang w:val="en-GB"/>
        </w:rPr>
      </w:pPr>
    </w:p>
    <w:tbl>
      <w:tblPr>
        <w:tblStyle w:val="TableGrid"/>
        <w:tblW w:w="9602" w:type="dxa"/>
        <w:jc w:val="center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828"/>
        <w:gridCol w:w="3690"/>
        <w:gridCol w:w="2880"/>
        <w:gridCol w:w="678"/>
        <w:gridCol w:w="1482"/>
        <w:gridCol w:w="44"/>
      </w:tblGrid>
      <w:tr w:rsidR="00581EE1" w:rsidRPr="00F93082" w:rsidTr="000A0AEC">
        <w:trPr>
          <w:jc w:val="center"/>
        </w:trPr>
        <w:tc>
          <w:tcPr>
            <w:tcW w:w="807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581EE1" w:rsidRPr="00F93082" w:rsidRDefault="000A0AEC" w:rsidP="002A59EE">
            <w:pPr>
              <w:pStyle w:val="Heading2"/>
              <w:outlineLvl w:val="1"/>
              <w:rPr>
                <w:rFonts w:asciiTheme="minorHAnsi" w:hAnsiTheme="minorHAnsi"/>
                <w:sz w:val="24"/>
                <w:szCs w:val="22"/>
                <w:lang w:val="en-GB"/>
              </w:rPr>
            </w:pPr>
            <w:r w:rsidRPr="00F93082">
              <w:rPr>
                <w:rFonts w:asciiTheme="minorHAnsi" w:hAnsiTheme="minorHAnsi"/>
                <w:color w:val="auto"/>
                <w:sz w:val="24"/>
                <w:szCs w:val="22"/>
                <w:lang w:val="en-GB"/>
              </w:rPr>
              <w:t xml:space="preserve">C. </w:t>
            </w:r>
            <w:r w:rsidR="00581EE1" w:rsidRPr="00F93082">
              <w:rPr>
                <w:rFonts w:asciiTheme="minorHAnsi" w:hAnsiTheme="minorHAnsi"/>
                <w:color w:val="auto"/>
                <w:sz w:val="24"/>
                <w:szCs w:val="22"/>
                <w:lang w:val="en-GB"/>
              </w:rPr>
              <w:t>List of Participants</w:t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581EE1" w:rsidRPr="00F93082" w:rsidRDefault="00581EE1" w:rsidP="002A59EE">
            <w:pPr>
              <w:pStyle w:val="Heading2"/>
              <w:outlineLvl w:val="1"/>
              <w:rPr>
                <w:rFonts w:asciiTheme="minorHAnsi" w:hAnsiTheme="minorHAnsi"/>
                <w:sz w:val="24"/>
                <w:szCs w:val="22"/>
                <w:lang w:val="en-GB"/>
              </w:rPr>
            </w:pPr>
          </w:p>
        </w:tc>
      </w:tr>
      <w:tr w:rsidR="00581EE1" w:rsidRPr="004A1920" w:rsidTr="000A0AEC">
        <w:tblPrEx>
          <w:jc w:val="left"/>
        </w:tblPrEx>
        <w:trPr>
          <w:gridAfter w:val="1"/>
          <w:wAfter w:w="44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EE1" w:rsidRPr="007A191F" w:rsidRDefault="00581EE1" w:rsidP="002A59EE">
            <w:pPr>
              <w:pStyle w:val="Body"/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</w:pPr>
            <w:r w:rsidRPr="007A191F"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  <w:t>No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EE1" w:rsidRPr="007A191F" w:rsidRDefault="00581EE1" w:rsidP="002A59EE">
            <w:pPr>
              <w:pStyle w:val="Body"/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</w:pPr>
            <w:r w:rsidRPr="007A191F"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  <w:t>Name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EE1" w:rsidRPr="007A191F" w:rsidRDefault="00581EE1" w:rsidP="002A59EE">
            <w:pPr>
              <w:pStyle w:val="Body"/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</w:pPr>
            <w:r w:rsidRPr="007A191F"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  <w:t>Student ID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EE1" w:rsidRPr="007A191F" w:rsidRDefault="00581EE1" w:rsidP="002A59EE">
            <w:pPr>
              <w:pStyle w:val="Body"/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</w:pPr>
            <w:r w:rsidRPr="007A191F"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  <w:t>Remarks</w:t>
            </w:r>
          </w:p>
        </w:tc>
      </w:tr>
      <w:tr w:rsidR="00581EE1" w:rsidRPr="004A1920" w:rsidTr="000A0AEC">
        <w:tblPrEx>
          <w:jc w:val="left"/>
        </w:tblPrEx>
        <w:trPr>
          <w:gridAfter w:val="1"/>
          <w:wAfter w:w="44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EE1" w:rsidRPr="004A1920" w:rsidRDefault="00581EE1" w:rsidP="002A59EE">
            <w:pPr>
              <w:pStyle w:val="Body"/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EE1" w:rsidRPr="004A1920" w:rsidRDefault="00581EE1" w:rsidP="002A59EE">
            <w:pPr>
              <w:pStyle w:val="Body"/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EE1" w:rsidRPr="004A1920" w:rsidRDefault="00581EE1" w:rsidP="002A59EE">
            <w:pPr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EE1" w:rsidRPr="004A1920" w:rsidRDefault="00581EE1" w:rsidP="002A59EE">
            <w:pPr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</w:p>
        </w:tc>
      </w:tr>
      <w:tr w:rsidR="00581EE1" w:rsidRPr="004A1920" w:rsidTr="000A0AEC">
        <w:tblPrEx>
          <w:jc w:val="left"/>
        </w:tblPrEx>
        <w:trPr>
          <w:gridAfter w:val="1"/>
          <w:wAfter w:w="44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EE1" w:rsidRPr="004A1920" w:rsidRDefault="00581EE1" w:rsidP="002A59EE">
            <w:pPr>
              <w:pStyle w:val="Body"/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EE1" w:rsidRPr="004A1920" w:rsidRDefault="00581EE1" w:rsidP="002A59EE">
            <w:pPr>
              <w:pStyle w:val="Body"/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EE1" w:rsidRPr="004A1920" w:rsidRDefault="00581EE1" w:rsidP="002A59EE">
            <w:pPr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EE1" w:rsidRPr="004A1920" w:rsidRDefault="00581EE1" w:rsidP="002A59EE">
            <w:pPr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</w:p>
        </w:tc>
      </w:tr>
      <w:tr w:rsidR="00581EE1" w:rsidRPr="004A1920" w:rsidTr="000A0AEC">
        <w:tblPrEx>
          <w:jc w:val="left"/>
        </w:tblPrEx>
        <w:trPr>
          <w:gridAfter w:val="1"/>
          <w:wAfter w:w="44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EE1" w:rsidRPr="004A1920" w:rsidRDefault="00581EE1" w:rsidP="002A59EE">
            <w:pPr>
              <w:pStyle w:val="Body"/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EE1" w:rsidRPr="004A1920" w:rsidRDefault="00581EE1" w:rsidP="002A59EE">
            <w:pPr>
              <w:pStyle w:val="Body"/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EE1" w:rsidRPr="004A1920" w:rsidRDefault="00581EE1" w:rsidP="002A59EE">
            <w:pPr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EE1" w:rsidRPr="004A1920" w:rsidRDefault="00581EE1" w:rsidP="002A59EE">
            <w:pPr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</w:p>
        </w:tc>
      </w:tr>
      <w:tr w:rsidR="00581EE1" w:rsidRPr="004A1920" w:rsidTr="000A0AEC">
        <w:tblPrEx>
          <w:jc w:val="left"/>
        </w:tblPrEx>
        <w:trPr>
          <w:gridAfter w:val="1"/>
          <w:wAfter w:w="44" w:type="dxa"/>
          <w:trHeight w:val="352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EE1" w:rsidRPr="004A1920" w:rsidRDefault="00581EE1" w:rsidP="002A59EE">
            <w:pPr>
              <w:pStyle w:val="Body"/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EE1" w:rsidRPr="004A1920" w:rsidRDefault="00581EE1" w:rsidP="002A59EE">
            <w:pPr>
              <w:pStyle w:val="Body"/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EE1" w:rsidRPr="004A1920" w:rsidRDefault="00581EE1" w:rsidP="002A59EE">
            <w:pPr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EE1" w:rsidRPr="004A1920" w:rsidRDefault="00581EE1" w:rsidP="002A59EE">
            <w:pPr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</w:p>
        </w:tc>
      </w:tr>
      <w:tr w:rsidR="000A0AEC" w:rsidRPr="004A1920" w:rsidTr="000A0AEC">
        <w:tblPrEx>
          <w:jc w:val="left"/>
        </w:tblPrEx>
        <w:trPr>
          <w:gridAfter w:val="1"/>
          <w:wAfter w:w="44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AEC" w:rsidRPr="004A1920" w:rsidRDefault="000A0AEC" w:rsidP="002A59EE">
            <w:pPr>
              <w:pStyle w:val="Body"/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AEC" w:rsidRPr="004A1920" w:rsidRDefault="000A0AEC" w:rsidP="002A59EE">
            <w:pPr>
              <w:pStyle w:val="Body"/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AEC" w:rsidRPr="004A1920" w:rsidRDefault="000A0AEC" w:rsidP="002A59EE">
            <w:pPr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AEC" w:rsidRPr="004A1920" w:rsidRDefault="000A0AEC" w:rsidP="002A59EE">
            <w:pPr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</w:p>
        </w:tc>
      </w:tr>
      <w:tr w:rsidR="00581EE1" w:rsidRPr="004A1920" w:rsidTr="000A0AEC">
        <w:tblPrEx>
          <w:jc w:val="left"/>
        </w:tblPrEx>
        <w:trPr>
          <w:gridAfter w:val="1"/>
          <w:wAfter w:w="44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EE1" w:rsidRPr="004A1920" w:rsidRDefault="00581EE1" w:rsidP="002A59EE">
            <w:pPr>
              <w:pStyle w:val="Body"/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EE1" w:rsidRPr="004A1920" w:rsidRDefault="00581EE1" w:rsidP="002A59EE">
            <w:pPr>
              <w:pStyle w:val="Body"/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EE1" w:rsidRPr="004A1920" w:rsidRDefault="00581EE1" w:rsidP="002A59EE">
            <w:pPr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EE1" w:rsidRPr="004A1920" w:rsidRDefault="00581EE1" w:rsidP="002A59EE">
            <w:pPr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</w:p>
        </w:tc>
      </w:tr>
    </w:tbl>
    <w:p w:rsidR="00581EE1" w:rsidRPr="004A1920" w:rsidRDefault="00581EE1" w:rsidP="00581EE1">
      <w:pPr>
        <w:rPr>
          <w:rFonts w:asciiTheme="minorHAnsi" w:hAnsiTheme="minorHAnsi" w:cs="Arial"/>
          <w:sz w:val="22"/>
          <w:szCs w:val="22"/>
          <w:lang w:val="en-GB"/>
        </w:rPr>
      </w:pPr>
      <w:bookmarkStart w:id="0" w:name="_GoBack"/>
      <w:bookmarkEnd w:id="0"/>
    </w:p>
    <w:tbl>
      <w:tblPr>
        <w:tblStyle w:val="TableGrid"/>
        <w:tblW w:w="9602" w:type="dxa"/>
        <w:jc w:val="center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1808"/>
        <w:gridCol w:w="1517"/>
        <w:gridCol w:w="1317"/>
        <w:gridCol w:w="2049"/>
        <w:gridCol w:w="1501"/>
        <w:gridCol w:w="1410"/>
      </w:tblGrid>
      <w:tr w:rsidR="0020790B" w:rsidRPr="00F93082" w:rsidTr="000A0AEC">
        <w:trPr>
          <w:jc w:val="center"/>
        </w:trPr>
        <w:tc>
          <w:tcPr>
            <w:tcW w:w="819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20790B" w:rsidRPr="00F93082" w:rsidRDefault="000A0AEC">
            <w:pPr>
              <w:pStyle w:val="Heading2"/>
              <w:outlineLvl w:val="1"/>
              <w:rPr>
                <w:rFonts w:asciiTheme="minorHAnsi" w:hAnsiTheme="minorHAnsi"/>
                <w:sz w:val="24"/>
                <w:szCs w:val="22"/>
                <w:lang w:val="en-GB"/>
              </w:rPr>
            </w:pPr>
            <w:r w:rsidRPr="00F93082">
              <w:rPr>
                <w:rFonts w:asciiTheme="minorHAnsi" w:hAnsiTheme="minorHAnsi"/>
                <w:color w:val="auto"/>
                <w:sz w:val="24"/>
                <w:szCs w:val="22"/>
                <w:lang w:val="en-GB"/>
              </w:rPr>
              <w:t xml:space="preserve">D. </w:t>
            </w:r>
            <w:r w:rsidR="006A67EF" w:rsidRPr="00F93082">
              <w:rPr>
                <w:rFonts w:asciiTheme="minorHAnsi" w:hAnsiTheme="minorHAnsi"/>
                <w:color w:val="auto"/>
                <w:sz w:val="24"/>
                <w:szCs w:val="22"/>
                <w:lang w:val="en-GB"/>
              </w:rPr>
              <w:t>Projected Expenditure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20790B" w:rsidRPr="00F93082" w:rsidRDefault="0020790B" w:rsidP="002A59EE">
            <w:pPr>
              <w:pStyle w:val="Heading2"/>
              <w:outlineLvl w:val="1"/>
              <w:rPr>
                <w:rFonts w:asciiTheme="minorHAnsi" w:hAnsiTheme="minorHAnsi"/>
                <w:sz w:val="24"/>
                <w:szCs w:val="22"/>
                <w:lang w:val="en-GB"/>
              </w:rPr>
            </w:pPr>
          </w:p>
        </w:tc>
      </w:tr>
      <w:tr w:rsidR="006A67EF" w:rsidRPr="004A1920" w:rsidTr="007A191F">
        <w:trPr>
          <w:jc w:val="center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7EB" w:rsidRPr="007A191F" w:rsidRDefault="005017EB" w:rsidP="0018748D">
            <w:pPr>
              <w:pStyle w:val="Body"/>
              <w:jc w:val="center"/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</w:pPr>
            <w:r w:rsidRPr="007A191F"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  <w:t>Item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7EB" w:rsidRPr="007A191F" w:rsidRDefault="005017EB" w:rsidP="0018748D">
            <w:pPr>
              <w:pStyle w:val="Body"/>
              <w:jc w:val="center"/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</w:pPr>
            <w:r w:rsidRPr="007A191F"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  <w:t>Amount</w:t>
            </w:r>
            <w:r w:rsidR="0020790B" w:rsidRPr="007A191F"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  <w:t xml:space="preserve"> per </w:t>
            </w:r>
            <w:proofErr w:type="spellStart"/>
            <w:r w:rsidR="0020790B" w:rsidRPr="007A191F"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  <w:t>pax</w:t>
            </w:r>
            <w:proofErr w:type="spellEnd"/>
            <w:r w:rsidR="007F1C15" w:rsidRPr="007A191F"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  <w:t xml:space="preserve"> (S$)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7EB" w:rsidRPr="007A191F" w:rsidRDefault="0020790B" w:rsidP="0018748D">
            <w:pPr>
              <w:pStyle w:val="Body"/>
              <w:jc w:val="center"/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</w:pPr>
            <w:r w:rsidRPr="007A191F"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  <w:t xml:space="preserve">No of </w:t>
            </w:r>
            <w:proofErr w:type="spellStart"/>
            <w:r w:rsidRPr="007A191F"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  <w:t>Pax</w:t>
            </w:r>
            <w:proofErr w:type="spellEnd"/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7EB" w:rsidRPr="007A191F" w:rsidRDefault="0020790B" w:rsidP="0018748D">
            <w:pPr>
              <w:pStyle w:val="Body"/>
              <w:jc w:val="center"/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</w:pPr>
            <w:r w:rsidRPr="007A191F"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  <w:t>Total Amount</w:t>
            </w:r>
            <w:r w:rsidR="007F1C15" w:rsidRPr="007A191F"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  <w:t xml:space="preserve"> (S$)</w:t>
            </w:r>
          </w:p>
        </w:tc>
        <w:tc>
          <w:tcPr>
            <w:tcW w:w="2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7EF" w:rsidRPr="007A191F" w:rsidRDefault="006A67EF" w:rsidP="0018748D">
            <w:pPr>
              <w:pStyle w:val="Body"/>
              <w:jc w:val="center"/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</w:pPr>
            <w:r w:rsidRPr="007A191F"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  <w:t>Source of Funds</w:t>
            </w:r>
          </w:p>
          <w:p w:rsidR="005017EB" w:rsidRPr="007A191F" w:rsidRDefault="006A67EF" w:rsidP="007153C5">
            <w:pPr>
              <w:pStyle w:val="Body"/>
              <w:jc w:val="center"/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</w:pPr>
            <w:r w:rsidRPr="007A191F"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  <w:t>(</w:t>
            </w:r>
            <w:r w:rsidR="007153C5" w:rsidRPr="007A191F"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  <w:t xml:space="preserve">Income/ </w:t>
            </w:r>
            <w:r w:rsidRPr="007A191F"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  <w:t>OSL Seed Fund</w:t>
            </w:r>
            <w:r w:rsidR="008C6720"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  <w:t>^</w:t>
            </w:r>
            <w:r w:rsidRPr="007A191F"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  <w:t xml:space="preserve">/ </w:t>
            </w:r>
            <w:r w:rsidR="00414BB4" w:rsidRPr="007A191F"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  <w:t>Subsidy</w:t>
            </w:r>
            <w:r w:rsidR="004F6F5E"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  <w:t>^</w:t>
            </w:r>
            <w:r w:rsidRPr="007A191F"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  <w:t>)</w:t>
            </w:r>
          </w:p>
        </w:tc>
      </w:tr>
      <w:tr w:rsidR="006A67EF" w:rsidRPr="004A1920" w:rsidTr="007A191F">
        <w:trPr>
          <w:jc w:val="center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7EB" w:rsidRPr="004A1920" w:rsidRDefault="005017EB" w:rsidP="002A59EE">
            <w:pPr>
              <w:pStyle w:val="Body"/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7EB" w:rsidRPr="004A1920" w:rsidRDefault="005017EB" w:rsidP="002A59EE">
            <w:pPr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7EB" w:rsidRPr="004A1920" w:rsidRDefault="005017EB" w:rsidP="002A59EE">
            <w:pPr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7EB" w:rsidRPr="004A1920" w:rsidRDefault="005017EB" w:rsidP="002A59EE">
            <w:pPr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</w:p>
        </w:tc>
        <w:tc>
          <w:tcPr>
            <w:tcW w:w="2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7EB" w:rsidRPr="004A1920" w:rsidRDefault="005017EB" w:rsidP="002A59EE">
            <w:pPr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</w:p>
        </w:tc>
      </w:tr>
      <w:tr w:rsidR="00BB16B6" w:rsidRPr="004A1920" w:rsidTr="007A191F">
        <w:trPr>
          <w:jc w:val="center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6B6" w:rsidRPr="004A1920" w:rsidRDefault="00BB16B6" w:rsidP="002A59EE">
            <w:pPr>
              <w:pStyle w:val="Body"/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6B6" w:rsidRPr="004A1920" w:rsidRDefault="00BB16B6" w:rsidP="002A59EE">
            <w:pPr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6B6" w:rsidRPr="004A1920" w:rsidRDefault="00BB16B6" w:rsidP="002A59EE">
            <w:pPr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6B6" w:rsidRPr="004A1920" w:rsidRDefault="00BB16B6" w:rsidP="002A59EE">
            <w:pPr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</w:p>
        </w:tc>
        <w:tc>
          <w:tcPr>
            <w:tcW w:w="2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6B6" w:rsidRPr="004A1920" w:rsidRDefault="00BB16B6" w:rsidP="002A59EE">
            <w:pPr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</w:p>
        </w:tc>
      </w:tr>
    </w:tbl>
    <w:p w:rsidR="00414BB4" w:rsidRPr="004A1920" w:rsidRDefault="00414BB4" w:rsidP="00414BB4">
      <w:pPr>
        <w:rPr>
          <w:rFonts w:asciiTheme="minorHAnsi" w:hAnsiTheme="minorHAnsi" w:cs="Arial"/>
          <w:sz w:val="22"/>
          <w:szCs w:val="22"/>
          <w:lang w:val="en-GB"/>
        </w:rPr>
      </w:pPr>
      <w:r w:rsidRPr="004A1920">
        <w:rPr>
          <w:rFonts w:asciiTheme="minorHAnsi" w:hAnsiTheme="minorHAnsi" w:cs="Arial"/>
          <w:sz w:val="22"/>
          <w:szCs w:val="22"/>
          <w:lang w:val="en-GB"/>
        </w:rPr>
        <w:t xml:space="preserve">^ </w:t>
      </w:r>
      <w:proofErr w:type="gramStart"/>
      <w:r w:rsidRPr="004A1920">
        <w:rPr>
          <w:rFonts w:asciiTheme="minorHAnsi" w:hAnsiTheme="minorHAnsi" w:cs="Arial"/>
          <w:sz w:val="22"/>
          <w:szCs w:val="22"/>
          <w:lang w:val="en-GB"/>
        </w:rPr>
        <w:t>subject</w:t>
      </w:r>
      <w:proofErr w:type="gramEnd"/>
      <w:r w:rsidRPr="004A1920">
        <w:rPr>
          <w:rFonts w:asciiTheme="minorHAnsi" w:hAnsiTheme="minorHAnsi" w:cs="Arial"/>
          <w:sz w:val="22"/>
          <w:szCs w:val="22"/>
          <w:lang w:val="en-GB"/>
        </w:rPr>
        <w:t xml:space="preserve"> to approval</w:t>
      </w:r>
    </w:p>
    <w:p w:rsidR="00696EEA" w:rsidRPr="004A1920" w:rsidRDefault="00696EEA" w:rsidP="00575167">
      <w:pPr>
        <w:rPr>
          <w:rFonts w:asciiTheme="minorHAnsi" w:hAnsiTheme="minorHAnsi" w:cs="Arial"/>
          <w:sz w:val="22"/>
          <w:szCs w:val="22"/>
          <w:lang w:val="en-GB"/>
        </w:rPr>
      </w:pPr>
    </w:p>
    <w:p w:rsidR="00F243EF" w:rsidRPr="004A1920" w:rsidRDefault="00F243EF" w:rsidP="00575167">
      <w:pPr>
        <w:rPr>
          <w:rFonts w:asciiTheme="minorHAnsi" w:hAnsiTheme="minorHAnsi" w:cs="Arial"/>
          <w:sz w:val="22"/>
          <w:szCs w:val="22"/>
          <w:lang w:val="en-GB"/>
        </w:rPr>
      </w:pPr>
    </w:p>
    <w:p w:rsidR="0018748D" w:rsidRPr="004A1920" w:rsidRDefault="0018748D" w:rsidP="00575167">
      <w:pPr>
        <w:rPr>
          <w:rFonts w:asciiTheme="minorHAnsi" w:hAnsiTheme="minorHAnsi" w:cs="Arial"/>
          <w:sz w:val="22"/>
          <w:szCs w:val="22"/>
          <w:lang w:val="en-GB"/>
        </w:rPr>
      </w:pPr>
    </w:p>
    <w:tbl>
      <w:tblPr>
        <w:tblStyle w:val="TableGrid"/>
        <w:tblW w:w="9602" w:type="dxa"/>
        <w:jc w:val="center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6642"/>
        <w:gridCol w:w="1550"/>
        <w:gridCol w:w="1410"/>
      </w:tblGrid>
      <w:tr w:rsidR="00057479" w:rsidRPr="00F93082" w:rsidTr="008E75CA">
        <w:trPr>
          <w:jc w:val="center"/>
        </w:trPr>
        <w:tc>
          <w:tcPr>
            <w:tcW w:w="81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057479" w:rsidRPr="00F93082" w:rsidRDefault="00057479" w:rsidP="00057479">
            <w:pPr>
              <w:pStyle w:val="Heading2"/>
              <w:outlineLvl w:val="1"/>
              <w:rPr>
                <w:rFonts w:asciiTheme="minorHAnsi" w:hAnsiTheme="minorHAnsi"/>
                <w:sz w:val="24"/>
                <w:szCs w:val="22"/>
                <w:lang w:val="en-GB"/>
              </w:rPr>
            </w:pPr>
            <w:r>
              <w:rPr>
                <w:rFonts w:asciiTheme="minorHAnsi" w:hAnsiTheme="minorHAnsi"/>
                <w:color w:val="auto"/>
                <w:sz w:val="24"/>
                <w:szCs w:val="22"/>
                <w:lang w:val="en-GB"/>
              </w:rPr>
              <w:lastRenderedPageBreak/>
              <w:t>E</w:t>
            </w:r>
            <w:r w:rsidRPr="00F93082">
              <w:rPr>
                <w:rFonts w:asciiTheme="minorHAnsi" w:hAnsiTheme="minorHAnsi"/>
                <w:color w:val="auto"/>
                <w:sz w:val="24"/>
                <w:szCs w:val="22"/>
                <w:lang w:val="en-GB"/>
              </w:rPr>
              <w:t xml:space="preserve">. Projected </w:t>
            </w:r>
            <w:r>
              <w:rPr>
                <w:rFonts w:asciiTheme="minorHAnsi" w:hAnsiTheme="minorHAnsi"/>
                <w:color w:val="auto"/>
                <w:sz w:val="24"/>
                <w:szCs w:val="22"/>
                <w:lang w:val="en-GB"/>
              </w:rPr>
              <w:t>Income, if any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057479" w:rsidRPr="00F93082" w:rsidRDefault="00057479" w:rsidP="008E75CA">
            <w:pPr>
              <w:pStyle w:val="Heading2"/>
              <w:outlineLvl w:val="1"/>
              <w:rPr>
                <w:rFonts w:asciiTheme="minorHAnsi" w:hAnsiTheme="minorHAnsi"/>
                <w:sz w:val="24"/>
                <w:szCs w:val="22"/>
                <w:lang w:val="en-GB"/>
              </w:rPr>
            </w:pPr>
          </w:p>
        </w:tc>
      </w:tr>
      <w:tr w:rsidR="00057479" w:rsidRPr="004A1920" w:rsidTr="00057479">
        <w:trPr>
          <w:jc w:val="center"/>
        </w:trPr>
        <w:tc>
          <w:tcPr>
            <w:tcW w:w="6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479" w:rsidRPr="007A191F" w:rsidRDefault="00057479" w:rsidP="008E75CA">
            <w:pPr>
              <w:pStyle w:val="Body"/>
              <w:jc w:val="center"/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</w:pPr>
            <w:r w:rsidRPr="007A191F"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  <w:t>Item</w:t>
            </w:r>
          </w:p>
        </w:tc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479" w:rsidRPr="007A191F" w:rsidRDefault="00057479" w:rsidP="008E75CA">
            <w:pPr>
              <w:pStyle w:val="Body"/>
              <w:jc w:val="center"/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</w:pPr>
            <w:r w:rsidRPr="007A191F"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  <w:t>Amount (S$)</w:t>
            </w:r>
          </w:p>
        </w:tc>
      </w:tr>
      <w:tr w:rsidR="00057479" w:rsidRPr="004A1920" w:rsidTr="00057479">
        <w:trPr>
          <w:jc w:val="center"/>
        </w:trPr>
        <w:tc>
          <w:tcPr>
            <w:tcW w:w="6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479" w:rsidRPr="004A1920" w:rsidRDefault="00057479" w:rsidP="008E75CA">
            <w:pPr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</w:p>
        </w:tc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479" w:rsidRPr="004A1920" w:rsidRDefault="00057479" w:rsidP="008E75CA">
            <w:pPr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</w:p>
        </w:tc>
      </w:tr>
      <w:tr w:rsidR="00057479" w:rsidRPr="004A1920" w:rsidTr="00057479">
        <w:trPr>
          <w:jc w:val="center"/>
        </w:trPr>
        <w:tc>
          <w:tcPr>
            <w:tcW w:w="6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479" w:rsidRPr="004A1920" w:rsidRDefault="00057479" w:rsidP="008E75CA">
            <w:pPr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</w:p>
        </w:tc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479" w:rsidRPr="004A1920" w:rsidRDefault="00057479" w:rsidP="008E75CA">
            <w:pPr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</w:p>
        </w:tc>
      </w:tr>
      <w:tr w:rsidR="00411FA5" w:rsidRPr="004A1920" w:rsidTr="00411FA5">
        <w:trPr>
          <w:jc w:val="center"/>
        </w:trPr>
        <w:tc>
          <w:tcPr>
            <w:tcW w:w="6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FA5" w:rsidRPr="00411FA5" w:rsidRDefault="00411FA5" w:rsidP="00411FA5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</w:pPr>
            <w:r w:rsidRPr="00411FA5"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  <w:t>Total</w:t>
            </w:r>
          </w:p>
        </w:tc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FA5" w:rsidRPr="004A1920" w:rsidRDefault="00411FA5" w:rsidP="008E75CA">
            <w:pPr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</w:p>
        </w:tc>
      </w:tr>
    </w:tbl>
    <w:p w:rsidR="0018748D" w:rsidRPr="004A1920" w:rsidRDefault="0018748D" w:rsidP="00575167">
      <w:pPr>
        <w:rPr>
          <w:rFonts w:asciiTheme="minorHAnsi" w:hAnsiTheme="minorHAnsi" w:cs="Arial"/>
          <w:sz w:val="22"/>
          <w:szCs w:val="22"/>
          <w:lang w:val="en-GB"/>
        </w:rPr>
      </w:pPr>
    </w:p>
    <w:tbl>
      <w:tblPr>
        <w:tblStyle w:val="TableGrid"/>
        <w:tblW w:w="9579" w:type="dxa"/>
        <w:jc w:val="center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2047"/>
        <w:gridCol w:w="7532"/>
      </w:tblGrid>
      <w:tr w:rsidR="002B6D31" w:rsidRPr="00F93082" w:rsidTr="000A0AEC">
        <w:trPr>
          <w:jc w:val="center"/>
        </w:trPr>
        <w:tc>
          <w:tcPr>
            <w:tcW w:w="95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2B6D31" w:rsidRPr="00F93082" w:rsidRDefault="00057479" w:rsidP="002A59EE">
            <w:pPr>
              <w:pStyle w:val="Heading2"/>
              <w:outlineLvl w:val="1"/>
              <w:rPr>
                <w:rFonts w:asciiTheme="minorHAnsi" w:hAnsiTheme="minorHAnsi"/>
                <w:sz w:val="24"/>
                <w:szCs w:val="22"/>
                <w:lang w:val="en-GB"/>
              </w:rPr>
            </w:pPr>
            <w:r>
              <w:rPr>
                <w:rFonts w:asciiTheme="minorHAnsi" w:hAnsiTheme="minorHAnsi"/>
                <w:color w:val="auto"/>
                <w:sz w:val="24"/>
                <w:szCs w:val="22"/>
                <w:lang w:val="en-GB"/>
              </w:rPr>
              <w:t>F</w:t>
            </w:r>
            <w:r w:rsidR="000A0AEC" w:rsidRPr="00F93082">
              <w:rPr>
                <w:rFonts w:asciiTheme="minorHAnsi" w:hAnsiTheme="minorHAnsi"/>
                <w:color w:val="auto"/>
                <w:sz w:val="24"/>
                <w:szCs w:val="22"/>
                <w:lang w:val="en-GB"/>
              </w:rPr>
              <w:t xml:space="preserve">. </w:t>
            </w:r>
            <w:r w:rsidR="002B6D31" w:rsidRPr="00F93082">
              <w:rPr>
                <w:rFonts w:asciiTheme="minorHAnsi" w:hAnsiTheme="minorHAnsi"/>
                <w:color w:val="auto"/>
                <w:sz w:val="24"/>
                <w:szCs w:val="22"/>
                <w:lang w:val="en-GB"/>
              </w:rPr>
              <w:t>Signature - Applicant</w:t>
            </w:r>
          </w:p>
        </w:tc>
      </w:tr>
      <w:tr w:rsidR="002B6D31" w:rsidRPr="004A1920" w:rsidTr="002B6D31">
        <w:trPr>
          <w:jc w:val="center"/>
        </w:trPr>
        <w:tc>
          <w:tcPr>
            <w:tcW w:w="957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6D31" w:rsidRPr="004A1920" w:rsidRDefault="002B6D31" w:rsidP="002A59EE">
            <w:pPr>
              <w:pStyle w:val="Body"/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  <w:r w:rsidRPr="004A1920">
              <w:rPr>
                <w:rFonts w:asciiTheme="minorHAnsi" w:hAnsiTheme="minorHAnsi" w:cs="Arial"/>
                <w:sz w:val="22"/>
                <w:szCs w:val="22"/>
                <w:lang w:val="en-GB"/>
              </w:rPr>
              <w:t>By submitting this application, I affirm that the facts set forth in it are true and complete. I understand that if the application is approved, any false statements, omissions, or other misrepresentations made by me on this application may result in this application being void and null.</w:t>
            </w:r>
          </w:p>
          <w:p w:rsidR="00E43E2B" w:rsidRPr="004A1920" w:rsidRDefault="00E43E2B" w:rsidP="0018748D">
            <w:pPr>
              <w:ind w:left="2"/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</w:p>
          <w:p w:rsidR="00E43E2B" w:rsidRPr="004A1920" w:rsidRDefault="00EB4C3E" w:rsidP="00EB4C3E">
            <w:pPr>
              <w:pStyle w:val="Body"/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  <w:r w:rsidRPr="004A1920">
              <w:rPr>
                <w:rFonts w:asciiTheme="minorHAnsi" w:hAnsiTheme="minorHAnsi" w:cs="Arial"/>
                <w:sz w:val="22"/>
                <w:szCs w:val="22"/>
                <w:lang w:val="en-GB"/>
              </w:rPr>
              <w:t>By submitting my details here, I agree that Office of Student Life may collect, use and disclose the information above for administration purposes.</w:t>
            </w:r>
          </w:p>
        </w:tc>
      </w:tr>
      <w:tr w:rsidR="002B6D31" w:rsidRPr="004A1920" w:rsidTr="007A191F">
        <w:trPr>
          <w:trHeight w:val="656"/>
          <w:jc w:val="center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D31" w:rsidRPr="004A1920" w:rsidRDefault="002B6D31" w:rsidP="002A59EE">
            <w:pPr>
              <w:pStyle w:val="Body"/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  <w:r w:rsidRPr="004A1920">
              <w:rPr>
                <w:rFonts w:asciiTheme="minorHAnsi" w:hAnsiTheme="minorHAnsi" w:cs="Arial"/>
                <w:sz w:val="22"/>
                <w:szCs w:val="22"/>
                <w:lang w:val="en-GB"/>
              </w:rPr>
              <w:t>Signature</w:t>
            </w:r>
          </w:p>
        </w:tc>
        <w:tc>
          <w:tcPr>
            <w:tcW w:w="7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D31" w:rsidRPr="004A1920" w:rsidRDefault="002B6D31" w:rsidP="002A59EE">
            <w:pPr>
              <w:pStyle w:val="Body"/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</w:p>
        </w:tc>
      </w:tr>
      <w:tr w:rsidR="002B6D31" w:rsidRPr="004A1920" w:rsidTr="000A0AEC">
        <w:trPr>
          <w:jc w:val="center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D31" w:rsidRPr="004A1920" w:rsidRDefault="002B6D31" w:rsidP="002A59EE">
            <w:pPr>
              <w:pStyle w:val="Body"/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  <w:r w:rsidRPr="004A1920">
              <w:rPr>
                <w:rFonts w:asciiTheme="minorHAnsi" w:hAnsiTheme="minorHAnsi" w:cs="Arial"/>
                <w:sz w:val="22"/>
                <w:szCs w:val="22"/>
                <w:lang w:val="en-GB"/>
              </w:rPr>
              <w:t>Date</w:t>
            </w:r>
          </w:p>
        </w:tc>
        <w:tc>
          <w:tcPr>
            <w:tcW w:w="7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D31" w:rsidRPr="004A1920" w:rsidRDefault="002B6D31" w:rsidP="002A59EE">
            <w:pPr>
              <w:pStyle w:val="Body"/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</w:p>
        </w:tc>
      </w:tr>
    </w:tbl>
    <w:p w:rsidR="002B6D31" w:rsidRPr="004A1920" w:rsidRDefault="002B6D31" w:rsidP="00575167">
      <w:pPr>
        <w:rPr>
          <w:rFonts w:asciiTheme="minorHAnsi" w:hAnsiTheme="minorHAnsi" w:cs="Arial"/>
          <w:sz w:val="22"/>
          <w:szCs w:val="22"/>
          <w:lang w:val="en-GB"/>
        </w:rPr>
      </w:pPr>
    </w:p>
    <w:tbl>
      <w:tblPr>
        <w:tblStyle w:val="TableGrid"/>
        <w:tblW w:w="9576" w:type="dxa"/>
        <w:jc w:val="center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1908"/>
        <w:gridCol w:w="3767"/>
        <w:gridCol w:w="1723"/>
        <w:gridCol w:w="2178"/>
      </w:tblGrid>
      <w:tr w:rsidR="00E43E2B" w:rsidRPr="00F93082" w:rsidTr="000A0AEC">
        <w:trPr>
          <w:jc w:val="center"/>
        </w:trPr>
        <w:tc>
          <w:tcPr>
            <w:tcW w:w="95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E43E2B" w:rsidRPr="00F93082" w:rsidRDefault="00057479" w:rsidP="00EB4C3E">
            <w:pPr>
              <w:pStyle w:val="Heading2"/>
              <w:outlineLvl w:val="1"/>
              <w:rPr>
                <w:rFonts w:asciiTheme="minorHAnsi" w:hAnsiTheme="minorHAnsi"/>
                <w:sz w:val="24"/>
                <w:szCs w:val="22"/>
                <w:lang w:val="en-GB"/>
              </w:rPr>
            </w:pPr>
            <w:r>
              <w:rPr>
                <w:rFonts w:asciiTheme="minorHAnsi" w:hAnsiTheme="minorHAnsi"/>
                <w:color w:val="auto"/>
                <w:sz w:val="24"/>
                <w:szCs w:val="22"/>
                <w:lang w:val="en-GB"/>
              </w:rPr>
              <w:t>G</w:t>
            </w:r>
            <w:r w:rsidR="000A0AEC" w:rsidRPr="00F93082">
              <w:rPr>
                <w:rFonts w:asciiTheme="minorHAnsi" w:hAnsiTheme="minorHAnsi"/>
                <w:color w:val="auto"/>
                <w:sz w:val="24"/>
                <w:szCs w:val="22"/>
                <w:lang w:val="en-GB"/>
              </w:rPr>
              <w:t xml:space="preserve">. </w:t>
            </w:r>
            <w:r w:rsidR="00E43E2B" w:rsidRPr="00F93082">
              <w:rPr>
                <w:rFonts w:asciiTheme="minorHAnsi" w:hAnsiTheme="minorHAnsi"/>
                <w:color w:val="auto"/>
                <w:sz w:val="24"/>
                <w:szCs w:val="22"/>
                <w:lang w:val="en-GB"/>
              </w:rPr>
              <w:t>Endorse</w:t>
            </w:r>
            <w:r w:rsidR="00EB4C3E" w:rsidRPr="00F93082">
              <w:rPr>
                <w:rFonts w:asciiTheme="minorHAnsi" w:hAnsiTheme="minorHAnsi"/>
                <w:color w:val="auto"/>
                <w:sz w:val="24"/>
                <w:szCs w:val="22"/>
                <w:lang w:val="en-GB"/>
              </w:rPr>
              <w:t>ment</w:t>
            </w:r>
            <w:r w:rsidR="00E43E2B" w:rsidRPr="00F93082">
              <w:rPr>
                <w:rFonts w:asciiTheme="minorHAnsi" w:hAnsiTheme="minorHAnsi"/>
                <w:color w:val="auto"/>
                <w:sz w:val="24"/>
                <w:szCs w:val="22"/>
                <w:lang w:val="en-GB"/>
              </w:rPr>
              <w:t xml:space="preserve"> by President of Student Organisation </w:t>
            </w:r>
          </w:p>
        </w:tc>
      </w:tr>
      <w:tr w:rsidR="00C144A8" w:rsidRPr="004A1920" w:rsidTr="00C144A8">
        <w:trPr>
          <w:trHeight w:hRule="exact" w:val="351"/>
          <w:jc w:val="center"/>
        </w:trPr>
        <w:tc>
          <w:tcPr>
            <w:tcW w:w="95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144A8" w:rsidRPr="004A1920" w:rsidRDefault="00C144A8" w:rsidP="00E43E2B">
            <w:pPr>
              <w:pStyle w:val="Body"/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  <w:r w:rsidRPr="004A1920">
              <w:rPr>
                <w:rFonts w:asciiTheme="minorHAnsi" w:hAnsiTheme="minorHAnsi" w:cs="Arial"/>
                <w:sz w:val="22"/>
                <w:szCs w:val="22"/>
                <w:lang w:val="en-GB"/>
              </w:rPr>
              <w:t>I endorse the application to participate in the competition.</w:t>
            </w:r>
          </w:p>
        </w:tc>
      </w:tr>
      <w:tr w:rsidR="002B6D31" w:rsidRPr="004A1920" w:rsidTr="000A0AEC">
        <w:trPr>
          <w:jc w:val="center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D31" w:rsidRPr="004A1920" w:rsidRDefault="002B6D31" w:rsidP="002B6D31">
            <w:pPr>
              <w:pStyle w:val="Body"/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  <w:r w:rsidRPr="004A1920">
              <w:rPr>
                <w:rFonts w:asciiTheme="minorHAnsi" w:hAnsiTheme="minorHAnsi" w:cs="Arial"/>
                <w:sz w:val="22"/>
                <w:szCs w:val="22"/>
                <w:lang w:val="en-GB"/>
              </w:rPr>
              <w:t xml:space="preserve">Name </w:t>
            </w:r>
            <w:r w:rsidR="00E43E2B" w:rsidRPr="004A1920">
              <w:rPr>
                <w:rFonts w:asciiTheme="minorHAnsi" w:hAnsiTheme="minorHAnsi" w:cs="Arial"/>
                <w:sz w:val="22"/>
                <w:szCs w:val="22"/>
                <w:lang w:val="en-GB"/>
              </w:rPr>
              <w:t xml:space="preserve">of </w:t>
            </w:r>
            <w:r w:rsidRPr="004A1920">
              <w:rPr>
                <w:rFonts w:asciiTheme="minorHAnsi" w:hAnsiTheme="minorHAnsi" w:cs="Arial"/>
                <w:sz w:val="22"/>
                <w:szCs w:val="22"/>
                <w:lang w:val="en-GB"/>
              </w:rPr>
              <w:t>President</w:t>
            </w: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D31" w:rsidRPr="004A1920" w:rsidRDefault="002B6D31" w:rsidP="002A59EE">
            <w:pPr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31" w:rsidRPr="004A1920" w:rsidRDefault="002B6D31" w:rsidP="002A59EE">
            <w:pPr>
              <w:pStyle w:val="Body"/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  <w:r w:rsidRPr="004A1920">
              <w:rPr>
                <w:rFonts w:asciiTheme="minorHAnsi" w:hAnsiTheme="minorHAnsi" w:cs="Arial"/>
                <w:sz w:val="22"/>
                <w:szCs w:val="22"/>
                <w:lang w:val="en-GB"/>
              </w:rPr>
              <w:t>Student ID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31" w:rsidRPr="004A1920" w:rsidRDefault="002B6D31" w:rsidP="002A59EE">
            <w:pPr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</w:p>
        </w:tc>
      </w:tr>
      <w:tr w:rsidR="002B6D31" w:rsidRPr="004A1920" w:rsidTr="000A0AEC">
        <w:trPr>
          <w:jc w:val="center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D31" w:rsidRPr="004A1920" w:rsidRDefault="00A34E35" w:rsidP="002A59EE">
            <w:pPr>
              <w:pStyle w:val="Body"/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en-GB"/>
              </w:rPr>
              <w:t>E-m</w:t>
            </w:r>
            <w:r w:rsidR="002B6D31" w:rsidRPr="004A1920">
              <w:rPr>
                <w:rFonts w:asciiTheme="minorHAnsi" w:hAnsiTheme="minorHAnsi" w:cs="Arial"/>
                <w:sz w:val="22"/>
                <w:szCs w:val="22"/>
                <w:lang w:val="en-GB"/>
              </w:rPr>
              <w:t>ail Address</w:t>
            </w: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D31" w:rsidRPr="004A1920" w:rsidRDefault="002B6D31" w:rsidP="002A59EE">
            <w:pPr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D31" w:rsidRPr="004A1920" w:rsidRDefault="002B6D31" w:rsidP="002A59EE">
            <w:pPr>
              <w:pStyle w:val="Body"/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  <w:r w:rsidRPr="004A1920">
              <w:rPr>
                <w:rFonts w:asciiTheme="minorHAnsi" w:hAnsiTheme="minorHAnsi" w:cs="Arial"/>
                <w:sz w:val="22"/>
                <w:szCs w:val="22"/>
                <w:lang w:val="en-GB"/>
              </w:rPr>
              <w:t>Mobile Number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31" w:rsidRPr="004A1920" w:rsidRDefault="002B6D31" w:rsidP="002A59EE">
            <w:pPr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</w:p>
        </w:tc>
      </w:tr>
      <w:tr w:rsidR="00C144A8" w:rsidRPr="004A1920" w:rsidTr="007A191F">
        <w:trPr>
          <w:trHeight w:val="674"/>
          <w:jc w:val="center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4A8" w:rsidRPr="004A1920" w:rsidRDefault="00C144A8" w:rsidP="002A59EE">
            <w:pPr>
              <w:pStyle w:val="Body"/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  <w:r w:rsidRPr="004A1920">
              <w:rPr>
                <w:rFonts w:asciiTheme="minorHAnsi" w:hAnsiTheme="minorHAnsi" w:cs="Arial"/>
                <w:sz w:val="22"/>
                <w:szCs w:val="22"/>
                <w:lang w:val="en-GB"/>
              </w:rPr>
              <w:t>Signature</w:t>
            </w:r>
          </w:p>
        </w:tc>
        <w:tc>
          <w:tcPr>
            <w:tcW w:w="7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4A8" w:rsidRPr="004A1920" w:rsidRDefault="00C144A8" w:rsidP="002A59EE">
            <w:pPr>
              <w:pStyle w:val="Body"/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</w:p>
        </w:tc>
      </w:tr>
      <w:tr w:rsidR="00C144A8" w:rsidRPr="004A1920" w:rsidTr="000A0AEC">
        <w:trPr>
          <w:jc w:val="center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4A8" w:rsidRPr="004A1920" w:rsidRDefault="00C144A8" w:rsidP="002A59EE">
            <w:pPr>
              <w:pStyle w:val="Body"/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  <w:r w:rsidRPr="004A1920">
              <w:rPr>
                <w:rFonts w:asciiTheme="minorHAnsi" w:hAnsiTheme="minorHAnsi" w:cs="Arial"/>
                <w:sz w:val="22"/>
                <w:szCs w:val="22"/>
                <w:lang w:val="en-GB"/>
              </w:rPr>
              <w:t>Date</w:t>
            </w:r>
          </w:p>
        </w:tc>
        <w:tc>
          <w:tcPr>
            <w:tcW w:w="7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4A8" w:rsidRPr="004A1920" w:rsidRDefault="00C144A8" w:rsidP="002A59EE">
            <w:pPr>
              <w:pStyle w:val="Body"/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</w:p>
        </w:tc>
      </w:tr>
    </w:tbl>
    <w:p w:rsidR="00C533AD" w:rsidRPr="004A1920" w:rsidRDefault="00C533AD" w:rsidP="00575167">
      <w:pPr>
        <w:rPr>
          <w:rFonts w:asciiTheme="minorHAnsi" w:hAnsiTheme="minorHAnsi" w:cs="Arial"/>
          <w:sz w:val="22"/>
          <w:szCs w:val="22"/>
          <w:lang w:val="en-GB"/>
        </w:rPr>
      </w:pPr>
    </w:p>
    <w:tbl>
      <w:tblPr>
        <w:tblStyle w:val="TableGrid"/>
        <w:tblW w:w="9360" w:type="dxa"/>
        <w:jc w:val="center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2520"/>
        <w:gridCol w:w="6840"/>
      </w:tblGrid>
      <w:tr w:rsidR="008D0133" w:rsidRPr="00F93082" w:rsidTr="000A0AEC">
        <w:trPr>
          <w:jc w:val="center"/>
        </w:trPr>
        <w:tc>
          <w:tcPr>
            <w:tcW w:w="9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8D0133" w:rsidRPr="00F93082" w:rsidRDefault="00057479">
            <w:pPr>
              <w:pStyle w:val="Heading2"/>
              <w:outlineLvl w:val="1"/>
              <w:rPr>
                <w:rFonts w:asciiTheme="minorHAnsi" w:hAnsiTheme="minorHAnsi"/>
                <w:sz w:val="24"/>
                <w:szCs w:val="22"/>
                <w:lang w:val="en-GB"/>
              </w:rPr>
            </w:pPr>
            <w:r>
              <w:rPr>
                <w:rFonts w:asciiTheme="minorHAnsi" w:hAnsiTheme="minorHAnsi"/>
                <w:color w:val="auto"/>
                <w:sz w:val="24"/>
                <w:szCs w:val="22"/>
                <w:lang w:val="en-GB"/>
              </w:rPr>
              <w:t>H</w:t>
            </w:r>
            <w:r w:rsidR="000A0AEC" w:rsidRPr="00F93082">
              <w:rPr>
                <w:rFonts w:asciiTheme="minorHAnsi" w:hAnsiTheme="minorHAnsi"/>
                <w:color w:val="auto"/>
                <w:sz w:val="24"/>
                <w:szCs w:val="22"/>
                <w:lang w:val="en-GB"/>
              </w:rPr>
              <w:t xml:space="preserve">. </w:t>
            </w:r>
            <w:r w:rsidR="00C533AD" w:rsidRPr="00F93082">
              <w:rPr>
                <w:rFonts w:asciiTheme="minorHAnsi" w:hAnsiTheme="minorHAnsi"/>
                <w:color w:val="auto"/>
                <w:sz w:val="24"/>
                <w:szCs w:val="22"/>
                <w:lang w:val="en-GB"/>
              </w:rPr>
              <w:t xml:space="preserve">Approval - </w:t>
            </w:r>
            <w:r w:rsidR="00575167" w:rsidRPr="00F93082">
              <w:rPr>
                <w:rFonts w:asciiTheme="minorHAnsi" w:hAnsiTheme="minorHAnsi"/>
                <w:color w:val="auto"/>
                <w:sz w:val="24"/>
                <w:szCs w:val="22"/>
                <w:lang w:val="en-GB"/>
              </w:rPr>
              <w:t>Office of Student Life</w:t>
            </w:r>
            <w:r w:rsidR="008D0133" w:rsidRPr="00F93082">
              <w:rPr>
                <w:rFonts w:asciiTheme="minorHAnsi" w:hAnsiTheme="minorHAnsi"/>
                <w:color w:val="auto"/>
                <w:sz w:val="24"/>
                <w:szCs w:val="22"/>
                <w:lang w:val="en-GB"/>
              </w:rPr>
              <w:t xml:space="preserve"> </w:t>
            </w:r>
          </w:p>
        </w:tc>
      </w:tr>
      <w:tr w:rsidR="008D0133" w:rsidRPr="004A1920" w:rsidTr="000A0AEC">
        <w:trPr>
          <w:jc w:val="center"/>
        </w:trPr>
        <w:tc>
          <w:tcPr>
            <w:tcW w:w="93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25F64" w:rsidRPr="004A1920" w:rsidRDefault="00F25F64">
            <w:pPr>
              <w:pStyle w:val="Body"/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</w:p>
          <w:p w:rsidR="00F25F64" w:rsidRPr="004A1920" w:rsidRDefault="00F25F64">
            <w:pPr>
              <w:pStyle w:val="Body"/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</w:p>
          <w:p w:rsidR="006B3A25" w:rsidRPr="004A1920" w:rsidRDefault="006B3A25">
            <w:pPr>
              <w:pStyle w:val="Body"/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</w:p>
        </w:tc>
      </w:tr>
      <w:tr w:rsidR="008D0133" w:rsidRPr="004A1920" w:rsidTr="000A0AEC">
        <w:trPr>
          <w:jc w:val="center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133" w:rsidRPr="004A1920" w:rsidRDefault="008D0133" w:rsidP="00EB4C3E">
            <w:pPr>
              <w:pStyle w:val="Body"/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  <w:r w:rsidRPr="004A1920">
              <w:rPr>
                <w:rFonts w:asciiTheme="minorHAnsi" w:hAnsiTheme="minorHAnsi" w:cs="Arial"/>
                <w:sz w:val="22"/>
                <w:szCs w:val="22"/>
                <w:lang w:val="en-GB"/>
              </w:rPr>
              <w:t>Name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133" w:rsidRPr="004A1920" w:rsidRDefault="008D0133">
            <w:pPr>
              <w:pStyle w:val="Body"/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</w:p>
        </w:tc>
      </w:tr>
      <w:tr w:rsidR="00EB4C3E" w:rsidRPr="004A1920" w:rsidTr="000A0AEC">
        <w:trPr>
          <w:jc w:val="center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C3E" w:rsidRPr="004A1920" w:rsidRDefault="00EB4C3E" w:rsidP="00F25F64">
            <w:pPr>
              <w:pStyle w:val="Body"/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  <w:r w:rsidRPr="004A1920">
              <w:rPr>
                <w:rFonts w:asciiTheme="minorHAnsi" w:hAnsiTheme="minorHAnsi" w:cs="Arial"/>
                <w:sz w:val="22"/>
                <w:szCs w:val="22"/>
                <w:lang w:val="en-GB"/>
              </w:rPr>
              <w:t>Designation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C3E" w:rsidRPr="004A1920" w:rsidRDefault="00EB4C3E">
            <w:pPr>
              <w:pStyle w:val="Body"/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</w:p>
        </w:tc>
      </w:tr>
      <w:tr w:rsidR="008D0133" w:rsidRPr="004A1920" w:rsidTr="007A191F">
        <w:trPr>
          <w:trHeight w:val="620"/>
          <w:jc w:val="center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133" w:rsidRPr="004A1920" w:rsidRDefault="008D0133">
            <w:pPr>
              <w:pStyle w:val="Body"/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  <w:r w:rsidRPr="004A1920">
              <w:rPr>
                <w:rFonts w:asciiTheme="minorHAnsi" w:hAnsiTheme="minorHAnsi" w:cs="Arial"/>
                <w:sz w:val="22"/>
                <w:szCs w:val="22"/>
                <w:lang w:val="en-GB"/>
              </w:rPr>
              <w:t>Signature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133" w:rsidRPr="004A1920" w:rsidRDefault="008D0133">
            <w:pPr>
              <w:pStyle w:val="Body"/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</w:p>
        </w:tc>
      </w:tr>
      <w:tr w:rsidR="008D0133" w:rsidRPr="004A1920" w:rsidTr="000A0AEC">
        <w:trPr>
          <w:jc w:val="center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133" w:rsidRPr="004A1920" w:rsidRDefault="008D0133">
            <w:pPr>
              <w:pStyle w:val="Body"/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  <w:r w:rsidRPr="004A1920">
              <w:rPr>
                <w:rFonts w:asciiTheme="minorHAnsi" w:hAnsiTheme="minorHAnsi" w:cs="Arial"/>
                <w:sz w:val="22"/>
                <w:szCs w:val="22"/>
                <w:lang w:val="en-GB"/>
              </w:rPr>
              <w:t>Date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133" w:rsidRPr="004A1920" w:rsidRDefault="008D0133">
            <w:pPr>
              <w:pStyle w:val="Body"/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</w:p>
        </w:tc>
      </w:tr>
    </w:tbl>
    <w:p w:rsidR="008D0133" w:rsidRPr="004A1920" w:rsidRDefault="008D0133" w:rsidP="00414BB4">
      <w:pPr>
        <w:pStyle w:val="Heading2"/>
        <w:rPr>
          <w:rFonts w:asciiTheme="minorHAnsi" w:hAnsiTheme="minorHAnsi"/>
          <w:b w:val="0"/>
          <w:i/>
          <w:szCs w:val="22"/>
          <w:lang w:val="en-GB"/>
        </w:rPr>
      </w:pPr>
    </w:p>
    <w:sectPr w:rsidR="008D0133" w:rsidRPr="004A1920" w:rsidSect="0018748D">
      <w:headerReference w:type="default" r:id="rId9"/>
      <w:footerReference w:type="default" r:id="rId10"/>
      <w:pgSz w:w="12240" w:h="15840"/>
      <w:pgMar w:top="1080" w:right="1440" w:bottom="1080" w:left="1440" w:header="720" w:footer="39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59EE" w:rsidRDefault="002A59EE" w:rsidP="00861B41">
      <w:r>
        <w:separator/>
      </w:r>
    </w:p>
  </w:endnote>
  <w:endnote w:type="continuationSeparator" w:id="0">
    <w:p w:rsidR="002A59EE" w:rsidRDefault="002A59EE" w:rsidP="00861B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57762036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noProof/>
        <w:sz w:val="18"/>
      </w:rPr>
    </w:sdtEndPr>
    <w:sdtContent>
      <w:p w:rsidR="002A59EE" w:rsidRPr="0018748D" w:rsidRDefault="002A59EE">
        <w:pPr>
          <w:pStyle w:val="Footer"/>
          <w:jc w:val="center"/>
          <w:rPr>
            <w:rFonts w:asciiTheme="minorHAnsi" w:hAnsiTheme="minorHAnsi" w:cstheme="minorHAnsi"/>
            <w:sz w:val="18"/>
          </w:rPr>
        </w:pPr>
        <w:r w:rsidRPr="0018748D">
          <w:rPr>
            <w:rFonts w:asciiTheme="minorHAnsi" w:hAnsiTheme="minorHAnsi" w:cstheme="minorHAnsi"/>
            <w:sz w:val="18"/>
          </w:rPr>
          <w:fldChar w:fldCharType="begin"/>
        </w:r>
        <w:r w:rsidRPr="0018748D">
          <w:rPr>
            <w:rFonts w:asciiTheme="minorHAnsi" w:hAnsiTheme="minorHAnsi" w:cstheme="minorHAnsi"/>
            <w:sz w:val="18"/>
          </w:rPr>
          <w:instrText xml:space="preserve"> PAGE   \* MERGEFORMAT </w:instrText>
        </w:r>
        <w:r w:rsidRPr="0018748D">
          <w:rPr>
            <w:rFonts w:asciiTheme="minorHAnsi" w:hAnsiTheme="minorHAnsi" w:cstheme="minorHAnsi"/>
            <w:sz w:val="18"/>
          </w:rPr>
          <w:fldChar w:fldCharType="separate"/>
        </w:r>
        <w:r w:rsidR="006348D6">
          <w:rPr>
            <w:rFonts w:asciiTheme="minorHAnsi" w:hAnsiTheme="minorHAnsi" w:cstheme="minorHAnsi"/>
            <w:noProof/>
            <w:sz w:val="18"/>
          </w:rPr>
          <w:t>2</w:t>
        </w:r>
        <w:r w:rsidRPr="0018748D">
          <w:rPr>
            <w:rFonts w:asciiTheme="minorHAnsi" w:hAnsiTheme="minorHAnsi" w:cstheme="minorHAnsi"/>
            <w:noProof/>
            <w:sz w:val="18"/>
          </w:rPr>
          <w:fldChar w:fldCharType="end"/>
        </w:r>
      </w:p>
    </w:sdtContent>
  </w:sdt>
  <w:p w:rsidR="002A59EE" w:rsidRPr="000A0AEC" w:rsidRDefault="0056001A">
    <w:pPr>
      <w:pStyle w:val="Footer"/>
      <w:rPr>
        <w:rFonts w:asciiTheme="minorHAnsi" w:hAnsiTheme="minorHAnsi"/>
        <w:sz w:val="20"/>
        <w:szCs w:val="20"/>
      </w:rPr>
    </w:pPr>
    <w:r>
      <w:rPr>
        <w:rFonts w:asciiTheme="minorHAnsi" w:hAnsiTheme="minorHAnsi"/>
        <w:sz w:val="20"/>
        <w:szCs w:val="20"/>
      </w:rPr>
      <w:t>Office of Student Life</w:t>
    </w:r>
    <w:r w:rsidR="000A0AEC" w:rsidRPr="000A0AEC">
      <w:rPr>
        <w:rFonts w:asciiTheme="minorHAnsi" w:hAnsiTheme="minorHAnsi"/>
        <w:sz w:val="20"/>
        <w:szCs w:val="20"/>
      </w:rPr>
      <w:tab/>
    </w:r>
    <w:r w:rsidR="000A0AEC" w:rsidRPr="000A0AEC">
      <w:rPr>
        <w:rFonts w:asciiTheme="minorHAnsi" w:hAnsiTheme="minorHAnsi"/>
        <w:sz w:val="20"/>
        <w:szCs w:val="20"/>
      </w:rPr>
      <w:tab/>
      <w:t>April 2016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59EE" w:rsidRDefault="002A59EE" w:rsidP="00861B41">
      <w:r>
        <w:separator/>
      </w:r>
    </w:p>
  </w:footnote>
  <w:footnote w:type="continuationSeparator" w:id="0">
    <w:p w:rsidR="002A59EE" w:rsidRDefault="002A59EE" w:rsidP="00861B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0AEC" w:rsidRPr="000A0AEC" w:rsidRDefault="000A0AEC">
    <w:pPr>
      <w:pStyle w:val="Header"/>
      <w:rPr>
        <w:rFonts w:asciiTheme="minorHAnsi" w:hAnsiTheme="minorHAnsi"/>
        <w:b/>
        <w:noProof/>
        <w:sz w:val="28"/>
        <w:szCs w:val="28"/>
      </w:rPr>
    </w:pPr>
    <w:r w:rsidRPr="000A0AEC">
      <w:rPr>
        <w:rFonts w:asciiTheme="minorHAnsi" w:hAnsiTheme="minorHAnsi"/>
        <w:b/>
        <w:noProof/>
        <w:sz w:val="28"/>
        <w:szCs w:val="28"/>
      </w:rPr>
      <w:t>SUTD Student Organisation</w:t>
    </w:r>
  </w:p>
  <w:p w:rsidR="000A0AEC" w:rsidRPr="000A0AEC" w:rsidRDefault="0057683B">
    <w:pPr>
      <w:pStyle w:val="Header"/>
      <w:rPr>
        <w:b/>
      </w:rPr>
    </w:pPr>
    <w:r>
      <w:rPr>
        <w:rFonts w:asciiTheme="minorHAnsi" w:hAnsiTheme="minorHAnsi"/>
        <w:b/>
        <w:noProof/>
        <w:sz w:val="28"/>
        <w:szCs w:val="28"/>
        <w:u w:val="single"/>
      </w:rPr>
      <w:t>External Activity</w:t>
    </w:r>
    <w:r w:rsidR="000A0AEC" w:rsidRPr="000A0AEC">
      <w:rPr>
        <w:rFonts w:asciiTheme="minorHAnsi" w:hAnsiTheme="minorHAnsi"/>
        <w:b/>
        <w:sz w:val="28"/>
        <w:szCs w:val="28"/>
        <w:u w:val="single"/>
        <w:lang w:val="en-GB"/>
      </w:rPr>
      <w:t xml:space="preserve"> Form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316E1E"/>
    <w:multiLevelType w:val="hybridMultilevel"/>
    <w:tmpl w:val="0EEE17EA"/>
    <w:lvl w:ilvl="0" w:tplc="040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D7352F"/>
    <w:multiLevelType w:val="hybridMultilevel"/>
    <w:tmpl w:val="018A545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A2F"/>
    <w:rsid w:val="00057479"/>
    <w:rsid w:val="0007132C"/>
    <w:rsid w:val="000A0AEC"/>
    <w:rsid w:val="000C7A8D"/>
    <w:rsid w:val="001858D8"/>
    <w:rsid w:val="0018748D"/>
    <w:rsid w:val="00196C42"/>
    <w:rsid w:val="0020790B"/>
    <w:rsid w:val="0023322A"/>
    <w:rsid w:val="00262011"/>
    <w:rsid w:val="002A59EE"/>
    <w:rsid w:val="002B6D31"/>
    <w:rsid w:val="003032B6"/>
    <w:rsid w:val="00316FCF"/>
    <w:rsid w:val="003E6E69"/>
    <w:rsid w:val="00411FA5"/>
    <w:rsid w:val="00414BB4"/>
    <w:rsid w:val="004A1920"/>
    <w:rsid w:val="004A2D51"/>
    <w:rsid w:val="004B6880"/>
    <w:rsid w:val="004F020C"/>
    <w:rsid w:val="004F6F5E"/>
    <w:rsid w:val="005017EB"/>
    <w:rsid w:val="005548B3"/>
    <w:rsid w:val="00556A36"/>
    <w:rsid w:val="0056001A"/>
    <w:rsid w:val="0056072B"/>
    <w:rsid w:val="00575167"/>
    <w:rsid w:val="0057683B"/>
    <w:rsid w:val="00581EE1"/>
    <w:rsid w:val="005C1828"/>
    <w:rsid w:val="005F2F87"/>
    <w:rsid w:val="006348D6"/>
    <w:rsid w:val="00696EEA"/>
    <w:rsid w:val="006A67EF"/>
    <w:rsid w:val="006B3A25"/>
    <w:rsid w:val="006E76F5"/>
    <w:rsid w:val="006F2C48"/>
    <w:rsid w:val="007153C5"/>
    <w:rsid w:val="0076096E"/>
    <w:rsid w:val="007A191F"/>
    <w:rsid w:val="007F1C15"/>
    <w:rsid w:val="00822CBF"/>
    <w:rsid w:val="0085111B"/>
    <w:rsid w:val="00861B41"/>
    <w:rsid w:val="008C6720"/>
    <w:rsid w:val="008D0133"/>
    <w:rsid w:val="008F2D8F"/>
    <w:rsid w:val="009901A6"/>
    <w:rsid w:val="009908BE"/>
    <w:rsid w:val="00993B1C"/>
    <w:rsid w:val="00A17925"/>
    <w:rsid w:val="00A32728"/>
    <w:rsid w:val="00A34E35"/>
    <w:rsid w:val="00A36A2F"/>
    <w:rsid w:val="00AD3864"/>
    <w:rsid w:val="00AE370A"/>
    <w:rsid w:val="00AE5277"/>
    <w:rsid w:val="00B036F5"/>
    <w:rsid w:val="00BB16B6"/>
    <w:rsid w:val="00C144A8"/>
    <w:rsid w:val="00C2724F"/>
    <w:rsid w:val="00C533AD"/>
    <w:rsid w:val="00D23CC5"/>
    <w:rsid w:val="00DA02A7"/>
    <w:rsid w:val="00E11368"/>
    <w:rsid w:val="00E3668E"/>
    <w:rsid w:val="00E43E2B"/>
    <w:rsid w:val="00E813EF"/>
    <w:rsid w:val="00EB4C3E"/>
    <w:rsid w:val="00ED6A36"/>
    <w:rsid w:val="00F243EF"/>
    <w:rsid w:val="00F25F64"/>
    <w:rsid w:val="00F33CD5"/>
    <w:rsid w:val="00F93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pBdr>
        <w:bottom w:val="single" w:sz="8" w:space="1" w:color="BED2A5"/>
      </w:pBdr>
      <w:spacing w:before="240" w:after="60"/>
      <w:outlineLvl w:val="0"/>
    </w:pPr>
    <w:rPr>
      <w:rFonts w:ascii="Tahoma" w:hAnsi="Tahoma" w:cs="Arial"/>
      <w:b/>
      <w:bCs/>
      <w:color w:val="78916E"/>
      <w:kern w:val="32"/>
      <w:sz w:val="36"/>
      <w:szCs w:val="32"/>
    </w:rPr>
  </w:style>
  <w:style w:type="paragraph" w:styleId="Heading2">
    <w:name w:val="heading 2"/>
    <w:basedOn w:val="Normal"/>
    <w:next w:val="Normal"/>
    <w:qFormat/>
    <w:pPr>
      <w:keepNext/>
      <w:spacing w:before="60" w:after="60"/>
      <w:outlineLvl w:val="1"/>
    </w:pPr>
    <w:rPr>
      <w:rFonts w:ascii="Tahoma" w:hAnsi="Tahoma" w:cs="Arial"/>
      <w:b/>
      <w:bCs/>
      <w:iCs/>
      <w:color w:val="78916E"/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">
    <w:name w:val="Body"/>
    <w:basedOn w:val="Normal"/>
    <w:pPr>
      <w:spacing w:before="40" w:after="40"/>
    </w:pPr>
    <w:rPr>
      <w:rFonts w:ascii="Tahoma" w:hAnsi="Tahoma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527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5277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57516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61B4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61B41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61B4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61B41"/>
    <w:rPr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pBdr>
        <w:bottom w:val="single" w:sz="8" w:space="1" w:color="BED2A5"/>
      </w:pBdr>
      <w:spacing w:before="240" w:after="60"/>
      <w:outlineLvl w:val="0"/>
    </w:pPr>
    <w:rPr>
      <w:rFonts w:ascii="Tahoma" w:hAnsi="Tahoma" w:cs="Arial"/>
      <w:b/>
      <w:bCs/>
      <w:color w:val="78916E"/>
      <w:kern w:val="32"/>
      <w:sz w:val="36"/>
      <w:szCs w:val="32"/>
    </w:rPr>
  </w:style>
  <w:style w:type="paragraph" w:styleId="Heading2">
    <w:name w:val="heading 2"/>
    <w:basedOn w:val="Normal"/>
    <w:next w:val="Normal"/>
    <w:qFormat/>
    <w:pPr>
      <w:keepNext/>
      <w:spacing w:before="60" w:after="60"/>
      <w:outlineLvl w:val="1"/>
    </w:pPr>
    <w:rPr>
      <w:rFonts w:ascii="Tahoma" w:hAnsi="Tahoma" w:cs="Arial"/>
      <w:b/>
      <w:bCs/>
      <w:iCs/>
      <w:color w:val="78916E"/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">
    <w:name w:val="Body"/>
    <w:basedOn w:val="Normal"/>
    <w:pPr>
      <w:spacing w:before="40" w:after="40"/>
    </w:pPr>
    <w:rPr>
      <w:rFonts w:ascii="Tahoma" w:hAnsi="Tahoma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527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5277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57516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61B4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61B41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61B4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61B41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46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hsweehock.SUTD1\AppData\Roaming\Microsoft\Templates\Volunteer%20applicatio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DCB258-1EAF-4196-9108-287410E031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Volunteer application</Template>
  <TotalTime>2</TotalTime>
  <Pages>2</Pages>
  <Words>205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Soh Swee Hock</dc:creator>
  <cp:lastModifiedBy>Lee Sea Ming</cp:lastModifiedBy>
  <cp:revision>6</cp:revision>
  <cp:lastPrinted>2003-07-23T02:40:00Z</cp:lastPrinted>
  <dcterms:created xsi:type="dcterms:W3CDTF">2016-04-12T08:27:00Z</dcterms:created>
  <dcterms:modified xsi:type="dcterms:W3CDTF">2016-04-12T09:07:00Z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TC010196511033</vt:lpwstr>
  </property>
</Properties>
</file>