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F85A" w14:textId="77777777" w:rsidR="00A23A3F" w:rsidRPr="00CD1A84" w:rsidRDefault="00B00A9A" w:rsidP="00B00A9A">
      <w:pPr>
        <w:pStyle w:val="Footer"/>
        <w:rPr>
          <w:rFonts w:ascii="Ingra SCVO" w:hAnsi="Ingra SCVO"/>
          <w:color w:val="244B5A"/>
          <w:sz w:val="24"/>
          <w:szCs w:val="24"/>
        </w:rPr>
      </w:pPr>
      <w:r w:rsidRPr="00CD1A84">
        <w:rPr>
          <w:rFonts w:ascii="Ingra SCVO" w:hAnsi="Ingra SCVO"/>
          <w:noProof/>
          <w:color w:val="244B5A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3760835C" wp14:editId="0C9C274F">
                <wp:simplePos x="0" y="0"/>
                <wp:positionH relativeFrom="column">
                  <wp:posOffset>716915</wp:posOffset>
                </wp:positionH>
                <wp:positionV relativeFrom="page">
                  <wp:posOffset>1828800</wp:posOffset>
                </wp:positionV>
                <wp:extent cx="5737860" cy="1249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2676" w14:textId="77777777" w:rsidR="008F2FD5" w:rsidRPr="006D68EF" w:rsidRDefault="00B00A9A" w:rsidP="006D68EF">
                            <w:pPr>
                              <w:pStyle w:val="SCVOPBdocumenttitle"/>
                            </w:pPr>
                            <w:r>
                              <w:t xml:space="preserve">Scottish Charity Awards 2023: which category to apply for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8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45pt;margin-top:2in;width:451.8pt;height:98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" strokecolor="white [3212]">
                <v:textbox>
                  <w:txbxContent>
                    <w:p w14:paraId="74502676" w14:textId="77777777" w:rsidR="008F2FD5" w:rsidRPr="006D68EF" w:rsidRDefault="00B00A9A" w:rsidP="006D68EF">
                      <w:pPr>
                        <w:pStyle w:val="SCVOPBdocumenttitle"/>
                      </w:pPr>
                      <w:r>
                        <w:t xml:space="preserve">Scottish Charity Awards 2023: which category to apply for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50E6F6F" w14:textId="77777777" w:rsidR="00925E84" w:rsidRPr="00925E84" w:rsidRDefault="001F0E5F" w:rsidP="00925E8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Can’t decide which category you should apply for in this year’s Scottish Charity Awards?</w:t>
      </w:r>
    </w:p>
    <w:p w14:paraId="35D5CDE4" w14:textId="77777777" w:rsidR="004E3700" w:rsidRDefault="004E3700" w:rsidP="001F0E5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</w:p>
    <w:p w14:paraId="66487220" w14:textId="77777777" w:rsidR="001F0E5F" w:rsidRDefault="001F0E5F" w:rsidP="001F0E5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You’re only able to apply for one category in the Scottish Charity Awards 2023 and we know it can be hard to choose!</w:t>
      </w:r>
    </w:p>
    <w:p w14:paraId="044F2EB7" w14:textId="77777777" w:rsidR="002E6F37" w:rsidRDefault="002E6F37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The purpose of this document is t</w:t>
      </w:r>
      <w:r w:rsidR="001F0E5F">
        <w:rPr>
          <w:rFonts w:ascii="Ingra SCVO" w:hAnsi="Ingra SCVO" w:cs="Ingra SCVO"/>
          <w:color w:val="244B5A"/>
        </w:rPr>
        <w:t>o help you decide</w:t>
      </w:r>
      <w:r>
        <w:rPr>
          <w:rFonts w:ascii="Ingra SCVO" w:hAnsi="Ingra SCVO" w:cs="Ingra SCVO"/>
          <w:color w:val="244B5A"/>
        </w:rPr>
        <w:t xml:space="preserve"> which category is right for you before you complete your online application.</w:t>
      </w:r>
    </w:p>
    <w:p w14:paraId="6CBFC3F9" w14:textId="77777777" w:rsidR="00B11ACF" w:rsidRDefault="002E6F37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I</w:t>
      </w:r>
      <w:r w:rsidR="001F0E5F">
        <w:rPr>
          <w:rFonts w:ascii="Ingra SCVO" w:hAnsi="Ingra SCVO" w:cs="Ingra SCVO"/>
          <w:color w:val="244B5A"/>
        </w:rPr>
        <w:t>n this document</w:t>
      </w:r>
      <w:r w:rsidR="00ED585B">
        <w:rPr>
          <w:rFonts w:ascii="Ingra SCVO" w:hAnsi="Ingra SCVO" w:cs="Ingra SCVO"/>
          <w:color w:val="244B5A"/>
        </w:rPr>
        <w:t>,</w:t>
      </w:r>
      <w:r>
        <w:rPr>
          <w:rFonts w:ascii="Ingra SCVO" w:hAnsi="Ingra SCVO" w:cs="Ingra SCVO"/>
          <w:color w:val="244B5A"/>
        </w:rPr>
        <w:t xml:space="preserve"> </w:t>
      </w:r>
      <w:r w:rsidR="001F0E5F">
        <w:rPr>
          <w:rFonts w:ascii="Ingra SCVO" w:hAnsi="Ingra SCVO" w:cs="Ingra SCVO"/>
          <w:color w:val="244B5A"/>
        </w:rPr>
        <w:t>you’ll find details of the questions included in each award category</w:t>
      </w:r>
      <w:r w:rsidR="004E3700">
        <w:rPr>
          <w:rFonts w:ascii="Ingra SCVO" w:hAnsi="Ingra SCVO" w:cs="Ingra SCVO"/>
          <w:color w:val="244B5A"/>
        </w:rPr>
        <w:t xml:space="preserve"> </w:t>
      </w:r>
      <w:r w:rsidR="00ED585B">
        <w:rPr>
          <w:rFonts w:ascii="Ingra SCVO" w:hAnsi="Ingra SCVO" w:cs="Ingra SCVO"/>
          <w:color w:val="244B5A"/>
        </w:rPr>
        <w:t xml:space="preserve">application form </w:t>
      </w:r>
      <w:r w:rsidR="004E3700">
        <w:rPr>
          <w:rFonts w:ascii="Ingra SCVO" w:hAnsi="Ingra SCVO" w:cs="Ingra SCVO"/>
          <w:color w:val="244B5A"/>
        </w:rPr>
        <w:t>so that you can review them</w:t>
      </w:r>
      <w:r w:rsidR="001F0E5F">
        <w:rPr>
          <w:rFonts w:ascii="Ingra SCVO" w:hAnsi="Ingra SCVO" w:cs="Ingra SCVO"/>
          <w:color w:val="244B5A"/>
        </w:rPr>
        <w:t>.</w:t>
      </w:r>
      <w:r w:rsidR="00B11ACF">
        <w:rPr>
          <w:rFonts w:ascii="Ingra SCVO" w:hAnsi="Ingra SCVO" w:cs="Ingra SCVO"/>
          <w:color w:val="244B5A"/>
        </w:rPr>
        <w:t xml:space="preserve"> </w:t>
      </w:r>
      <w:r w:rsidR="001F0E5F">
        <w:rPr>
          <w:rFonts w:ascii="Ingra SCVO" w:hAnsi="Ingra SCVO" w:cs="Ingra SCVO"/>
          <w:color w:val="244B5A"/>
        </w:rPr>
        <w:t xml:space="preserve">We’ve also linked to the general criteria for each </w:t>
      </w:r>
      <w:r w:rsidR="003F30EF">
        <w:rPr>
          <w:rFonts w:ascii="Ingra SCVO" w:hAnsi="Ingra SCVO" w:cs="Ingra SCVO"/>
          <w:color w:val="244B5A"/>
        </w:rPr>
        <w:t xml:space="preserve">award </w:t>
      </w:r>
      <w:r w:rsidR="001F0E5F">
        <w:rPr>
          <w:rFonts w:ascii="Ingra SCVO" w:hAnsi="Ingra SCVO" w:cs="Ingra SCVO"/>
          <w:color w:val="244B5A"/>
        </w:rPr>
        <w:t>category</w:t>
      </w:r>
      <w:r w:rsidR="00B11ACF">
        <w:rPr>
          <w:rFonts w:ascii="Ingra SCVO" w:hAnsi="Ingra SCVO" w:cs="Ingra SCVO"/>
          <w:color w:val="244B5A"/>
        </w:rPr>
        <w:t>.</w:t>
      </w:r>
    </w:p>
    <w:p w14:paraId="13CE08B8" w14:textId="77777777" w:rsidR="00B11ACF" w:rsidRDefault="00B11ACF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 xml:space="preserve">You can </w:t>
      </w:r>
      <w:hyperlink r:id="rId11" w:history="1">
        <w:r w:rsidRPr="00ED585B">
          <w:rPr>
            <w:rStyle w:val="Hyperlink"/>
            <w:rFonts w:ascii="Ingra SCVO" w:hAnsi="Ingra SCVO" w:cs="Ingra SCVO"/>
            <w:b/>
            <w:bCs/>
          </w:rPr>
          <w:t xml:space="preserve">submit a Scottish Charity Award application, find more information and read our FAQs on our main Scottish Charity Awards </w:t>
        </w:r>
        <w:r w:rsidR="00ED585B" w:rsidRPr="00ED585B">
          <w:rPr>
            <w:rStyle w:val="Hyperlink"/>
            <w:rFonts w:ascii="Ingra SCVO" w:hAnsi="Ingra SCVO" w:cs="Ingra SCVO"/>
            <w:b/>
            <w:bCs/>
          </w:rPr>
          <w:t>web</w:t>
        </w:r>
        <w:r w:rsidRPr="00ED585B">
          <w:rPr>
            <w:rStyle w:val="Hyperlink"/>
            <w:rFonts w:ascii="Ingra SCVO" w:hAnsi="Ingra SCVO" w:cs="Ingra SCVO"/>
            <w:b/>
            <w:bCs/>
          </w:rPr>
          <w:t>pages</w:t>
        </w:r>
      </w:hyperlink>
      <w:r>
        <w:rPr>
          <w:rFonts w:ascii="Ingra SCVO" w:hAnsi="Ingra SCVO" w:cs="Ingra SCVO"/>
          <w:color w:val="244B5A"/>
        </w:rPr>
        <w:t>.</w:t>
      </w:r>
    </w:p>
    <w:p w14:paraId="623125A0" w14:textId="77777777" w:rsidR="00B11ACF" w:rsidRDefault="00B11ACF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 xml:space="preserve">Of course, if you don’t find what you’re looking for </w:t>
      </w:r>
      <w:r w:rsidR="002E6F37">
        <w:rPr>
          <w:rFonts w:ascii="Ingra SCVO" w:hAnsi="Ingra SCVO" w:cs="Ingra SCVO"/>
          <w:color w:val="244B5A"/>
        </w:rPr>
        <w:t>here or on our web pages</w:t>
      </w:r>
      <w:r w:rsidR="003F30EF">
        <w:rPr>
          <w:rFonts w:ascii="Ingra SCVO" w:hAnsi="Ingra SCVO" w:cs="Ingra SCVO"/>
          <w:color w:val="244B5A"/>
        </w:rPr>
        <w:t>,</w:t>
      </w:r>
      <w:r w:rsidR="002E6F37">
        <w:rPr>
          <w:rFonts w:ascii="Ingra SCVO" w:hAnsi="Ingra SCVO" w:cs="Ingra SCVO"/>
          <w:color w:val="244B5A"/>
        </w:rPr>
        <w:t xml:space="preserve"> </w:t>
      </w:r>
      <w:r w:rsidR="004E3700">
        <w:rPr>
          <w:rFonts w:ascii="Ingra SCVO" w:hAnsi="Ingra SCVO" w:cs="Ingra SCVO"/>
          <w:color w:val="244B5A"/>
        </w:rPr>
        <w:t xml:space="preserve">or have any questions, </w:t>
      </w:r>
      <w:hyperlink r:id="rId12" w:history="1">
        <w:r w:rsidRPr="00ED585B">
          <w:rPr>
            <w:rStyle w:val="Hyperlink"/>
            <w:rFonts w:ascii="Ingra SCVO" w:hAnsi="Ingra SCVO" w:cs="Ingra SCVO"/>
            <w:b/>
            <w:bCs/>
          </w:rPr>
          <w:t>please get in touch</w:t>
        </w:r>
      </w:hyperlink>
      <w:r>
        <w:rPr>
          <w:rFonts w:ascii="Ingra SCVO" w:hAnsi="Ingra SCVO" w:cs="Ingra SCVO"/>
          <w:color w:val="244B5A"/>
        </w:rPr>
        <w:t xml:space="preserve"> and we’ll be happy to help!</w:t>
      </w:r>
    </w:p>
    <w:p w14:paraId="127D6077" w14:textId="77777777" w:rsidR="00B11ACF" w:rsidRDefault="00B11ACF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</w:p>
    <w:p w14:paraId="6EEA79F0" w14:textId="77777777" w:rsidR="00925E84" w:rsidRDefault="00925E84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3454DBAF" w14:textId="77777777" w:rsidR="004E3700" w:rsidRDefault="004E3700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367C86D7" w14:textId="77777777" w:rsidR="004E3700" w:rsidRDefault="004E3700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624DBDC5" w14:textId="77777777" w:rsidR="004E3700" w:rsidRDefault="004E3700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5B761C56" w14:textId="77777777" w:rsidR="004E3700" w:rsidRDefault="004E3700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5D29ED0D" w14:textId="77777777" w:rsidR="004E3700" w:rsidRDefault="004E3700" w:rsidP="002E6F37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2C77F573" w14:textId="77777777" w:rsidR="002E6F37" w:rsidRDefault="002E6F37" w:rsidP="002E6F37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110FFB92" w14:textId="77777777" w:rsidR="00B11ACF" w:rsidRPr="00925E84" w:rsidRDefault="00B11ACF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lastRenderedPageBreak/>
        <w:t>Campaign of the year</w:t>
      </w:r>
      <w:permStart w:id="1346862280" w:edGrp="everyone"/>
      <w:permEnd w:id="1346862280"/>
    </w:p>
    <w:p w14:paraId="2D32CBC2" w14:textId="77777777" w:rsidR="004E3700" w:rsidRDefault="004E3700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bookmarkStart w:id="0" w:name="_Hlk125715350"/>
      <w:r>
        <w:rPr>
          <w:rFonts w:ascii="Ingra SCVO" w:hAnsi="Ingra SCVO" w:cs="Ingra SCVO"/>
          <w:color w:val="244B5A"/>
        </w:rPr>
        <w:t xml:space="preserve">You can </w:t>
      </w:r>
      <w:hyperlink r:id="rId13" w:history="1">
        <w:r w:rsidRPr="004E3700">
          <w:rPr>
            <w:rStyle w:val="Hyperlink"/>
            <w:rFonts w:ascii="Ingra SCVO" w:hAnsi="Ingra SCVO" w:cs="Ingra SCVO"/>
            <w:b/>
            <w:bCs/>
          </w:rPr>
          <w:t>apply for this award category and read the introductory text and general criteria here</w:t>
        </w:r>
      </w:hyperlink>
      <w:bookmarkEnd w:id="0"/>
      <w:r>
        <w:rPr>
          <w:rFonts w:ascii="Ingra SCVO" w:hAnsi="Ingra SCVO" w:cs="Ingra SCVO"/>
          <w:color w:val="244B5A"/>
        </w:rPr>
        <w:t>.</w:t>
      </w:r>
    </w:p>
    <w:p w14:paraId="10BFA267" w14:textId="77777777" w:rsidR="00B11ACF" w:rsidRDefault="00B11ACF" w:rsidP="00B11AC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</w:t>
      </w:r>
      <w:r w:rsidR="004E3700">
        <w:rPr>
          <w:rFonts w:ascii="Ingra SCVO" w:hAnsi="Ingra SCVO" w:cs="Ingra SCVO"/>
          <w:color w:val="244B5A"/>
        </w:rPr>
        <w:t>:</w:t>
      </w:r>
    </w:p>
    <w:p w14:paraId="22C6037D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Tell us about your organisation and its purpose in no more than 100 words: About </w:t>
      </w:r>
      <w:proofErr w:type="gramStart"/>
      <w:r w:rsidRPr="00B11ACF">
        <w:rPr>
          <w:rFonts w:ascii="Ingra SCVO" w:hAnsi="Ingra SCVO" w:cs="Ingra SCVO"/>
          <w:color w:val="244B5A"/>
        </w:rPr>
        <w:t>you</w:t>
      </w:r>
      <w:proofErr w:type="gramEnd"/>
      <w:r w:rsidRPr="00B11ACF">
        <w:rPr>
          <w:rFonts w:ascii="Ingra SCVO" w:hAnsi="Ingra SCVO" w:cs="Ingra SCVO"/>
          <w:color w:val="244B5A"/>
        </w:rPr>
        <w:t xml:space="preserve"> </w:t>
      </w:r>
    </w:p>
    <w:p w14:paraId="2180A37C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Complete the following in no more than 200 words: Campaign details, objectives and </w:t>
      </w:r>
      <w:proofErr w:type="gramStart"/>
      <w:r w:rsidRPr="00B11ACF">
        <w:rPr>
          <w:rFonts w:ascii="Ingra SCVO" w:hAnsi="Ingra SCVO" w:cs="Ingra SCVO"/>
          <w:color w:val="244B5A"/>
        </w:rPr>
        <w:t>timeframe</w:t>
      </w:r>
      <w:proofErr w:type="gramEnd"/>
      <w:r w:rsidRPr="00B11ACF">
        <w:rPr>
          <w:rFonts w:ascii="Ingra SCVO" w:hAnsi="Ingra SCVO" w:cs="Ingra SCVO"/>
          <w:color w:val="244B5A"/>
        </w:rPr>
        <w:t xml:space="preserve"> </w:t>
      </w:r>
    </w:p>
    <w:p w14:paraId="5F0C940D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Complete the following in no more than 200 words: Please explain how your campaign met or exceeded expectations and include evidence. </w:t>
      </w:r>
      <w:proofErr w:type="gramStart"/>
      <w:r w:rsidRPr="00B11ACF">
        <w:rPr>
          <w:rFonts w:ascii="Ingra SCVO" w:hAnsi="Ingra SCVO" w:cs="Ingra SCVO"/>
          <w:color w:val="244B5A"/>
        </w:rPr>
        <w:t>Overall</w:t>
      </w:r>
      <w:proofErr w:type="gramEnd"/>
      <w:r w:rsidRPr="00B11ACF">
        <w:rPr>
          <w:rFonts w:ascii="Ingra SCVO" w:hAnsi="Ingra SCVO" w:cs="Ingra SCVO"/>
          <w:color w:val="244B5A"/>
        </w:rPr>
        <w:t xml:space="preserve"> this campaign was successful for us because… </w:t>
      </w:r>
    </w:p>
    <w:p w14:paraId="0098A5EC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>Complete the following in no more than 200 words: What motivated you to start this campaign? Why it was necessary and what problem did you want to tackle?</w:t>
      </w:r>
    </w:p>
    <w:p w14:paraId="7B21F120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Complete the following in no more than 300 words: How did you overcome any challenges you faced? How did you respond and adapt to change over the past year? </w:t>
      </w:r>
    </w:p>
    <w:p w14:paraId="602C40C6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Complete the following in no more than 200 words: How was it special, </w:t>
      </w:r>
      <w:proofErr w:type="gramStart"/>
      <w:r w:rsidRPr="00B11ACF">
        <w:rPr>
          <w:rFonts w:ascii="Ingra SCVO" w:hAnsi="Ingra SCVO" w:cs="Ingra SCVO"/>
          <w:color w:val="244B5A"/>
        </w:rPr>
        <w:t>innovative</w:t>
      </w:r>
      <w:proofErr w:type="gramEnd"/>
      <w:r w:rsidRPr="00B11ACF">
        <w:rPr>
          <w:rFonts w:ascii="Ingra SCVO" w:hAnsi="Ingra SCVO" w:cs="Ingra SCVO"/>
          <w:color w:val="244B5A"/>
        </w:rPr>
        <w:t xml:space="preserve"> or creative? </w:t>
      </w:r>
    </w:p>
    <w:p w14:paraId="1CBDE3BE" w14:textId="77777777" w:rsidR="00B11ACF" w:rsidRPr="00B11ACF" w:rsidRDefault="00B11ACF" w:rsidP="00B11AC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Complete the following in no more than 200 words: How did your campaign make people feel? What did it encourage people to do? Did it work? Please include engagement statistics and evidence if you </w:t>
      </w:r>
      <w:proofErr w:type="gramStart"/>
      <w:r w:rsidRPr="00B11ACF">
        <w:rPr>
          <w:rFonts w:ascii="Ingra SCVO" w:hAnsi="Ingra SCVO" w:cs="Ingra SCVO"/>
          <w:color w:val="244B5A"/>
        </w:rPr>
        <w:t>can</w:t>
      </w:r>
      <w:proofErr w:type="gramEnd"/>
    </w:p>
    <w:p w14:paraId="3BD6B482" w14:textId="77777777" w:rsidR="004D31B6" w:rsidRDefault="004D31B6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36D7B9D1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0D00518F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60458B20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66F742F5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36D0A644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7D8762CE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4DE66C73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1BDB5C1C" w14:textId="77777777" w:rsidR="003F30EF" w:rsidRDefault="003F30EF" w:rsidP="00F65718">
      <w:pPr>
        <w:spacing w:after="120" w:line="276" w:lineRule="auto"/>
        <w:ind w:left="1134"/>
        <w:rPr>
          <w:rFonts w:ascii="Ingra SCVO" w:hAnsi="Ingra SCVO"/>
          <w:color w:val="244B5A"/>
          <w:sz w:val="24"/>
          <w:szCs w:val="24"/>
        </w:rPr>
      </w:pPr>
    </w:p>
    <w:p w14:paraId="496959F7" w14:textId="77777777" w:rsidR="004E3700" w:rsidRPr="00925E84" w:rsidRDefault="004E3700" w:rsidP="003F30EF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Charity of the year</w:t>
      </w:r>
    </w:p>
    <w:p w14:paraId="69AD309E" w14:textId="77777777" w:rsidR="004E3DC7" w:rsidRDefault="004E3DC7" w:rsidP="004E3700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4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342F2013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0EEE4A5A" w14:textId="77777777" w:rsid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B11ACF">
        <w:rPr>
          <w:rFonts w:ascii="Ingra SCVO" w:hAnsi="Ingra SCVO" w:cs="Ingra SCVO"/>
          <w:color w:val="244B5A"/>
        </w:rPr>
        <w:t xml:space="preserve">Tell us about your organisation and its purpose in no more than 100 words: About </w:t>
      </w:r>
      <w:proofErr w:type="gramStart"/>
      <w:r w:rsidRPr="00B11ACF">
        <w:rPr>
          <w:rFonts w:ascii="Ingra SCVO" w:hAnsi="Ingra SCVO" w:cs="Ingra SCVO"/>
          <w:color w:val="244B5A"/>
        </w:rPr>
        <w:t>you</w:t>
      </w:r>
      <w:proofErr w:type="gramEnd"/>
      <w:r w:rsidRPr="00B11ACF">
        <w:rPr>
          <w:rFonts w:ascii="Ingra SCVO" w:hAnsi="Ingra SCVO" w:cs="Ingra SCVO"/>
          <w:color w:val="244B5A"/>
        </w:rPr>
        <w:t xml:space="preserve"> </w:t>
      </w:r>
    </w:p>
    <w:p w14:paraId="66A7232E" w14:textId="77777777" w:rsidR="004E3DC7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 xml:space="preserve">Complete the following in no more than 200 words: Overall this year was special for us because… </w:t>
      </w:r>
    </w:p>
    <w:p w14:paraId="34FD764D" w14:textId="77777777" w:rsidR="004E3DC7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 xml:space="preserve">Complete the following summary in no more than 200 words: How have you improved lives, </w:t>
      </w:r>
      <w:proofErr w:type="gramStart"/>
      <w:r w:rsidRPr="004E3DC7">
        <w:rPr>
          <w:rFonts w:ascii="Ingra SCVO" w:hAnsi="Ingra SCVO"/>
          <w:color w:val="244B5A"/>
        </w:rPr>
        <w:t>communities</w:t>
      </w:r>
      <w:proofErr w:type="gramEnd"/>
      <w:r w:rsidRPr="004E3DC7">
        <w:rPr>
          <w:rFonts w:ascii="Ingra SCVO" w:hAnsi="Ingra SCVO"/>
          <w:color w:val="244B5A"/>
        </w:rPr>
        <w:t xml:space="preserve"> or the environment? </w:t>
      </w:r>
    </w:p>
    <w:p w14:paraId="7AB03299" w14:textId="77777777" w:rsidR="004E3DC7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 xml:space="preserve">Tell us about a specific moment or incident that sums up the impact of your work. </w:t>
      </w:r>
    </w:p>
    <w:p w14:paraId="5492147D" w14:textId="77777777" w:rsidR="004E3DC7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 xml:space="preserve">Complete the following in no more than 200 words: What have you achieved? How is it special, </w:t>
      </w:r>
      <w:proofErr w:type="gramStart"/>
      <w:r w:rsidRPr="004E3DC7">
        <w:rPr>
          <w:rFonts w:ascii="Ingra SCVO" w:hAnsi="Ingra SCVO"/>
          <w:color w:val="244B5A"/>
        </w:rPr>
        <w:t>innovative</w:t>
      </w:r>
      <w:proofErr w:type="gramEnd"/>
      <w:r w:rsidRPr="004E3DC7">
        <w:rPr>
          <w:rFonts w:ascii="Ingra SCVO" w:hAnsi="Ingra SCVO"/>
          <w:color w:val="244B5A"/>
        </w:rPr>
        <w:t xml:space="preserve"> or creative?</w:t>
      </w:r>
    </w:p>
    <w:p w14:paraId="0328D176" w14:textId="77777777" w:rsidR="004E3DC7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>Complete the following in no more than 300 words:</w:t>
      </w:r>
      <w:r w:rsidR="004E3DC7">
        <w:rPr>
          <w:rFonts w:ascii="Ingra SCVO" w:hAnsi="Ingra SCVO"/>
          <w:color w:val="244B5A"/>
        </w:rPr>
        <w:t xml:space="preserve"> </w:t>
      </w:r>
      <w:r w:rsidRPr="004E3DC7">
        <w:rPr>
          <w:rFonts w:ascii="Ingra SCVO" w:hAnsi="Ingra SCVO"/>
          <w:color w:val="244B5A"/>
        </w:rPr>
        <w:t xml:space="preserve">How did you overcome any challenges you faced? How did you respond and adapt to change over the past year? </w:t>
      </w:r>
    </w:p>
    <w:p w14:paraId="4FF84B5F" w14:textId="77777777" w:rsidR="004E3700" w:rsidRPr="004E3DC7" w:rsidRDefault="004E3700" w:rsidP="004E3DC7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4E3DC7">
        <w:rPr>
          <w:rFonts w:ascii="Ingra SCVO" w:hAnsi="Ingra SCVO"/>
          <w:color w:val="244B5A"/>
        </w:rPr>
        <w:t>Complete the following in no more than 200 words:</w:t>
      </w:r>
      <w:r w:rsidR="004E3DC7">
        <w:rPr>
          <w:rFonts w:ascii="Ingra SCVO" w:hAnsi="Ingra SCVO"/>
          <w:color w:val="244B5A"/>
        </w:rPr>
        <w:t xml:space="preserve"> </w:t>
      </w:r>
      <w:r w:rsidRPr="004E3DC7">
        <w:rPr>
          <w:rFonts w:ascii="Ingra SCVO" w:hAnsi="Ingra SCVO"/>
          <w:color w:val="244B5A"/>
        </w:rPr>
        <w:t xml:space="preserve">How do you know you’ve been a success? Do you have anything to prove it? Please provide facts and figures. </w:t>
      </w:r>
    </w:p>
    <w:p w14:paraId="03705B80" w14:textId="77777777" w:rsidR="002E6F37" w:rsidRDefault="002E6F37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0872FBC5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3E3165DF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081DE36C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7DAA5DAE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0BD8C5F0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162E470E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0868A6C7" w14:textId="77777777" w:rsidR="003F30EF" w:rsidRDefault="003F30EF" w:rsidP="00393A1B">
      <w:pPr>
        <w:pStyle w:val="BasicParagraph"/>
        <w:tabs>
          <w:tab w:val="left" w:pos="1276"/>
        </w:tabs>
        <w:suppressAutoHyphens/>
        <w:spacing w:after="120" w:line="276" w:lineRule="auto"/>
        <w:rPr>
          <w:rFonts w:ascii="Ingra SCVO Semi Bold" w:hAnsi="Ingra SCVO Semi Bold" w:cs="Ingra SCVO"/>
          <w:color w:val="FF5959"/>
          <w:sz w:val="32"/>
        </w:rPr>
      </w:pPr>
    </w:p>
    <w:p w14:paraId="31D2C6BB" w14:textId="77777777" w:rsidR="004E3DC7" w:rsidRPr="00925E84" w:rsidRDefault="004E3DC7" w:rsidP="004E3DC7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 xml:space="preserve">Climate </w:t>
      </w:r>
      <w:r w:rsidR="002E6F37">
        <w:rPr>
          <w:rFonts w:ascii="Ingra SCVO Semi Bold" w:hAnsi="Ingra SCVO Semi Bold" w:cs="Ingra SCVO"/>
          <w:color w:val="FF5959"/>
          <w:sz w:val="32"/>
        </w:rPr>
        <w:t>c</w:t>
      </w:r>
      <w:r>
        <w:rPr>
          <w:rFonts w:ascii="Ingra SCVO Semi Bold" w:hAnsi="Ingra SCVO Semi Bold" w:cs="Ingra SCVO"/>
          <w:color w:val="FF5959"/>
          <w:sz w:val="32"/>
        </w:rPr>
        <w:t>onscious</w:t>
      </w:r>
    </w:p>
    <w:p w14:paraId="7E1ED4BD" w14:textId="77777777" w:rsidR="00A46DF8" w:rsidRDefault="004E3DC7" w:rsidP="00A46DF8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5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7FD44A92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0E3DC33F" w14:textId="77777777" w:rsidR="00A46DF8" w:rsidRPr="00A46DF8" w:rsidRDefault="00A46DF8" w:rsidP="00A46DF8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 xml:space="preserve">Tell us about your organisation and its purpose in no more than 100 words: </w:t>
      </w:r>
      <w:r>
        <w:rPr>
          <w:rFonts w:ascii="Ingra SCVO" w:hAnsi="Ingra SCVO" w:cs="Ingra SCVO"/>
          <w:color w:val="244B5A"/>
        </w:rPr>
        <w:t>About you (</w:t>
      </w:r>
      <w:r w:rsidRPr="00A46DF8">
        <w:rPr>
          <w:rFonts w:ascii="Ingra SCVO" w:hAnsi="Ingra SCVO" w:cs="Ingra SCVO"/>
          <w:color w:val="244B5A"/>
        </w:rPr>
        <w:t>If more than one organisation is involved in your project, tell us about the lead partner and list the others involved</w:t>
      </w:r>
      <w:r>
        <w:rPr>
          <w:rFonts w:ascii="Ingra SCVO" w:hAnsi="Ingra SCVO" w:cs="Ingra SCVO"/>
          <w:color w:val="244B5A"/>
        </w:rPr>
        <w:t>)</w:t>
      </w:r>
      <w:r w:rsidRPr="00A46DF8">
        <w:rPr>
          <w:rFonts w:ascii="Ingra SCVO" w:hAnsi="Ingra SCVO" w:cs="Ingra SCVO"/>
          <w:color w:val="244B5A"/>
        </w:rPr>
        <w:t>.</w:t>
      </w:r>
    </w:p>
    <w:p w14:paraId="7277F344" w14:textId="77777777" w:rsidR="00A46DF8" w:rsidRPr="00A46DF8" w:rsidRDefault="00A46DF8" w:rsidP="00A46DF8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A46DF8">
        <w:rPr>
          <w:rFonts w:ascii="Ingra SCVO" w:hAnsi="Ingra SCVO" w:cs="Ingra SCVO"/>
          <w:color w:val="244B5A"/>
        </w:rPr>
        <w:t>Please provide an overview of how your organisation is a Climate Conscious one.</w:t>
      </w:r>
    </w:p>
    <w:p w14:paraId="7EBC7E6C" w14:textId="77777777" w:rsidR="00A46DF8" w:rsidRPr="00A46DF8" w:rsidRDefault="00A46DF8" w:rsidP="00A46DF8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A46DF8">
        <w:rPr>
          <w:rFonts w:ascii="Ingra SCVO" w:hAnsi="Ingra SCVO" w:cs="Ingra SCVO"/>
          <w:color w:val="244B5A"/>
        </w:rPr>
        <w:t xml:space="preserve">Explain how your work in this area is creative, </w:t>
      </w:r>
      <w:proofErr w:type="gramStart"/>
      <w:r w:rsidRPr="00A46DF8">
        <w:rPr>
          <w:rFonts w:ascii="Ingra SCVO" w:hAnsi="Ingra SCVO" w:cs="Ingra SCVO"/>
          <w:color w:val="244B5A"/>
        </w:rPr>
        <w:t>innovative</w:t>
      </w:r>
      <w:proofErr w:type="gramEnd"/>
      <w:r w:rsidRPr="00A46DF8">
        <w:rPr>
          <w:rFonts w:ascii="Ingra SCVO" w:hAnsi="Ingra SCVO" w:cs="Ingra SCVO"/>
          <w:color w:val="244B5A"/>
        </w:rPr>
        <w:t xml:space="preserve"> or unusual.</w:t>
      </w:r>
    </w:p>
    <w:p w14:paraId="204AE5DB" w14:textId="77777777" w:rsidR="00A46DF8" w:rsidRPr="00A46DF8" w:rsidRDefault="00A46DF8" w:rsidP="00A46DF8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>Complete the following in no more than 300 words:</w:t>
      </w:r>
      <w:r>
        <w:rPr>
          <w:rFonts w:ascii="Ingra SCVO" w:hAnsi="Ingra SCVO" w:cs="Ingra SCVO"/>
          <w:color w:val="244B5A"/>
        </w:rPr>
        <w:t xml:space="preserve"> </w:t>
      </w:r>
      <w:r w:rsidRPr="00A46DF8">
        <w:rPr>
          <w:rFonts w:ascii="Ingra SCVO" w:hAnsi="Ingra SCVO" w:cs="Ingra SCVO"/>
          <w:color w:val="244B5A"/>
        </w:rPr>
        <w:t>What did you do? This is your chance to explain this work in detail, the challenges have you faced, and how have you overcome them.</w:t>
      </w:r>
    </w:p>
    <w:p w14:paraId="7460B655" w14:textId="77777777" w:rsidR="00A46DF8" w:rsidRPr="00A46DF8" w:rsidRDefault="00A46DF8" w:rsidP="00A46DF8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>Complete the following in no more than 200 words: How do you know this work has been a success? Please provide facts and figures that demonstrate how this work is tackling climate change.</w:t>
      </w:r>
    </w:p>
    <w:p w14:paraId="3D3FC86D" w14:textId="77777777" w:rsidR="002E6F37" w:rsidRPr="003F30EF" w:rsidRDefault="00A46DF8" w:rsidP="003F30E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A46DF8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A46DF8">
        <w:rPr>
          <w:rFonts w:ascii="Ingra SCVO" w:hAnsi="Ingra SCVO" w:cs="Ingra SCVO"/>
          <w:color w:val="244B5A"/>
        </w:rPr>
        <w:t>We like stories. Tell us about a specific moment or incident that sums up the impact of your</w:t>
      </w:r>
      <w:r w:rsidR="003F30EF">
        <w:rPr>
          <w:rFonts w:ascii="Ingra SCVO" w:hAnsi="Ingra SCVO" w:cs="Ingra SCVO"/>
          <w:color w:val="244B5A"/>
        </w:rPr>
        <w:t xml:space="preserve"> </w:t>
      </w:r>
      <w:r w:rsidRPr="003F30EF">
        <w:rPr>
          <w:rFonts w:ascii="Ingra SCVO" w:hAnsi="Ingra SCVO" w:cs="Ingra SCVO"/>
          <w:color w:val="244B5A"/>
        </w:rPr>
        <w:t>work.</w:t>
      </w:r>
    </w:p>
    <w:p w14:paraId="52F8C6A7" w14:textId="77777777" w:rsidR="002E6F37" w:rsidRDefault="002E6F37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2CE9D254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2136BC4E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4BE2C35E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556DCE7B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70971CA6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7032EF95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6D1E1AE4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36FA8F18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455065B5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385AB05D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0A2CB0F0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6F8C8FCC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7E75702E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7A5D8447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70A88376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0BC846D3" w14:textId="77777777" w:rsidR="003F30EF" w:rsidRDefault="003F30EF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1D51B0FF" w14:textId="77777777" w:rsidR="003F30EF" w:rsidRDefault="003F30EF" w:rsidP="002E6F37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1FFDDC8" w14:textId="77777777" w:rsidR="003F30EF" w:rsidRDefault="003F30EF" w:rsidP="002E6F37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2FEC35DF" w14:textId="77777777" w:rsidR="002E6F37" w:rsidRPr="00925E84" w:rsidRDefault="002E6F37" w:rsidP="002E6F37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Community action</w:t>
      </w:r>
    </w:p>
    <w:p w14:paraId="13DB7B4A" w14:textId="77777777" w:rsidR="002E6F37" w:rsidRDefault="002E6F37" w:rsidP="002E6F37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6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6615801A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61E04474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Tell us about your organisation and its purpose in no more than 100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About you</w:t>
      </w:r>
    </w:p>
    <w:p w14:paraId="73AEFC44" w14:textId="77777777" w:rsid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Why should you win this award?</w:t>
      </w:r>
    </w:p>
    <w:p w14:paraId="1B10ACA6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 Tell us about your community and how it been fully involved in leading the work</w:t>
      </w:r>
    </w:p>
    <w:p w14:paraId="69BC1E2A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 xml:space="preserve">Complete the following in no more than 200 words: What motivated you to do this work? How was it special, </w:t>
      </w:r>
      <w:proofErr w:type="gramStart"/>
      <w:r w:rsidRPr="00165B53">
        <w:rPr>
          <w:rFonts w:ascii="Ingra SCVO" w:hAnsi="Ingra SCVO" w:cs="Ingra SCVO"/>
          <w:color w:val="244B5A"/>
        </w:rPr>
        <w:t>innovative</w:t>
      </w:r>
      <w:proofErr w:type="gramEnd"/>
      <w:r w:rsidRPr="00165B53">
        <w:rPr>
          <w:rFonts w:ascii="Ingra SCVO" w:hAnsi="Ingra SCVO" w:cs="Ingra SCVO"/>
          <w:color w:val="244B5A"/>
        </w:rPr>
        <w:t xml:space="preserve"> or creative?</w:t>
      </w:r>
    </w:p>
    <w:p w14:paraId="70DE247F" w14:textId="77777777" w:rsid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300 words: Why was it necessary/what problem did you want to tackle? How did you overcome any challenges you faced? How did you respond and adapt to change over the past year?</w:t>
      </w:r>
    </w:p>
    <w:p w14:paraId="152B03EA" w14:textId="77777777" w:rsidR="00165B53" w:rsidRPr="003F30EF" w:rsidRDefault="00165B53" w:rsidP="003F30E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 How do you know it’s been a success? Can you prove you’ve met the needs of people in this community? Please provide facts and figures</w:t>
      </w:r>
    </w:p>
    <w:p w14:paraId="2E41F184" w14:textId="77777777" w:rsidR="00165B53" w:rsidRDefault="00165B53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32DB0FB3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18F60917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31C780A3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4D9EB96B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5D3C0D4B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63D6E4C3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461309F8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637255F8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3458F3FF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53953C80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1F3EE38D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4AAC6506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52AC77FC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3D83F276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09F972A3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41AF7B8E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0423D41A" w14:textId="77777777" w:rsidR="003F30EF" w:rsidRDefault="003F30EF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6D8C90EE" w14:textId="77777777" w:rsidR="00393A1B" w:rsidRDefault="00393A1B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44A0F019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D27CFD0" w14:textId="77777777" w:rsidR="00165B53" w:rsidRPr="00925E84" w:rsidRDefault="00165B53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Digital citizen</w:t>
      </w:r>
    </w:p>
    <w:p w14:paraId="2B5C4B83" w14:textId="77777777" w:rsidR="00165B53" w:rsidRDefault="00165B53" w:rsidP="00165B53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7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0EC99844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66E31A9A" w14:textId="77777777" w:rsid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Tell us about your organisation and its purpose in no more than 100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 xml:space="preserve">About </w:t>
      </w:r>
      <w:proofErr w:type="gramStart"/>
      <w:r w:rsidRPr="00165B53">
        <w:rPr>
          <w:rFonts w:ascii="Ingra SCVO" w:hAnsi="Ingra SCVO" w:cs="Ingra SCVO"/>
          <w:color w:val="244B5A"/>
        </w:rPr>
        <w:t>you</w:t>
      </w:r>
      <w:proofErr w:type="gramEnd"/>
    </w:p>
    <w:p w14:paraId="3180851A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</w:t>
      </w:r>
      <w:r>
        <w:rPr>
          <w:rFonts w:ascii="Ingra SCVO" w:hAnsi="Ingra SCVO" w:cs="Ingra SCVO"/>
          <w:color w:val="244B5A"/>
        </w:rPr>
        <w:t xml:space="preserve">: </w:t>
      </w:r>
      <w:r w:rsidRPr="00165B53">
        <w:rPr>
          <w:rFonts w:ascii="Ingra SCVO" w:hAnsi="Ingra SCVO" w:cs="Ingra SCVO"/>
          <w:color w:val="244B5A"/>
        </w:rPr>
        <w:t xml:space="preserve">What’s your motivation for doing digital inclusion work? </w:t>
      </w:r>
    </w:p>
    <w:p w14:paraId="2A7EF34A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 We use digital to help improve the lives of the people we work with because...</w:t>
      </w:r>
    </w:p>
    <w:p w14:paraId="6348243D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 xml:space="preserve">Tell us about the people you work with and why being digitally included can make a difference to their lives. </w:t>
      </w:r>
    </w:p>
    <w:p w14:paraId="61A32780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300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 xml:space="preserve">Tell us about how you enable digital citizens. What activities did you undertake, and how did you get people engaged? What makes your work unique or different? </w:t>
      </w:r>
    </w:p>
    <w:p w14:paraId="4B2F568E" w14:textId="77777777" w:rsid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What’s been the biggest challenge for your work, and how have you worked to overcome this?</w:t>
      </w:r>
    </w:p>
    <w:p w14:paraId="7218657E" w14:textId="77777777" w:rsidR="00165B53" w:rsidRPr="003F30EF" w:rsidRDefault="00165B53" w:rsidP="003F30E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We love stories. Tell us about the difference your work has made to the people you work with. This could be a case study or an example of how your work has made a difference.</w:t>
      </w:r>
    </w:p>
    <w:p w14:paraId="2CFA7FCC" w14:textId="77777777" w:rsidR="00393A1B" w:rsidRDefault="00393A1B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210573AD" w14:textId="77777777" w:rsidR="00165B53" w:rsidRDefault="00165B53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69338106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77E9A076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58BDD48A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58F8DC6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F3E9E06" w14:textId="77777777" w:rsidR="003F30EF" w:rsidRDefault="003F30EF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504135C1" w14:textId="77777777" w:rsidR="00165B53" w:rsidRPr="00925E84" w:rsidRDefault="00165B53" w:rsidP="00165B53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Pioneering project</w:t>
      </w:r>
    </w:p>
    <w:p w14:paraId="70B80467" w14:textId="77777777" w:rsidR="00165B53" w:rsidRDefault="00165B53" w:rsidP="00165B53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8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5E8DD4B5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0226162C" w14:textId="77777777" w:rsid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Tell us about your organisation and its purpose in no more than 100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About you</w:t>
      </w:r>
      <w:r>
        <w:rPr>
          <w:rFonts w:ascii="Ingra SCVO" w:hAnsi="Ingra SCVO" w:cs="Ingra SCVO"/>
          <w:color w:val="244B5A"/>
        </w:rPr>
        <w:t xml:space="preserve"> (</w:t>
      </w:r>
      <w:r w:rsidRPr="00165B53">
        <w:rPr>
          <w:rFonts w:ascii="Ingra SCVO" w:hAnsi="Ingra SCVO" w:cs="Ingra SCVO"/>
          <w:color w:val="244B5A"/>
        </w:rPr>
        <w:t>If more than one organisation is involved in your project, tell us about the lead partner and list the others involved</w:t>
      </w:r>
      <w:r>
        <w:rPr>
          <w:rFonts w:ascii="Ingra SCVO" w:hAnsi="Ingra SCVO" w:cs="Ingra SCVO"/>
          <w:color w:val="244B5A"/>
        </w:rPr>
        <w:t>)</w:t>
      </w:r>
      <w:r w:rsidRPr="00165B53">
        <w:rPr>
          <w:rFonts w:ascii="Ingra SCVO" w:hAnsi="Ingra SCVO" w:cs="Ingra SCVO"/>
          <w:color w:val="244B5A"/>
        </w:rPr>
        <w:t>.</w:t>
      </w:r>
    </w:p>
    <w:p w14:paraId="0A2D577A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 xml:space="preserve">Complete the following in no more than 200 words: Please describe what the project or partnership </w:t>
      </w:r>
      <w:proofErr w:type="gramStart"/>
      <w:r w:rsidRPr="00165B53">
        <w:rPr>
          <w:rFonts w:ascii="Ingra SCVO" w:hAnsi="Ingra SCVO" w:cs="Ingra SCVO"/>
          <w:color w:val="244B5A"/>
        </w:rPr>
        <w:t>is</w:t>
      </w:r>
      <w:proofErr w:type="gramEnd"/>
    </w:p>
    <w:p w14:paraId="08818D5C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What motivated you to start this project or partnership? Why it was necessary and what problem did you want to tackle?</w:t>
      </w:r>
    </w:p>
    <w:p w14:paraId="6D18C911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300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 xml:space="preserve">What did you do? How was the project special, </w:t>
      </w:r>
      <w:proofErr w:type="gramStart"/>
      <w:r w:rsidRPr="00165B53">
        <w:rPr>
          <w:rFonts w:ascii="Ingra SCVO" w:hAnsi="Ingra SCVO" w:cs="Ingra SCVO"/>
          <w:color w:val="244B5A"/>
        </w:rPr>
        <w:t>innovative</w:t>
      </w:r>
      <w:proofErr w:type="gramEnd"/>
      <w:r w:rsidRPr="00165B53">
        <w:rPr>
          <w:rFonts w:ascii="Ingra SCVO" w:hAnsi="Ingra SCVO" w:cs="Ingra SCVO"/>
          <w:color w:val="244B5A"/>
        </w:rPr>
        <w:t xml:space="preserve"> or different? How did you respond and adapt to change over the past year?</w:t>
      </w:r>
    </w:p>
    <w:p w14:paraId="6AE68D22" w14:textId="77777777" w:rsidR="00165B53" w:rsidRPr="00165B53" w:rsidRDefault="00165B53" w:rsidP="00165B53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165B53">
        <w:rPr>
          <w:rFonts w:ascii="Ingra SCVO" w:hAnsi="Ingra SCVO" w:cs="Ingra SCVO"/>
          <w:color w:val="244B5A"/>
        </w:rPr>
        <w:t>How do you know the project has been a success? Can you prove you’ve changed people’s lives? Please provide facts and figures.</w:t>
      </w:r>
    </w:p>
    <w:p w14:paraId="29C14352" w14:textId="77777777" w:rsidR="00242204" w:rsidRPr="003F30EF" w:rsidRDefault="00165B53" w:rsidP="003F30E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165B53">
        <w:rPr>
          <w:rFonts w:ascii="Ingra SCVO" w:hAnsi="Ingra SCVO" w:cs="Ingra SCVO"/>
          <w:color w:val="244B5A"/>
        </w:rPr>
        <w:t xml:space="preserve">Complete the following in no more than 200 words: We like stories. Tell us about a specific moment or incident that sums up the impact of your </w:t>
      </w:r>
      <w:proofErr w:type="gramStart"/>
      <w:r w:rsidRPr="00165B53">
        <w:rPr>
          <w:rFonts w:ascii="Ingra SCVO" w:hAnsi="Ingra SCVO" w:cs="Ingra SCVO"/>
          <w:color w:val="244B5A"/>
        </w:rPr>
        <w:t>wo</w:t>
      </w:r>
      <w:r w:rsidR="003F30EF">
        <w:rPr>
          <w:rFonts w:ascii="Ingra SCVO" w:hAnsi="Ingra SCVO" w:cs="Ingra SCVO"/>
          <w:color w:val="244B5A"/>
        </w:rPr>
        <w:t>rk</w:t>
      </w:r>
      <w:proofErr w:type="gramEnd"/>
    </w:p>
    <w:p w14:paraId="76405EE7" w14:textId="77777777" w:rsidR="00242204" w:rsidRDefault="00242204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1E85B403" w14:textId="77777777" w:rsidR="00242204" w:rsidRDefault="00242204" w:rsidP="003F30EF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0A57A6BE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bookmarkStart w:id="1" w:name="_Hlk125717065"/>
    </w:p>
    <w:p w14:paraId="5FA47DB8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4477EC9C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47BD04AC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396918D2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FE9FE11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1EC49A7C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77674562" w14:textId="77777777" w:rsidR="00242204" w:rsidRPr="00925E84" w:rsidRDefault="00242204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Employee of the year</w:t>
      </w:r>
    </w:p>
    <w:p w14:paraId="4FDDC599" w14:textId="77777777" w:rsidR="00242204" w:rsidRDefault="00242204" w:rsidP="00242204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19" w:history="1">
        <w:r w:rsidRPr="004E3DC7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>
        <w:rPr>
          <w:rFonts w:ascii="Ingra SCVO" w:hAnsi="Ingra SCVO"/>
          <w:color w:val="244B5A"/>
          <w:sz w:val="24"/>
          <w:szCs w:val="24"/>
        </w:rPr>
        <w:t>.</w:t>
      </w:r>
    </w:p>
    <w:p w14:paraId="09F2684F" w14:textId="77777777" w:rsidR="00393A1B" w:rsidRPr="004E3700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bookmarkStart w:id="2" w:name="_Hlk125717685"/>
      <w:r>
        <w:rPr>
          <w:rFonts w:ascii="Ingra SCVO" w:hAnsi="Ingra SCVO" w:cs="Ingra SCVO"/>
          <w:color w:val="244B5A"/>
        </w:rPr>
        <w:t>Here are the application questions for this award category:</w:t>
      </w:r>
    </w:p>
    <w:bookmarkEnd w:id="2"/>
    <w:p w14:paraId="33985D7D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 xml:space="preserve">Tell us a bit about your employee’s involvement with your organisation in no more than 100 words: </w:t>
      </w:r>
      <w:proofErr w:type="gramStart"/>
      <w:r w:rsidRPr="00242204">
        <w:rPr>
          <w:rFonts w:ascii="Ingra SCVO" w:hAnsi="Ingra SCVO" w:cs="Ingra SCVO"/>
          <w:color w:val="244B5A"/>
        </w:rPr>
        <w:t>e.g.</w:t>
      </w:r>
      <w:proofErr w:type="gramEnd"/>
      <w:r w:rsidRPr="00242204">
        <w:rPr>
          <w:rFonts w:ascii="Ingra SCVO" w:hAnsi="Ingra SCVO" w:cs="Ingra SCVO"/>
          <w:color w:val="244B5A"/>
        </w:rPr>
        <w:t xml:space="preserve"> brief details of their role and the length of time they have been involved</w:t>
      </w:r>
    </w:p>
    <w:bookmarkEnd w:id="1"/>
    <w:p w14:paraId="7747667D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 Our nominee is Employee of the Year because…</w:t>
      </w:r>
    </w:p>
    <w:p w14:paraId="0933C0B3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summary in no more than 200 words: We like stories. Tell us about a specific moment or incident that sums up your nominee.</w:t>
      </w:r>
    </w:p>
    <w:p w14:paraId="21744D19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300 words: How have their efforts made a positive difference? How did they respond and adapt to change over the past year?</w:t>
      </w:r>
    </w:p>
    <w:p w14:paraId="05BE8929" w14:textId="77777777" w:rsidR="00242204" w:rsidRPr="003F30EF" w:rsidRDefault="00242204" w:rsidP="003F30EF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242204">
        <w:rPr>
          <w:rFonts w:ascii="Ingra SCVO" w:hAnsi="Ingra SCVO" w:cs="Ingra SCVO"/>
          <w:color w:val="244B5A"/>
        </w:rPr>
        <w:t>Is there anything else that makes your nominee exceptional or unique</w:t>
      </w:r>
      <w:r w:rsidR="003F30EF">
        <w:rPr>
          <w:rFonts w:ascii="Ingra SCVO" w:hAnsi="Ingra SCVO" w:cs="Ingra SCVO"/>
          <w:color w:val="244B5A"/>
        </w:rPr>
        <w:t>?</w:t>
      </w:r>
    </w:p>
    <w:p w14:paraId="79A08B89" w14:textId="77777777" w:rsidR="00242204" w:rsidRDefault="00242204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1F15F5F7" w14:textId="77777777" w:rsidR="00242204" w:rsidRDefault="00242204" w:rsidP="00925E8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2889CD7D" w14:textId="77777777" w:rsidR="00242204" w:rsidRDefault="00242204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499CF632" w14:textId="77777777" w:rsidR="00393A1B" w:rsidRDefault="00393A1B" w:rsidP="00393A1B">
      <w:pPr>
        <w:spacing w:after="120" w:line="200" w:lineRule="exact"/>
        <w:contextualSpacing/>
        <w:rPr>
          <w:rFonts w:ascii="Ingra SCVO" w:hAnsi="Ingra SCVO"/>
          <w:color w:val="244B5A"/>
          <w:sz w:val="24"/>
          <w:szCs w:val="24"/>
        </w:rPr>
      </w:pPr>
    </w:p>
    <w:p w14:paraId="259DC870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311F3639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156FF1C4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29AA381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17F414B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9F87AEC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1C905B57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90CD461" w14:textId="77777777" w:rsidR="003F30EF" w:rsidRDefault="003F30EF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2C3C6D00" w14:textId="77777777" w:rsidR="006D3195" w:rsidRPr="00925E84" w:rsidRDefault="006D3195" w:rsidP="006D3195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Trustee of the year</w:t>
      </w:r>
    </w:p>
    <w:p w14:paraId="252E51B9" w14:textId="77777777" w:rsidR="006D3195" w:rsidRPr="004E3700" w:rsidRDefault="006D3195" w:rsidP="006D3195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20" w:history="1">
        <w:r w:rsidRPr="00393A1B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 w:rsidRPr="00393A1B">
        <w:rPr>
          <w:rFonts w:ascii="Ingra SCVO" w:hAnsi="Ingra SCVO"/>
          <w:b/>
          <w:bCs/>
          <w:color w:val="244B5A"/>
          <w:sz w:val="24"/>
          <w:szCs w:val="24"/>
        </w:rPr>
        <w:t xml:space="preserve">. </w:t>
      </w:r>
    </w:p>
    <w:p w14:paraId="7D01ECF0" w14:textId="77777777" w:rsidR="00393A1B" w:rsidRPr="00393A1B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4DEB9F02" w14:textId="77777777" w:rsidR="006D3195" w:rsidRDefault="006D3195" w:rsidP="006D3195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 xml:space="preserve">Tell us a bit about your </w:t>
      </w:r>
      <w:r>
        <w:rPr>
          <w:rFonts w:ascii="Ingra SCVO" w:hAnsi="Ingra SCVO" w:cs="Ingra SCVO"/>
          <w:color w:val="244B5A"/>
        </w:rPr>
        <w:t>trustee’s</w:t>
      </w:r>
      <w:r w:rsidRPr="00242204">
        <w:rPr>
          <w:rFonts w:ascii="Ingra SCVO" w:hAnsi="Ingra SCVO" w:cs="Ingra SCVO"/>
          <w:color w:val="244B5A"/>
        </w:rPr>
        <w:t xml:space="preserve"> involvement with your organisation in no more than 100 words: </w:t>
      </w:r>
      <w:proofErr w:type="gramStart"/>
      <w:r w:rsidRPr="00242204">
        <w:rPr>
          <w:rFonts w:ascii="Ingra SCVO" w:hAnsi="Ingra SCVO" w:cs="Ingra SCVO"/>
          <w:color w:val="244B5A"/>
        </w:rPr>
        <w:t>e.g.</w:t>
      </w:r>
      <w:proofErr w:type="gramEnd"/>
      <w:r w:rsidRPr="00242204">
        <w:rPr>
          <w:rFonts w:ascii="Ingra SCVO" w:hAnsi="Ingra SCVO" w:cs="Ingra SCVO"/>
          <w:color w:val="244B5A"/>
        </w:rPr>
        <w:t xml:space="preserve"> brief details of their role and the length of time they have been involved</w:t>
      </w:r>
    </w:p>
    <w:p w14:paraId="633FF840" w14:textId="77777777" w:rsidR="006D3195" w:rsidRPr="00242204" w:rsidRDefault="006D3195" w:rsidP="006D3195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 xml:space="preserve">Complete the following summary in no more than 200 words: Our nominee is </w:t>
      </w:r>
      <w:r>
        <w:rPr>
          <w:rFonts w:ascii="Ingra SCVO" w:hAnsi="Ingra SCVO" w:cs="Ingra SCVO"/>
          <w:color w:val="244B5A"/>
        </w:rPr>
        <w:t>Trustee</w:t>
      </w:r>
      <w:r w:rsidRPr="00242204">
        <w:rPr>
          <w:rFonts w:ascii="Ingra SCVO" w:hAnsi="Ingra SCVO" w:cs="Ingra SCVO"/>
          <w:color w:val="244B5A"/>
        </w:rPr>
        <w:t xml:space="preserve"> of the Year because…</w:t>
      </w:r>
    </w:p>
    <w:p w14:paraId="28239800" w14:textId="77777777" w:rsidR="006D3195" w:rsidRPr="00242204" w:rsidRDefault="006D3195" w:rsidP="006D3195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 We like stories. Tell us about a specific moment or incident that sums up your nominee.</w:t>
      </w:r>
    </w:p>
    <w:p w14:paraId="788B0F4A" w14:textId="77777777" w:rsidR="006D3195" w:rsidRPr="00242204" w:rsidRDefault="006D3195" w:rsidP="006D3195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300 words:</w:t>
      </w:r>
      <w:r>
        <w:rPr>
          <w:rFonts w:ascii="Ingra SCVO" w:hAnsi="Ingra SCVO" w:cs="Ingra SCVO"/>
          <w:color w:val="244B5A"/>
        </w:rPr>
        <w:t xml:space="preserve"> </w:t>
      </w:r>
      <w:r w:rsidRPr="00242204">
        <w:rPr>
          <w:rFonts w:ascii="Ingra SCVO" w:hAnsi="Ingra SCVO" w:cs="Ingra SCVO"/>
          <w:color w:val="244B5A"/>
        </w:rPr>
        <w:t>How have their efforts made a positive difference? How did they respond and adapt to change over the past year?</w:t>
      </w:r>
    </w:p>
    <w:p w14:paraId="09D67B2E" w14:textId="77777777" w:rsidR="006D3195" w:rsidRPr="00242204" w:rsidRDefault="006D3195" w:rsidP="006D3195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242204">
        <w:rPr>
          <w:rFonts w:ascii="Ingra SCVO" w:hAnsi="Ingra SCVO" w:cs="Ingra SCVO"/>
          <w:color w:val="244B5A"/>
        </w:rPr>
        <w:t>Is there anything else that makes your nominee exceptional or unique?</w:t>
      </w:r>
    </w:p>
    <w:p w14:paraId="04403967" w14:textId="77777777" w:rsidR="006D3195" w:rsidRPr="004D31B6" w:rsidRDefault="006D3195" w:rsidP="006D3195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p w14:paraId="2EE6E5E8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B0EC5AD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30C27A3B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2FD7F0FE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A4505A9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14F6DF84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5DE98A7E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6372DECF" w14:textId="77777777" w:rsidR="006D3195" w:rsidRDefault="006D3195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48DA9FA3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062B1466" w14:textId="77777777" w:rsidR="003F30EF" w:rsidRDefault="003F30EF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</w:p>
    <w:p w14:paraId="3DBA3AE9" w14:textId="77777777" w:rsidR="00242204" w:rsidRPr="00925E84" w:rsidRDefault="00242204" w:rsidP="00242204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 Semi Bold" w:hAnsi="Ingra SCVO Semi Bold" w:cs="Ingra SCVO"/>
          <w:color w:val="FF5959"/>
          <w:sz w:val="32"/>
        </w:rPr>
      </w:pPr>
      <w:r>
        <w:rPr>
          <w:rFonts w:ascii="Ingra SCVO Semi Bold" w:hAnsi="Ingra SCVO Semi Bold" w:cs="Ingra SCVO"/>
          <w:color w:val="FF5959"/>
          <w:sz w:val="32"/>
        </w:rPr>
        <w:t>Volunteer of the year</w:t>
      </w:r>
    </w:p>
    <w:p w14:paraId="2C72DCC7" w14:textId="77777777" w:rsidR="00242204" w:rsidRPr="004E3700" w:rsidRDefault="00242204" w:rsidP="00242204">
      <w:pPr>
        <w:ind w:left="1134"/>
        <w:rPr>
          <w:rFonts w:ascii="Ingra SCVO" w:hAnsi="Ingra SCVO"/>
          <w:color w:val="244B5A"/>
          <w:sz w:val="24"/>
          <w:szCs w:val="24"/>
        </w:rPr>
      </w:pPr>
      <w:r w:rsidRPr="004E3DC7">
        <w:rPr>
          <w:rFonts w:ascii="Ingra SCVO" w:hAnsi="Ingra SCVO"/>
          <w:color w:val="244B5A"/>
          <w:sz w:val="24"/>
          <w:szCs w:val="24"/>
        </w:rPr>
        <w:t xml:space="preserve">You can </w:t>
      </w:r>
      <w:hyperlink r:id="rId21" w:history="1">
        <w:r w:rsidRPr="00393A1B">
          <w:rPr>
            <w:rStyle w:val="Hyperlink"/>
            <w:rFonts w:ascii="Ingra SCVO" w:hAnsi="Ingra SCVO"/>
            <w:b/>
            <w:bCs/>
            <w:sz w:val="24"/>
            <w:szCs w:val="24"/>
          </w:rPr>
          <w:t>apply for this award category and read the introductory text and general criteria here</w:t>
        </w:r>
      </w:hyperlink>
      <w:r w:rsidR="00393A1B" w:rsidRPr="00393A1B">
        <w:rPr>
          <w:rFonts w:ascii="Ingra SCVO" w:hAnsi="Ingra SCVO"/>
          <w:b/>
          <w:bCs/>
          <w:color w:val="244B5A"/>
          <w:sz w:val="24"/>
          <w:szCs w:val="24"/>
        </w:rPr>
        <w:t xml:space="preserve">.  </w:t>
      </w:r>
    </w:p>
    <w:p w14:paraId="4D8C99DB" w14:textId="77777777" w:rsidR="00393A1B" w:rsidRPr="00393A1B" w:rsidRDefault="00393A1B" w:rsidP="00393A1B">
      <w:pPr>
        <w:pStyle w:val="BasicParagraph"/>
        <w:tabs>
          <w:tab w:val="left" w:pos="1276"/>
        </w:tabs>
        <w:suppressAutoHyphens/>
        <w:spacing w:after="120" w:line="276" w:lineRule="auto"/>
        <w:ind w:left="1134"/>
        <w:rPr>
          <w:rFonts w:ascii="Ingra SCVO" w:hAnsi="Ingra SCVO" w:cs="Ingra SCVO"/>
          <w:color w:val="244B5A"/>
        </w:rPr>
      </w:pPr>
      <w:r>
        <w:rPr>
          <w:rFonts w:ascii="Ingra SCVO" w:hAnsi="Ingra SCVO" w:cs="Ingra SCVO"/>
          <w:color w:val="244B5A"/>
        </w:rPr>
        <w:t>Here are the application questions for this award category:</w:t>
      </w:r>
    </w:p>
    <w:p w14:paraId="25F73F0D" w14:textId="77777777" w:rsid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 xml:space="preserve">Tell us a bit about your </w:t>
      </w:r>
      <w:r>
        <w:rPr>
          <w:rFonts w:ascii="Ingra SCVO" w:hAnsi="Ingra SCVO" w:cs="Ingra SCVO"/>
          <w:color w:val="244B5A"/>
        </w:rPr>
        <w:t>volunteer’s</w:t>
      </w:r>
      <w:r w:rsidRPr="00242204">
        <w:rPr>
          <w:rFonts w:ascii="Ingra SCVO" w:hAnsi="Ingra SCVO" w:cs="Ingra SCVO"/>
          <w:color w:val="244B5A"/>
        </w:rPr>
        <w:t xml:space="preserve"> involvement with your organisation in no more than 100 words: e.g. brief details of their role and the length of time they have been involved</w:t>
      </w:r>
    </w:p>
    <w:p w14:paraId="193A9D0F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summary in no more than 200 words: Our nominee is Volunteer of the Year because…</w:t>
      </w:r>
    </w:p>
    <w:p w14:paraId="78A7F8ED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 We like stories. Tell us about a specific moment or incident that sums up your nominee.</w:t>
      </w:r>
    </w:p>
    <w:p w14:paraId="5F0589F1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300 words:</w:t>
      </w:r>
      <w:r>
        <w:rPr>
          <w:rFonts w:ascii="Ingra SCVO" w:hAnsi="Ingra SCVO" w:cs="Ingra SCVO"/>
          <w:color w:val="244B5A"/>
        </w:rPr>
        <w:t xml:space="preserve"> </w:t>
      </w:r>
      <w:r w:rsidRPr="00242204">
        <w:rPr>
          <w:rFonts w:ascii="Ingra SCVO" w:hAnsi="Ingra SCVO" w:cs="Ingra SCVO"/>
          <w:color w:val="244B5A"/>
        </w:rPr>
        <w:t>How have their efforts made a positive difference? How did they respond and adapt to change over the past year?</w:t>
      </w:r>
    </w:p>
    <w:p w14:paraId="7289C77A" w14:textId="77777777" w:rsidR="00242204" w:rsidRPr="00242204" w:rsidRDefault="00242204" w:rsidP="00242204">
      <w:pPr>
        <w:pStyle w:val="BasicParagraph"/>
        <w:numPr>
          <w:ilvl w:val="0"/>
          <w:numId w:val="1"/>
        </w:numPr>
        <w:tabs>
          <w:tab w:val="left" w:pos="1276"/>
        </w:tabs>
        <w:suppressAutoHyphens/>
        <w:spacing w:after="120" w:line="276" w:lineRule="auto"/>
        <w:rPr>
          <w:rFonts w:ascii="Ingra SCVO" w:hAnsi="Ingra SCVO" w:cs="Ingra SCVO"/>
          <w:color w:val="244B5A"/>
        </w:rPr>
      </w:pPr>
      <w:r w:rsidRPr="00242204">
        <w:rPr>
          <w:rFonts w:ascii="Ingra SCVO" w:hAnsi="Ingra SCVO" w:cs="Ingra SCVO"/>
          <w:color w:val="244B5A"/>
        </w:rPr>
        <w:t>Complete the following in no more than 200 words:</w:t>
      </w:r>
      <w:r>
        <w:rPr>
          <w:rFonts w:ascii="Ingra SCVO" w:hAnsi="Ingra SCVO" w:cs="Ingra SCVO"/>
          <w:color w:val="244B5A"/>
        </w:rPr>
        <w:t xml:space="preserve"> </w:t>
      </w:r>
      <w:r w:rsidRPr="00242204">
        <w:rPr>
          <w:rFonts w:ascii="Ingra SCVO" w:hAnsi="Ingra SCVO" w:cs="Ingra SCVO"/>
          <w:color w:val="244B5A"/>
        </w:rPr>
        <w:t>Is there anything else that makes your nominee exceptional or unique?</w:t>
      </w:r>
    </w:p>
    <w:p w14:paraId="2AB686DD" w14:textId="77777777" w:rsidR="00242204" w:rsidRPr="004D31B6" w:rsidRDefault="00242204" w:rsidP="00242204">
      <w:pPr>
        <w:spacing w:after="120" w:line="200" w:lineRule="exact"/>
        <w:ind w:left="993"/>
        <w:contextualSpacing/>
        <w:rPr>
          <w:rFonts w:ascii="Ingra SCVO" w:hAnsi="Ingra SCVO"/>
          <w:color w:val="244B5A"/>
          <w:sz w:val="24"/>
          <w:szCs w:val="24"/>
        </w:rPr>
      </w:pPr>
    </w:p>
    <w:sectPr w:rsidR="00242204" w:rsidRPr="004D31B6" w:rsidSect="00441632">
      <w:footerReference w:type="default" r:id="rId22"/>
      <w:headerReference w:type="first" r:id="rId23"/>
      <w:footerReference w:type="first" r:id="rId24"/>
      <w:type w:val="continuous"/>
      <w:pgSz w:w="11906" w:h="16838" w:code="9"/>
      <w:pgMar w:top="2268" w:right="1134" w:bottom="2268" w:left="851" w:header="1020" w:footer="567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BCF5" w14:textId="77777777" w:rsidR="00B65698" w:rsidRDefault="00B65698" w:rsidP="004B4E9E">
      <w:pPr>
        <w:spacing w:after="0" w:line="240" w:lineRule="auto"/>
      </w:pPr>
      <w:r>
        <w:separator/>
      </w:r>
    </w:p>
  </w:endnote>
  <w:endnote w:type="continuationSeparator" w:id="0">
    <w:p w14:paraId="1EEB0CA0" w14:textId="77777777" w:rsidR="00B65698" w:rsidRDefault="00B65698" w:rsidP="004B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gra">
    <w:altName w:val="Calibri"/>
    <w:panose1 w:val="000000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gra SCVO"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Ingra SCVO Semi Bold">
    <w:panose1 w:val="000007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Ingra Light">
    <w:altName w:val="Calibri"/>
    <w:panose1 w:val="000000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CB50" w14:textId="77777777" w:rsidR="00ED3F57" w:rsidRDefault="007665A9" w:rsidP="00521F6C">
    <w:pPr>
      <w:spacing w:after="120" w:line="240" w:lineRule="exact"/>
      <w:contextualSpacing/>
      <w:rPr>
        <w:rFonts w:ascii="Ingra SCVO" w:hAnsi="Ingra SCVO"/>
        <w:color w:val="244B5A"/>
        <w:sz w:val="20"/>
        <w:szCs w:val="24"/>
      </w:rPr>
    </w:pPr>
    <w:r w:rsidRPr="005C465B">
      <w:rPr>
        <w:rFonts w:ascii="Ingra SCVO" w:hAnsi="Ingra SCVO"/>
        <w:noProof/>
        <w:color w:val="244B5A"/>
        <w:lang w:eastAsia="en-GB"/>
      </w:rPr>
      <w:drawing>
        <wp:anchor distT="0" distB="0" distL="114300" distR="114300" simplePos="0" relativeHeight="251660288" behindDoc="1" locked="0" layoutInCell="1" allowOverlap="1" wp14:anchorId="44630CE6" wp14:editId="26F29B0A">
          <wp:simplePos x="0" y="0"/>
          <wp:positionH relativeFrom="column">
            <wp:posOffset>-273617</wp:posOffset>
          </wp:positionH>
          <wp:positionV relativeFrom="page">
            <wp:posOffset>8314768</wp:posOffset>
          </wp:positionV>
          <wp:extent cx="1355250" cy="2098487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VO_Core_letterhead footer graphi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250" cy="209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AEAA23" w14:textId="77777777" w:rsidR="00ED3F57" w:rsidRPr="00ED3F57" w:rsidRDefault="00ED3F57" w:rsidP="00ED3F57">
    <w:pPr>
      <w:spacing w:after="120" w:line="160" w:lineRule="exact"/>
      <w:ind w:left="1134"/>
      <w:contextualSpacing/>
      <w:rPr>
        <w:rFonts w:ascii="Ingra SCVO" w:hAnsi="Ingra SCVO"/>
        <w:color w:val="244B5A"/>
        <w:sz w:val="16"/>
        <w:szCs w:val="24"/>
      </w:rPr>
    </w:pPr>
  </w:p>
  <w:p w14:paraId="5CC1ADAC" w14:textId="77777777" w:rsidR="00ED3F57" w:rsidRDefault="00441632" w:rsidP="00ED3F57">
    <w:pPr>
      <w:spacing w:after="120" w:line="200" w:lineRule="exact"/>
      <w:ind w:left="1134"/>
      <w:contextualSpacing/>
      <w:rPr>
        <w:rFonts w:ascii="Ingra SCVO" w:hAnsi="Ingra SCVO"/>
        <w:color w:val="244B5A"/>
        <w:sz w:val="16"/>
        <w:szCs w:val="24"/>
      </w:rPr>
    </w:pPr>
    <w:r w:rsidRPr="00441632">
      <w:rPr>
        <w:rFonts w:ascii="Ingra SCVO" w:hAnsi="Ingra SCVO"/>
        <w:noProof/>
        <w:color w:val="244B5A"/>
        <w:sz w:val="16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4328D0C" wp14:editId="6259EAF6">
              <wp:simplePos x="0" y="0"/>
              <wp:positionH relativeFrom="column">
                <wp:posOffset>6256241</wp:posOffset>
              </wp:positionH>
              <wp:positionV relativeFrom="paragraph">
                <wp:posOffset>26670</wp:posOffset>
              </wp:positionV>
              <wp:extent cx="276860" cy="264160"/>
              <wp:effectExtent l="0" t="0" r="8890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5BD09" w14:textId="77777777" w:rsidR="00441632" w:rsidRPr="00441632" w:rsidRDefault="00441632" w:rsidP="00441632">
                          <w:pPr>
                            <w:jc w:val="center"/>
                            <w:rPr>
                              <w:color w:val="FF5959"/>
                              <w:sz w:val="20"/>
                            </w:rPr>
                          </w:pPr>
                          <w:r w:rsidRPr="00441632">
                            <w:rPr>
                              <w:color w:val="FF5959"/>
                              <w:sz w:val="20"/>
                            </w:rPr>
                            <w:fldChar w:fldCharType="begin"/>
                          </w:r>
                          <w:r w:rsidRPr="00441632">
                            <w:rPr>
                              <w:color w:val="FF5959"/>
                              <w:sz w:val="20"/>
                            </w:rPr>
                            <w:instrText xml:space="preserve"> PAGE   \* MERGEFORMAT </w:instrText>
                          </w:r>
                          <w:r w:rsidRPr="00441632">
                            <w:rPr>
                              <w:color w:val="FF5959"/>
                              <w:sz w:val="20"/>
                            </w:rPr>
                            <w:fldChar w:fldCharType="separate"/>
                          </w:r>
                          <w:r w:rsidR="007201E8">
                            <w:rPr>
                              <w:noProof/>
                              <w:color w:val="FF5959"/>
                              <w:sz w:val="20"/>
                            </w:rPr>
                            <w:t>2</w:t>
                          </w:r>
                          <w:r w:rsidRPr="00441632">
                            <w:rPr>
                              <w:noProof/>
                              <w:color w:val="FF595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28D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92.6pt;margin-top:2.1pt;width:21.8pt;height:2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+vCgIAAPU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" stroked="f">
              <v:textbox>
                <w:txbxContent>
                  <w:p w14:paraId="1215BD09" w14:textId="77777777" w:rsidR="00441632" w:rsidRPr="00441632" w:rsidRDefault="00441632" w:rsidP="00441632">
                    <w:pPr>
                      <w:jc w:val="center"/>
                      <w:rPr>
                        <w:color w:val="FF5959"/>
                        <w:sz w:val="20"/>
                      </w:rPr>
                    </w:pPr>
                    <w:r w:rsidRPr="00441632">
                      <w:rPr>
                        <w:color w:val="FF5959"/>
                        <w:sz w:val="20"/>
                      </w:rPr>
                      <w:fldChar w:fldCharType="begin"/>
                    </w:r>
                    <w:r w:rsidRPr="00441632">
                      <w:rPr>
                        <w:color w:val="FF5959"/>
                        <w:sz w:val="20"/>
                      </w:rPr>
                      <w:instrText xml:space="preserve"> PAGE   \* MERGEFORMAT </w:instrText>
                    </w:r>
                    <w:r w:rsidRPr="00441632">
                      <w:rPr>
                        <w:color w:val="FF5959"/>
                        <w:sz w:val="20"/>
                      </w:rPr>
                      <w:fldChar w:fldCharType="separate"/>
                    </w:r>
                    <w:r w:rsidR="007201E8">
                      <w:rPr>
                        <w:noProof/>
                        <w:color w:val="FF5959"/>
                        <w:sz w:val="20"/>
                      </w:rPr>
                      <w:t>2</w:t>
                    </w:r>
                    <w:r w:rsidRPr="00441632">
                      <w:rPr>
                        <w:noProof/>
                        <w:color w:val="FF5959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D3F57" w:rsidRPr="00ED3F57">
      <w:rPr>
        <w:rFonts w:ascii="Ingra SCVO" w:hAnsi="Ingra SCVO"/>
        <w:color w:val="244B5A"/>
        <w:sz w:val="16"/>
        <w:szCs w:val="24"/>
      </w:rPr>
      <w:t xml:space="preserve">© 2020. The Scottish Council for Voluntary Organisations (SCVO) is a Scottish </w:t>
    </w:r>
  </w:p>
  <w:p w14:paraId="0D3078BA" w14:textId="77777777" w:rsidR="001C1800" w:rsidRPr="005C465B" w:rsidRDefault="00ED3F57" w:rsidP="00ED3F57">
    <w:pPr>
      <w:spacing w:after="120" w:line="200" w:lineRule="exact"/>
      <w:ind w:left="1134"/>
      <w:contextualSpacing/>
      <w:rPr>
        <w:rFonts w:ascii="Ingra Light" w:hAnsi="Ingra Light" w:cs="Ingra Light"/>
        <w:color w:val="244B5A"/>
        <w:spacing w:val="-1"/>
        <w:sz w:val="20"/>
        <w:szCs w:val="20"/>
      </w:rPr>
    </w:pPr>
    <w:r w:rsidRPr="00ED3F57">
      <w:rPr>
        <w:rFonts w:ascii="Ingra SCVO" w:hAnsi="Ingra SCVO"/>
        <w:color w:val="244B5A"/>
        <w:sz w:val="16"/>
        <w:szCs w:val="24"/>
      </w:rPr>
      <w:t>Charitable Incorporated Organisation. Charity registered in Scotland SC003558.</w:t>
    </w:r>
    <w:r w:rsidR="00441632" w:rsidRPr="00441632">
      <w:rPr>
        <w:rFonts w:ascii="Ingra SCVO" w:hAnsi="Ingra SCVO"/>
        <w:noProof/>
        <w:color w:val="244B5A"/>
        <w:sz w:val="16"/>
        <w:szCs w:val="24"/>
        <w:lang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501E" w14:textId="77777777" w:rsidR="004A08E6" w:rsidRDefault="004A08E6" w:rsidP="008F2FD5">
    <w:pPr>
      <w:spacing w:after="120" w:line="240" w:lineRule="exact"/>
      <w:ind w:left="1134"/>
      <w:contextualSpacing/>
      <w:rPr>
        <w:rFonts w:ascii="Ingra SCVO" w:hAnsi="Ingra SCVO"/>
        <w:color w:val="244B5A"/>
        <w:sz w:val="20"/>
        <w:szCs w:val="24"/>
      </w:rPr>
    </w:pPr>
    <w:r w:rsidRPr="005C465B">
      <w:rPr>
        <w:rFonts w:ascii="Ingra SCVO" w:hAnsi="Ingra SCVO"/>
        <w:noProof/>
        <w:color w:val="244B5A"/>
        <w:lang w:eastAsia="en-GB"/>
      </w:rPr>
      <w:drawing>
        <wp:anchor distT="0" distB="0" distL="114300" distR="114300" simplePos="0" relativeHeight="251664384" behindDoc="1" locked="0" layoutInCell="1" allowOverlap="1" wp14:anchorId="59249F6E" wp14:editId="6D052144">
          <wp:simplePos x="0" y="0"/>
          <wp:positionH relativeFrom="column">
            <wp:posOffset>-271699</wp:posOffset>
          </wp:positionH>
          <wp:positionV relativeFrom="page">
            <wp:posOffset>8320607</wp:posOffset>
          </wp:positionV>
          <wp:extent cx="1355090" cy="2098040"/>
          <wp:effectExtent l="0" t="0" r="0" b="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VO_Core_letterhead footer graphic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209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D56E9" w14:textId="77777777" w:rsidR="004A08E6" w:rsidRPr="00ED3F57" w:rsidRDefault="004A08E6" w:rsidP="004A08E6">
    <w:pPr>
      <w:spacing w:after="120" w:line="160" w:lineRule="exact"/>
      <w:ind w:left="1134"/>
      <w:contextualSpacing/>
      <w:rPr>
        <w:rFonts w:ascii="Ingra SCVO" w:hAnsi="Ingra SCVO"/>
        <w:color w:val="244B5A"/>
        <w:sz w:val="16"/>
        <w:szCs w:val="24"/>
      </w:rPr>
    </w:pPr>
  </w:p>
  <w:p w14:paraId="17DBCB1D" w14:textId="77777777" w:rsidR="004A08E6" w:rsidRDefault="00441632" w:rsidP="004A08E6">
    <w:pPr>
      <w:spacing w:after="120" w:line="200" w:lineRule="exact"/>
      <w:ind w:left="1134"/>
      <w:contextualSpacing/>
      <w:rPr>
        <w:rFonts w:ascii="Ingra SCVO" w:hAnsi="Ingra SCVO"/>
        <w:color w:val="244B5A"/>
        <w:sz w:val="16"/>
        <w:szCs w:val="24"/>
      </w:rPr>
    </w:pPr>
    <w:r w:rsidRPr="00441632">
      <w:rPr>
        <w:rFonts w:ascii="Ingra SCVO" w:hAnsi="Ingra SCVO"/>
        <w:noProof/>
        <w:color w:val="244B5A"/>
        <w:sz w:val="16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DA1387" wp14:editId="612C1C8D">
              <wp:simplePos x="0" y="0"/>
              <wp:positionH relativeFrom="column">
                <wp:posOffset>6226589</wp:posOffset>
              </wp:positionH>
              <wp:positionV relativeFrom="paragraph">
                <wp:posOffset>53340</wp:posOffset>
              </wp:positionV>
              <wp:extent cx="276860" cy="264160"/>
              <wp:effectExtent l="0" t="0" r="8890" b="254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667F9" w14:textId="77777777" w:rsidR="00441632" w:rsidRPr="00441632" w:rsidRDefault="00441632" w:rsidP="00441632">
                          <w:pPr>
                            <w:jc w:val="center"/>
                            <w:rPr>
                              <w:color w:val="FF5959"/>
                              <w:sz w:val="20"/>
                            </w:rPr>
                          </w:pPr>
                          <w:r w:rsidRPr="00441632">
                            <w:rPr>
                              <w:color w:val="FF5959"/>
                              <w:sz w:val="20"/>
                            </w:rPr>
                            <w:fldChar w:fldCharType="begin"/>
                          </w:r>
                          <w:r w:rsidRPr="00441632">
                            <w:rPr>
                              <w:color w:val="FF5959"/>
                              <w:sz w:val="20"/>
                            </w:rPr>
                            <w:instrText xml:space="preserve"> PAGE   \* MERGEFORMAT </w:instrText>
                          </w:r>
                          <w:r w:rsidRPr="00441632">
                            <w:rPr>
                              <w:color w:val="FF5959"/>
                              <w:sz w:val="20"/>
                            </w:rPr>
                            <w:fldChar w:fldCharType="separate"/>
                          </w:r>
                          <w:r w:rsidR="007201E8">
                            <w:rPr>
                              <w:noProof/>
                              <w:color w:val="FF5959"/>
                              <w:sz w:val="20"/>
                            </w:rPr>
                            <w:t>1</w:t>
                          </w:r>
                          <w:r w:rsidRPr="00441632">
                            <w:rPr>
                              <w:noProof/>
                              <w:color w:val="FF595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A138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90.3pt;margin-top:4.2pt;width:21.8pt;height:2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xeDQIAAPw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" stroked="f">
              <v:textbox>
                <w:txbxContent>
                  <w:p w14:paraId="488667F9" w14:textId="77777777" w:rsidR="00441632" w:rsidRPr="00441632" w:rsidRDefault="00441632" w:rsidP="00441632">
                    <w:pPr>
                      <w:jc w:val="center"/>
                      <w:rPr>
                        <w:color w:val="FF5959"/>
                        <w:sz w:val="20"/>
                      </w:rPr>
                    </w:pPr>
                    <w:r w:rsidRPr="00441632">
                      <w:rPr>
                        <w:color w:val="FF5959"/>
                        <w:sz w:val="20"/>
                      </w:rPr>
                      <w:fldChar w:fldCharType="begin"/>
                    </w:r>
                    <w:r w:rsidRPr="00441632">
                      <w:rPr>
                        <w:color w:val="FF5959"/>
                        <w:sz w:val="20"/>
                      </w:rPr>
                      <w:instrText xml:space="preserve"> PAGE   \* MERGEFORMAT </w:instrText>
                    </w:r>
                    <w:r w:rsidRPr="00441632">
                      <w:rPr>
                        <w:color w:val="FF5959"/>
                        <w:sz w:val="20"/>
                      </w:rPr>
                      <w:fldChar w:fldCharType="separate"/>
                    </w:r>
                    <w:r w:rsidR="007201E8">
                      <w:rPr>
                        <w:noProof/>
                        <w:color w:val="FF5959"/>
                        <w:sz w:val="20"/>
                      </w:rPr>
                      <w:t>1</w:t>
                    </w:r>
                    <w:r w:rsidRPr="00441632">
                      <w:rPr>
                        <w:noProof/>
                        <w:color w:val="FF5959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08E6" w:rsidRPr="00ED3F57">
      <w:rPr>
        <w:rFonts w:ascii="Ingra SCVO" w:hAnsi="Ingra SCVO"/>
        <w:color w:val="244B5A"/>
        <w:sz w:val="16"/>
        <w:szCs w:val="24"/>
      </w:rPr>
      <w:t>© 202</w:t>
    </w:r>
    <w:r w:rsidR="008C4D1D">
      <w:rPr>
        <w:rFonts w:ascii="Ingra SCVO" w:hAnsi="Ingra SCVO"/>
        <w:color w:val="244B5A"/>
        <w:sz w:val="16"/>
        <w:szCs w:val="24"/>
      </w:rPr>
      <w:t>1</w:t>
    </w:r>
    <w:r w:rsidR="004A08E6" w:rsidRPr="00ED3F57">
      <w:rPr>
        <w:rFonts w:ascii="Ingra SCVO" w:hAnsi="Ingra SCVO"/>
        <w:color w:val="244B5A"/>
        <w:sz w:val="16"/>
        <w:szCs w:val="24"/>
      </w:rPr>
      <w:t xml:space="preserve">. The Scottish Council for Voluntary Organisations (SCVO) is a Scottish </w:t>
    </w:r>
  </w:p>
  <w:p w14:paraId="660BE04A" w14:textId="77777777" w:rsidR="004A08E6" w:rsidRPr="004A08E6" w:rsidRDefault="004A08E6" w:rsidP="00441632">
    <w:pPr>
      <w:spacing w:after="120" w:line="200" w:lineRule="exact"/>
      <w:ind w:left="1134"/>
      <w:contextualSpacing/>
      <w:rPr>
        <w:rFonts w:ascii="Ingra Light" w:hAnsi="Ingra Light" w:cs="Ingra Light"/>
        <w:color w:val="244B5A"/>
        <w:spacing w:val="-1"/>
        <w:sz w:val="20"/>
        <w:szCs w:val="20"/>
      </w:rPr>
    </w:pPr>
    <w:r w:rsidRPr="00ED3F57">
      <w:rPr>
        <w:rFonts w:ascii="Ingra SCVO" w:hAnsi="Ingra SCVO"/>
        <w:color w:val="244B5A"/>
        <w:sz w:val="16"/>
        <w:szCs w:val="24"/>
      </w:rPr>
      <w:t>Charitable Incorporated Organisation. Charity registered in Scotland SC003558.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909" w14:textId="77777777" w:rsidR="00B65698" w:rsidRDefault="00B65698" w:rsidP="004B4E9E">
      <w:pPr>
        <w:spacing w:after="0" w:line="240" w:lineRule="auto"/>
      </w:pPr>
      <w:r>
        <w:separator/>
      </w:r>
    </w:p>
  </w:footnote>
  <w:footnote w:type="continuationSeparator" w:id="0">
    <w:p w14:paraId="2CAD0BF0" w14:textId="77777777" w:rsidR="00B65698" w:rsidRDefault="00B65698" w:rsidP="004B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C6EB" w14:textId="77777777" w:rsidR="004A08E6" w:rsidRDefault="00643388" w:rsidP="004A08E6">
    <w:pPr>
      <w:pStyle w:val="Header"/>
      <w:tabs>
        <w:tab w:val="clear" w:pos="4513"/>
        <w:tab w:val="clear" w:pos="9026"/>
      </w:tabs>
      <w:spacing w:line="300" w:lineRule="exact"/>
      <w:ind w:left="7230" w:right="-284"/>
      <w:rPr>
        <w:rFonts w:ascii="Ingra SCVO" w:hAnsi="Ingra SCVO"/>
        <w:noProof/>
        <w:color w:val="244B5A"/>
        <w:sz w:val="26"/>
        <w:szCs w:val="26"/>
        <w:lang w:eastAsia="en-GB"/>
      </w:rPr>
    </w:pPr>
    <w:r w:rsidRPr="00A01879">
      <w:rPr>
        <w:rFonts w:ascii="Ingra SCVO" w:hAnsi="Ingra SCVO"/>
        <w:noProof/>
        <w:color w:val="244B5A"/>
        <w:sz w:val="26"/>
        <w:szCs w:val="26"/>
        <w:lang w:eastAsia="en-GB"/>
      </w:rPr>
      <w:drawing>
        <wp:anchor distT="0" distB="0" distL="114300" distR="114300" simplePos="0" relativeHeight="251662336" behindDoc="0" locked="0" layoutInCell="1" allowOverlap="1" wp14:anchorId="2E97C4E5" wp14:editId="0F6963C1">
          <wp:simplePos x="0" y="0"/>
          <wp:positionH relativeFrom="column">
            <wp:posOffset>39370</wp:posOffset>
          </wp:positionH>
          <wp:positionV relativeFrom="paragraph">
            <wp:posOffset>-100065</wp:posOffset>
          </wp:positionV>
          <wp:extent cx="1810712" cy="597535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VO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712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08E6">
      <w:rPr>
        <w:rFonts w:ascii="Ingra SCVO" w:hAnsi="Ingra SCVO"/>
        <w:noProof/>
        <w:color w:val="244B5A"/>
        <w:sz w:val="26"/>
        <w:szCs w:val="26"/>
        <w:lang w:eastAsia="en-GB"/>
      </w:rPr>
      <w:t xml:space="preserve">Supporting Scotland’s </w:t>
    </w:r>
  </w:p>
  <w:p w14:paraId="3FEEF099" w14:textId="77777777" w:rsidR="004A08E6" w:rsidRPr="00A01879" w:rsidRDefault="004A08E6" w:rsidP="004A08E6">
    <w:pPr>
      <w:pStyle w:val="Header"/>
      <w:tabs>
        <w:tab w:val="clear" w:pos="4513"/>
        <w:tab w:val="clear" w:pos="9026"/>
      </w:tabs>
      <w:spacing w:line="300" w:lineRule="exact"/>
      <w:ind w:left="7230" w:right="-284"/>
      <w:rPr>
        <w:rFonts w:ascii="Ingra SCVO" w:hAnsi="Ingra SCVO"/>
        <w:noProof/>
        <w:color w:val="244B5A"/>
        <w:sz w:val="26"/>
        <w:szCs w:val="26"/>
        <w:lang w:eastAsia="en-GB"/>
      </w:rPr>
    </w:pPr>
    <w:r>
      <w:rPr>
        <w:rFonts w:ascii="Ingra SCVO" w:hAnsi="Ingra SCVO"/>
        <w:noProof/>
        <w:color w:val="244B5A"/>
        <w:sz w:val="26"/>
        <w:szCs w:val="26"/>
        <w:lang w:eastAsia="en-GB"/>
      </w:rPr>
      <w:t>Vibrant voluntary sector</w:t>
    </w:r>
  </w:p>
  <w:p w14:paraId="4C910582" w14:textId="77777777" w:rsidR="004A08E6" w:rsidRDefault="004A0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6014D"/>
    <w:multiLevelType w:val="hybridMultilevel"/>
    <w:tmpl w:val="6FD81E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32C"/>
    <w:multiLevelType w:val="hybridMultilevel"/>
    <w:tmpl w:val="7A2A3D62"/>
    <w:lvl w:ilvl="0" w:tplc="D7BA749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FF5959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3E407B4"/>
    <w:multiLevelType w:val="hybridMultilevel"/>
    <w:tmpl w:val="8B6E9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626EB"/>
    <w:multiLevelType w:val="hybridMultilevel"/>
    <w:tmpl w:val="7EF04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28612">
    <w:abstractNumId w:val="1"/>
  </w:num>
  <w:num w:numId="2" w16cid:durableId="32581860">
    <w:abstractNumId w:val="3"/>
  </w:num>
  <w:num w:numId="3" w16cid:durableId="470292126">
    <w:abstractNumId w:val="0"/>
  </w:num>
  <w:num w:numId="4" w16cid:durableId="31732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5FZS/bMyFESnRmBSmdSYAKMaqWNM6uvC/tL/FOJCqQv4h8NvEZxG9kJjOjFJIvfmQqkDU5vRbVbVIzbEGmUPoA==" w:salt="MSSOwf5VFdQQgfFtPgIN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8"/>
    <w:rsid w:val="00016288"/>
    <w:rsid w:val="000B5F5A"/>
    <w:rsid w:val="000F009E"/>
    <w:rsid w:val="00100A39"/>
    <w:rsid w:val="001010B9"/>
    <w:rsid w:val="00141CB3"/>
    <w:rsid w:val="0015404C"/>
    <w:rsid w:val="00165B53"/>
    <w:rsid w:val="001717BD"/>
    <w:rsid w:val="00176327"/>
    <w:rsid w:val="001C1800"/>
    <w:rsid w:val="001C5E82"/>
    <w:rsid w:val="001F0E5F"/>
    <w:rsid w:val="00205389"/>
    <w:rsid w:val="002121E3"/>
    <w:rsid w:val="002336C7"/>
    <w:rsid w:val="00242204"/>
    <w:rsid w:val="00251448"/>
    <w:rsid w:val="0028037B"/>
    <w:rsid w:val="002E3AA0"/>
    <w:rsid w:val="002E6F37"/>
    <w:rsid w:val="003016B2"/>
    <w:rsid w:val="003140CE"/>
    <w:rsid w:val="00321006"/>
    <w:rsid w:val="00393A1B"/>
    <w:rsid w:val="003E03DD"/>
    <w:rsid w:val="003F30EF"/>
    <w:rsid w:val="003F7CF3"/>
    <w:rsid w:val="00441632"/>
    <w:rsid w:val="00456609"/>
    <w:rsid w:val="004A08E6"/>
    <w:rsid w:val="004B3102"/>
    <w:rsid w:val="004B4E9E"/>
    <w:rsid w:val="004D31B6"/>
    <w:rsid w:val="004E3700"/>
    <w:rsid w:val="004E3DC7"/>
    <w:rsid w:val="00521F6C"/>
    <w:rsid w:val="005A1809"/>
    <w:rsid w:val="005C465B"/>
    <w:rsid w:val="00643388"/>
    <w:rsid w:val="0066362C"/>
    <w:rsid w:val="006A27E2"/>
    <w:rsid w:val="006D3195"/>
    <w:rsid w:val="006D68EF"/>
    <w:rsid w:val="006E53ED"/>
    <w:rsid w:val="006F78B2"/>
    <w:rsid w:val="00706D79"/>
    <w:rsid w:val="007201E8"/>
    <w:rsid w:val="00757591"/>
    <w:rsid w:val="007665A9"/>
    <w:rsid w:val="007B1778"/>
    <w:rsid w:val="007C4194"/>
    <w:rsid w:val="007C55B9"/>
    <w:rsid w:val="007F4BE0"/>
    <w:rsid w:val="007F7841"/>
    <w:rsid w:val="0089178F"/>
    <w:rsid w:val="008C4D1D"/>
    <w:rsid w:val="008F2FD5"/>
    <w:rsid w:val="00925E84"/>
    <w:rsid w:val="00973304"/>
    <w:rsid w:val="00996ECC"/>
    <w:rsid w:val="009D4075"/>
    <w:rsid w:val="00A01879"/>
    <w:rsid w:val="00A11B22"/>
    <w:rsid w:val="00A164AE"/>
    <w:rsid w:val="00A23A3F"/>
    <w:rsid w:val="00A46DF8"/>
    <w:rsid w:val="00A849B4"/>
    <w:rsid w:val="00AB4CDE"/>
    <w:rsid w:val="00AF50F8"/>
    <w:rsid w:val="00B00A9A"/>
    <w:rsid w:val="00B11ACF"/>
    <w:rsid w:val="00B336C1"/>
    <w:rsid w:val="00B544C9"/>
    <w:rsid w:val="00B55013"/>
    <w:rsid w:val="00B633F7"/>
    <w:rsid w:val="00B65698"/>
    <w:rsid w:val="00BD4C30"/>
    <w:rsid w:val="00BE3CFE"/>
    <w:rsid w:val="00C20B35"/>
    <w:rsid w:val="00C637C5"/>
    <w:rsid w:val="00C63CA9"/>
    <w:rsid w:val="00C76B50"/>
    <w:rsid w:val="00CB3123"/>
    <w:rsid w:val="00CD1A84"/>
    <w:rsid w:val="00CD216B"/>
    <w:rsid w:val="00D21739"/>
    <w:rsid w:val="00D7147A"/>
    <w:rsid w:val="00D83056"/>
    <w:rsid w:val="00DD44EC"/>
    <w:rsid w:val="00E4628D"/>
    <w:rsid w:val="00E5784E"/>
    <w:rsid w:val="00E721B9"/>
    <w:rsid w:val="00E8101C"/>
    <w:rsid w:val="00EB0E26"/>
    <w:rsid w:val="00ED3F57"/>
    <w:rsid w:val="00ED585B"/>
    <w:rsid w:val="00EF6AAE"/>
    <w:rsid w:val="00F565B1"/>
    <w:rsid w:val="00F65718"/>
    <w:rsid w:val="00F66CBB"/>
    <w:rsid w:val="00F8722A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3DD9C"/>
  <w14:discardImageEditingData/>
  <w14:defaultImageDpi w14:val="96"/>
  <w15:chartTrackingRefBased/>
  <w15:docId w15:val="{18981102-3237-44E3-9452-39C61FC6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gra" w:eastAsiaTheme="minorHAnsi" w:hAnsi="Ingra" w:cstheme="minorBidi"/>
        <w:sz w:val="32"/>
        <w:szCs w:val="22"/>
        <w:lang w:val="en-GB" w:eastAsia="en-US" w:bidi="ar-SA"/>
        <w14:stylisticSets>
          <w14:styleSet w14:id="16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39"/>
  </w:style>
  <w:style w:type="paragraph" w:styleId="Footer">
    <w:name w:val="footer"/>
    <w:basedOn w:val="Normal"/>
    <w:link w:val="FooterChar"/>
    <w:uiPriority w:val="99"/>
    <w:unhideWhenUsed/>
    <w:rsid w:val="00D21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39"/>
  </w:style>
  <w:style w:type="paragraph" w:customStyle="1" w:styleId="BasicParagraph">
    <w:name w:val="[Basic Paragraph]"/>
    <w:basedOn w:val="Normal"/>
    <w:uiPriority w:val="99"/>
    <w:rsid w:val="00D217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A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739"/>
    <w:rPr>
      <w:color w:val="0563C1" w:themeColor="hyperlink"/>
      <w:u w:val="single"/>
    </w:rPr>
  </w:style>
  <w:style w:type="paragraph" w:customStyle="1" w:styleId="SCVOPBdateline">
    <w:name w:val="SCVO PB date line"/>
    <w:basedOn w:val="Normal"/>
    <w:qFormat/>
    <w:rsid w:val="00D21739"/>
    <w:pPr>
      <w:spacing w:after="0" w:line="276" w:lineRule="auto"/>
      <w:ind w:left="-142"/>
    </w:pPr>
    <w:rPr>
      <w:rFonts w:ascii="Ingra SCVO" w:hAnsi="Ingra SCVO"/>
      <w:color w:val="244B5A"/>
      <w:szCs w:val="24"/>
    </w:rPr>
  </w:style>
  <w:style w:type="paragraph" w:customStyle="1" w:styleId="SCVOPBdocumenttitle">
    <w:name w:val="SCVO PB document title"/>
    <w:basedOn w:val="Normal"/>
    <w:qFormat/>
    <w:rsid w:val="00D21739"/>
    <w:pPr>
      <w:spacing w:after="0" w:line="240" w:lineRule="auto"/>
      <w:ind w:left="-142"/>
    </w:pPr>
    <w:rPr>
      <w:rFonts w:ascii="Ingra SCVO Semi Bold" w:hAnsi="Ingra SCVO Semi Bold"/>
      <w:color w:val="244B5A"/>
      <w:sz w:val="64"/>
      <w:szCs w:val="64"/>
    </w:rPr>
  </w:style>
  <w:style w:type="paragraph" w:customStyle="1" w:styleId="SCVOPBsectiontitle">
    <w:name w:val="SCVO PB section title"/>
    <w:basedOn w:val="BasicParagraph"/>
    <w:qFormat/>
    <w:rsid w:val="00D21739"/>
    <w:pPr>
      <w:tabs>
        <w:tab w:val="left" w:pos="1276"/>
      </w:tabs>
      <w:suppressAutoHyphens/>
      <w:spacing w:after="120" w:line="276" w:lineRule="auto"/>
      <w:ind w:left="1134"/>
    </w:pPr>
    <w:rPr>
      <w:rFonts w:ascii="Ingra SCVO Semi Bold" w:hAnsi="Ingra SCVO Semi Bold" w:cs="Ingra SCVO"/>
      <w:color w:val="FF5959"/>
      <w:sz w:val="32"/>
    </w:rPr>
  </w:style>
  <w:style w:type="paragraph" w:customStyle="1" w:styleId="SCVOPBbodytextstyle">
    <w:name w:val="SCVO PB body text style"/>
    <w:basedOn w:val="BasicParagraph"/>
    <w:qFormat/>
    <w:rsid w:val="00D21739"/>
    <w:pPr>
      <w:tabs>
        <w:tab w:val="left" w:pos="1276"/>
      </w:tabs>
      <w:suppressAutoHyphens/>
      <w:spacing w:after="120" w:line="276" w:lineRule="auto"/>
      <w:ind w:left="1134"/>
    </w:pPr>
    <w:rPr>
      <w:rFonts w:ascii="Ingra SCVO" w:hAnsi="Ingra SCVO" w:cs="Ingra SCVO"/>
      <w:color w:val="244B5A"/>
    </w:rPr>
  </w:style>
  <w:style w:type="paragraph" w:customStyle="1" w:styleId="SCVOPBprimarytitle">
    <w:name w:val="SCVO PB primary title"/>
    <w:basedOn w:val="Normal"/>
    <w:qFormat/>
    <w:rsid w:val="00D21739"/>
    <w:pPr>
      <w:spacing w:after="0" w:line="276" w:lineRule="auto"/>
      <w:ind w:left="-142"/>
    </w:pPr>
    <w:rPr>
      <w:rFonts w:ascii="Ingra SCVO Semi Bold" w:hAnsi="Ingra SCVO Semi Bold"/>
      <w:color w:val="244B5A"/>
      <w:sz w:val="36"/>
      <w:szCs w:val="24"/>
    </w:rPr>
  </w:style>
  <w:style w:type="paragraph" w:styleId="NoSpacing">
    <w:name w:val="No Spacing"/>
    <w:uiPriority w:val="1"/>
    <w:rsid w:val="006D68EF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6D68E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B00A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37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stylisticSets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9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vo.scot/scottish-charity-awards/apply/2023/campaign-of-the-year" TargetMode="External"/><Relationship Id="rId18" Type="http://schemas.openxmlformats.org/officeDocument/2006/relationships/hyperlink" Target="https://scvo.scot/scottish-charity-awards/apply/2023/pioneering-projec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cvo.scot/scottish-charity-awards/apply/2023/volunteer-of-the-yea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vo.scot/scottish-charity-awards/contact-us" TargetMode="External"/><Relationship Id="rId17" Type="http://schemas.openxmlformats.org/officeDocument/2006/relationships/hyperlink" Target="https://scvo.scot/scottish-charity-awards/apply/2023/digital-citiz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vo.scot/scottish-charity-awards/apply/2023/community-action" TargetMode="External"/><Relationship Id="rId20" Type="http://schemas.openxmlformats.org/officeDocument/2006/relationships/hyperlink" Target="https://scvo.scot/scottish-charity-awards/apply/2023/trustee-of-the-yea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vo.scot/scottish-charity-awards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scvo.scot/scottish-charity-awards/apply/2023/climate-conscious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cvo.scot/scottish-charity-awards/apply/2023/employee-of-the-ye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vo.scot/scottish-charity-awards/apply/2023/charity-of-the-yea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Cowan\Desktop\Scottish%20Charity%20Awards%20Questions%20for%20FAQ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1" ma:contentTypeDescription="Create a new document." ma:contentTypeScope="" ma:versionID="b56717fe9aee7c1bce5a7497775d7671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34dfc6858d5c8f2a16ff4c2d43e1408f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a6790-8b0c-4ccf-a6b0-9b0da5989c52">
      <Terms xmlns="http://schemas.microsoft.com/office/infopath/2007/PartnerControls"/>
    </lcf76f155ced4ddcb4097134ff3c332f>
    <TaxCatchAll xmlns="493bb6ee-ddc6-4c5c-988d-d27208970a9f"/>
  </documentManagement>
</p:properties>
</file>

<file path=customXml/itemProps1.xml><?xml version="1.0" encoding="utf-8"?>
<ds:datastoreItem xmlns:ds="http://schemas.openxmlformats.org/officeDocument/2006/customXml" ds:itemID="{D586A33F-6205-4C23-908B-85AD57D3C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1778F-7B5D-4E4A-A41F-6C33AEDD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340CF-6E85-4313-A61C-C681EC26F1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FBD92-D61D-4ED4-AAD6-684C184F24FD}">
  <ds:schemaRefs>
    <ds:schemaRef ds:uri="http://schemas.microsoft.com/office/2006/metadata/properties"/>
    <ds:schemaRef ds:uri="http://schemas.microsoft.com/office/infopath/2007/PartnerControls"/>
    <ds:schemaRef ds:uri="391a6790-8b0c-4ccf-a6b0-9b0da5989c52"/>
    <ds:schemaRef ds:uri="493bb6ee-ddc6-4c5c-988d-d27208970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Charity Awards Questions for FAQs</Template>
  <TotalTime>10</TotalTime>
  <Pages>10</Pages>
  <Words>1939</Words>
  <Characters>9176</Characters>
  <Application>Microsoft Office Word</Application>
  <DocSecurity>10</DocSecurity>
  <Lines>296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Cowan</dc:creator>
  <cp:keywords/>
  <dc:description/>
  <cp:lastModifiedBy>Lucy Cowan</cp:lastModifiedBy>
  <cp:revision>3</cp:revision>
  <cp:lastPrinted>2020-02-25T13:41:00Z</cp:lastPrinted>
  <dcterms:created xsi:type="dcterms:W3CDTF">2023-01-27T13:38:00Z</dcterms:created>
  <dcterms:modified xsi:type="dcterms:W3CDTF">2023-01-27T13:48:00Z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GrammarlyDocumentId">
    <vt:lpwstr>e588146946f2c6df2d8228807ed127fcc2183cfe14321f97692c42c20c97a131</vt:lpwstr>
  </property>
</Properties>
</file>