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5B" w:rsidRDefault="007E2C5B" w:rsidP="007E2C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AFE8" wp14:editId="5D751D0A">
                <wp:simplePos x="0" y="0"/>
                <wp:positionH relativeFrom="column">
                  <wp:posOffset>-1</wp:posOffset>
                </wp:positionH>
                <wp:positionV relativeFrom="paragraph">
                  <wp:posOffset>-152400</wp:posOffset>
                </wp:positionV>
                <wp:extent cx="6429375" cy="54679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46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1707" w:rsidRDefault="00251707" w:rsidP="007E2C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Spellings</w:t>
                            </w:r>
                          </w:p>
                          <w:p w:rsidR="00251707" w:rsidRPr="007E2C5B" w:rsidRDefault="00251707" w:rsidP="007E2C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Term 1 </w:t>
                            </w:r>
                          </w:p>
                          <w:p w:rsidR="00251707" w:rsidRPr="007E2C5B" w:rsidRDefault="00251707" w:rsidP="007E2C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Primary 5</w:t>
                            </w:r>
                          </w:p>
                          <w:p w:rsidR="00251707" w:rsidRDefault="00251707" w:rsidP="007E2C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51707" w:rsidRDefault="00251707" w:rsidP="007E2C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51707" w:rsidRPr="007E2C5B" w:rsidRDefault="00251707" w:rsidP="007E2C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Name: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…………………</w:t>
                            </w:r>
                          </w:p>
                          <w:p w:rsidR="00251707" w:rsidRPr="007E2C5B" w:rsidRDefault="00251707" w:rsidP="007E2C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E2C5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Teacher: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……………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…..</w:t>
                            </w:r>
                            <w:proofErr w:type="gramEnd"/>
                          </w:p>
                          <w:p w:rsidR="00251707" w:rsidRPr="007E2C5B" w:rsidRDefault="00251707" w:rsidP="007E2C5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CAF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2pt;width:506.25pt;height:4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" filled="f" stroked="f">
                <v:textbox>
                  <w:txbxContent>
                    <w:p w:rsidR="00251707" w:rsidRDefault="00251707" w:rsidP="007E2C5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Spellings</w:t>
                      </w:r>
                    </w:p>
                    <w:p w:rsidR="00251707" w:rsidRPr="007E2C5B" w:rsidRDefault="00251707" w:rsidP="007E2C5B">
                      <w:pPr>
                        <w:jc w:val="center"/>
                        <w:rPr>
                          <w:b/>
                          <w:color w:val="000000" w:themeColor="text1"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Term 1 </w:t>
                      </w:r>
                    </w:p>
                    <w:p w:rsidR="00251707" w:rsidRPr="007E2C5B" w:rsidRDefault="00251707" w:rsidP="007E2C5B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Primary 5</w:t>
                      </w:r>
                    </w:p>
                    <w:p w:rsidR="00251707" w:rsidRDefault="00251707" w:rsidP="007E2C5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51707" w:rsidRDefault="00251707" w:rsidP="007E2C5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51707" w:rsidRPr="007E2C5B" w:rsidRDefault="00251707" w:rsidP="007E2C5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Name: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…………………</w:t>
                      </w:r>
                    </w:p>
                    <w:p w:rsidR="00251707" w:rsidRPr="007E2C5B" w:rsidRDefault="00251707" w:rsidP="007E2C5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E2C5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Teacher: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……………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…..</w:t>
                      </w:r>
                      <w:proofErr w:type="gramEnd"/>
                    </w:p>
                    <w:p w:rsidR="00251707" w:rsidRPr="007E2C5B" w:rsidRDefault="00251707" w:rsidP="007E2C5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C5B" w:rsidRDefault="007E2C5B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9D422A" w:rsidP="007E2C5B"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30BD3739" wp14:editId="65FC6131">
            <wp:simplePos x="0" y="0"/>
            <wp:positionH relativeFrom="margin">
              <wp:posOffset>1438275</wp:posOffset>
            </wp:positionH>
            <wp:positionV relativeFrom="margin">
              <wp:posOffset>5315585</wp:posOffset>
            </wp:positionV>
            <wp:extent cx="3162300" cy="2762250"/>
            <wp:effectExtent l="0" t="0" r="0" b="0"/>
            <wp:wrapSquare wrapText="bothSides"/>
            <wp:docPr id="3" name="irc_mi" descr="Image result for phonic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nic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0C9" w:rsidRDefault="00FA2D74" w:rsidP="00FA2D74">
      <w:pPr>
        <w:tabs>
          <w:tab w:val="left" w:pos="2610"/>
        </w:tabs>
      </w:pPr>
      <w:r>
        <w:tab/>
      </w:r>
    </w:p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3E70C9" w:rsidRDefault="003E70C9" w:rsidP="007E2C5B"/>
    <w:p w:rsidR="00616C02" w:rsidRDefault="00616C02" w:rsidP="00616C02">
      <w:pPr>
        <w:rPr>
          <w:rFonts w:ascii="Comic Sans MS" w:hAnsi="Comic Sans MS"/>
          <w:b/>
        </w:rPr>
      </w:pPr>
    </w:p>
    <w:p w:rsidR="00616C02" w:rsidRDefault="00616C02" w:rsidP="00616C02">
      <w:pPr>
        <w:rPr>
          <w:rFonts w:ascii="Comic Sans MS" w:hAnsi="Comic Sans MS"/>
          <w:b/>
        </w:rPr>
      </w:pPr>
    </w:p>
    <w:p w:rsidR="00616C02" w:rsidRDefault="00616C02" w:rsidP="00616C02">
      <w:pPr>
        <w:rPr>
          <w:rFonts w:ascii="Comic Sans MS" w:hAnsi="Comic Sans MS"/>
          <w:b/>
        </w:rPr>
      </w:pPr>
    </w:p>
    <w:p w:rsidR="00616C02" w:rsidRDefault="00616C02" w:rsidP="00616C02">
      <w:pPr>
        <w:rPr>
          <w:rFonts w:ascii="Comic Sans MS" w:hAnsi="Comic Sans MS"/>
          <w:b/>
        </w:rPr>
      </w:pPr>
    </w:p>
    <w:p w:rsidR="00616C02" w:rsidRPr="00616C02" w:rsidRDefault="00B501D5" w:rsidP="00616C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Week </w:t>
      </w:r>
      <w:proofErr w:type="gramStart"/>
      <w:r>
        <w:rPr>
          <w:rFonts w:ascii="Comic Sans MS" w:hAnsi="Comic Sans MS"/>
          <w:b/>
        </w:rPr>
        <w:t xml:space="preserve">1  </w:t>
      </w:r>
      <w:r w:rsidR="00616C02" w:rsidRPr="00616C02">
        <w:rPr>
          <w:rFonts w:ascii="Comic Sans MS" w:hAnsi="Comic Sans MS"/>
          <w:b/>
        </w:rPr>
        <w:tab/>
      </w:r>
      <w:proofErr w:type="gramEnd"/>
      <w:r w:rsidR="00616C02" w:rsidRPr="00616C02">
        <w:rPr>
          <w:rFonts w:ascii="Comic Sans MS" w:hAnsi="Comic Sans MS"/>
          <w:b/>
        </w:rPr>
        <w:tab/>
      </w:r>
      <w:r w:rsidR="00616C02">
        <w:rPr>
          <w:rFonts w:ascii="Comic Sans MS" w:hAnsi="Comic Sans MS"/>
          <w:b/>
        </w:rPr>
        <w:tab/>
      </w:r>
      <w:r w:rsidR="00616C02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                           Week 2</w:t>
      </w:r>
      <w:r w:rsidR="00616C02" w:rsidRPr="00616C02">
        <w:rPr>
          <w:rFonts w:ascii="Comic Sans MS" w:hAnsi="Comic Sans MS"/>
          <w:b/>
        </w:rPr>
        <w:t xml:space="preserve"> </w:t>
      </w:r>
    </w:p>
    <w:p w:rsidR="003E70C9" w:rsidRPr="00530889" w:rsidRDefault="003E70C9" w:rsidP="007E2C5B">
      <w:pPr>
        <w:rPr>
          <w:b/>
        </w:rPr>
      </w:pPr>
    </w:p>
    <w:tbl>
      <w:tblPr>
        <w:tblpPr w:leftFromText="180" w:rightFromText="180" w:vertAnchor="text" w:horzAnchor="margin" w:tblpXSpec="right" w:tblpY="10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616C02" w:rsidRPr="00530889" w:rsidTr="00616C02">
        <w:trPr>
          <w:trHeight w:val="1125"/>
        </w:trPr>
        <w:tc>
          <w:tcPr>
            <w:tcW w:w="4503" w:type="dxa"/>
          </w:tcPr>
          <w:p w:rsidR="00616C02" w:rsidRPr="00CB09F2" w:rsidRDefault="00616C02" w:rsidP="00616C0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‘ow’</w:t>
            </w:r>
          </w:p>
          <w:p w:rsidR="00616C02" w:rsidRPr="00CB09F2" w:rsidRDefault="00616C02" w:rsidP="00616C02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The cl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ow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 is in the br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ow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 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se.</w:t>
            </w:r>
          </w:p>
          <w:p w:rsidR="00616C02" w:rsidRPr="00CB09F2" w:rsidRDefault="00616C02" w:rsidP="00616C02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616C02" w:rsidRPr="00530889" w:rsidTr="00616C02">
        <w:trPr>
          <w:trHeight w:val="1618"/>
        </w:trPr>
        <w:tc>
          <w:tcPr>
            <w:tcW w:w="4503" w:type="dxa"/>
          </w:tcPr>
          <w:p w:rsidR="00616C02" w:rsidRPr="00CB09F2" w:rsidRDefault="00616C02" w:rsidP="00616C0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ow 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ow</w:t>
            </w:r>
          </w:p>
          <w:p w:rsidR="00616C02" w:rsidRPr="00CB09F2" w:rsidRDefault="00616C02" w:rsidP="00616C0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cl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d</w:t>
            </w:r>
          </w:p>
          <w:p w:rsidR="00616C02" w:rsidRPr="00CB09F2" w:rsidRDefault="00616C02" w:rsidP="00616C0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ough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dr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ough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</w:p>
        </w:tc>
      </w:tr>
    </w:tbl>
    <w:tbl>
      <w:tblPr>
        <w:tblpPr w:leftFromText="180" w:rightFromText="180" w:vertAnchor="text" w:horzAnchor="margin" w:tblpY="-39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</w:tblGrid>
      <w:tr w:rsidR="00616C02" w:rsidRPr="00530889" w:rsidTr="00EE4044">
        <w:trPr>
          <w:trHeight w:val="11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02" w:rsidRPr="00530889" w:rsidRDefault="00616C02" w:rsidP="00616C02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530889">
              <w:rPr>
                <w:rFonts w:ascii="Comic Sans MS" w:hAnsi="Comic Sans MS"/>
                <w:b/>
                <w:sz w:val="28"/>
                <w:szCs w:val="32"/>
              </w:rPr>
              <w:t>‘</w:t>
            </w:r>
            <w:proofErr w:type="spellStart"/>
            <w:r w:rsidRPr="00530889">
              <w:rPr>
                <w:rFonts w:ascii="Comic Sans MS" w:hAnsi="Comic Sans MS"/>
                <w:b/>
                <w:sz w:val="28"/>
                <w:szCs w:val="32"/>
              </w:rPr>
              <w:t>oa</w:t>
            </w:r>
            <w:proofErr w:type="spellEnd"/>
            <w:r w:rsidRPr="00530889">
              <w:rPr>
                <w:rFonts w:ascii="Comic Sans MS" w:hAnsi="Comic Sans MS"/>
                <w:b/>
                <w:sz w:val="28"/>
                <w:szCs w:val="32"/>
              </w:rPr>
              <w:t>’</w:t>
            </w:r>
            <w:r w:rsidRPr="00530889">
              <w:rPr>
                <w:rFonts w:ascii="Comic Sans MS" w:hAnsi="Comic Sans MS"/>
                <w:b/>
                <w:noProof/>
                <w:szCs w:val="28"/>
                <w:lang w:val="en-US"/>
              </w:rPr>
              <w:t xml:space="preserve"> </w:t>
            </w:r>
          </w:p>
          <w:p w:rsidR="00616C02" w:rsidRPr="00530889" w:rsidRDefault="00616C02" w:rsidP="00616C02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530889">
              <w:rPr>
                <w:rFonts w:ascii="Comic Sans MS" w:hAnsi="Comic Sans MS"/>
                <w:sz w:val="28"/>
                <w:szCs w:val="32"/>
              </w:rPr>
              <w:t xml:space="preserve">The 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o</w:t>
            </w:r>
            <w:r w:rsidRPr="00530889">
              <w:rPr>
                <w:rFonts w:ascii="Comic Sans MS" w:hAnsi="Comic Sans MS"/>
                <w:sz w:val="28"/>
                <w:szCs w:val="32"/>
              </w:rPr>
              <w:t>ld b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oa</w:t>
            </w:r>
            <w:r w:rsidRPr="00530889">
              <w:rPr>
                <w:rFonts w:ascii="Comic Sans MS" w:hAnsi="Comic Sans MS"/>
                <w:sz w:val="28"/>
                <w:szCs w:val="32"/>
              </w:rPr>
              <w:t>t can g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o</w:t>
            </w:r>
            <w:r w:rsidRPr="00530889">
              <w:rPr>
                <w:rFonts w:ascii="Comic Sans MS" w:hAnsi="Comic Sans MS"/>
                <w:sz w:val="28"/>
                <w:szCs w:val="32"/>
              </w:rPr>
              <w:t xml:space="preserve"> sl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ow</w:t>
            </w:r>
            <w:r w:rsidRPr="00530889">
              <w:rPr>
                <w:rFonts w:ascii="Comic Sans MS" w:hAnsi="Comic Sans MS"/>
                <w:sz w:val="28"/>
                <w:szCs w:val="32"/>
              </w:rPr>
              <w:t>ly.</w:t>
            </w:r>
          </w:p>
          <w:p w:rsidR="00616C02" w:rsidRPr="00530889" w:rsidRDefault="00616C02" w:rsidP="00616C02">
            <w:pPr>
              <w:rPr>
                <w:rFonts w:ascii="Comic Sans MS" w:hAnsi="Comic Sans MS"/>
                <w:b/>
                <w:color w:val="FF0000"/>
                <w:sz w:val="28"/>
                <w:szCs w:val="32"/>
              </w:rPr>
            </w:pPr>
          </w:p>
        </w:tc>
      </w:tr>
      <w:tr w:rsidR="00616C02" w:rsidRPr="00530889" w:rsidTr="00EE4044">
        <w:trPr>
          <w:trHeight w:val="16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02" w:rsidRPr="00616C02" w:rsidRDefault="00616C02" w:rsidP="00616C02">
            <w:pPr>
              <w:rPr>
                <w:rFonts w:ascii="Comic Sans MS" w:hAnsi="Comic Sans MS"/>
                <w:b/>
                <w:sz w:val="28"/>
                <w:szCs w:val="32"/>
              </w:rPr>
            </w:pPr>
            <w:proofErr w:type="spellStart"/>
            <w:r w:rsidRPr="00616C02">
              <w:rPr>
                <w:rFonts w:ascii="Comic Sans MS" w:hAnsi="Comic Sans MS"/>
                <w:b/>
                <w:sz w:val="28"/>
                <w:szCs w:val="32"/>
              </w:rPr>
              <w:t>oa</w:t>
            </w:r>
            <w:proofErr w:type="spellEnd"/>
            <w:r w:rsidRPr="00616C02">
              <w:rPr>
                <w:rFonts w:ascii="Comic Sans MS" w:hAnsi="Comic Sans MS"/>
                <w:b/>
                <w:sz w:val="28"/>
                <w:szCs w:val="32"/>
              </w:rPr>
              <w:t xml:space="preserve">   boat</w:t>
            </w:r>
            <w:r w:rsidRPr="00616C02">
              <w:rPr>
                <w:rFonts w:ascii="Comic Sans MS" w:hAnsi="Comic Sans MS"/>
                <w:b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Cs w:val="28"/>
              </w:rPr>
              <w:t xml:space="preserve">          </w:t>
            </w:r>
            <w:r w:rsidR="00EE4044">
              <w:rPr>
                <w:rFonts w:ascii="Comic Sans MS" w:hAnsi="Comic Sans MS"/>
                <w:b/>
                <w:szCs w:val="28"/>
              </w:rPr>
              <w:t xml:space="preserve">    </w:t>
            </w:r>
            <w:r w:rsidRPr="00616C02">
              <w:rPr>
                <w:rFonts w:ascii="Comic Sans MS" w:hAnsi="Comic Sans MS"/>
                <w:b/>
                <w:sz w:val="28"/>
                <w:szCs w:val="32"/>
              </w:rPr>
              <w:t>o-</w:t>
            </w:r>
            <w:proofErr w:type="gramStart"/>
            <w:r w:rsidRPr="00616C02">
              <w:rPr>
                <w:rFonts w:ascii="Comic Sans MS" w:hAnsi="Comic Sans MS"/>
                <w:b/>
                <w:sz w:val="28"/>
                <w:szCs w:val="32"/>
              </w:rPr>
              <w:t>e  home</w:t>
            </w:r>
            <w:proofErr w:type="gramEnd"/>
          </w:p>
          <w:p w:rsidR="00616C02" w:rsidRPr="00616C02" w:rsidRDefault="00616C02" w:rsidP="00616C02">
            <w:pPr>
              <w:rPr>
                <w:rFonts w:ascii="Comic Sans MS" w:hAnsi="Comic Sans MS"/>
                <w:b/>
                <w:sz w:val="28"/>
                <w:szCs w:val="32"/>
              </w:rPr>
            </w:pPr>
            <w:proofErr w:type="spellStart"/>
            <w:r w:rsidRPr="00616C02">
              <w:rPr>
                <w:rFonts w:ascii="Comic Sans MS" w:hAnsi="Comic Sans MS"/>
                <w:b/>
                <w:sz w:val="28"/>
                <w:szCs w:val="32"/>
              </w:rPr>
              <w:t>ou</w:t>
            </w:r>
            <w:proofErr w:type="spellEnd"/>
            <w:r w:rsidRPr="00616C02">
              <w:rPr>
                <w:rFonts w:ascii="Comic Sans MS" w:hAnsi="Comic Sans MS"/>
                <w:b/>
                <w:sz w:val="28"/>
                <w:szCs w:val="32"/>
              </w:rPr>
              <w:t xml:space="preserve">    soul </w:t>
            </w:r>
            <w:r>
              <w:rPr>
                <w:rFonts w:ascii="Comic Sans MS" w:hAnsi="Comic Sans MS"/>
                <w:b/>
                <w:sz w:val="28"/>
                <w:szCs w:val="32"/>
              </w:rPr>
              <w:t xml:space="preserve">       </w:t>
            </w:r>
            <w:r w:rsidR="00EE4044">
              <w:rPr>
                <w:rFonts w:ascii="Comic Sans MS" w:hAnsi="Comic Sans MS"/>
                <w:b/>
                <w:sz w:val="28"/>
                <w:szCs w:val="32"/>
              </w:rPr>
              <w:t xml:space="preserve">    </w:t>
            </w:r>
            <w:r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  <w:r w:rsidRPr="00616C02">
              <w:rPr>
                <w:rFonts w:ascii="Comic Sans MS" w:hAnsi="Comic Sans MS"/>
                <w:b/>
                <w:sz w:val="28"/>
                <w:szCs w:val="32"/>
              </w:rPr>
              <w:t>ow   grow</w:t>
            </w:r>
          </w:p>
          <w:p w:rsidR="00616C02" w:rsidRPr="00616C02" w:rsidRDefault="00616C02" w:rsidP="00616C02">
            <w:pPr>
              <w:rPr>
                <w:rFonts w:ascii="Comic Sans MS" w:hAnsi="Comic Sans MS"/>
                <w:b/>
                <w:sz w:val="28"/>
                <w:szCs w:val="32"/>
              </w:rPr>
            </w:pPr>
            <w:proofErr w:type="spellStart"/>
            <w:proofErr w:type="gramStart"/>
            <w:r w:rsidRPr="00616C02">
              <w:rPr>
                <w:rFonts w:ascii="Comic Sans MS" w:hAnsi="Comic Sans MS"/>
                <w:b/>
                <w:sz w:val="28"/>
                <w:szCs w:val="32"/>
              </w:rPr>
              <w:t>ough</w:t>
            </w:r>
            <w:proofErr w:type="spellEnd"/>
            <w:r w:rsidRPr="00616C02">
              <w:rPr>
                <w:rFonts w:ascii="Comic Sans MS" w:hAnsi="Comic Sans MS"/>
                <w:b/>
                <w:sz w:val="28"/>
                <w:szCs w:val="32"/>
              </w:rPr>
              <w:t xml:space="preserve">  though</w:t>
            </w:r>
            <w:proofErr w:type="gramEnd"/>
            <w:r>
              <w:rPr>
                <w:rFonts w:ascii="Comic Sans MS" w:hAnsi="Comic Sans MS"/>
                <w:b/>
                <w:sz w:val="28"/>
                <w:szCs w:val="32"/>
              </w:rPr>
              <w:t xml:space="preserve">     </w:t>
            </w:r>
            <w:r w:rsidR="00EE4044">
              <w:rPr>
                <w:rFonts w:ascii="Comic Sans MS" w:hAnsi="Comic Sans MS"/>
                <w:b/>
                <w:sz w:val="28"/>
                <w:szCs w:val="32"/>
              </w:rPr>
              <w:t xml:space="preserve">     </w:t>
            </w:r>
            <w:r>
              <w:rPr>
                <w:rFonts w:ascii="Comic Sans MS" w:hAnsi="Comic Sans MS"/>
                <w:b/>
                <w:sz w:val="28"/>
                <w:szCs w:val="32"/>
              </w:rPr>
              <w:t>o   old</w:t>
            </w:r>
          </w:p>
          <w:p w:rsidR="00616C02" w:rsidRPr="00530889" w:rsidRDefault="00616C02" w:rsidP="00616C02">
            <w:pPr>
              <w:rPr>
                <w:rFonts w:ascii="Comic Sans MS" w:hAnsi="Comic Sans MS"/>
                <w:b/>
                <w:sz w:val="28"/>
                <w:szCs w:val="32"/>
              </w:rPr>
            </w:pPr>
            <w:proofErr w:type="spellStart"/>
            <w:r w:rsidRPr="00616C02">
              <w:rPr>
                <w:rFonts w:ascii="Comic Sans MS" w:hAnsi="Comic Sans MS"/>
                <w:b/>
                <w:sz w:val="28"/>
                <w:szCs w:val="32"/>
              </w:rPr>
              <w:t>oe</w:t>
            </w:r>
            <w:proofErr w:type="spellEnd"/>
            <w:r w:rsidRPr="00616C02">
              <w:rPr>
                <w:rFonts w:ascii="Comic Sans MS" w:hAnsi="Comic Sans MS"/>
                <w:b/>
                <w:sz w:val="28"/>
                <w:szCs w:val="32"/>
              </w:rPr>
              <w:t xml:space="preserve">    toe</w:t>
            </w:r>
          </w:p>
        </w:tc>
      </w:tr>
    </w:tbl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3E70C9" w:rsidRPr="00530889" w:rsidRDefault="003E70C9" w:rsidP="007E2C5B">
      <w:pPr>
        <w:rPr>
          <w:rFonts w:ascii="Comic Sans MS" w:hAnsi="Comic Sans MS"/>
          <w:sz w:val="18"/>
        </w:rPr>
      </w:pPr>
    </w:p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3E70C9" w:rsidRPr="00530889" w:rsidRDefault="003E70C9" w:rsidP="007E2C5B">
      <w:pPr>
        <w:rPr>
          <w:rFonts w:ascii="Comic Sans MS" w:hAnsi="Comic Sans MS"/>
          <w:sz w:val="22"/>
        </w:rPr>
      </w:pPr>
      <w:r w:rsidRPr="00530889">
        <w:rPr>
          <w:rFonts w:ascii="Comic Sans MS" w:hAnsi="Comic Sans MS"/>
          <w:sz w:val="22"/>
        </w:rPr>
        <w:t xml:space="preserve">     </w:t>
      </w:r>
    </w:p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3E70C9" w:rsidRPr="00530889" w:rsidRDefault="003E70C9" w:rsidP="007E2C5B">
      <w:pPr>
        <w:rPr>
          <w:rFonts w:ascii="Comic Sans MS" w:hAnsi="Comic Sans MS"/>
          <w:sz w:val="22"/>
        </w:rPr>
      </w:pPr>
    </w:p>
    <w:tbl>
      <w:tblPr>
        <w:tblStyle w:val="TableGrid"/>
        <w:tblpPr w:leftFromText="180" w:rightFromText="180" w:vertAnchor="text" w:horzAnchor="page" w:tblpX="1249" w:tblpY="18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though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wrote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coach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joey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broke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moaned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spoken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throat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clothes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notice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suppose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tomorrow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tomatoes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notice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arrow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dough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thrown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pillow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ghost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616C02" w:rsidRDefault="00616C02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616C02">
              <w:rPr>
                <w:rFonts w:ascii="Comic Sans MS" w:hAnsi="Comic Sans MS"/>
                <w:sz w:val="32"/>
                <w:szCs w:val="32"/>
              </w:rPr>
              <w:t>mould</w:t>
            </w:r>
          </w:p>
        </w:tc>
      </w:tr>
    </w:tbl>
    <w:tbl>
      <w:tblPr>
        <w:tblStyle w:val="TableGrid"/>
        <w:tblpPr w:leftFromText="180" w:rightFromText="180" w:vertAnchor="text" w:horzAnchor="page" w:tblpX="7763" w:tblpY="13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noun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bounce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allow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aloud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amount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thousand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without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grounded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powder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blouse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crowded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miscount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trousers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vowel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counted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loudly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gown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proudest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eyebrow</w:t>
            </w:r>
          </w:p>
        </w:tc>
      </w:tr>
      <w:tr w:rsidR="00616C02" w:rsidRPr="00530889" w:rsidTr="00616C02">
        <w:tc>
          <w:tcPr>
            <w:tcW w:w="2835" w:type="dxa"/>
          </w:tcPr>
          <w:p w:rsidR="00616C02" w:rsidRPr="00530889" w:rsidRDefault="00616C02" w:rsidP="00616C0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discount</w:t>
            </w:r>
          </w:p>
        </w:tc>
      </w:tr>
    </w:tbl>
    <w:p w:rsidR="003E70C9" w:rsidRPr="00530889" w:rsidRDefault="003E70C9" w:rsidP="007E2C5B">
      <w:pPr>
        <w:rPr>
          <w:rFonts w:ascii="Comic Sans MS" w:hAnsi="Comic Sans MS"/>
          <w:sz w:val="22"/>
        </w:rPr>
      </w:pPr>
    </w:p>
    <w:p w:rsidR="00BB3D5E" w:rsidRPr="00530889" w:rsidRDefault="00BB3D5E" w:rsidP="007E2C5B">
      <w:pPr>
        <w:rPr>
          <w:rFonts w:ascii="Comic Sans MS" w:hAnsi="Comic Sans MS"/>
          <w:sz w:val="22"/>
        </w:rPr>
      </w:pPr>
    </w:p>
    <w:p w:rsidR="00BB3D5E" w:rsidRPr="00530889" w:rsidRDefault="00BB3D5E" w:rsidP="00BB3D5E">
      <w:pPr>
        <w:rPr>
          <w:rFonts w:ascii="Comic Sans MS" w:hAnsi="Comic Sans MS"/>
          <w:sz w:val="6"/>
          <w:szCs w:val="8"/>
        </w:rPr>
      </w:pPr>
    </w:p>
    <w:p w:rsidR="00742948" w:rsidRPr="00530889" w:rsidRDefault="00742948" w:rsidP="00742948">
      <w:pPr>
        <w:rPr>
          <w:rFonts w:ascii="Comic Sans MS" w:hAnsi="Comic Sans MS"/>
          <w:sz w:val="22"/>
        </w:rPr>
      </w:pPr>
    </w:p>
    <w:p w:rsidR="00742948" w:rsidRPr="00530889" w:rsidRDefault="00742948" w:rsidP="00742948">
      <w:pPr>
        <w:tabs>
          <w:tab w:val="left" w:pos="1380"/>
        </w:tabs>
        <w:rPr>
          <w:rFonts w:ascii="Comic Sans MS" w:hAnsi="Comic Sans MS"/>
          <w:sz w:val="22"/>
        </w:rPr>
      </w:pPr>
      <w:r w:rsidRPr="00530889">
        <w:rPr>
          <w:rFonts w:ascii="Comic Sans MS" w:hAnsi="Comic Sans MS"/>
          <w:sz w:val="22"/>
        </w:rPr>
        <w:tab/>
      </w:r>
    </w:p>
    <w:p w:rsidR="00BB3D5E" w:rsidRPr="00530889" w:rsidRDefault="00BB3D5E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616C02" w:rsidRDefault="00616C02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p w:rsidR="009244AF" w:rsidRPr="00530889" w:rsidRDefault="00B501D5" w:rsidP="001D063D">
      <w:pPr>
        <w:tabs>
          <w:tab w:val="left" w:pos="23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</w:rPr>
        <w:lastRenderedPageBreak/>
        <w:t xml:space="preserve">Week 3 </w:t>
      </w:r>
      <w:r w:rsidR="00251707">
        <w:rPr>
          <w:rFonts w:ascii="Comic Sans MS" w:hAnsi="Comic Sans MS"/>
          <w:b/>
        </w:rPr>
        <w:tab/>
      </w:r>
      <w:r w:rsidR="00251707">
        <w:rPr>
          <w:rFonts w:ascii="Comic Sans MS" w:hAnsi="Comic Sans MS"/>
          <w:b/>
        </w:rPr>
        <w:tab/>
      </w:r>
      <w:r w:rsidR="00616C02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                        </w:t>
      </w:r>
      <w:r w:rsidR="00616C02" w:rsidRPr="00530889">
        <w:rPr>
          <w:rFonts w:ascii="Comic Sans MS" w:hAnsi="Comic Sans MS"/>
          <w:b/>
        </w:rPr>
        <w:t xml:space="preserve">Week </w:t>
      </w:r>
      <w:r>
        <w:rPr>
          <w:rFonts w:ascii="Comic Sans MS" w:hAnsi="Comic Sans MS"/>
          <w:b/>
        </w:rPr>
        <w:t>4</w:t>
      </w:r>
    </w:p>
    <w:tbl>
      <w:tblPr>
        <w:tblpPr w:leftFromText="180" w:rightFromText="180" w:vertAnchor="text" w:tblpY="184"/>
        <w:tblW w:w="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</w:tblGrid>
      <w:tr w:rsidR="00616C02" w:rsidRPr="00530889" w:rsidTr="001D063D">
        <w:trPr>
          <w:trHeight w:val="983"/>
        </w:trPr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:rsidR="00616C02" w:rsidRPr="00CB09F2" w:rsidRDefault="00616C02" w:rsidP="00616C0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er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’</w:t>
            </w:r>
          </w:p>
          <w:p w:rsidR="00616C02" w:rsidRPr="00CB09F2" w:rsidRDefault="00616C02" w:rsidP="009244AF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sz w:val="28"/>
                <w:szCs w:val="28"/>
              </w:rPr>
              <w:t>B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er</w:t>
            </w:r>
            <w:r w:rsidRPr="00CB09F2">
              <w:rPr>
                <w:rFonts w:ascii="Comic Sans MS" w:hAnsi="Comic Sans MS"/>
                <w:sz w:val="28"/>
                <w:szCs w:val="28"/>
              </w:rPr>
              <w:t>t has d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ir</w:t>
            </w:r>
            <w:r w:rsidRPr="00CB09F2">
              <w:rPr>
                <w:rFonts w:ascii="Comic Sans MS" w:hAnsi="Comic Sans MS"/>
                <w:sz w:val="28"/>
                <w:szCs w:val="28"/>
              </w:rPr>
              <w:t>t on his sh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ir</w:t>
            </w:r>
            <w:r w:rsidRPr="00CB09F2">
              <w:rPr>
                <w:rFonts w:ascii="Comic Sans MS" w:hAnsi="Comic Sans MS"/>
                <w:sz w:val="28"/>
                <w:szCs w:val="28"/>
              </w:rPr>
              <w:t>t.</w:t>
            </w:r>
          </w:p>
        </w:tc>
      </w:tr>
      <w:tr w:rsidR="00616C02" w:rsidRPr="00530889" w:rsidTr="00F533B9">
        <w:trPr>
          <w:trHeight w:val="1980"/>
        </w:trPr>
        <w:tc>
          <w:tcPr>
            <w:tcW w:w="5145" w:type="dxa"/>
            <w:tcBorders>
              <w:top w:val="single" w:sz="4" w:space="0" w:color="auto"/>
            </w:tcBorders>
          </w:tcPr>
          <w:p w:rsidR="00616C02" w:rsidRPr="00CB09F2" w:rsidRDefault="00616C02" w:rsidP="00616C0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er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fast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er   </w:t>
            </w:r>
            <w:r w:rsidR="00EE4044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ur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ur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</w:t>
            </w:r>
          </w:p>
          <w:p w:rsidR="00616C02" w:rsidRPr="00CB09F2" w:rsidRDefault="00616C02" w:rsidP="00616C0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our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col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our    </w:t>
            </w:r>
            <w:r w:rsidR="00EE4044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ir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sh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ir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t      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</w:p>
          <w:p w:rsidR="00616C02" w:rsidRPr="00CB09F2" w:rsidRDefault="00616C02" w:rsidP="00616C0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ar</w:t>
            </w:r>
            <w:proofErr w:type="spellEnd"/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coll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ar     </w:t>
            </w:r>
            <w:r w:rsidR="00EE4044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or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w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or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k</w:t>
            </w:r>
          </w:p>
          <w:p w:rsidR="00616C02" w:rsidRPr="00CB09F2" w:rsidRDefault="00616C02" w:rsidP="00616C0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193"/>
        <w:tblW w:w="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0"/>
      </w:tblGrid>
      <w:tr w:rsidR="001D063D" w:rsidRPr="00530889" w:rsidTr="00CB09F2">
        <w:trPr>
          <w:trHeight w:val="983"/>
        </w:trPr>
        <w:tc>
          <w:tcPr>
            <w:tcW w:w="5060" w:type="dxa"/>
          </w:tcPr>
          <w:p w:rsidR="001D063D" w:rsidRPr="00CB09F2" w:rsidRDefault="001D063D" w:rsidP="00EE4044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ee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’</w:t>
            </w:r>
          </w:p>
          <w:p w:rsidR="001D063D" w:rsidRPr="00CB09F2" w:rsidRDefault="001D063D" w:rsidP="00EE4044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P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is asl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ee</w:t>
            </w:r>
            <w:r w:rsidR="00CB09F2">
              <w:rPr>
                <w:rFonts w:ascii="Comic Sans MS" w:hAnsi="Comic Sans MS"/>
                <w:color w:val="000000"/>
                <w:sz w:val="28"/>
                <w:szCs w:val="28"/>
              </w:rPr>
              <w:t>p in his seat.</w:t>
            </w:r>
          </w:p>
        </w:tc>
      </w:tr>
      <w:tr w:rsidR="001D063D" w:rsidRPr="00530889" w:rsidTr="001D063D">
        <w:trPr>
          <w:trHeight w:val="1161"/>
        </w:trPr>
        <w:tc>
          <w:tcPr>
            <w:tcW w:w="5060" w:type="dxa"/>
          </w:tcPr>
          <w:p w:rsidR="001D063D" w:rsidRPr="00CB09F2" w:rsidRDefault="001D063D" w:rsidP="001D063D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  <w:r w:rsidR="00EE4044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ee</w:t>
            </w:r>
            <w:proofErr w:type="spellEnd"/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sl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p</w:t>
            </w:r>
          </w:p>
          <w:p w:rsidR="001D063D" w:rsidRPr="00CB09F2" w:rsidRDefault="001D063D" w:rsidP="001D063D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ea</w:t>
            </w:r>
            <w:proofErr w:type="spellEnd"/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ea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t          </w:t>
            </w:r>
            <w:r w:rsidR="00EE4044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e-e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P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</w:p>
          <w:p w:rsidR="001D063D" w:rsidRPr="00CB09F2" w:rsidRDefault="001D063D" w:rsidP="001D063D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ey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mon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ey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</w:t>
            </w:r>
            <w:r w:rsidR="00EE4044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y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funn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y</w:t>
            </w:r>
          </w:p>
          <w:p w:rsidR="00CB09F2" w:rsidRDefault="001D063D" w:rsidP="001D063D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ie</w:t>
            </w:r>
            <w:proofErr w:type="spellEnd"/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ch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f     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  <w:r w:rsidR="00EE4044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sk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i      </w:t>
            </w:r>
          </w:p>
          <w:p w:rsidR="001D063D" w:rsidRPr="00CB09F2" w:rsidRDefault="001D063D" w:rsidP="001D063D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ei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w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ei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rd</w:t>
            </w:r>
          </w:p>
        </w:tc>
      </w:tr>
    </w:tbl>
    <w:p w:rsidR="009244AF" w:rsidRPr="00530889" w:rsidRDefault="009244AF" w:rsidP="00742948">
      <w:pPr>
        <w:tabs>
          <w:tab w:val="left" w:pos="1380"/>
        </w:tabs>
        <w:rPr>
          <w:rFonts w:ascii="Comic Sans MS" w:hAnsi="Comic Sans MS"/>
          <w:sz w:val="22"/>
        </w:rPr>
      </w:pPr>
    </w:p>
    <w:tbl>
      <w:tblPr>
        <w:tblStyle w:val="TableGrid"/>
        <w:tblpPr w:leftFromText="180" w:rightFromText="180" w:vertAnchor="text" w:horzAnchor="page" w:tblpX="1659" w:tblpY="-64"/>
        <w:tblW w:w="0" w:type="auto"/>
        <w:tblLook w:val="04A0" w:firstRow="1" w:lastRow="0" w:firstColumn="1" w:lastColumn="0" w:noHBand="0" w:noVBand="1"/>
      </w:tblPr>
      <w:tblGrid>
        <w:gridCol w:w="2835"/>
      </w:tblGrid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occur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horror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church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verse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actor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cellar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circle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metre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thinner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river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collar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burger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colourful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adverb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monster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visitor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mystery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homework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return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calendar</w:t>
            </w:r>
          </w:p>
        </w:tc>
      </w:tr>
    </w:tbl>
    <w:tbl>
      <w:tblPr>
        <w:tblStyle w:val="TableGrid"/>
        <w:tblpPr w:leftFromText="180" w:rightFromText="180" w:vertAnchor="text" w:horzAnchor="page" w:tblpX="7753" w:tblpY="169"/>
        <w:tblW w:w="0" w:type="auto"/>
        <w:tblLook w:val="04A0" w:firstRow="1" w:lastRow="0" w:firstColumn="1" w:lastColumn="0" w:noHBand="0" w:noVBand="1"/>
      </w:tblPr>
      <w:tblGrid>
        <w:gridCol w:w="2835"/>
      </w:tblGrid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teeth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peach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niece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steep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scene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seen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coffee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honey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freeze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sneeze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angry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speech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field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movie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toffee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frosty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chimney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beneath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happily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everybody</w:t>
            </w:r>
          </w:p>
        </w:tc>
      </w:tr>
    </w:tbl>
    <w:p w:rsidR="009244AF" w:rsidRPr="00530889" w:rsidRDefault="009244AF" w:rsidP="009244AF">
      <w:pPr>
        <w:rPr>
          <w:rFonts w:ascii="Comic Sans MS" w:hAnsi="Comic Sans MS"/>
          <w:sz w:val="22"/>
        </w:rPr>
      </w:pPr>
    </w:p>
    <w:p w:rsidR="009244AF" w:rsidRPr="00530889" w:rsidRDefault="009244AF" w:rsidP="009244AF">
      <w:pPr>
        <w:rPr>
          <w:rFonts w:ascii="Comic Sans MS" w:hAnsi="Comic Sans MS"/>
          <w:sz w:val="22"/>
        </w:rPr>
      </w:pPr>
    </w:p>
    <w:p w:rsidR="009244AF" w:rsidRPr="00530889" w:rsidRDefault="009244AF" w:rsidP="009244AF">
      <w:pPr>
        <w:rPr>
          <w:rFonts w:ascii="Comic Sans MS" w:hAnsi="Comic Sans MS"/>
          <w:sz w:val="22"/>
        </w:rPr>
      </w:pPr>
    </w:p>
    <w:p w:rsidR="009244AF" w:rsidRPr="00530889" w:rsidRDefault="009244AF" w:rsidP="009244AF">
      <w:pPr>
        <w:rPr>
          <w:rFonts w:ascii="Comic Sans MS" w:hAnsi="Comic Sans MS"/>
          <w:sz w:val="22"/>
        </w:rPr>
      </w:pPr>
    </w:p>
    <w:p w:rsidR="009244AF" w:rsidRPr="00530889" w:rsidRDefault="009244AF" w:rsidP="009244AF">
      <w:pPr>
        <w:rPr>
          <w:rFonts w:ascii="Comic Sans MS" w:hAnsi="Comic Sans MS"/>
          <w:sz w:val="22"/>
        </w:rPr>
      </w:pPr>
    </w:p>
    <w:p w:rsidR="009244AF" w:rsidRPr="00530889" w:rsidRDefault="009244AF" w:rsidP="009244AF">
      <w:pPr>
        <w:rPr>
          <w:rFonts w:ascii="Comic Sans MS" w:hAnsi="Comic Sans MS"/>
          <w:sz w:val="22"/>
        </w:rPr>
      </w:pPr>
    </w:p>
    <w:p w:rsidR="009244AF" w:rsidRPr="00530889" w:rsidRDefault="009244AF" w:rsidP="009244AF">
      <w:pPr>
        <w:rPr>
          <w:rFonts w:ascii="Comic Sans MS" w:hAnsi="Comic Sans MS"/>
          <w:sz w:val="22"/>
        </w:rPr>
      </w:pPr>
    </w:p>
    <w:p w:rsidR="00543176" w:rsidRPr="00530889" w:rsidRDefault="00543176" w:rsidP="00543176">
      <w:pPr>
        <w:rPr>
          <w:rFonts w:ascii="Comic Sans MS" w:hAnsi="Comic Sans MS"/>
        </w:rPr>
      </w:pPr>
    </w:p>
    <w:p w:rsidR="00543176" w:rsidRPr="00530889" w:rsidRDefault="00543176" w:rsidP="00543176">
      <w:pPr>
        <w:rPr>
          <w:rFonts w:ascii="Comic Sans MS" w:hAnsi="Comic Sans MS"/>
        </w:rPr>
      </w:pPr>
    </w:p>
    <w:p w:rsidR="00543176" w:rsidRPr="00530889" w:rsidRDefault="00543176" w:rsidP="00543176">
      <w:pPr>
        <w:rPr>
          <w:rFonts w:ascii="Comic Sans MS" w:hAnsi="Comic Sans MS"/>
        </w:rPr>
      </w:pPr>
      <w:r w:rsidRPr="00530889">
        <w:rPr>
          <w:rFonts w:ascii="Comic Sans MS" w:hAnsi="Comic Sans MS"/>
        </w:rPr>
        <w:t xml:space="preserve">  </w:t>
      </w:r>
    </w:p>
    <w:p w:rsidR="00543176" w:rsidRPr="00530889" w:rsidRDefault="00543176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226B32" w:rsidRPr="00530889" w:rsidRDefault="00226B32" w:rsidP="00543176">
      <w:pPr>
        <w:rPr>
          <w:rFonts w:ascii="Comic Sans MS" w:hAnsi="Comic Sans MS"/>
        </w:rPr>
      </w:pPr>
    </w:p>
    <w:p w:rsidR="00704EE2" w:rsidRPr="00530889" w:rsidRDefault="00B501D5" w:rsidP="00704E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Week 5</w:t>
      </w:r>
      <w:r w:rsidR="00CB09F2">
        <w:rPr>
          <w:rFonts w:ascii="Comic Sans MS" w:hAnsi="Comic Sans MS"/>
          <w:b/>
        </w:rPr>
        <w:t xml:space="preserve">                                 </w:t>
      </w:r>
      <w:r>
        <w:rPr>
          <w:rFonts w:ascii="Comic Sans MS" w:hAnsi="Comic Sans MS"/>
          <w:b/>
        </w:rPr>
        <w:t xml:space="preserve">                           </w:t>
      </w:r>
      <w:r w:rsidR="00CB09F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Week 6</w:t>
      </w:r>
      <w:r w:rsidR="00704EE2" w:rsidRPr="00530889">
        <w:rPr>
          <w:rFonts w:ascii="Comic Sans MS" w:hAnsi="Comic Sans MS"/>
          <w:b/>
        </w:rPr>
        <w:t xml:space="preserve"> </w:t>
      </w:r>
    </w:p>
    <w:p w:rsidR="00704EE2" w:rsidRPr="00530889" w:rsidRDefault="00B501D5" w:rsidP="00704E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tbl>
      <w:tblPr>
        <w:tblpPr w:leftFromText="180" w:rightFromText="180" w:vertAnchor="text" w:horzAnchor="margin" w:tblpY="3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694"/>
      </w:tblGrid>
      <w:tr w:rsidR="006419E2" w:rsidRPr="00530889" w:rsidTr="00EE4044">
        <w:tc>
          <w:tcPr>
            <w:tcW w:w="4957" w:type="dxa"/>
            <w:gridSpan w:val="2"/>
          </w:tcPr>
          <w:p w:rsidR="006419E2" w:rsidRPr="00CB09F2" w:rsidRDefault="006419E2" w:rsidP="006419E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igh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’</w:t>
            </w:r>
          </w:p>
          <w:p w:rsidR="006419E2" w:rsidRPr="00CB09F2" w:rsidRDefault="006419E2" w:rsidP="006419E2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M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k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can fl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y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his k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igh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in the sk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y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.</w:t>
            </w:r>
          </w:p>
          <w:p w:rsidR="006419E2" w:rsidRPr="00CB09F2" w:rsidRDefault="006419E2" w:rsidP="006419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419E2" w:rsidRPr="00530889" w:rsidTr="00EE4044">
        <w:trPr>
          <w:trHeight w:val="2058"/>
        </w:trPr>
        <w:tc>
          <w:tcPr>
            <w:tcW w:w="2263" w:type="dxa"/>
            <w:tcBorders>
              <w:right w:val="nil"/>
            </w:tcBorders>
          </w:tcPr>
          <w:p w:rsidR="006419E2" w:rsidRPr="00CB09F2" w:rsidRDefault="006419E2" w:rsidP="006419E2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sz w:val="28"/>
                <w:szCs w:val="28"/>
              </w:rPr>
              <w:t>igh</w:t>
            </w:r>
            <w:proofErr w:type="spellEnd"/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CB09F2">
              <w:rPr>
                <w:rFonts w:ascii="Comic Sans MS" w:hAnsi="Comic Sans MS"/>
                <w:sz w:val="28"/>
                <w:szCs w:val="28"/>
              </w:rPr>
              <w:t>n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>igh</w:t>
            </w:r>
            <w:r w:rsidRPr="00CB09F2">
              <w:rPr>
                <w:rFonts w:ascii="Comic Sans MS" w:hAnsi="Comic Sans MS"/>
                <w:sz w:val="28"/>
                <w:szCs w:val="28"/>
              </w:rPr>
              <w:t>t</w:t>
            </w:r>
          </w:p>
          <w:p w:rsidR="006419E2" w:rsidRPr="00CB09F2" w:rsidRDefault="006419E2" w:rsidP="006419E2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sz w:val="28"/>
                <w:szCs w:val="28"/>
              </w:rPr>
              <w:t>i</w:t>
            </w:r>
            <w:proofErr w:type="spellEnd"/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-e     </w:t>
            </w:r>
            <w:r w:rsidRPr="00CB09F2">
              <w:rPr>
                <w:rFonts w:ascii="Comic Sans MS" w:hAnsi="Comic Sans MS"/>
                <w:sz w:val="28"/>
                <w:szCs w:val="28"/>
              </w:rPr>
              <w:t>r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>id</w:t>
            </w:r>
            <w:r w:rsidRPr="00CB09F2">
              <w:rPr>
                <w:rFonts w:ascii="Comic Sans MS" w:hAnsi="Comic Sans MS"/>
                <w:sz w:val="28"/>
                <w:szCs w:val="28"/>
              </w:rPr>
              <w:t>e</w:t>
            </w:r>
          </w:p>
          <w:p w:rsidR="006419E2" w:rsidRPr="00530889" w:rsidRDefault="006419E2" w:rsidP="006419E2">
            <w:pPr>
              <w:rPr>
                <w:rFonts w:ascii="Comic Sans MS" w:hAnsi="Comic Sans MS"/>
                <w:b/>
                <w:color w:val="FF0000"/>
                <w:szCs w:val="28"/>
              </w:rPr>
            </w:pPr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y       </w:t>
            </w:r>
            <w:r w:rsidRPr="00CB09F2">
              <w:rPr>
                <w:rFonts w:ascii="Comic Sans MS" w:hAnsi="Comic Sans MS"/>
                <w:sz w:val="28"/>
                <w:szCs w:val="28"/>
              </w:rPr>
              <w:t>cr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>y</w:t>
            </w:r>
            <w:r w:rsidRPr="00530889">
              <w:rPr>
                <w:rFonts w:ascii="Comic Sans MS" w:hAnsi="Comic Sans MS"/>
                <w:szCs w:val="28"/>
              </w:rPr>
              <w:t xml:space="preserve">                     </w:t>
            </w:r>
          </w:p>
        </w:tc>
        <w:tc>
          <w:tcPr>
            <w:tcW w:w="2694" w:type="dxa"/>
            <w:tcBorders>
              <w:left w:val="nil"/>
            </w:tcBorders>
          </w:tcPr>
          <w:p w:rsidR="006419E2" w:rsidRPr="00CB09F2" w:rsidRDefault="006419E2" w:rsidP="006419E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f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nd</w:t>
            </w:r>
          </w:p>
          <w:p w:rsidR="006419E2" w:rsidRPr="00CB09F2" w:rsidRDefault="006419E2" w:rsidP="006419E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ie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p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ie</w:t>
            </w:r>
          </w:p>
          <w:p w:rsidR="006419E2" w:rsidRPr="00CB09F2" w:rsidRDefault="006419E2" w:rsidP="006419E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ei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ei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ther</w:t>
            </w:r>
          </w:p>
          <w:p w:rsidR="006419E2" w:rsidRPr="00CB09F2" w:rsidRDefault="006419E2" w:rsidP="006419E2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right" w:tblpY="1710"/>
        <w:tblW w:w="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5"/>
      </w:tblGrid>
      <w:tr w:rsidR="00CB09F2" w:rsidRPr="00530889" w:rsidTr="00EE4044">
        <w:trPr>
          <w:trHeight w:val="796"/>
        </w:trPr>
        <w:tc>
          <w:tcPr>
            <w:tcW w:w="4825" w:type="dxa"/>
          </w:tcPr>
          <w:p w:rsidR="00CB09F2" w:rsidRPr="00CB09F2" w:rsidRDefault="00CB09F2" w:rsidP="00CB09F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oo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’</w:t>
            </w:r>
          </w:p>
          <w:p w:rsidR="00CB09F2" w:rsidRPr="00CB09F2" w:rsidRDefault="00CB09F2" w:rsidP="00CB09F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He dr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ew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a bl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on his b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oo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k.</w:t>
            </w:r>
          </w:p>
          <w:p w:rsidR="00CB09F2" w:rsidRPr="00CB09F2" w:rsidRDefault="00CB09F2" w:rsidP="00CB09F2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CB09F2" w:rsidRPr="00530889" w:rsidTr="00EE4044">
        <w:trPr>
          <w:trHeight w:val="2061"/>
        </w:trPr>
        <w:tc>
          <w:tcPr>
            <w:tcW w:w="4825" w:type="dxa"/>
          </w:tcPr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o      do         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ue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glue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oo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too         </w:t>
            </w:r>
            <w:r w:rsidRPr="00CB09F2">
              <w:rPr>
                <w:sz w:val="28"/>
                <w:szCs w:val="28"/>
              </w:rPr>
              <w:t xml:space="preserve">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u-e   flute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u     full         </w:t>
            </w:r>
            <w:r w:rsidRPr="00CB09F2">
              <w:rPr>
                <w:sz w:val="28"/>
                <w:szCs w:val="28"/>
              </w:rPr>
              <w:t xml:space="preserve">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ew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flew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oul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could</w:t>
            </w:r>
            <w:r w:rsidRPr="00CB09F2">
              <w:rPr>
                <w:sz w:val="28"/>
                <w:szCs w:val="28"/>
              </w:rPr>
              <w:t xml:space="preserve">          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ui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fruit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ough</w:t>
            </w:r>
            <w:proofErr w:type="spellEnd"/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through</w:t>
            </w: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ab/>
            </w:r>
          </w:p>
        </w:tc>
      </w:tr>
    </w:tbl>
    <w:p w:rsidR="00704EE2" w:rsidRPr="00530889" w:rsidRDefault="00704EE2" w:rsidP="00704EE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page" w:tblpX="7770" w:tblpY="271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ruin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cruel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shook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flute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choose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kangaroo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bruise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canoe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prove</w:t>
            </w:r>
          </w:p>
        </w:tc>
      </w:tr>
      <w:tr w:rsidR="00CB09F2" w:rsidRPr="00530889" w:rsidTr="00CB09F2">
        <w:trPr>
          <w:trHeight w:val="344"/>
        </w:trPr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goose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gloomy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cartoon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childhood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truth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balloon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school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should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afternoon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smooth</w:t>
            </w:r>
          </w:p>
        </w:tc>
      </w:tr>
      <w:tr w:rsidR="00CB09F2" w:rsidRPr="00530889" w:rsidTr="00CB09F2">
        <w:tc>
          <w:tcPr>
            <w:tcW w:w="2835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through</w:t>
            </w:r>
          </w:p>
        </w:tc>
      </w:tr>
    </w:tbl>
    <w:p w:rsidR="00226B32" w:rsidRPr="00530889" w:rsidRDefault="00226B32" w:rsidP="00226B32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page" w:tblpX="1575" w:tblpY="2366"/>
        <w:tblW w:w="0" w:type="auto"/>
        <w:tblLook w:val="04A0" w:firstRow="1" w:lastRow="0" w:firstColumn="1" w:lastColumn="0" w:noHBand="0" w:noVBand="1"/>
      </w:tblPr>
      <w:tblGrid>
        <w:gridCol w:w="2835"/>
      </w:tblGrid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decide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sighed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driver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fighter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replied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spider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multiply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shine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spied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rely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quiet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guide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divide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polite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delighted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knight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sign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idea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type</w:t>
            </w:r>
          </w:p>
        </w:tc>
      </w:tr>
      <w:tr w:rsidR="00704EE2" w:rsidRPr="00530889" w:rsidTr="006419E2">
        <w:tc>
          <w:tcPr>
            <w:tcW w:w="2835" w:type="dxa"/>
          </w:tcPr>
          <w:p w:rsidR="00704EE2" w:rsidRPr="00530889" w:rsidRDefault="00704EE2" w:rsidP="006419E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guide</w:t>
            </w:r>
          </w:p>
        </w:tc>
      </w:tr>
    </w:tbl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rPr>
          <w:rFonts w:ascii="Comic Sans MS" w:hAnsi="Comic Sans MS"/>
        </w:rPr>
      </w:pPr>
    </w:p>
    <w:p w:rsidR="00226B32" w:rsidRPr="00530889" w:rsidRDefault="00226B32" w:rsidP="00226B32">
      <w:pPr>
        <w:ind w:firstLine="720"/>
        <w:rPr>
          <w:rFonts w:ascii="Comic Sans MS" w:hAnsi="Comic Sans MS"/>
        </w:rPr>
      </w:pPr>
    </w:p>
    <w:p w:rsidR="00B30554" w:rsidRPr="00530889" w:rsidRDefault="00B30554" w:rsidP="00226B32">
      <w:pPr>
        <w:ind w:firstLine="720"/>
        <w:rPr>
          <w:rFonts w:ascii="Comic Sans MS" w:hAnsi="Comic Sans MS"/>
        </w:rPr>
      </w:pPr>
    </w:p>
    <w:p w:rsidR="00B30554" w:rsidRPr="00530889" w:rsidRDefault="00B30554" w:rsidP="00226B32">
      <w:pPr>
        <w:ind w:firstLine="720"/>
        <w:rPr>
          <w:rFonts w:ascii="Comic Sans MS" w:hAnsi="Comic Sans MS"/>
        </w:rPr>
      </w:pPr>
    </w:p>
    <w:p w:rsidR="00B30554" w:rsidRPr="00530889" w:rsidRDefault="00B30554" w:rsidP="00226B32">
      <w:pPr>
        <w:ind w:firstLine="720"/>
        <w:rPr>
          <w:rFonts w:ascii="Comic Sans MS" w:hAnsi="Comic Sans MS"/>
        </w:rPr>
      </w:pPr>
    </w:p>
    <w:p w:rsidR="00B30554" w:rsidRPr="00530889" w:rsidRDefault="00B30554" w:rsidP="00226B32">
      <w:pPr>
        <w:ind w:firstLine="720"/>
        <w:rPr>
          <w:rFonts w:ascii="Comic Sans MS" w:hAnsi="Comic Sans MS"/>
        </w:rPr>
      </w:pPr>
    </w:p>
    <w:p w:rsidR="006419E2" w:rsidRPr="00530889" w:rsidRDefault="00B501D5" w:rsidP="006419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Week   7</w:t>
      </w:r>
      <w:r w:rsidR="006419E2">
        <w:rPr>
          <w:rFonts w:ascii="Comic Sans MS" w:hAnsi="Comic Sans MS"/>
          <w:b/>
        </w:rPr>
        <w:t xml:space="preserve">                              </w:t>
      </w:r>
      <w:r>
        <w:rPr>
          <w:rFonts w:ascii="Comic Sans MS" w:hAnsi="Comic Sans MS"/>
          <w:b/>
        </w:rPr>
        <w:t xml:space="preserve">                               </w:t>
      </w:r>
      <w:r w:rsidR="006419E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Week</w:t>
      </w:r>
      <w:r w:rsidR="006419E2" w:rsidRPr="0053088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8</w:t>
      </w:r>
    </w:p>
    <w:p w:rsidR="006419E2" w:rsidRPr="00530889" w:rsidRDefault="006419E2" w:rsidP="006419E2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6419E2" w:rsidRPr="00530889" w:rsidTr="006419E2">
        <w:tc>
          <w:tcPr>
            <w:tcW w:w="4536" w:type="dxa"/>
          </w:tcPr>
          <w:p w:rsidR="006419E2" w:rsidRPr="00CB09F2" w:rsidRDefault="006419E2" w:rsidP="006419E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‘aw’</w:t>
            </w:r>
          </w:p>
          <w:p w:rsidR="006419E2" w:rsidRPr="00CB09F2" w:rsidRDefault="006419E2" w:rsidP="006419E2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en-GB"/>
              </w:rPr>
              <mc:AlternateContent>
                <mc:Choice Requires="wpc">
                  <w:drawing>
                    <wp:inline distT="0" distB="0" distL="0" distR="0" wp14:anchorId="6010AB26" wp14:editId="7A82C17E">
                      <wp:extent cx="2743200" cy="607746"/>
                      <wp:effectExtent l="0" t="0" r="0" b="1905"/>
                      <wp:docPr id="70" name="Canvas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2743200" cy="571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1707" w:rsidRPr="00612358" w:rsidRDefault="00251707" w:rsidP="006419E2">
                                    <w:pPr>
                                      <w:rPr>
                                        <w:rFonts w:ascii="Comic Sans MS" w:hAnsi="Comic Sans MS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612358">
                                      <w:rPr>
                                        <w:rFonts w:ascii="Comic Sans MS" w:hAnsi="Comic Sans MS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P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b/>
                                        <w:color w:val="000000"/>
                                        <w:sz w:val="32"/>
                                        <w:szCs w:val="32"/>
                                      </w:rPr>
                                      <w:t>au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l 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s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b/>
                                        <w:color w:val="000000"/>
                                        <w:sz w:val="32"/>
                                        <w:szCs w:val="32"/>
                                      </w:rPr>
                                      <w:t>aw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the d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b/>
                                        <w:color w:val="000000"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ll f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b/>
                                        <w:color w:val="000000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  <w:r w:rsidRPr="00612358">
                                      <w:rPr>
                                        <w:rFonts w:ascii="Comic Sans MS" w:hAnsi="Comic Sans MS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ll.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10AB26" id="Canvas 37" o:spid="_x0000_s1027" editas="canvas" style="width:3in;height:47.85pt;mso-position-horizontal-relative:char;mso-position-vertical-relative:line" coordsize="27432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27432;height:6076;visibility:visible;mso-wrap-style:square">
                        <v:fill o:detectmouseclick="t"/>
                        <v:path o:connecttype="none"/>
                      </v:shape>
                      <v:shape id="Text Box 39" o:spid="_x0000_s1029" type="#_x0000_t202" style="position:absolute;top:359;width:27432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      <v:textbox>
                          <w:txbxContent>
                            <w:p w:rsidR="00251707" w:rsidRPr="00612358" w:rsidRDefault="00251707" w:rsidP="006419E2">
                              <w:pP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12358"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</w:rPr>
                                <w:t>P</w:t>
                              </w:r>
                              <w:r w:rsidRPr="00612358">
                                <w:rPr>
                                  <w:rFonts w:ascii="Comic Sans MS" w:hAnsi="Comic Sans MS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au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</w:rPr>
                                <w:t xml:space="preserve">l </w:t>
                              </w:r>
                              <w:r w:rsidRPr="00612358"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612358">
                                <w:rPr>
                                  <w:rFonts w:ascii="Comic Sans MS" w:hAnsi="Comic Sans MS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aw</w:t>
                              </w:r>
                              <w:r w:rsidRPr="00612358"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</w:rPr>
                                <w:t xml:space="preserve"> the d</w:t>
                              </w:r>
                              <w:r w:rsidRPr="00612358">
                                <w:rPr>
                                  <w:rFonts w:ascii="Comic Sans MS" w:hAnsi="Comic Sans MS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612358"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</w:rPr>
                                <w:t>ll f</w:t>
                              </w:r>
                              <w:r w:rsidRPr="00612358">
                                <w:rPr>
                                  <w:rFonts w:ascii="Comic Sans MS" w:hAnsi="Comic Sans MS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612358"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</w:rPr>
                                <w:t>ll.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CB09F2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</w:t>
            </w:r>
          </w:p>
        </w:tc>
      </w:tr>
      <w:tr w:rsidR="006419E2" w:rsidRPr="00530889" w:rsidTr="006419E2">
        <w:tc>
          <w:tcPr>
            <w:tcW w:w="4536" w:type="dxa"/>
          </w:tcPr>
          <w:p w:rsidR="006419E2" w:rsidRPr="00CB09F2" w:rsidRDefault="006419E2" w:rsidP="006419E2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b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ll          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aw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s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aw</w:t>
            </w:r>
          </w:p>
          <w:p w:rsidR="006419E2" w:rsidRPr="00CB09F2" w:rsidRDefault="006419E2" w:rsidP="006419E2">
            <w:pPr>
              <w:ind w:left="57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au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ce</w:t>
            </w:r>
            <w:proofErr w:type="gram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   o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d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ll       </w:t>
            </w:r>
          </w:p>
          <w:p w:rsidR="006419E2" w:rsidRPr="00CB09F2" w:rsidRDefault="006419E2" w:rsidP="006419E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augh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augh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="006F7569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ough</w:t>
            </w:r>
            <w:proofErr w:type="spellEnd"/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b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ough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</w:p>
        </w:tc>
      </w:tr>
    </w:tbl>
    <w:tbl>
      <w:tblPr>
        <w:tblpPr w:leftFromText="180" w:rightFromText="180" w:vertAnchor="text" w:horzAnchor="margin" w:tblpXSpec="right" w:tblpY="-31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</w:tblGrid>
      <w:tr w:rsidR="006419E2" w:rsidRPr="00530889" w:rsidTr="006419E2">
        <w:trPr>
          <w:trHeight w:val="1408"/>
        </w:trPr>
        <w:tc>
          <w:tcPr>
            <w:tcW w:w="4248" w:type="dxa"/>
          </w:tcPr>
          <w:p w:rsidR="006419E2" w:rsidRPr="00CB09F2" w:rsidRDefault="006419E2" w:rsidP="006419E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‘e’</w:t>
            </w:r>
            <w:r w:rsidRPr="00CB09F2">
              <w:rPr>
                <w:rFonts w:ascii="Comic Sans MS" w:hAnsi="Comic Sans MS"/>
                <w:b/>
                <w:noProof/>
                <w:color w:val="000000"/>
                <w:sz w:val="28"/>
                <w:szCs w:val="28"/>
                <w:lang w:val="en-US"/>
              </w:rPr>
              <w:t xml:space="preserve">    </w:t>
            </w:r>
          </w:p>
          <w:p w:rsidR="006419E2" w:rsidRPr="00CB09F2" w:rsidRDefault="006419E2" w:rsidP="006419E2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My fr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nd spr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ea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d jam on her br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ea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d.</w:t>
            </w:r>
          </w:p>
        </w:tc>
      </w:tr>
      <w:tr w:rsidR="006419E2" w:rsidRPr="00530889" w:rsidTr="006419E2">
        <w:tc>
          <w:tcPr>
            <w:tcW w:w="4248" w:type="dxa"/>
          </w:tcPr>
          <w:p w:rsidR="006419E2" w:rsidRPr="00CB09F2" w:rsidRDefault="006419E2" w:rsidP="006419E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g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ai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s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ai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d</w:t>
            </w:r>
          </w:p>
          <w:p w:rsidR="006419E2" w:rsidRPr="00CB09F2" w:rsidRDefault="006419E2" w:rsidP="006419E2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ea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h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ea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d     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a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m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a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ny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6419E2" w:rsidRPr="00CB09F2" w:rsidRDefault="006419E2" w:rsidP="006419E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ie</w:t>
            </w:r>
            <w:proofErr w:type="spellEnd"/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fr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ie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nd</w:t>
            </w:r>
          </w:p>
        </w:tc>
      </w:tr>
    </w:tbl>
    <w:p w:rsidR="00242FF4" w:rsidRPr="00530889" w:rsidRDefault="00242FF4" w:rsidP="00530889">
      <w:pPr>
        <w:rPr>
          <w:rFonts w:ascii="Comic Sans MS" w:hAnsi="Comic Sans MS"/>
          <w:b/>
        </w:rPr>
      </w:pPr>
    </w:p>
    <w:p w:rsidR="00242FF4" w:rsidRPr="00530889" w:rsidRDefault="00242FF4" w:rsidP="00242FF4">
      <w:pPr>
        <w:rPr>
          <w:rFonts w:ascii="Comic Sans MS" w:hAnsi="Comic Sans MS"/>
        </w:rPr>
      </w:pPr>
    </w:p>
    <w:p w:rsidR="00B30554" w:rsidRPr="00530889" w:rsidRDefault="00B30554" w:rsidP="00242FF4">
      <w:pPr>
        <w:ind w:firstLine="720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page" w:tblpX="1558" w:tblpY="222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pause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caught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awful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taught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wasp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crawl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almost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sausage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sauce</w:t>
            </w:r>
          </w:p>
        </w:tc>
      </w:tr>
      <w:tr w:rsidR="006419E2" w:rsidRPr="00530889" w:rsidTr="00CB09F2">
        <w:trPr>
          <w:trHeight w:val="344"/>
        </w:trPr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alter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saucer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haunted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already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although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author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tallest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chalk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Autumn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brought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thaw</w:t>
            </w:r>
          </w:p>
        </w:tc>
      </w:tr>
    </w:tbl>
    <w:p w:rsidR="00242FF4" w:rsidRPr="00530889" w:rsidRDefault="00242FF4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page" w:tblpX="8038" w:tblpY="457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instead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breath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excess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already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healthy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weapon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fetch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pencil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death</w:t>
            </w:r>
          </w:p>
        </w:tc>
      </w:tr>
      <w:tr w:rsidR="006419E2" w:rsidRPr="00530889" w:rsidTr="006F7569">
        <w:trPr>
          <w:trHeight w:val="344"/>
        </w:trPr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leather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pencil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slept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sweat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meant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trend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elephant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letter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weather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whether</w:t>
            </w:r>
          </w:p>
        </w:tc>
      </w:tr>
      <w:tr w:rsidR="006419E2" w:rsidRPr="00530889" w:rsidTr="006F7569">
        <w:tc>
          <w:tcPr>
            <w:tcW w:w="2835" w:type="dxa"/>
          </w:tcPr>
          <w:p w:rsidR="006419E2" w:rsidRPr="00530889" w:rsidRDefault="006419E2" w:rsidP="006F7569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expect</w:t>
            </w:r>
          </w:p>
        </w:tc>
      </w:tr>
    </w:tbl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6419E2">
      <w:pPr>
        <w:framePr w:hSpace="180" w:wrap="around" w:vAnchor="text" w:hAnchor="page" w:x="6194" w:y="-20"/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242FF4">
      <w:pPr>
        <w:ind w:firstLine="720"/>
        <w:rPr>
          <w:rFonts w:ascii="Comic Sans MS" w:hAnsi="Comic Sans MS"/>
        </w:rPr>
      </w:pPr>
    </w:p>
    <w:p w:rsidR="00BB3AA8" w:rsidRPr="00530889" w:rsidRDefault="00BB3AA8" w:rsidP="00BB3AA8">
      <w:pPr>
        <w:rPr>
          <w:rFonts w:ascii="Comic Sans MS" w:hAnsi="Comic Sans MS"/>
        </w:rPr>
      </w:pPr>
    </w:p>
    <w:p w:rsidR="00BB3AA8" w:rsidRPr="00530889" w:rsidRDefault="00BB3AA8" w:rsidP="00BB3AA8">
      <w:pPr>
        <w:ind w:firstLine="720"/>
        <w:rPr>
          <w:rFonts w:ascii="Comic Sans MS" w:hAnsi="Comic Sans MS"/>
        </w:rPr>
      </w:pPr>
    </w:p>
    <w:p w:rsidR="00453500" w:rsidRPr="00530889" w:rsidRDefault="00453500" w:rsidP="00BB3AA8">
      <w:pPr>
        <w:ind w:firstLine="720"/>
        <w:rPr>
          <w:rFonts w:ascii="Comic Sans MS" w:hAnsi="Comic Sans MS"/>
        </w:rPr>
      </w:pPr>
    </w:p>
    <w:p w:rsidR="00453500" w:rsidRPr="00530889" w:rsidRDefault="00453500" w:rsidP="00BB3AA8">
      <w:pPr>
        <w:ind w:firstLine="720"/>
        <w:rPr>
          <w:rFonts w:ascii="Comic Sans MS" w:hAnsi="Comic Sans MS"/>
        </w:rPr>
      </w:pPr>
    </w:p>
    <w:p w:rsidR="00CB09F2" w:rsidRDefault="00CB09F2" w:rsidP="006419E2">
      <w:pPr>
        <w:rPr>
          <w:rFonts w:ascii="Comic Sans MS" w:hAnsi="Comic Sans MS"/>
        </w:rPr>
      </w:pPr>
    </w:p>
    <w:p w:rsidR="006419E2" w:rsidRPr="006419E2" w:rsidRDefault="00B501D5" w:rsidP="006419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Week 9 </w:t>
      </w:r>
      <w:r w:rsidR="00CB09F2">
        <w:rPr>
          <w:rFonts w:ascii="Comic Sans MS" w:hAnsi="Comic Sans MS"/>
          <w:b/>
        </w:rPr>
        <w:t xml:space="preserve">                              </w:t>
      </w:r>
      <w:r>
        <w:rPr>
          <w:rFonts w:ascii="Comic Sans MS" w:hAnsi="Comic Sans MS"/>
          <w:b/>
        </w:rPr>
        <w:t xml:space="preserve">                            </w:t>
      </w:r>
      <w:r w:rsidR="00CB09F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Week 10</w:t>
      </w:r>
    </w:p>
    <w:tbl>
      <w:tblPr>
        <w:tblpPr w:leftFromText="180" w:rightFromText="180" w:vertAnchor="text" w:horzAnchor="margin" w:tblpXSpec="right" w:tblpY="236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CB09F2" w:rsidRPr="00530889" w:rsidTr="00CB09F2">
        <w:trPr>
          <w:trHeight w:val="983"/>
        </w:trPr>
        <w:tc>
          <w:tcPr>
            <w:tcW w:w="4820" w:type="dxa"/>
          </w:tcPr>
          <w:p w:rsidR="00CB09F2" w:rsidRPr="00530889" w:rsidRDefault="00CB09F2" w:rsidP="00CB09F2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  <w:r w:rsidRPr="00530889">
              <w:rPr>
                <w:rFonts w:ascii="Comic Sans MS" w:hAnsi="Comic Sans MS"/>
                <w:b/>
                <w:sz w:val="28"/>
                <w:szCs w:val="32"/>
              </w:rPr>
              <w:t xml:space="preserve">  ‘d’</w:t>
            </w:r>
          </w:p>
          <w:p w:rsidR="00CB09F2" w:rsidRPr="00530889" w:rsidRDefault="00CB09F2" w:rsidP="00CB09F2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530889">
              <w:rPr>
                <w:rFonts w:ascii="Comic Sans MS" w:hAnsi="Comic Sans MS"/>
                <w:sz w:val="28"/>
                <w:szCs w:val="32"/>
              </w:rPr>
              <w:t xml:space="preserve">The 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d</w:t>
            </w:r>
            <w:r w:rsidRPr="00530889">
              <w:rPr>
                <w:rFonts w:ascii="Comic Sans MS" w:hAnsi="Comic Sans MS"/>
                <w:sz w:val="28"/>
                <w:szCs w:val="32"/>
              </w:rPr>
              <w:t>og lik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ed</w:t>
            </w:r>
            <w:r w:rsidRPr="00530889">
              <w:rPr>
                <w:rFonts w:ascii="Comic Sans MS" w:hAnsi="Comic Sans MS"/>
                <w:sz w:val="28"/>
                <w:szCs w:val="32"/>
              </w:rPr>
              <w:t xml:space="preserve"> to 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d</w:t>
            </w:r>
            <w:r w:rsidRPr="00530889">
              <w:rPr>
                <w:rFonts w:ascii="Comic Sans MS" w:hAnsi="Comic Sans MS"/>
                <w:sz w:val="28"/>
                <w:szCs w:val="32"/>
              </w:rPr>
              <w:t xml:space="preserve">ance with 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d</w:t>
            </w:r>
            <w:r w:rsidRPr="00530889">
              <w:rPr>
                <w:rFonts w:ascii="Comic Sans MS" w:hAnsi="Comic Sans MS"/>
                <w:sz w:val="28"/>
                <w:szCs w:val="32"/>
              </w:rPr>
              <w:t>a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dd</w:t>
            </w:r>
            <w:r w:rsidRPr="00530889">
              <w:rPr>
                <w:rFonts w:ascii="Comic Sans MS" w:hAnsi="Comic Sans MS"/>
                <w:sz w:val="28"/>
                <w:szCs w:val="32"/>
              </w:rPr>
              <w:t>y.</w:t>
            </w:r>
          </w:p>
          <w:p w:rsidR="00CB09F2" w:rsidRPr="00530889" w:rsidRDefault="00CB09F2" w:rsidP="00CB09F2">
            <w:pPr>
              <w:jc w:val="center"/>
              <w:rPr>
                <w:rFonts w:ascii="Comic Sans MS" w:hAnsi="Comic Sans MS"/>
                <w:szCs w:val="28"/>
              </w:rPr>
            </w:pPr>
          </w:p>
        </w:tc>
      </w:tr>
      <w:tr w:rsidR="00CB09F2" w:rsidRPr="00530889" w:rsidTr="00CB09F2">
        <w:trPr>
          <w:trHeight w:val="2130"/>
        </w:trPr>
        <w:tc>
          <w:tcPr>
            <w:tcW w:w="4820" w:type="dxa"/>
          </w:tcPr>
          <w:p w:rsidR="00CB09F2" w:rsidRPr="00530889" w:rsidRDefault="00CB09F2" w:rsidP="00CB09F2">
            <w:pPr>
              <w:rPr>
                <w:rFonts w:ascii="Comic Sans MS" w:hAnsi="Comic Sans MS"/>
                <w:sz w:val="28"/>
                <w:szCs w:val="32"/>
              </w:rPr>
            </w:pPr>
            <w:r w:rsidRPr="00530889">
              <w:rPr>
                <w:rFonts w:ascii="Comic Sans MS" w:hAnsi="Comic Sans MS"/>
                <w:b/>
                <w:sz w:val="28"/>
                <w:szCs w:val="32"/>
              </w:rPr>
              <w:t xml:space="preserve">d </w:t>
            </w:r>
            <w:r w:rsidRPr="00530889">
              <w:rPr>
                <w:rFonts w:ascii="Comic Sans MS" w:hAnsi="Comic Sans MS"/>
                <w:sz w:val="28"/>
                <w:szCs w:val="32"/>
              </w:rPr>
              <w:t xml:space="preserve">     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d</w:t>
            </w:r>
            <w:r w:rsidRPr="00530889">
              <w:rPr>
                <w:rFonts w:ascii="Comic Sans MS" w:hAnsi="Comic Sans MS"/>
                <w:sz w:val="28"/>
                <w:szCs w:val="32"/>
              </w:rPr>
              <w:t xml:space="preserve">og    </w:t>
            </w:r>
          </w:p>
          <w:p w:rsidR="00CB09F2" w:rsidRPr="00530889" w:rsidRDefault="00CB09F2" w:rsidP="00CB09F2">
            <w:pPr>
              <w:rPr>
                <w:rFonts w:ascii="Comic Sans MS" w:hAnsi="Comic Sans MS"/>
                <w:sz w:val="28"/>
                <w:szCs w:val="32"/>
              </w:rPr>
            </w:pPr>
            <w:proofErr w:type="spellStart"/>
            <w:r w:rsidRPr="00530889">
              <w:rPr>
                <w:rFonts w:ascii="Comic Sans MS" w:hAnsi="Comic Sans MS"/>
                <w:b/>
                <w:sz w:val="28"/>
                <w:szCs w:val="32"/>
              </w:rPr>
              <w:t>dd</w:t>
            </w:r>
            <w:proofErr w:type="spellEnd"/>
            <w:r w:rsidRPr="00530889"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  <w:r w:rsidRPr="00530889">
              <w:rPr>
                <w:rFonts w:ascii="Comic Sans MS" w:hAnsi="Comic Sans MS"/>
                <w:sz w:val="28"/>
                <w:szCs w:val="32"/>
              </w:rPr>
              <w:t xml:space="preserve">   la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dd</w:t>
            </w:r>
            <w:r w:rsidRPr="00530889">
              <w:rPr>
                <w:rFonts w:ascii="Comic Sans MS" w:hAnsi="Comic Sans MS"/>
                <w:sz w:val="28"/>
                <w:szCs w:val="32"/>
              </w:rPr>
              <w:t xml:space="preserve">er  </w:t>
            </w:r>
          </w:p>
          <w:p w:rsidR="00CB09F2" w:rsidRPr="00530889" w:rsidRDefault="00CB09F2" w:rsidP="00CB09F2">
            <w:pPr>
              <w:rPr>
                <w:rFonts w:ascii="Comic Sans MS" w:hAnsi="Comic Sans MS"/>
                <w:b/>
                <w:sz w:val="28"/>
                <w:szCs w:val="32"/>
              </w:rPr>
            </w:pPr>
            <w:proofErr w:type="spellStart"/>
            <w:r w:rsidRPr="00530889">
              <w:rPr>
                <w:rFonts w:ascii="Comic Sans MS" w:hAnsi="Comic Sans MS"/>
                <w:b/>
                <w:sz w:val="28"/>
                <w:szCs w:val="32"/>
              </w:rPr>
              <w:t>ed</w:t>
            </w:r>
            <w:proofErr w:type="spellEnd"/>
            <w:r w:rsidRPr="00530889">
              <w:rPr>
                <w:rFonts w:ascii="Comic Sans MS" w:hAnsi="Comic Sans MS"/>
                <w:sz w:val="28"/>
                <w:szCs w:val="32"/>
              </w:rPr>
              <w:t xml:space="preserve">     hugg</w:t>
            </w:r>
            <w:r w:rsidRPr="00530889">
              <w:rPr>
                <w:rFonts w:ascii="Comic Sans MS" w:hAnsi="Comic Sans MS"/>
                <w:b/>
                <w:sz w:val="28"/>
                <w:szCs w:val="32"/>
              </w:rPr>
              <w:t>ed</w:t>
            </w:r>
          </w:p>
          <w:p w:rsidR="00CB09F2" w:rsidRPr="00530889" w:rsidRDefault="00CB09F2" w:rsidP="00CB09F2">
            <w:pPr>
              <w:jc w:val="center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</w:tr>
    </w:tbl>
    <w:p w:rsidR="00453500" w:rsidRPr="00530889" w:rsidRDefault="00453500" w:rsidP="006419E2">
      <w:pPr>
        <w:rPr>
          <w:rFonts w:ascii="Comic Sans MS" w:hAnsi="Comic Sans MS"/>
          <w:b/>
        </w:rPr>
      </w:pPr>
    </w:p>
    <w:tbl>
      <w:tblPr>
        <w:tblpPr w:leftFromText="180" w:rightFromText="180" w:vertAnchor="text" w:horzAnchor="margin" w:tblpY="-47"/>
        <w:tblW w:w="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7"/>
      </w:tblGrid>
      <w:tr w:rsidR="00CB09F2" w:rsidRPr="00530889" w:rsidTr="00CB09F2">
        <w:trPr>
          <w:trHeight w:val="1222"/>
        </w:trPr>
        <w:tc>
          <w:tcPr>
            <w:tcW w:w="4647" w:type="dxa"/>
          </w:tcPr>
          <w:p w:rsidR="00CB09F2" w:rsidRPr="00CB09F2" w:rsidRDefault="00CB09F2" w:rsidP="00CB09F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u-e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The p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pils sang b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eau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tiful 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n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s.</w:t>
            </w:r>
          </w:p>
          <w:p w:rsidR="00CB09F2" w:rsidRPr="00CB09F2" w:rsidRDefault="00CB09F2" w:rsidP="00CB09F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</w:p>
        </w:tc>
      </w:tr>
      <w:tr w:rsidR="00CB09F2" w:rsidRPr="00530889" w:rsidTr="00CB09F2">
        <w:trPr>
          <w:trHeight w:val="2008"/>
        </w:trPr>
        <w:tc>
          <w:tcPr>
            <w:tcW w:w="4647" w:type="dxa"/>
          </w:tcPr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</w:pPr>
            <w:proofErr w:type="gram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u</w:t>
            </w:r>
            <w:proofErr w:type="gram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 xml:space="preserve">-e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  <w:lang w:val="fr-FR"/>
              </w:rPr>
              <w:t>t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  <w:lang w:val="fr-FR"/>
              </w:rPr>
              <w:t>n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e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ue</w:t>
            </w:r>
            <w:proofErr w:type="spellEnd"/>
            <w:proofErr w:type="gram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 xml:space="preserve">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  <w:lang w:val="fr-FR"/>
              </w:rPr>
              <w:t>tiss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ue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ew</w:t>
            </w:r>
            <w:proofErr w:type="spellEnd"/>
            <w:proofErr w:type="gram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 xml:space="preserve">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  <w:lang w:val="fr-FR"/>
              </w:rPr>
              <w:t>f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ew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</w:pPr>
            <w:proofErr w:type="gram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u</w:t>
            </w:r>
            <w:proofErr w:type="gram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 xml:space="preserve">      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  <w:lang w:val="fr-FR"/>
              </w:rPr>
              <w:t>men</w:t>
            </w:r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  <w:lang w:val="fr-FR"/>
              </w:rPr>
              <w:t>u</w:t>
            </w:r>
          </w:p>
          <w:p w:rsidR="00CB09F2" w:rsidRPr="00CB09F2" w:rsidRDefault="00CB09F2" w:rsidP="00CB09F2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eu</w:t>
            </w:r>
            <w:proofErr w:type="spellEnd"/>
            <w:r w:rsidRPr="00CB09F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Eu</w:t>
            </w:r>
            <w:r w:rsidRPr="00CB09F2">
              <w:rPr>
                <w:rFonts w:ascii="Comic Sans MS" w:hAnsi="Comic Sans MS"/>
                <w:color w:val="000000"/>
                <w:sz w:val="28"/>
                <w:szCs w:val="28"/>
              </w:rPr>
              <w:t>rope</w:t>
            </w:r>
          </w:p>
        </w:tc>
      </w:tr>
    </w:tbl>
    <w:p w:rsidR="00453500" w:rsidRPr="00530889" w:rsidRDefault="00453500" w:rsidP="00453500">
      <w:pPr>
        <w:rPr>
          <w:rFonts w:ascii="Comic Sans MS" w:hAnsi="Comic Sans MS"/>
        </w:rPr>
      </w:pPr>
    </w:p>
    <w:p w:rsidR="00453500" w:rsidRPr="00530889" w:rsidRDefault="00453500" w:rsidP="00453500">
      <w:pPr>
        <w:ind w:firstLine="720"/>
      </w:pPr>
    </w:p>
    <w:tbl>
      <w:tblPr>
        <w:tblStyle w:val="TableGrid"/>
        <w:tblpPr w:leftFromText="180" w:rightFromText="180" w:vertAnchor="text" w:horzAnchor="page" w:tblpX="1608" w:tblpY="2814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uniform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cuboid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view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music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pupil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value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human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argue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stupid</w:t>
            </w:r>
          </w:p>
        </w:tc>
      </w:tr>
      <w:tr w:rsidR="006419E2" w:rsidRPr="00530889" w:rsidTr="00CB09F2">
        <w:trPr>
          <w:trHeight w:val="344"/>
        </w:trPr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beautiful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nephew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continue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huge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fewest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amused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stew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June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fuel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January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530889" w:rsidRDefault="006419E2" w:rsidP="00CB09F2">
            <w:pPr>
              <w:rPr>
                <w:rFonts w:ascii="Comic Sans MS" w:hAnsi="Comic Sans MS"/>
                <w:sz w:val="32"/>
              </w:rPr>
            </w:pPr>
            <w:r w:rsidRPr="00530889">
              <w:rPr>
                <w:rFonts w:ascii="Comic Sans MS" w:hAnsi="Comic Sans MS"/>
                <w:sz w:val="32"/>
              </w:rPr>
              <w:t>menu</w:t>
            </w:r>
          </w:p>
        </w:tc>
      </w:tr>
    </w:tbl>
    <w:tbl>
      <w:tblPr>
        <w:tblStyle w:val="TableGrid"/>
        <w:tblpPr w:leftFromText="180" w:rightFromText="180" w:vertAnchor="text" w:horzAnchor="page" w:tblpX="7787" w:tblpY="2781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address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rained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pudding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gazed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suddenly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grilled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zoomed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giddy</w:t>
            </w:r>
          </w:p>
        </w:tc>
      </w:tr>
      <w:tr w:rsidR="006419E2" w:rsidRPr="00530889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dew</w:t>
            </w:r>
          </w:p>
        </w:tc>
      </w:tr>
      <w:tr w:rsidR="006419E2" w:rsidRPr="00530889" w:rsidTr="00CB09F2">
        <w:trPr>
          <w:trHeight w:val="258"/>
        </w:trPr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muddy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daring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named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redder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different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planned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wedding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daytime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blamed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dined</w:t>
            </w:r>
          </w:p>
        </w:tc>
      </w:tr>
      <w:tr w:rsidR="006419E2" w:rsidTr="00CB09F2">
        <w:tc>
          <w:tcPr>
            <w:tcW w:w="2835" w:type="dxa"/>
          </w:tcPr>
          <w:p w:rsidR="006419E2" w:rsidRPr="008F3A4D" w:rsidRDefault="006419E2" w:rsidP="00CB09F2">
            <w:pPr>
              <w:rPr>
                <w:rFonts w:ascii="Comic Sans MS" w:hAnsi="Comic Sans MS"/>
                <w:sz w:val="32"/>
              </w:rPr>
            </w:pPr>
            <w:r w:rsidRPr="008F3A4D">
              <w:rPr>
                <w:rFonts w:ascii="Comic Sans MS" w:hAnsi="Comic Sans MS"/>
                <w:sz w:val="32"/>
              </w:rPr>
              <w:t>children</w:t>
            </w:r>
          </w:p>
        </w:tc>
      </w:tr>
    </w:tbl>
    <w:p w:rsidR="00530889" w:rsidRPr="00530889" w:rsidRDefault="00530889" w:rsidP="00530889"/>
    <w:p w:rsidR="00530889" w:rsidRPr="00530889" w:rsidRDefault="00530889" w:rsidP="00530889">
      <w:pPr>
        <w:ind w:firstLine="720"/>
      </w:pPr>
    </w:p>
    <w:p w:rsidR="00530889" w:rsidRDefault="00530889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8F3A4D" w:rsidRDefault="008F3A4D" w:rsidP="00530889">
      <w:pPr>
        <w:ind w:firstLine="720"/>
        <w:rPr>
          <w:sz w:val="28"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CB09F2" w:rsidRDefault="00CB09F2" w:rsidP="006419E2">
      <w:pPr>
        <w:rPr>
          <w:b/>
        </w:rPr>
      </w:pPr>
    </w:p>
    <w:p w:rsidR="008F3A4D" w:rsidRDefault="008F3A4D" w:rsidP="008F3A4D">
      <w:pPr>
        <w:rPr>
          <w:rFonts w:ascii="Comic Sans MS" w:hAnsi="Comic Sans MS"/>
        </w:rPr>
      </w:pPr>
      <w:r w:rsidRPr="00CB09F2">
        <w:rPr>
          <w:rFonts w:ascii="Comic Sans MS" w:hAnsi="Comic Sans MS"/>
        </w:rPr>
        <w:lastRenderedPageBreak/>
        <w:t xml:space="preserve">Week </w:t>
      </w:r>
      <w:r w:rsidR="00B501D5">
        <w:rPr>
          <w:rFonts w:ascii="Comic Sans MS" w:hAnsi="Comic Sans MS"/>
        </w:rPr>
        <w:t xml:space="preserve">11                                                                            </w:t>
      </w:r>
      <w:r w:rsidR="006419E2" w:rsidRPr="00CB09F2">
        <w:rPr>
          <w:rFonts w:ascii="Comic Sans MS" w:hAnsi="Comic Sans MS"/>
        </w:rPr>
        <w:t xml:space="preserve">Week </w:t>
      </w:r>
      <w:r w:rsidR="00B501D5">
        <w:rPr>
          <w:rFonts w:ascii="Comic Sans MS" w:hAnsi="Comic Sans MS"/>
        </w:rPr>
        <w:t>12</w:t>
      </w:r>
    </w:p>
    <w:p w:rsidR="00EE4044" w:rsidRPr="00EE4044" w:rsidRDefault="00EE4044" w:rsidP="008F3A4D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6830" w:tblpY="234"/>
        <w:tblW w:w="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</w:tblGrid>
      <w:tr w:rsidR="007879C3" w:rsidRPr="007A0A44" w:rsidTr="00EE4044">
        <w:trPr>
          <w:trHeight w:val="841"/>
        </w:trPr>
        <w:tc>
          <w:tcPr>
            <w:tcW w:w="5180" w:type="dxa"/>
          </w:tcPr>
          <w:p w:rsidR="007879C3" w:rsidRPr="00870D82" w:rsidRDefault="007879C3" w:rsidP="00EE4044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‘s’</w:t>
            </w:r>
          </w:p>
          <w:p w:rsidR="007879C3" w:rsidRPr="00EE4044" w:rsidRDefault="007879C3" w:rsidP="00EE4044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The mi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ce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like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trong chee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se</w:t>
            </w:r>
            <w:r w:rsidR="00EE4044">
              <w:rPr>
                <w:rFonts w:ascii="Comic Sans MS" w:hAnsi="Comic Sans MS"/>
                <w:color w:val="000000"/>
                <w:sz w:val="28"/>
                <w:szCs w:val="28"/>
              </w:rPr>
              <w:t>.</w:t>
            </w:r>
            <w:r w:rsidRPr="00870D82"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     </w:t>
            </w:r>
          </w:p>
        </w:tc>
      </w:tr>
      <w:tr w:rsidR="007879C3" w:rsidRPr="007A0A44" w:rsidTr="00EE4044">
        <w:trPr>
          <w:trHeight w:val="1788"/>
        </w:trPr>
        <w:tc>
          <w:tcPr>
            <w:tcW w:w="5180" w:type="dxa"/>
          </w:tcPr>
          <w:p w:rsidR="007879C3" w:rsidRPr="00870D82" w:rsidRDefault="007879C3" w:rsidP="00EE4044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it   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se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mou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se</w:t>
            </w:r>
          </w:p>
          <w:p w:rsidR="007879C3" w:rsidRPr="00870D82" w:rsidRDefault="007879C3" w:rsidP="00EE4044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ss</w:t>
            </w:r>
            <w:proofErr w:type="spellEnd"/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mi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ss       c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ycle</w:t>
            </w:r>
          </w:p>
          <w:p w:rsidR="007879C3" w:rsidRPr="00870D82" w:rsidRDefault="007879C3" w:rsidP="00EE4044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sc</w:t>
            </w:r>
            <w:proofErr w:type="spellEnd"/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sc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ience     </w:t>
            </w: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ce</w:t>
            </w:r>
            <w:proofErr w:type="spellEnd"/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mi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ce</w:t>
            </w:r>
          </w:p>
          <w:p w:rsidR="007879C3" w:rsidRPr="00870D82" w:rsidRDefault="007879C3" w:rsidP="00EE4044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st</w:t>
            </w:r>
            <w:proofErr w:type="spellEnd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 xml:space="preserve">      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>li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st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en      </w:t>
            </w:r>
            <w:proofErr w:type="spellStart"/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ps</w:t>
            </w:r>
            <w:proofErr w:type="spellEnd"/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      </w:t>
            </w:r>
            <w:r w:rsidRPr="00870D8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ps</w:t>
            </w:r>
            <w:r w:rsidRPr="00870D82">
              <w:rPr>
                <w:rFonts w:ascii="Comic Sans MS" w:hAnsi="Comic Sans MS"/>
                <w:color w:val="000000"/>
                <w:sz w:val="28"/>
                <w:szCs w:val="28"/>
              </w:rPr>
              <w:t xml:space="preserve">alm                                      </w:t>
            </w:r>
          </w:p>
        </w:tc>
      </w:tr>
    </w:tbl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774"/>
      </w:tblGrid>
      <w:tr w:rsidR="007879C3" w:rsidRPr="007A0A44" w:rsidTr="00CB09F2">
        <w:tc>
          <w:tcPr>
            <w:tcW w:w="5382" w:type="dxa"/>
            <w:gridSpan w:val="2"/>
          </w:tcPr>
          <w:p w:rsidR="007879C3" w:rsidRPr="00CB09F2" w:rsidRDefault="007879C3" w:rsidP="00EE40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B09F2">
              <w:rPr>
                <w:rFonts w:ascii="Comic Sans MS" w:hAnsi="Comic Sans MS"/>
                <w:sz w:val="28"/>
                <w:szCs w:val="28"/>
              </w:rPr>
              <w:t>‘t’</w:t>
            </w:r>
          </w:p>
          <w:p w:rsidR="007879C3" w:rsidRPr="00EE4044" w:rsidRDefault="007879C3" w:rsidP="00EE404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B09F2">
              <w:rPr>
                <w:rFonts w:ascii="Comic Sans MS" w:hAnsi="Comic Sans MS"/>
                <w:sz w:val="28"/>
                <w:szCs w:val="28"/>
              </w:rPr>
              <w:t>T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>h</w:t>
            </w:r>
            <w:r w:rsidRPr="00CB09F2">
              <w:rPr>
                <w:rFonts w:ascii="Comic Sans MS" w:hAnsi="Comic Sans MS"/>
                <w:sz w:val="28"/>
                <w:szCs w:val="28"/>
              </w:rPr>
              <w:t>omas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CB09F2">
              <w:rPr>
                <w:rFonts w:ascii="Comic Sans MS" w:hAnsi="Comic Sans MS"/>
                <w:sz w:val="28"/>
                <w:szCs w:val="28"/>
              </w:rPr>
              <w:t>jumped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CB09F2">
              <w:rPr>
                <w:rFonts w:ascii="Comic Sans MS" w:hAnsi="Comic Sans MS"/>
                <w:sz w:val="28"/>
                <w:szCs w:val="28"/>
              </w:rPr>
              <w:t>into the privat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e </w:t>
            </w:r>
            <w:r w:rsidRPr="00CB09F2">
              <w:rPr>
                <w:rFonts w:ascii="Comic Sans MS" w:hAnsi="Comic Sans MS"/>
                <w:sz w:val="28"/>
                <w:szCs w:val="28"/>
              </w:rPr>
              <w:t>ten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>t.</w:t>
            </w:r>
          </w:p>
        </w:tc>
      </w:tr>
      <w:tr w:rsidR="007879C3" w:rsidRPr="007A0A44" w:rsidTr="00EE4044">
        <w:trPr>
          <w:trHeight w:val="1916"/>
        </w:trPr>
        <w:tc>
          <w:tcPr>
            <w:tcW w:w="4608" w:type="dxa"/>
            <w:tcBorders>
              <w:right w:val="nil"/>
            </w:tcBorders>
          </w:tcPr>
          <w:p w:rsidR="007879C3" w:rsidRPr="00CB09F2" w:rsidRDefault="007879C3" w:rsidP="007879C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7879C3" w:rsidRPr="00CB09F2" w:rsidRDefault="007879C3" w:rsidP="007879C3">
            <w:pPr>
              <w:rPr>
                <w:rFonts w:ascii="Comic Sans MS" w:hAnsi="Comic Sans MS"/>
                <w:sz w:val="28"/>
                <w:szCs w:val="28"/>
              </w:rPr>
            </w:pPr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t </w:t>
            </w:r>
            <w:r w:rsidRPr="00CB09F2">
              <w:rPr>
                <w:rFonts w:ascii="Comic Sans MS" w:hAnsi="Comic Sans MS"/>
                <w:sz w:val="28"/>
                <w:szCs w:val="28"/>
              </w:rPr>
              <w:t xml:space="preserve">   tent          </w:t>
            </w:r>
            <w:proofErr w:type="spellStart"/>
            <w:r w:rsidRPr="00CB09F2">
              <w:rPr>
                <w:rFonts w:ascii="Comic Sans MS" w:hAnsi="Comic Sans MS"/>
                <w:b/>
                <w:sz w:val="28"/>
                <w:szCs w:val="28"/>
              </w:rPr>
              <w:t>tt</w:t>
            </w:r>
            <w:proofErr w:type="spellEnd"/>
            <w:r w:rsidRPr="00CB09F2">
              <w:rPr>
                <w:rFonts w:ascii="Comic Sans MS" w:hAnsi="Comic Sans MS"/>
                <w:sz w:val="28"/>
                <w:szCs w:val="28"/>
              </w:rPr>
              <w:t xml:space="preserve">   butter</w:t>
            </w:r>
          </w:p>
          <w:p w:rsidR="007879C3" w:rsidRPr="00CB09F2" w:rsidRDefault="007879C3" w:rsidP="007879C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proofErr w:type="gramStart"/>
            <w:r w:rsidRPr="00CB09F2">
              <w:rPr>
                <w:rFonts w:ascii="Comic Sans MS" w:hAnsi="Comic Sans MS"/>
                <w:b/>
                <w:sz w:val="28"/>
                <w:szCs w:val="28"/>
              </w:rPr>
              <w:t>bt</w:t>
            </w:r>
            <w:proofErr w:type="spellEnd"/>
            <w:r w:rsidRPr="00CB09F2">
              <w:rPr>
                <w:rFonts w:ascii="Comic Sans MS" w:hAnsi="Comic Sans MS"/>
                <w:sz w:val="28"/>
                <w:szCs w:val="28"/>
              </w:rPr>
              <w:t xml:space="preserve">  debt</w:t>
            </w:r>
            <w:proofErr w:type="gramEnd"/>
            <w:r w:rsidRPr="00CB09F2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proofErr w:type="spellStart"/>
            <w:r w:rsidRPr="00CB09F2">
              <w:rPr>
                <w:rFonts w:ascii="Comic Sans MS" w:hAnsi="Comic Sans MS"/>
                <w:b/>
                <w:sz w:val="28"/>
                <w:szCs w:val="28"/>
              </w:rPr>
              <w:t>te</w:t>
            </w:r>
            <w:proofErr w:type="spellEnd"/>
            <w:r w:rsidRPr="00CB09F2">
              <w:rPr>
                <w:rFonts w:ascii="Comic Sans MS" w:hAnsi="Comic Sans MS"/>
                <w:sz w:val="28"/>
                <w:szCs w:val="28"/>
              </w:rPr>
              <w:t xml:space="preserve">  private</w:t>
            </w:r>
          </w:p>
          <w:p w:rsidR="007879C3" w:rsidRPr="00CB09F2" w:rsidRDefault="007879C3" w:rsidP="007879C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B09F2">
              <w:rPr>
                <w:rFonts w:ascii="Comic Sans MS" w:hAnsi="Comic Sans MS"/>
                <w:b/>
                <w:sz w:val="28"/>
                <w:szCs w:val="28"/>
              </w:rPr>
              <w:t>ed</w:t>
            </w:r>
            <w:proofErr w:type="spellEnd"/>
            <w:r w:rsidRPr="00CB09F2">
              <w:rPr>
                <w:rFonts w:ascii="Comic Sans MS" w:hAnsi="Comic Sans MS"/>
                <w:sz w:val="28"/>
                <w:szCs w:val="28"/>
              </w:rPr>
              <w:t xml:space="preserve">   jumped    </w:t>
            </w:r>
            <w:r w:rsidRPr="00CB09F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Pr="00CB09F2">
              <w:rPr>
                <w:rFonts w:ascii="Comic Sans MS" w:hAnsi="Comic Sans MS"/>
                <w:b/>
                <w:sz w:val="28"/>
                <w:szCs w:val="28"/>
              </w:rPr>
              <w:t>tte</w:t>
            </w:r>
            <w:proofErr w:type="spellEnd"/>
            <w:r w:rsidRPr="00CB09F2">
              <w:rPr>
                <w:rFonts w:ascii="Comic Sans MS" w:hAnsi="Comic Sans MS"/>
                <w:sz w:val="28"/>
                <w:szCs w:val="28"/>
              </w:rPr>
              <w:t xml:space="preserve"> cassette</w:t>
            </w:r>
          </w:p>
        </w:tc>
        <w:tc>
          <w:tcPr>
            <w:tcW w:w="774" w:type="dxa"/>
            <w:tcBorders>
              <w:left w:val="nil"/>
            </w:tcBorders>
          </w:tcPr>
          <w:p w:rsidR="007879C3" w:rsidRDefault="007879C3" w:rsidP="007879C3">
            <w:pPr>
              <w:rPr>
                <w:rFonts w:ascii="Comic Sans MS" w:hAnsi="Comic Sans MS"/>
                <w:b/>
              </w:rPr>
            </w:pPr>
          </w:p>
        </w:tc>
      </w:tr>
    </w:tbl>
    <w:p w:rsidR="008F3A4D" w:rsidRDefault="008F3A4D" w:rsidP="008F3A4D">
      <w:pPr>
        <w:rPr>
          <w:sz w:val="28"/>
        </w:rPr>
      </w:pPr>
    </w:p>
    <w:tbl>
      <w:tblPr>
        <w:tblStyle w:val="TableGrid"/>
        <w:tblpPr w:leftFromText="180" w:rightFromText="180" w:vertAnchor="text" w:horzAnchor="page" w:tblpX="8189" w:tblpY="-39"/>
        <w:tblW w:w="0" w:type="auto"/>
        <w:tblLook w:val="04A0" w:firstRow="1" w:lastRow="0" w:firstColumn="1" w:lastColumn="0" w:noHBand="0" w:noVBand="1"/>
      </w:tblPr>
      <w:tblGrid>
        <w:gridCol w:w="2835"/>
      </w:tblGrid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these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please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place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contest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castle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cycle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circle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cylinder</w:t>
            </w:r>
          </w:p>
        </w:tc>
      </w:tr>
      <w:tr w:rsidR="00EE4044" w:rsidRPr="00530889" w:rsidTr="00EE4044">
        <w:trPr>
          <w:trHeight w:val="258"/>
        </w:trPr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circus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sentence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seventy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unless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cancel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useless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listen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office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decide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recent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recipe</w:t>
            </w:r>
          </w:p>
        </w:tc>
      </w:tr>
    </w:tbl>
    <w:p w:rsidR="008F3A4D" w:rsidRDefault="008F3A4D" w:rsidP="008F3A4D">
      <w:pPr>
        <w:rPr>
          <w:sz w:val="28"/>
        </w:rPr>
      </w:pPr>
    </w:p>
    <w:p w:rsidR="008F3A4D" w:rsidRDefault="008F3A4D" w:rsidP="008F3A4D">
      <w:pPr>
        <w:rPr>
          <w:sz w:val="28"/>
        </w:rPr>
      </w:pPr>
    </w:p>
    <w:tbl>
      <w:tblPr>
        <w:tblStyle w:val="TableGrid"/>
        <w:tblpPr w:leftFromText="180" w:rightFromText="180" w:vertAnchor="text" w:horzAnchor="page" w:tblpX="1642" w:tblpY="-74"/>
        <w:tblW w:w="0" w:type="auto"/>
        <w:tblLook w:val="04A0" w:firstRow="1" w:lastRow="0" w:firstColumn="1" w:lastColumn="0" w:noHBand="0" w:noVBand="1"/>
      </w:tblPr>
      <w:tblGrid>
        <w:gridCol w:w="2835"/>
      </w:tblGrid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attack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television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watched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teacher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knocked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written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finished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towel </w:t>
            </w:r>
          </w:p>
        </w:tc>
      </w:tr>
      <w:tr w:rsidR="00EE4044" w:rsidRPr="00530889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attic</w:t>
            </w:r>
          </w:p>
        </w:tc>
      </w:tr>
      <w:tr w:rsidR="00EE4044" w:rsidRPr="00530889" w:rsidTr="00EE4044">
        <w:trPr>
          <w:trHeight w:val="258"/>
        </w:trPr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motto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tough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washed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iced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tripped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tooth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battle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tongue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bitten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tyre</w:t>
            </w:r>
          </w:p>
        </w:tc>
      </w:tr>
      <w:tr w:rsidR="00EE4044" w:rsidTr="00EE4044">
        <w:tc>
          <w:tcPr>
            <w:tcW w:w="2835" w:type="dxa"/>
          </w:tcPr>
          <w:p w:rsidR="00EE4044" w:rsidRPr="00CB09F2" w:rsidRDefault="00EE4044" w:rsidP="00EE4044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forgotten</w:t>
            </w:r>
          </w:p>
        </w:tc>
      </w:tr>
    </w:tbl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Default="0027606A" w:rsidP="008F3A4D">
      <w:pPr>
        <w:rPr>
          <w:sz w:val="28"/>
        </w:rPr>
      </w:pPr>
    </w:p>
    <w:p w:rsidR="0027606A" w:rsidRPr="00612D28" w:rsidRDefault="0027606A" w:rsidP="0027606A">
      <w:pPr>
        <w:jc w:val="center"/>
        <w:rPr>
          <w:rFonts w:ascii="Comic Sans MS" w:hAnsi="Comic Sans MS"/>
          <w:b/>
          <w:sz w:val="16"/>
          <w:szCs w:val="16"/>
        </w:rPr>
      </w:pPr>
    </w:p>
    <w:p w:rsidR="007879C3" w:rsidRDefault="007879C3" w:rsidP="0027606A">
      <w:pPr>
        <w:rPr>
          <w:sz w:val="28"/>
        </w:rPr>
      </w:pPr>
    </w:p>
    <w:p w:rsidR="0027606A" w:rsidRPr="00CB09F2" w:rsidRDefault="00B501D5" w:rsidP="0027606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Week 13</w:t>
      </w:r>
      <w:bookmarkStart w:id="0" w:name="_GoBack"/>
      <w:bookmarkEnd w:id="0"/>
    </w:p>
    <w:p w:rsidR="0027606A" w:rsidRDefault="0027606A" w:rsidP="008F3A4D">
      <w:pPr>
        <w:rPr>
          <w:sz w:val="28"/>
        </w:rPr>
      </w:pPr>
    </w:p>
    <w:p w:rsidR="002803A3" w:rsidRDefault="002803A3" w:rsidP="008F3A4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5132"/>
      </w:tblGrid>
      <w:tr w:rsidR="002803A3" w:rsidRPr="007A0A44" w:rsidTr="00616C02">
        <w:tc>
          <w:tcPr>
            <w:tcW w:w="4775" w:type="dxa"/>
          </w:tcPr>
          <w:p w:rsidR="002803A3" w:rsidRPr="007A0A44" w:rsidRDefault="002803A3" w:rsidP="00616C02">
            <w:pPr>
              <w:jc w:val="center"/>
              <w:rPr>
                <w:rFonts w:ascii="Comic Sans MS" w:hAnsi="Comic Sans MS"/>
                <w:b/>
              </w:rPr>
            </w:pPr>
            <w:r w:rsidRPr="007A0A44">
              <w:rPr>
                <w:rFonts w:ascii="Comic Sans MS" w:hAnsi="Comic Sans MS"/>
                <w:b/>
              </w:rPr>
              <w:t>‘ant/’ent’</w:t>
            </w:r>
          </w:p>
        </w:tc>
        <w:tc>
          <w:tcPr>
            <w:tcW w:w="5132" w:type="dxa"/>
          </w:tcPr>
          <w:p w:rsidR="002803A3" w:rsidRPr="007A0A44" w:rsidRDefault="002803A3" w:rsidP="00616C02">
            <w:pPr>
              <w:rPr>
                <w:rFonts w:ascii="Comic Sans MS" w:hAnsi="Comic Sans MS"/>
              </w:rPr>
            </w:pPr>
            <w:r w:rsidRPr="007A0A44">
              <w:rPr>
                <w:rFonts w:ascii="Comic Sans MS" w:hAnsi="Comic Sans MS"/>
                <w:b/>
              </w:rPr>
              <w:t>ant</w:t>
            </w:r>
            <w:r w:rsidRPr="007A0A44">
              <w:rPr>
                <w:rFonts w:ascii="Comic Sans MS" w:hAnsi="Comic Sans MS"/>
              </w:rPr>
              <w:t xml:space="preserve">   dist</w:t>
            </w:r>
            <w:r w:rsidRPr="007A0A44">
              <w:rPr>
                <w:rFonts w:ascii="Comic Sans MS" w:hAnsi="Comic Sans MS"/>
                <w:b/>
              </w:rPr>
              <w:t>ant</w:t>
            </w:r>
          </w:p>
          <w:p w:rsidR="002803A3" w:rsidRDefault="002803A3" w:rsidP="00616C02">
            <w:pPr>
              <w:rPr>
                <w:rFonts w:ascii="Comic Sans MS" w:hAnsi="Comic Sans MS"/>
                <w:b/>
              </w:rPr>
            </w:pPr>
            <w:proofErr w:type="spellStart"/>
            <w:r w:rsidRPr="007A0A44">
              <w:rPr>
                <w:rFonts w:ascii="Comic Sans MS" w:hAnsi="Comic Sans MS"/>
                <w:b/>
              </w:rPr>
              <w:t>ent</w:t>
            </w:r>
            <w:proofErr w:type="spellEnd"/>
            <w:r w:rsidRPr="007A0A44">
              <w:rPr>
                <w:rFonts w:ascii="Comic Sans MS" w:hAnsi="Comic Sans MS"/>
              </w:rPr>
              <w:t xml:space="preserve">   abs</w:t>
            </w:r>
            <w:r w:rsidRPr="007A0A44">
              <w:rPr>
                <w:rFonts w:ascii="Comic Sans MS" w:hAnsi="Comic Sans MS"/>
                <w:b/>
              </w:rPr>
              <w:t>ent</w:t>
            </w:r>
          </w:p>
          <w:p w:rsidR="00CB09F2" w:rsidRPr="007A0A44" w:rsidRDefault="00CB09F2" w:rsidP="00616C02">
            <w:pPr>
              <w:rPr>
                <w:rFonts w:ascii="Comic Sans MS" w:hAnsi="Comic Sans MS"/>
              </w:rPr>
            </w:pPr>
          </w:p>
        </w:tc>
      </w:tr>
    </w:tbl>
    <w:p w:rsidR="0027606A" w:rsidRDefault="0027606A" w:rsidP="008F3A4D">
      <w:pPr>
        <w:rPr>
          <w:sz w:val="28"/>
        </w:rPr>
      </w:pPr>
    </w:p>
    <w:tbl>
      <w:tblPr>
        <w:tblStyle w:val="TableGrid"/>
        <w:tblpPr w:leftFromText="180" w:rightFromText="180" w:vertAnchor="text" w:horzAnchor="page" w:tblpX="2578" w:tblpY="170"/>
        <w:tblW w:w="0" w:type="auto"/>
        <w:tblLook w:val="04A0" w:firstRow="1" w:lastRow="0" w:firstColumn="1" w:lastColumn="0" w:noHBand="0" w:noVBand="1"/>
      </w:tblPr>
      <w:tblGrid>
        <w:gridCol w:w="2835"/>
      </w:tblGrid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giant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absent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instant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advent 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client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distant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agent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plant</w:t>
            </w:r>
          </w:p>
        </w:tc>
      </w:tr>
      <w:tr w:rsidR="002803A3" w:rsidRPr="00530889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fluent</w:t>
            </w:r>
          </w:p>
        </w:tc>
      </w:tr>
      <w:tr w:rsidR="002803A3" w:rsidRPr="00530889" w:rsidTr="00616C02">
        <w:trPr>
          <w:trHeight w:val="258"/>
        </w:trPr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intent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invent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evident 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different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moment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important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excellent 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patient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scent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616C02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>parent</w:t>
            </w:r>
          </w:p>
        </w:tc>
      </w:tr>
      <w:tr w:rsidR="002803A3" w:rsidTr="00616C02">
        <w:tc>
          <w:tcPr>
            <w:tcW w:w="2835" w:type="dxa"/>
          </w:tcPr>
          <w:p w:rsidR="002803A3" w:rsidRPr="00CB09F2" w:rsidRDefault="002803A3" w:rsidP="002803A3">
            <w:pPr>
              <w:rPr>
                <w:rFonts w:ascii="Comic Sans MS" w:hAnsi="Comic Sans MS"/>
                <w:sz w:val="32"/>
                <w:szCs w:val="32"/>
              </w:rPr>
            </w:pPr>
            <w:r w:rsidRPr="00CB09F2">
              <w:rPr>
                <w:rFonts w:ascii="Comic Sans MS" w:hAnsi="Comic Sans MS"/>
                <w:sz w:val="32"/>
                <w:szCs w:val="32"/>
              </w:rPr>
              <w:t xml:space="preserve">ancient </w:t>
            </w:r>
          </w:p>
        </w:tc>
      </w:tr>
    </w:tbl>
    <w:p w:rsidR="0027606A" w:rsidRPr="00530889" w:rsidRDefault="0027606A" w:rsidP="008F3A4D">
      <w:pPr>
        <w:rPr>
          <w:sz w:val="28"/>
        </w:rPr>
      </w:pPr>
    </w:p>
    <w:sectPr w:rsidR="0027606A" w:rsidRPr="00530889" w:rsidSect="00616C02">
      <w:footerReference w:type="default" r:id="rId8"/>
      <w:pgSz w:w="12240" w:h="15840"/>
      <w:pgMar w:top="720" w:right="720" w:bottom="720" w:left="720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07" w:rsidRDefault="00251707" w:rsidP="00BB3D5E">
      <w:r>
        <w:separator/>
      </w:r>
    </w:p>
  </w:endnote>
  <w:endnote w:type="continuationSeparator" w:id="0">
    <w:p w:rsidR="00251707" w:rsidRDefault="00251707" w:rsidP="00BB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741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707" w:rsidRDefault="002517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1707" w:rsidRDefault="00251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07" w:rsidRDefault="00251707" w:rsidP="00BB3D5E">
      <w:r>
        <w:separator/>
      </w:r>
    </w:p>
  </w:footnote>
  <w:footnote w:type="continuationSeparator" w:id="0">
    <w:p w:rsidR="00251707" w:rsidRDefault="00251707" w:rsidP="00BB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C9"/>
    <w:rsid w:val="001D063D"/>
    <w:rsid w:val="00226B32"/>
    <w:rsid w:val="00242FF4"/>
    <w:rsid w:val="00251707"/>
    <w:rsid w:val="0027606A"/>
    <w:rsid w:val="002803A3"/>
    <w:rsid w:val="002C58B9"/>
    <w:rsid w:val="003E70C9"/>
    <w:rsid w:val="00453500"/>
    <w:rsid w:val="004D066E"/>
    <w:rsid w:val="0052617E"/>
    <w:rsid w:val="00530889"/>
    <w:rsid w:val="00543176"/>
    <w:rsid w:val="005524FF"/>
    <w:rsid w:val="00585989"/>
    <w:rsid w:val="00616C02"/>
    <w:rsid w:val="006419E2"/>
    <w:rsid w:val="006F7569"/>
    <w:rsid w:val="00704EE2"/>
    <w:rsid w:val="00742948"/>
    <w:rsid w:val="007879C3"/>
    <w:rsid w:val="00787AF2"/>
    <w:rsid w:val="007E0925"/>
    <w:rsid w:val="007E2C5B"/>
    <w:rsid w:val="008F3A4D"/>
    <w:rsid w:val="009244AF"/>
    <w:rsid w:val="009D422A"/>
    <w:rsid w:val="00B30554"/>
    <w:rsid w:val="00B501D5"/>
    <w:rsid w:val="00BB3AA8"/>
    <w:rsid w:val="00BB3D5E"/>
    <w:rsid w:val="00CB09F2"/>
    <w:rsid w:val="00E264CB"/>
    <w:rsid w:val="00EE4044"/>
    <w:rsid w:val="00F27652"/>
    <w:rsid w:val="00F533B9"/>
    <w:rsid w:val="00FA2D74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215F"/>
  <w15:docId w15:val="{BFC0F80F-A85C-4132-993C-89A6082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gmY3F_o7WAhVCPFAKHdxWDwMQjRwIBw&amp;url=http://www.haresfieldschool.co.uk/curriculum/phonics-learning-to-read-and-write-sounds/&amp;psig=AFQjCNE3hj_GIak5tDiYzpQD3L0a6FmEhA&amp;ust=15047333024409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491BBB09</Template>
  <TotalTime>137</TotalTime>
  <Pages>8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Richella</dc:creator>
  <cp:lastModifiedBy>N TRAINOR</cp:lastModifiedBy>
  <cp:revision>9</cp:revision>
  <cp:lastPrinted>2019-09-03T13:33:00Z</cp:lastPrinted>
  <dcterms:created xsi:type="dcterms:W3CDTF">2018-09-05T09:39:00Z</dcterms:created>
  <dcterms:modified xsi:type="dcterms:W3CDTF">2020-08-19T10:37:00Z</dcterms:modified>
</cp:coreProperties>
</file>