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D4" w:rsidRDefault="006E26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AD5D7" wp14:editId="060A67E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29375" cy="4924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92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6C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Spellings</w:t>
                            </w:r>
                          </w:p>
                          <w:p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Term 2</w:t>
                            </w:r>
                          </w:p>
                          <w:p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Primary 5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Name: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…………………</w:t>
                            </w:r>
                          </w:p>
                          <w:p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Teacher: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……………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…..</w:t>
                            </w:r>
                            <w:proofErr w:type="gramEnd"/>
                          </w:p>
                          <w:p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AD5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06.25pt;height:38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" filled="f" stroked="f">
                <v:textbox>
                  <w:txbxContent>
                    <w:p w:rsidR="006E26C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Spellings</w:t>
                      </w:r>
                    </w:p>
                    <w:p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Term 2</w:t>
                      </w:r>
                    </w:p>
                    <w:p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Primary 5</w:t>
                      </w:r>
                    </w:p>
                    <w:p w:rsidR="006E26C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Name: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…………………</w:t>
                      </w:r>
                    </w:p>
                    <w:p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Teacher: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……………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…..</w:t>
                      </w:r>
                      <w:proofErr w:type="gramEnd"/>
                    </w:p>
                    <w:p w:rsidR="006E26CB" w:rsidRPr="007E2C5B" w:rsidRDefault="006E26CB" w:rsidP="006E26C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Default="000847D4" w:rsidP="000847D4"/>
    <w:p w:rsidR="000847D4" w:rsidRPr="000847D4" w:rsidRDefault="000847D4" w:rsidP="000847D4"/>
    <w:p w:rsidR="000847D4" w:rsidRDefault="000847D4" w:rsidP="000847D4"/>
    <w:p w:rsidR="009B13A4" w:rsidRDefault="009B13A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C451E8" w:rsidP="000847D4">
      <w:pPr>
        <w:jc w:val="center"/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2576" behindDoc="0" locked="0" layoutInCell="1" allowOverlap="1" wp14:anchorId="458E0B2F" wp14:editId="754FEB54">
            <wp:simplePos x="0" y="0"/>
            <wp:positionH relativeFrom="margin">
              <wp:posOffset>1590675</wp:posOffset>
            </wp:positionH>
            <wp:positionV relativeFrom="margin">
              <wp:posOffset>5467985</wp:posOffset>
            </wp:positionV>
            <wp:extent cx="3162300" cy="2762250"/>
            <wp:effectExtent l="0" t="0" r="0" b="0"/>
            <wp:wrapSquare wrapText="bothSides"/>
            <wp:docPr id="3" name="irc_mi" descr="Image result for phonic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honic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136E7B" w:rsidRDefault="00136E7B" w:rsidP="00F254C8">
      <w:pPr>
        <w:jc w:val="both"/>
      </w:pPr>
    </w:p>
    <w:p w:rsidR="00136E7B" w:rsidRDefault="00136E7B" w:rsidP="00F254C8">
      <w:pPr>
        <w:jc w:val="both"/>
      </w:pPr>
    </w:p>
    <w:p w:rsidR="00F254C8" w:rsidRPr="00136E7B" w:rsidRDefault="00DF2E06" w:rsidP="00F254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Week beginning 6</w:t>
      </w:r>
      <w:r w:rsidR="00F254C8" w:rsidRPr="00136E7B">
        <w:rPr>
          <w:sz w:val="28"/>
          <w:szCs w:val="28"/>
          <w:vertAlign w:val="superscript"/>
        </w:rPr>
        <w:t>th</w:t>
      </w:r>
      <w:r w:rsidR="00F254C8" w:rsidRPr="00136E7B">
        <w:rPr>
          <w:sz w:val="28"/>
          <w:szCs w:val="28"/>
        </w:rPr>
        <w:t xml:space="preserve"> January </w:t>
      </w:r>
      <w:r w:rsidR="00F254C8" w:rsidRPr="00136E7B">
        <w:rPr>
          <w:sz w:val="28"/>
          <w:szCs w:val="28"/>
        </w:rPr>
        <w:tab/>
      </w:r>
      <w:r w:rsidR="00F254C8" w:rsidRPr="00136E7B">
        <w:rPr>
          <w:sz w:val="28"/>
          <w:szCs w:val="28"/>
        </w:rPr>
        <w:tab/>
      </w:r>
      <w:r w:rsidR="00136E7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Week beginning 13</w:t>
      </w:r>
      <w:r w:rsidR="00F254C8" w:rsidRPr="00136E7B">
        <w:rPr>
          <w:sz w:val="28"/>
          <w:szCs w:val="28"/>
          <w:vertAlign w:val="superscript"/>
        </w:rPr>
        <w:t>th</w:t>
      </w:r>
      <w:r w:rsidR="00F254C8" w:rsidRPr="00136E7B">
        <w:rPr>
          <w:sz w:val="28"/>
          <w:szCs w:val="28"/>
        </w:rPr>
        <w:t xml:space="preserve"> January </w:t>
      </w:r>
    </w:p>
    <w:p w:rsidR="00F254C8" w:rsidRPr="00136E7B" w:rsidRDefault="00F254C8" w:rsidP="000847D4">
      <w:pPr>
        <w:rPr>
          <w:b/>
          <w:sz w:val="28"/>
          <w:szCs w:val="28"/>
        </w:rPr>
      </w:pPr>
    </w:p>
    <w:p w:rsidR="00F254C8" w:rsidRPr="00136E7B" w:rsidRDefault="00F254C8" w:rsidP="000847D4">
      <w:pPr>
        <w:rPr>
          <w:b/>
          <w:sz w:val="28"/>
          <w:szCs w:val="28"/>
        </w:rPr>
      </w:pPr>
      <w:r w:rsidRPr="00136E7B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3441700</wp:posOffset>
                </wp:positionH>
                <wp:positionV relativeFrom="paragraph">
                  <wp:posOffset>194310</wp:posOffset>
                </wp:positionV>
                <wp:extent cx="2630805" cy="1656080"/>
                <wp:effectExtent l="0" t="0" r="1714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4C8" w:rsidRPr="00F254C8" w:rsidRDefault="00F254C8" w:rsidP="00F254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F254C8" w:rsidRPr="00F254C8" w:rsidRDefault="00F254C8" w:rsidP="00F254C8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W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ll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am w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ll b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ui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ld a p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y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ram</w:t>
                            </w:r>
                            <w:r w:rsidRPr="00F254C8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d.</w:t>
                            </w:r>
                          </w:p>
                          <w:p w:rsidR="00F254C8" w:rsidRPr="00F254C8" w:rsidRDefault="00F254C8" w:rsidP="00F254C8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</w:p>
                          <w:p w:rsidR="00F254C8" w:rsidRPr="00F254C8" w:rsidRDefault="00F254C8" w:rsidP="00F254C8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  slit         </w:t>
                            </w:r>
                            <w:r w:rsidR="00136E7B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ui</w:t>
                            </w:r>
                            <w:proofErr w:type="spellEnd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build</w:t>
                            </w:r>
                          </w:p>
                          <w:p w:rsidR="00F254C8" w:rsidRPr="00F254C8" w:rsidRDefault="00F254C8" w:rsidP="00F254C8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mystery    </w:t>
                            </w:r>
                            <w:proofErr w:type="spellStart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ie</w:t>
                            </w:r>
                            <w:proofErr w:type="spellEnd"/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sieve</w:t>
                            </w:r>
                          </w:p>
                          <w:p w:rsidR="00F254C8" w:rsidRPr="00F254C8" w:rsidRDefault="00F254C8" w:rsidP="00F254C8">
                            <w:pP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F254C8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 pretty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36E7B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 busy</w:t>
                            </w:r>
                          </w:p>
                          <w:p w:rsidR="00F254C8" w:rsidRDefault="00F2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1pt;margin-top:15.3pt;width:207.15pt;height:13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pcJwIAAE4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">
                <v:textbox>
                  <w:txbxContent>
                    <w:p w:rsidR="00F254C8" w:rsidRPr="00F254C8" w:rsidRDefault="00F254C8" w:rsidP="00F254C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’</w:t>
                      </w:r>
                    </w:p>
                    <w:p w:rsidR="00F254C8" w:rsidRPr="00F254C8" w:rsidRDefault="00F254C8" w:rsidP="00F254C8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W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ll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am w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ll b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ui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ld a p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y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ram</w:t>
                      </w:r>
                      <w:r w:rsidRPr="00F254C8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d.</w:t>
                      </w:r>
                    </w:p>
                    <w:p w:rsidR="00F254C8" w:rsidRPr="00F254C8" w:rsidRDefault="00F254C8" w:rsidP="00F254C8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</w:p>
                    <w:p w:rsidR="00F254C8" w:rsidRPr="00F254C8" w:rsidRDefault="00F254C8" w:rsidP="00F254C8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  slit         </w:t>
                      </w:r>
                      <w:r w:rsidR="00136E7B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ui</w:t>
                      </w:r>
                      <w:proofErr w:type="spellEnd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build</w:t>
                      </w:r>
                    </w:p>
                    <w:p w:rsidR="00F254C8" w:rsidRPr="00F254C8" w:rsidRDefault="00F254C8" w:rsidP="00F254C8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 xml:space="preserve">y 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mystery    </w:t>
                      </w:r>
                      <w:proofErr w:type="spellStart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ie</w:t>
                      </w:r>
                      <w:proofErr w:type="spellEnd"/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sieve</w:t>
                      </w:r>
                    </w:p>
                    <w:p w:rsidR="00F254C8" w:rsidRPr="00F254C8" w:rsidRDefault="00F254C8" w:rsidP="00F254C8">
                      <w:pP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F254C8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 pretty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  <w:r w:rsidRPr="00136E7B"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 busy</w:t>
                      </w:r>
                    </w:p>
                    <w:p w:rsidR="00F254C8" w:rsidRDefault="00F254C8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912" w:tblpY="-15"/>
        <w:tblW w:w="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</w:tblGrid>
      <w:tr w:rsidR="00F254C8" w:rsidRPr="00136E7B" w:rsidTr="00136E7B">
        <w:trPr>
          <w:trHeight w:val="25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C8" w:rsidRPr="00136E7B" w:rsidRDefault="00F254C8" w:rsidP="00F254C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‘n</w:t>
            </w:r>
            <w:r w:rsidRPr="00136E7B">
              <w:rPr>
                <w:rFonts w:ascii="Comic Sans MS" w:hAnsi="Comic Sans MS"/>
                <w:sz w:val="28"/>
                <w:szCs w:val="28"/>
              </w:rPr>
              <w:t>’</w:t>
            </w:r>
          </w:p>
          <w:p w:rsidR="00F254C8" w:rsidRPr="00136E7B" w:rsidRDefault="00F254C8" w:rsidP="00F254C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gn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ome hurt his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kn</w:t>
            </w:r>
            <w:r w:rsidRPr="00136E7B">
              <w:rPr>
                <w:rFonts w:ascii="Comic Sans MS" w:hAnsi="Comic Sans MS"/>
                <w:sz w:val="28"/>
                <w:szCs w:val="28"/>
              </w:rPr>
              <w:t>ee.</w:t>
            </w:r>
          </w:p>
          <w:p w:rsidR="00F254C8" w:rsidRPr="00136E7B" w:rsidRDefault="00F254C8" w:rsidP="00F254C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254C8" w:rsidRPr="00136E7B" w:rsidRDefault="00F254C8" w:rsidP="00F254C8">
            <w:pPr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ut                </w:t>
            </w: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kn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kn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ee   </w:t>
            </w:r>
          </w:p>
          <w:p w:rsidR="00F254C8" w:rsidRPr="00136E7B" w:rsidRDefault="00F254C8" w:rsidP="00F254C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gn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gnome            </w:t>
            </w: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nn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di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nn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er    </w:t>
            </w:r>
          </w:p>
          <w:p w:rsidR="00F254C8" w:rsidRPr="00136E7B" w:rsidRDefault="00F254C8" w:rsidP="00136E7B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pn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pn</w:t>
            </w:r>
            <w:r w:rsidRPr="00136E7B">
              <w:rPr>
                <w:rFonts w:ascii="Comic Sans MS" w:hAnsi="Comic Sans MS"/>
                <w:sz w:val="28"/>
                <w:szCs w:val="28"/>
              </w:rPr>
              <w:t>eumonia</w:t>
            </w:r>
          </w:p>
        </w:tc>
      </w:tr>
    </w:tbl>
    <w:p w:rsidR="00F254C8" w:rsidRPr="00136E7B" w:rsidRDefault="00F254C8" w:rsidP="000847D4">
      <w:pPr>
        <w:rPr>
          <w:b/>
          <w:sz w:val="28"/>
          <w:szCs w:val="28"/>
        </w:rPr>
      </w:pPr>
    </w:p>
    <w:p w:rsidR="000847D4" w:rsidRPr="00136E7B" w:rsidRDefault="000847D4" w:rsidP="000847D4">
      <w:pPr>
        <w:jc w:val="center"/>
        <w:rPr>
          <w:sz w:val="28"/>
          <w:szCs w:val="28"/>
        </w:rPr>
      </w:pPr>
    </w:p>
    <w:p w:rsidR="000847D4" w:rsidRPr="00136E7B" w:rsidRDefault="000847D4" w:rsidP="000847D4">
      <w:pPr>
        <w:jc w:val="center"/>
        <w:rPr>
          <w:sz w:val="28"/>
          <w:szCs w:val="28"/>
        </w:rPr>
      </w:pPr>
    </w:p>
    <w:p w:rsidR="000847D4" w:rsidRPr="00136E7B" w:rsidRDefault="000847D4" w:rsidP="000847D4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123"/>
        <w:tblW w:w="0" w:type="auto"/>
        <w:tblLook w:val="04A0" w:firstRow="1" w:lastRow="0" w:firstColumn="1" w:lastColumn="0" w:noHBand="0" w:noVBand="1"/>
      </w:tblPr>
      <w:tblGrid>
        <w:gridCol w:w="2835"/>
      </w:tblGrid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knight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knuckle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gnarled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thinner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gnash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kneel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know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novel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foreign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knowledge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gnawed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negative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tennis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unknown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354889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night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knocking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winner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reign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disconnect</w:t>
            </w:r>
          </w:p>
        </w:tc>
      </w:tr>
      <w:tr w:rsidR="001C2AA5" w:rsidRPr="00530889" w:rsidTr="00F254C8">
        <w:tc>
          <w:tcPr>
            <w:tcW w:w="2835" w:type="dxa"/>
          </w:tcPr>
          <w:p w:rsidR="001C2AA5" w:rsidRPr="00530889" w:rsidRDefault="001C2AA5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knife</w:t>
            </w:r>
          </w:p>
        </w:tc>
      </w:tr>
    </w:tbl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tabs>
          <w:tab w:val="left" w:pos="1275"/>
        </w:tabs>
      </w:pPr>
      <w:r>
        <w:tab/>
      </w:r>
    </w:p>
    <w:p w:rsidR="000847D4" w:rsidRDefault="000847D4" w:rsidP="000847D4">
      <w:pPr>
        <w:tabs>
          <w:tab w:val="left" w:pos="1275"/>
        </w:tabs>
      </w:pPr>
    </w:p>
    <w:p w:rsidR="000847D4" w:rsidRDefault="000847D4" w:rsidP="000847D4">
      <w:pPr>
        <w:jc w:val="center"/>
      </w:pPr>
    </w:p>
    <w:p w:rsidR="000847D4" w:rsidRPr="000847D4" w:rsidRDefault="000847D4" w:rsidP="000847D4"/>
    <w:p w:rsidR="000847D4" w:rsidRPr="000847D4" w:rsidRDefault="000847D4" w:rsidP="000847D4"/>
    <w:tbl>
      <w:tblPr>
        <w:tblStyle w:val="TableGrid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pretty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pyramid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family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insect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Egypt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myth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mystery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hymn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quick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busy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builder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midnight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history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fifteen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minute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willing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biggest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artist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dentist</w:t>
            </w:r>
          </w:p>
        </w:tc>
      </w:tr>
      <w:tr w:rsidR="00F254C8" w:rsidRPr="00530889" w:rsidTr="00F254C8">
        <w:tc>
          <w:tcPr>
            <w:tcW w:w="2835" w:type="dxa"/>
          </w:tcPr>
          <w:p w:rsidR="00F254C8" w:rsidRPr="00530889" w:rsidRDefault="00F254C8" w:rsidP="00F254C8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fastest</w:t>
            </w:r>
          </w:p>
        </w:tc>
      </w:tr>
    </w:tbl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Default="000847D4" w:rsidP="000847D4"/>
    <w:p w:rsidR="000847D4" w:rsidRPr="000847D4" w:rsidRDefault="000847D4" w:rsidP="000847D4"/>
    <w:p w:rsidR="000847D4" w:rsidRDefault="000847D4" w:rsidP="000847D4"/>
    <w:p w:rsidR="000847D4" w:rsidRDefault="000847D4" w:rsidP="000847D4"/>
    <w:p w:rsidR="000847D4" w:rsidRDefault="000847D4" w:rsidP="000847D4"/>
    <w:p w:rsidR="000847D4" w:rsidRDefault="000847D4" w:rsidP="000847D4"/>
    <w:p w:rsidR="000847D4" w:rsidRDefault="000847D4" w:rsidP="000847D4"/>
    <w:p w:rsidR="000847D4" w:rsidRDefault="000847D4" w:rsidP="000847D4"/>
    <w:p w:rsidR="000847D4" w:rsidRDefault="000847D4" w:rsidP="000847D4"/>
    <w:p w:rsidR="000847D4" w:rsidRDefault="000847D4" w:rsidP="000847D4"/>
    <w:p w:rsidR="000847D4" w:rsidRDefault="000847D4" w:rsidP="000847D4"/>
    <w:p w:rsidR="000847D4" w:rsidRDefault="000847D4" w:rsidP="000847D4"/>
    <w:p w:rsidR="000847D4" w:rsidRDefault="000847D4" w:rsidP="000847D4"/>
    <w:p w:rsidR="00F254C8" w:rsidRDefault="00F254C8" w:rsidP="00BF31E5"/>
    <w:p w:rsidR="00136E7B" w:rsidRDefault="00136E7B" w:rsidP="00F254C8">
      <w:pPr>
        <w:rPr>
          <w:sz w:val="28"/>
          <w:szCs w:val="28"/>
        </w:rPr>
      </w:pPr>
    </w:p>
    <w:p w:rsidR="00136E7B" w:rsidRDefault="00136E7B" w:rsidP="00F254C8">
      <w:pPr>
        <w:rPr>
          <w:sz w:val="28"/>
          <w:szCs w:val="28"/>
        </w:rPr>
      </w:pPr>
    </w:p>
    <w:p w:rsidR="00F254C8" w:rsidRPr="00136E7B" w:rsidRDefault="00BF31E5" w:rsidP="00F254C8">
      <w:pPr>
        <w:rPr>
          <w:sz w:val="28"/>
          <w:szCs w:val="28"/>
        </w:rPr>
      </w:pPr>
      <w:r w:rsidRPr="00136E7B">
        <w:rPr>
          <w:sz w:val="28"/>
          <w:szCs w:val="28"/>
        </w:rPr>
        <w:lastRenderedPageBreak/>
        <w:t xml:space="preserve">Week beginning </w:t>
      </w:r>
      <w:r w:rsidR="00C97DB7" w:rsidRPr="00136E7B">
        <w:rPr>
          <w:sz w:val="28"/>
          <w:szCs w:val="28"/>
        </w:rPr>
        <w:t>2</w:t>
      </w:r>
      <w:r w:rsidR="00DF2E06">
        <w:rPr>
          <w:sz w:val="28"/>
          <w:szCs w:val="28"/>
        </w:rPr>
        <w:t>0</w:t>
      </w:r>
      <w:r w:rsidR="00DF2E06" w:rsidRPr="00DF2E06">
        <w:rPr>
          <w:sz w:val="28"/>
          <w:szCs w:val="28"/>
          <w:vertAlign w:val="superscript"/>
        </w:rPr>
        <w:t>th</w:t>
      </w:r>
      <w:r w:rsidR="00DF2E06">
        <w:rPr>
          <w:sz w:val="28"/>
          <w:szCs w:val="28"/>
        </w:rPr>
        <w:t xml:space="preserve"> </w:t>
      </w:r>
      <w:r w:rsidR="00136E7B" w:rsidRPr="00136E7B">
        <w:rPr>
          <w:sz w:val="28"/>
          <w:szCs w:val="28"/>
        </w:rPr>
        <w:t>January</w:t>
      </w:r>
      <w:r w:rsidR="00C97DB7" w:rsidRPr="00136E7B">
        <w:rPr>
          <w:sz w:val="28"/>
          <w:szCs w:val="28"/>
        </w:rPr>
        <w:t xml:space="preserve"> </w:t>
      </w:r>
      <w:r w:rsidR="00F254C8" w:rsidRPr="00136E7B">
        <w:rPr>
          <w:sz w:val="28"/>
          <w:szCs w:val="28"/>
        </w:rPr>
        <w:tab/>
      </w:r>
      <w:r w:rsidR="00F254C8" w:rsidRPr="00136E7B">
        <w:rPr>
          <w:sz w:val="28"/>
          <w:szCs w:val="28"/>
        </w:rPr>
        <w:tab/>
      </w:r>
      <w:r w:rsidR="00136E7B">
        <w:rPr>
          <w:sz w:val="28"/>
          <w:szCs w:val="28"/>
        </w:rPr>
        <w:t xml:space="preserve">                    </w:t>
      </w:r>
      <w:r w:rsidR="00DF2E06">
        <w:rPr>
          <w:sz w:val="28"/>
          <w:szCs w:val="28"/>
        </w:rPr>
        <w:t>Week beginning 27</w:t>
      </w:r>
      <w:r w:rsidR="00F254C8" w:rsidRPr="00136E7B">
        <w:rPr>
          <w:sz w:val="28"/>
          <w:szCs w:val="28"/>
          <w:vertAlign w:val="superscript"/>
        </w:rPr>
        <w:t>th</w:t>
      </w:r>
      <w:r w:rsidR="00F254C8" w:rsidRPr="00136E7B">
        <w:rPr>
          <w:sz w:val="28"/>
          <w:szCs w:val="28"/>
        </w:rPr>
        <w:t xml:space="preserve"> January</w:t>
      </w:r>
    </w:p>
    <w:p w:rsidR="00136E7B" w:rsidRPr="00136E7B" w:rsidRDefault="00136E7B" w:rsidP="00BF31E5">
      <w:pPr>
        <w:rPr>
          <w:sz w:val="28"/>
          <w:szCs w:val="28"/>
        </w:rPr>
      </w:pPr>
    </w:p>
    <w:p w:rsidR="00BF31E5" w:rsidRDefault="00BF31E5" w:rsidP="00BF31E5"/>
    <w:tbl>
      <w:tblPr>
        <w:tblW w:w="0" w:type="auto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1"/>
      </w:tblGrid>
      <w:tr w:rsidR="00F254C8" w:rsidRPr="00136E7B" w:rsidTr="00F254C8">
        <w:tc>
          <w:tcPr>
            <w:tcW w:w="5961" w:type="dxa"/>
            <w:tcBorders>
              <w:bottom w:val="single" w:sz="4" w:space="0" w:color="auto"/>
            </w:tcBorders>
          </w:tcPr>
          <w:p w:rsidR="00F254C8" w:rsidRPr="00136E7B" w:rsidRDefault="00F254C8" w:rsidP="00B85405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‘u’</w:t>
            </w:r>
          </w:p>
          <w:p w:rsidR="00F254C8" w:rsidRPr="00136E7B" w:rsidRDefault="00F254C8" w:rsidP="00B8540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My c</w:t>
            </w: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</w:t>
            </w: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sin and my br</w:t>
            </w: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</w:t>
            </w: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ther l</w:t>
            </w: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</w:t>
            </w: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ve the s</w:t>
            </w:r>
            <w:r w:rsidRPr="00136E7B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</w:t>
            </w:r>
            <w:r w:rsidRPr="00136E7B">
              <w:rPr>
                <w:rFonts w:ascii="Comic Sans MS" w:hAnsi="Comic Sans MS"/>
                <w:color w:val="000000"/>
                <w:sz w:val="28"/>
                <w:szCs w:val="28"/>
              </w:rPr>
              <w:t>n</w:t>
            </w:r>
          </w:p>
          <w:p w:rsidR="00F254C8" w:rsidRPr="00136E7B" w:rsidRDefault="00F254C8" w:rsidP="00F254C8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136E7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 xml:space="preserve">u </w:t>
            </w:r>
            <w:r w:rsidRPr="00136E7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  sun              </w:t>
            </w:r>
            <w:r w:rsidRPr="00136E7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o</w:t>
            </w:r>
            <w:r w:rsidRPr="00136E7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  won</w:t>
            </w:r>
          </w:p>
          <w:p w:rsidR="00F254C8" w:rsidRPr="00136E7B" w:rsidRDefault="00F254C8" w:rsidP="00F254C8">
            <w:pPr>
              <w:rPr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ou</w:t>
            </w:r>
            <w:r w:rsidRPr="00136E7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 touch          </w:t>
            </w:r>
            <w:r w:rsidRPr="00136E7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 xml:space="preserve">oo  </w:t>
            </w:r>
            <w:r w:rsidRPr="00136E7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flood</w:t>
            </w:r>
          </w:p>
        </w:tc>
      </w:tr>
    </w:tbl>
    <w:tbl>
      <w:tblPr>
        <w:tblpPr w:leftFromText="180" w:rightFromText="180" w:vertAnchor="text" w:horzAnchor="page" w:tblpX="6888" w:tblpY="-1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</w:tblGrid>
      <w:tr w:rsidR="00F254C8" w:rsidRPr="00136E7B" w:rsidTr="00136E7B">
        <w:trPr>
          <w:trHeight w:val="984"/>
        </w:trPr>
        <w:tc>
          <w:tcPr>
            <w:tcW w:w="4390" w:type="dxa"/>
          </w:tcPr>
          <w:p w:rsidR="00F254C8" w:rsidRPr="00136E7B" w:rsidRDefault="00F254C8" w:rsidP="00136E7B">
            <w:pPr>
              <w:ind w:left="181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‘w/</w:t>
            </w: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wh</w:t>
            </w:r>
            <w:proofErr w:type="spellEnd"/>
            <w:r w:rsidRPr="00136E7B">
              <w:rPr>
                <w:rFonts w:ascii="Comic Sans MS" w:hAnsi="Comic Sans MS"/>
                <w:b/>
                <w:sz w:val="28"/>
                <w:szCs w:val="28"/>
              </w:rPr>
              <w:t xml:space="preserve">’   </w:t>
            </w:r>
          </w:p>
          <w:p w:rsidR="00F254C8" w:rsidRPr="00136E7B" w:rsidRDefault="00F254C8" w:rsidP="00136E7B">
            <w:pPr>
              <w:ind w:left="181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w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hales were in the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w</w:t>
            </w:r>
            <w:r w:rsidRPr="00136E7B">
              <w:rPr>
                <w:rFonts w:ascii="Comic Sans MS" w:hAnsi="Comic Sans MS"/>
                <w:sz w:val="28"/>
                <w:szCs w:val="28"/>
              </w:rPr>
              <w:t>ater.</w:t>
            </w:r>
          </w:p>
          <w:p w:rsidR="00F254C8" w:rsidRPr="00136E7B" w:rsidRDefault="00F254C8" w:rsidP="00136E7B">
            <w:pPr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w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   web</w:t>
            </w:r>
          </w:p>
          <w:p w:rsidR="00F254C8" w:rsidRPr="00136E7B" w:rsidRDefault="00F254C8" w:rsidP="00136E7B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wh</w:t>
            </w:r>
            <w:proofErr w:type="spellEnd"/>
            <w:r w:rsidRPr="00136E7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 wheel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2835"/>
      </w:tblGrid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wheat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whisper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whale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weekend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wicked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woman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whack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worst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whether 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Wednesday</w:t>
            </w:r>
          </w:p>
        </w:tc>
      </w:tr>
      <w:tr w:rsidR="00110D36" w:rsidRPr="00530889" w:rsidTr="00110D36">
        <w:tc>
          <w:tcPr>
            <w:tcW w:w="2835" w:type="dxa"/>
          </w:tcPr>
          <w:p w:rsidR="00354889" w:rsidRPr="00530889" w:rsidRDefault="00354889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wheel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wither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wilder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wonderful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wardrobe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whimper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wolves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waste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whiff</w:t>
            </w:r>
          </w:p>
        </w:tc>
      </w:tr>
      <w:tr w:rsidR="00110D36" w:rsidRPr="00530889" w:rsidTr="00110D36">
        <w:tc>
          <w:tcPr>
            <w:tcW w:w="2835" w:type="dxa"/>
          </w:tcPr>
          <w:p w:rsidR="00110D36" w:rsidRPr="00530889" w:rsidRDefault="00110D36" w:rsidP="00110D36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wheeze</w:t>
            </w:r>
          </w:p>
        </w:tc>
      </w:tr>
    </w:tbl>
    <w:p w:rsidR="00BF31E5" w:rsidRDefault="00BF31E5" w:rsidP="00BF31E5"/>
    <w:tbl>
      <w:tblPr>
        <w:tblStyle w:val="TableGrid"/>
        <w:tblpPr w:leftFromText="180" w:rightFromText="180" w:vertAnchor="text" w:horzAnchor="page" w:tblpX="2278" w:tblpY="-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lunch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above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funny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money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front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supper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summer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hundred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brother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dusty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touching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thumb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tongue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cousin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other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rough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doesn’t 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number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country</w:t>
            </w:r>
          </w:p>
        </w:tc>
      </w:tr>
      <w:tr w:rsidR="00BF31E5" w:rsidRPr="00530889" w:rsidTr="00B85405">
        <w:tc>
          <w:tcPr>
            <w:tcW w:w="2835" w:type="dxa"/>
          </w:tcPr>
          <w:p w:rsidR="00BF31E5" w:rsidRPr="00530889" w:rsidRDefault="00C16A50" w:rsidP="00B854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discovery</w:t>
            </w:r>
          </w:p>
        </w:tc>
      </w:tr>
    </w:tbl>
    <w:p w:rsidR="00BF31E5" w:rsidRDefault="00BF31E5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C16A50" w:rsidRDefault="00C16A50" w:rsidP="00BF31E5"/>
    <w:p w:rsidR="00110D36" w:rsidRDefault="00110D36" w:rsidP="00BF31E5"/>
    <w:p w:rsidR="00136E7B" w:rsidRDefault="00136E7B" w:rsidP="00A24BD0">
      <w:pPr>
        <w:rPr>
          <w:sz w:val="32"/>
        </w:rPr>
      </w:pPr>
    </w:p>
    <w:p w:rsidR="00A24BD0" w:rsidRPr="00136E7B" w:rsidRDefault="00CC2167" w:rsidP="00A24BD0">
      <w:pPr>
        <w:rPr>
          <w:sz w:val="28"/>
          <w:szCs w:val="28"/>
        </w:rPr>
      </w:pPr>
      <w:r w:rsidRPr="00136E7B">
        <w:rPr>
          <w:sz w:val="28"/>
          <w:szCs w:val="28"/>
        </w:rPr>
        <w:lastRenderedPageBreak/>
        <w:t xml:space="preserve">Week beginning </w:t>
      </w:r>
      <w:r w:rsidR="00DF2E06">
        <w:rPr>
          <w:sz w:val="28"/>
          <w:szCs w:val="28"/>
        </w:rPr>
        <w:t>3</w:t>
      </w:r>
      <w:r w:rsidR="00DF2E06" w:rsidRPr="00DF2E06">
        <w:rPr>
          <w:sz w:val="28"/>
          <w:szCs w:val="28"/>
          <w:vertAlign w:val="superscript"/>
        </w:rPr>
        <w:t>rd</w:t>
      </w:r>
      <w:r w:rsidR="00DF2E06">
        <w:rPr>
          <w:sz w:val="28"/>
          <w:szCs w:val="28"/>
        </w:rPr>
        <w:t xml:space="preserve"> </w:t>
      </w:r>
      <w:r w:rsidR="00C97DB7" w:rsidRPr="00136E7B">
        <w:rPr>
          <w:sz w:val="28"/>
          <w:szCs w:val="28"/>
        </w:rPr>
        <w:t>February</w:t>
      </w:r>
      <w:r w:rsidR="00A24BD0" w:rsidRPr="00136E7B">
        <w:rPr>
          <w:sz w:val="28"/>
          <w:szCs w:val="28"/>
        </w:rPr>
        <w:t xml:space="preserve">                </w:t>
      </w:r>
      <w:r w:rsidR="00C97DB7" w:rsidRPr="00136E7B">
        <w:rPr>
          <w:sz w:val="28"/>
          <w:szCs w:val="28"/>
        </w:rPr>
        <w:t xml:space="preserve"> </w:t>
      </w:r>
      <w:r w:rsidR="00136E7B">
        <w:rPr>
          <w:sz w:val="28"/>
          <w:szCs w:val="28"/>
        </w:rPr>
        <w:t xml:space="preserve">       </w:t>
      </w:r>
      <w:r w:rsidR="00A24BD0" w:rsidRPr="00136E7B">
        <w:rPr>
          <w:sz w:val="28"/>
          <w:szCs w:val="28"/>
        </w:rPr>
        <w:t>Week beginning 1</w:t>
      </w:r>
      <w:r w:rsidR="00DF2E06">
        <w:rPr>
          <w:sz w:val="28"/>
          <w:szCs w:val="28"/>
        </w:rPr>
        <w:t>0</w:t>
      </w:r>
      <w:r w:rsidR="00A24BD0" w:rsidRPr="00136E7B">
        <w:rPr>
          <w:sz w:val="28"/>
          <w:szCs w:val="28"/>
          <w:vertAlign w:val="superscript"/>
        </w:rPr>
        <w:t>th</w:t>
      </w:r>
      <w:r w:rsidR="00A24BD0" w:rsidRPr="00136E7B">
        <w:rPr>
          <w:sz w:val="28"/>
          <w:szCs w:val="28"/>
        </w:rPr>
        <w:t xml:space="preserve"> February </w:t>
      </w:r>
    </w:p>
    <w:p w:rsidR="00A24BD0" w:rsidRPr="00136E7B" w:rsidRDefault="00A24BD0" w:rsidP="00A24BD0">
      <w:pPr>
        <w:rPr>
          <w:sz w:val="28"/>
          <w:szCs w:val="28"/>
        </w:rPr>
      </w:pPr>
    </w:p>
    <w:tbl>
      <w:tblPr>
        <w:tblpPr w:leftFromText="180" w:rightFromText="180" w:vertAnchor="text" w:horzAnchor="page" w:tblpX="6005" w:tblpY="78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</w:tblGrid>
      <w:tr w:rsidR="00A24BD0" w:rsidRPr="00136E7B" w:rsidTr="00136E7B">
        <w:trPr>
          <w:trHeight w:val="2400"/>
        </w:trPr>
        <w:tc>
          <w:tcPr>
            <w:tcW w:w="5240" w:type="dxa"/>
          </w:tcPr>
          <w:p w:rsidR="00A24BD0" w:rsidRPr="00136E7B" w:rsidRDefault="00A24BD0" w:rsidP="00A24B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‘f’</w:t>
            </w:r>
          </w:p>
          <w:p w:rsidR="00A24BD0" w:rsidRPr="00136E7B" w:rsidRDefault="00A24BD0" w:rsidP="00A24BD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sz w:val="28"/>
                <w:szCs w:val="28"/>
              </w:rPr>
              <w:t>The tele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ph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one was beside the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f</w:t>
            </w:r>
            <w:r w:rsidRPr="00136E7B">
              <w:rPr>
                <w:rFonts w:ascii="Comic Sans MS" w:hAnsi="Comic Sans MS"/>
                <w:sz w:val="28"/>
                <w:szCs w:val="28"/>
              </w:rPr>
              <w:t>ridge.</w:t>
            </w:r>
          </w:p>
          <w:p w:rsidR="00A24BD0" w:rsidRPr="00136E7B" w:rsidRDefault="00A24BD0" w:rsidP="00A24BD0">
            <w:pPr>
              <w:jc w:val="both"/>
              <w:rPr>
                <w:sz w:val="28"/>
                <w:szCs w:val="28"/>
              </w:rPr>
            </w:pPr>
          </w:p>
          <w:p w:rsidR="00A24BD0" w:rsidRPr="00136E7B" w:rsidRDefault="00A24BD0" w:rsidP="00A24BD0">
            <w:pPr>
              <w:rPr>
                <w:rFonts w:ascii="Comic Sans MS" w:hAnsi="Comic Sans MS"/>
                <w:sz w:val="28"/>
                <w:szCs w:val="28"/>
              </w:rPr>
            </w:pPr>
            <w:r w:rsidRPr="00136E7B">
              <w:rPr>
                <w:rFonts w:ascii="Comic Sans MS" w:hAnsi="Comic Sans MS"/>
                <w:b/>
                <w:sz w:val="28"/>
                <w:szCs w:val="28"/>
              </w:rPr>
              <w:t>f    f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ish         </w:t>
            </w:r>
            <w:r w:rsidR="00136E7B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ff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  co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ff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ee   </w:t>
            </w:r>
          </w:p>
          <w:p w:rsidR="00A24BD0" w:rsidRPr="00136E7B" w:rsidRDefault="00A24BD0" w:rsidP="00A24BD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ph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do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lph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in     </w:t>
            </w:r>
            <w:r w:rsidR="00136E7B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lf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    ca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>lf</w:t>
            </w:r>
            <w:r w:rsidRPr="00136E7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A24BD0" w:rsidRPr="00136E7B" w:rsidRDefault="00A24BD0" w:rsidP="00A24BD0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E7B">
              <w:rPr>
                <w:rFonts w:ascii="Comic Sans MS" w:hAnsi="Comic Sans MS"/>
                <w:b/>
                <w:sz w:val="28"/>
                <w:szCs w:val="28"/>
              </w:rPr>
              <w:t>gh</w:t>
            </w:r>
            <w:proofErr w:type="spellEnd"/>
            <w:r w:rsidRPr="00136E7B">
              <w:rPr>
                <w:rFonts w:ascii="Comic Sans MS" w:hAnsi="Comic Sans MS"/>
                <w:sz w:val="28"/>
                <w:szCs w:val="28"/>
              </w:rPr>
              <w:t xml:space="preserve">      lau</w:t>
            </w:r>
            <w:r w:rsidRPr="00136E7B">
              <w:rPr>
                <w:rFonts w:ascii="Comic Sans MS" w:hAnsi="Comic Sans MS"/>
                <w:b/>
                <w:sz w:val="28"/>
                <w:szCs w:val="28"/>
              </w:rPr>
              <w:t xml:space="preserve">gh                                               </w:t>
            </w:r>
          </w:p>
        </w:tc>
      </w:tr>
    </w:tbl>
    <w:tbl>
      <w:tblPr>
        <w:tblpPr w:leftFromText="180" w:rightFromText="180" w:vertAnchor="text" w:horzAnchor="page" w:tblpX="545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</w:tblGrid>
      <w:tr w:rsidR="00A24BD0" w:rsidRPr="007A0A44" w:rsidTr="00136E7B">
        <w:trPr>
          <w:trHeight w:val="2400"/>
        </w:trPr>
        <w:tc>
          <w:tcPr>
            <w:tcW w:w="4673" w:type="dxa"/>
          </w:tcPr>
          <w:p w:rsidR="00A24BD0" w:rsidRPr="00110D36" w:rsidRDefault="00A24BD0" w:rsidP="00A24BD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10D36">
              <w:rPr>
                <w:rFonts w:ascii="Comic Sans MS" w:hAnsi="Comic Sans MS"/>
                <w:b/>
                <w:sz w:val="28"/>
                <w:szCs w:val="28"/>
              </w:rPr>
              <w:t>‘</w:t>
            </w:r>
            <w:proofErr w:type="spellStart"/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proofErr w:type="spellEnd"/>
            <w:r w:rsidRPr="00110D36">
              <w:rPr>
                <w:rFonts w:ascii="Comic Sans MS" w:hAnsi="Comic Sans MS"/>
                <w:b/>
                <w:sz w:val="28"/>
                <w:szCs w:val="28"/>
              </w:rPr>
              <w:t>/</w:t>
            </w:r>
            <w:proofErr w:type="spellStart"/>
            <w:r w:rsidRPr="00110D36">
              <w:rPr>
                <w:rFonts w:ascii="Comic Sans MS" w:hAnsi="Comic Sans MS"/>
                <w:b/>
                <w:sz w:val="28"/>
                <w:szCs w:val="28"/>
              </w:rPr>
              <w:t>tch</w:t>
            </w:r>
            <w:proofErr w:type="spellEnd"/>
            <w:r w:rsidRPr="00110D36">
              <w:rPr>
                <w:rFonts w:ascii="Comic Sans MS" w:hAnsi="Comic Sans MS"/>
                <w:b/>
                <w:sz w:val="28"/>
                <w:szCs w:val="28"/>
              </w:rPr>
              <w:t xml:space="preserve">’  </w:t>
            </w:r>
          </w:p>
          <w:p w:rsidR="00A24BD0" w:rsidRPr="00110D36" w:rsidRDefault="00A24BD0" w:rsidP="00A24B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10D36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r w:rsidRPr="00110D36">
              <w:rPr>
                <w:rFonts w:ascii="Comic Sans MS" w:hAnsi="Comic Sans MS"/>
                <w:sz w:val="28"/>
                <w:szCs w:val="28"/>
              </w:rPr>
              <w:t xml:space="preserve">ildren walk to the </w:t>
            </w:r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r w:rsidRPr="00110D36">
              <w:rPr>
                <w:rFonts w:ascii="Comic Sans MS" w:hAnsi="Comic Sans MS"/>
                <w:sz w:val="28"/>
                <w:szCs w:val="28"/>
              </w:rPr>
              <w:t>ur</w:t>
            </w:r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r w:rsidRPr="00110D3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136E7B" w:rsidRDefault="00A24BD0" w:rsidP="00A24BD0">
            <w:pPr>
              <w:rPr>
                <w:rFonts w:ascii="Comic Sans MS" w:hAnsi="Comic Sans MS"/>
                <w:sz w:val="28"/>
                <w:szCs w:val="28"/>
              </w:rPr>
            </w:pPr>
            <w:r w:rsidRPr="00110D3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A24BD0" w:rsidRPr="00110D36" w:rsidRDefault="00A24BD0" w:rsidP="00A24BD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110D36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proofErr w:type="spellEnd"/>
            <w:r w:rsidRPr="00110D36">
              <w:rPr>
                <w:rFonts w:ascii="Comic Sans MS" w:hAnsi="Comic Sans MS"/>
                <w:sz w:val="28"/>
                <w:szCs w:val="28"/>
              </w:rPr>
              <w:t xml:space="preserve">    church</w:t>
            </w:r>
          </w:p>
          <w:p w:rsidR="00A24BD0" w:rsidRPr="00D225A5" w:rsidRDefault="00A24BD0" w:rsidP="00A24BD0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110D36">
              <w:rPr>
                <w:rFonts w:ascii="Comic Sans MS" w:hAnsi="Comic Sans MS"/>
                <w:b/>
                <w:sz w:val="28"/>
                <w:szCs w:val="28"/>
              </w:rPr>
              <w:t>tch</w:t>
            </w:r>
            <w:proofErr w:type="spellEnd"/>
            <w:r w:rsidRPr="00110D3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110D36">
              <w:rPr>
                <w:rFonts w:ascii="Comic Sans MS" w:hAnsi="Comic Sans MS"/>
                <w:sz w:val="28"/>
                <w:szCs w:val="28"/>
              </w:rPr>
              <w:t xml:space="preserve">  watch</w:t>
            </w:r>
            <w:r w:rsidRPr="007A0A4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:rsidR="00CC2167" w:rsidRDefault="00CC2167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tbl>
      <w:tblPr>
        <w:tblStyle w:val="TableGrid"/>
        <w:tblpPr w:leftFromText="180" w:rightFromText="180" w:vertAnchor="text" w:horzAnchor="margin" w:tblpY="506"/>
        <w:tblW w:w="0" w:type="auto"/>
        <w:tblLook w:val="04A0" w:firstRow="1" w:lastRow="0" w:firstColumn="1" w:lastColumn="0" w:noHBand="0" w:noVBand="1"/>
      </w:tblPr>
      <w:tblGrid>
        <w:gridCol w:w="2835"/>
      </w:tblGrid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scratch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butcher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choose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church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change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switch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exchange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teach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chicken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peach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kitchen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lunch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sketch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touch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chimney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future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picture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354889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China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354889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chocolate</w:t>
            </w:r>
          </w:p>
        </w:tc>
      </w:tr>
      <w:tr w:rsidR="00A24BD0" w:rsidRPr="00530889" w:rsidTr="00136E7B">
        <w:tc>
          <w:tcPr>
            <w:tcW w:w="2835" w:type="dxa"/>
          </w:tcPr>
          <w:p w:rsidR="00A24BD0" w:rsidRPr="00530889" w:rsidRDefault="00A24BD0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search</w:t>
            </w:r>
          </w:p>
        </w:tc>
      </w:tr>
    </w:tbl>
    <w:p w:rsidR="00D225A5" w:rsidRDefault="00D225A5" w:rsidP="00BF31E5"/>
    <w:p w:rsidR="00D225A5" w:rsidRDefault="00D225A5" w:rsidP="00BF31E5"/>
    <w:tbl>
      <w:tblPr>
        <w:tblStyle w:val="TableGrid"/>
        <w:tblpPr w:leftFromText="180" w:rightFromText="180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2835"/>
      </w:tblGrid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dolphin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nephew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telephone</w:t>
            </w:r>
          </w:p>
        </w:tc>
      </w:tr>
      <w:tr w:rsidR="00136E7B" w:rsidRPr="00530889" w:rsidTr="00136E7B">
        <w:trPr>
          <w:trHeight w:val="315"/>
        </w:trPr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graph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offend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tough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laugh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orphan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cough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photograph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paragraph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phrase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apostrophe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fountain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furniture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enough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alphabet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laughing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fault</w:t>
            </w:r>
          </w:p>
        </w:tc>
      </w:tr>
      <w:tr w:rsidR="00136E7B" w:rsidRPr="00530889" w:rsidTr="00136E7B">
        <w:tc>
          <w:tcPr>
            <w:tcW w:w="2835" w:type="dxa"/>
          </w:tcPr>
          <w:p w:rsidR="00136E7B" w:rsidRPr="00530889" w:rsidRDefault="00136E7B" w:rsidP="00136E7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elephant</w:t>
            </w:r>
          </w:p>
        </w:tc>
      </w:tr>
    </w:tbl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D225A5" w:rsidRDefault="00D225A5" w:rsidP="00BF31E5"/>
    <w:p w:rsidR="00CC5DF7" w:rsidRDefault="00CC5DF7" w:rsidP="00BF31E5"/>
    <w:p w:rsidR="00CC5DF7" w:rsidRDefault="00CC5DF7" w:rsidP="00BF31E5"/>
    <w:p w:rsidR="00CC5DF7" w:rsidRDefault="00CC5DF7" w:rsidP="00BF31E5"/>
    <w:p w:rsidR="00CC5DF7" w:rsidRDefault="00CC5DF7" w:rsidP="00BF31E5"/>
    <w:p w:rsidR="00CC5DF7" w:rsidRDefault="00CC5DF7" w:rsidP="00BF31E5"/>
    <w:p w:rsidR="00CC5DF7" w:rsidRPr="009D6BF2" w:rsidRDefault="0008070A" w:rsidP="00CC5DF7">
      <w:pPr>
        <w:rPr>
          <w:sz w:val="32"/>
        </w:rPr>
      </w:pPr>
      <w:r w:rsidRPr="0008070A">
        <w:rPr>
          <w:sz w:val="32"/>
        </w:rPr>
        <w:lastRenderedPageBreak/>
        <w:t xml:space="preserve">Week beginning </w:t>
      </w:r>
      <w:r w:rsidR="00DF2E06">
        <w:rPr>
          <w:sz w:val="32"/>
        </w:rPr>
        <w:t>2</w:t>
      </w:r>
      <w:r w:rsidR="00DF2E06" w:rsidRPr="00DF2E06">
        <w:rPr>
          <w:sz w:val="32"/>
          <w:vertAlign w:val="superscript"/>
        </w:rPr>
        <w:t>nd</w:t>
      </w:r>
      <w:r w:rsidR="00DF2E06">
        <w:rPr>
          <w:sz w:val="32"/>
        </w:rPr>
        <w:t xml:space="preserve"> March</w:t>
      </w:r>
      <w:r w:rsidR="00C97DB7">
        <w:rPr>
          <w:sz w:val="32"/>
        </w:rPr>
        <w:t xml:space="preserve"> </w:t>
      </w:r>
      <w:r w:rsidR="00CC5DF7">
        <w:rPr>
          <w:sz w:val="32"/>
        </w:rPr>
        <w:t xml:space="preserve">           </w:t>
      </w:r>
      <w:r w:rsidR="00DF2E06">
        <w:rPr>
          <w:sz w:val="32"/>
        </w:rPr>
        <w:tab/>
      </w:r>
      <w:r w:rsidR="00CC5DF7">
        <w:rPr>
          <w:sz w:val="32"/>
        </w:rPr>
        <w:t xml:space="preserve">   </w:t>
      </w:r>
      <w:r w:rsidR="00CC5DF7" w:rsidRPr="009D6BF2">
        <w:rPr>
          <w:sz w:val="32"/>
        </w:rPr>
        <w:t xml:space="preserve">Week beginning </w:t>
      </w:r>
      <w:r w:rsidR="00DF2E06">
        <w:rPr>
          <w:sz w:val="32"/>
        </w:rPr>
        <w:t>9</w:t>
      </w:r>
      <w:r w:rsidR="00136E7B" w:rsidRPr="00136E7B">
        <w:rPr>
          <w:sz w:val="32"/>
          <w:vertAlign w:val="superscript"/>
        </w:rPr>
        <w:t>th</w:t>
      </w:r>
      <w:r w:rsidR="00136E7B">
        <w:rPr>
          <w:sz w:val="32"/>
        </w:rPr>
        <w:t xml:space="preserve"> March</w:t>
      </w:r>
      <w:r w:rsidR="00CC5DF7">
        <w:rPr>
          <w:sz w:val="32"/>
        </w:rPr>
        <w:t xml:space="preserve"> </w:t>
      </w:r>
    </w:p>
    <w:p w:rsidR="00D70FD2" w:rsidRPr="0008070A" w:rsidRDefault="00D70FD2" w:rsidP="00BF31E5">
      <w:pPr>
        <w:rPr>
          <w:sz w:val="32"/>
        </w:rPr>
      </w:pPr>
    </w:p>
    <w:p w:rsidR="00D70FD2" w:rsidRDefault="00D70FD2" w:rsidP="00BF31E5"/>
    <w:tbl>
      <w:tblPr>
        <w:tblW w:w="5240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</w:tblGrid>
      <w:tr w:rsidR="00CC5DF7" w:rsidRPr="007A0A44" w:rsidTr="00CC5DF7">
        <w:trPr>
          <w:trHeight w:val="1158"/>
        </w:trPr>
        <w:tc>
          <w:tcPr>
            <w:tcW w:w="5240" w:type="dxa"/>
          </w:tcPr>
          <w:p w:rsidR="00CC5DF7" w:rsidRPr="00003A24" w:rsidRDefault="00CC5DF7" w:rsidP="00CC5DF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03A24">
              <w:rPr>
                <w:rFonts w:ascii="Comic Sans MS" w:hAnsi="Comic Sans MS"/>
                <w:b/>
                <w:sz w:val="28"/>
                <w:szCs w:val="28"/>
              </w:rPr>
              <w:t>‘m’</w:t>
            </w:r>
          </w:p>
          <w:p w:rsidR="00CC5DF7" w:rsidRPr="00274033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r w:rsidRPr="00274033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274033"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Pr="00274033">
              <w:rPr>
                <w:rFonts w:ascii="Comic Sans MS" w:hAnsi="Comic Sans MS"/>
                <w:sz w:val="28"/>
                <w:szCs w:val="28"/>
              </w:rPr>
              <w:t>an hit his thu</w:t>
            </w:r>
            <w:r w:rsidRPr="00274033">
              <w:rPr>
                <w:rFonts w:ascii="Comic Sans MS" w:hAnsi="Comic Sans MS"/>
                <w:b/>
                <w:sz w:val="28"/>
                <w:szCs w:val="28"/>
              </w:rPr>
              <w:t>mb</w:t>
            </w:r>
            <w:r w:rsidRPr="00274033">
              <w:rPr>
                <w:rFonts w:ascii="Comic Sans MS" w:hAnsi="Comic Sans MS"/>
                <w:sz w:val="28"/>
                <w:szCs w:val="28"/>
              </w:rPr>
              <w:t xml:space="preserve"> with a ha</w:t>
            </w:r>
            <w:r w:rsidRPr="00274033">
              <w:rPr>
                <w:rFonts w:ascii="Comic Sans MS" w:hAnsi="Comic Sans MS"/>
                <w:b/>
                <w:sz w:val="28"/>
                <w:szCs w:val="28"/>
              </w:rPr>
              <w:t>mm</w:t>
            </w:r>
            <w:r w:rsidRPr="00274033">
              <w:rPr>
                <w:rFonts w:ascii="Comic Sans MS" w:hAnsi="Comic Sans MS"/>
                <w:sz w:val="28"/>
                <w:szCs w:val="28"/>
              </w:rPr>
              <w:t>er.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CC5DF7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r w:rsidRPr="007A0A44"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ask    </w:t>
            </w:r>
            <w:r w:rsidR="00C97522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7A0A44">
              <w:rPr>
                <w:rFonts w:ascii="Comic Sans MS" w:hAnsi="Comic Sans MS"/>
                <w:b/>
                <w:sz w:val="28"/>
                <w:szCs w:val="28"/>
              </w:rPr>
              <w:t xml:space="preserve">lm  </w:t>
            </w:r>
            <w:r w:rsidRPr="007A0A44">
              <w:rPr>
                <w:rFonts w:ascii="Comic Sans MS" w:hAnsi="Comic Sans MS"/>
                <w:sz w:val="28"/>
                <w:szCs w:val="28"/>
              </w:rPr>
              <w:t>ca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>lm</w:t>
            </w:r>
            <w:proofErr w:type="gramEnd"/>
          </w:p>
          <w:p w:rsidR="00CC5DF7" w:rsidRPr="007A0A44" w:rsidRDefault="00CC5DF7" w:rsidP="00CC5DF7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7A0A44">
              <w:rPr>
                <w:rFonts w:ascii="Comic Sans MS" w:hAnsi="Comic Sans MS"/>
                <w:b/>
                <w:sz w:val="28"/>
                <w:szCs w:val="28"/>
              </w:rPr>
              <w:t>mb</w:t>
            </w:r>
            <w:proofErr w:type="spellEnd"/>
            <w:r w:rsidRPr="007A0A4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 la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>mb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 xml:space="preserve">mm </w:t>
            </w:r>
            <w:r w:rsidRPr="007A0A44">
              <w:rPr>
                <w:rFonts w:ascii="Comic Sans MS" w:hAnsi="Comic Sans MS"/>
                <w:sz w:val="28"/>
                <w:szCs w:val="28"/>
              </w:rPr>
              <w:t xml:space="preserve">   ha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>mm</w:t>
            </w:r>
            <w:r w:rsidRPr="007A0A44">
              <w:rPr>
                <w:rFonts w:ascii="Comic Sans MS" w:hAnsi="Comic Sans MS"/>
                <w:sz w:val="28"/>
                <w:szCs w:val="28"/>
              </w:rPr>
              <w:t>er</w:t>
            </w:r>
            <w:r w:rsidRPr="007A0A44">
              <w:rPr>
                <w:rFonts w:ascii="Comic Sans MS" w:hAnsi="Comic Sans MS"/>
                <w:sz w:val="32"/>
                <w:szCs w:val="32"/>
              </w:rPr>
              <w:t xml:space="preserve">                                                      </w:t>
            </w:r>
          </w:p>
          <w:p w:rsidR="00CC5DF7" w:rsidRPr="007A0A44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7A0A44">
              <w:rPr>
                <w:rFonts w:ascii="Comic Sans MS" w:hAnsi="Comic Sans MS"/>
                <w:b/>
                <w:sz w:val="28"/>
                <w:szCs w:val="28"/>
              </w:rPr>
              <w:t>mn</w:t>
            </w:r>
            <w:proofErr w:type="spellEnd"/>
            <w:r w:rsidRPr="007A0A44">
              <w:rPr>
                <w:rFonts w:ascii="Comic Sans MS" w:hAnsi="Comic Sans MS"/>
                <w:sz w:val="28"/>
                <w:szCs w:val="28"/>
              </w:rPr>
              <w:t xml:space="preserve">   hy</w:t>
            </w:r>
            <w:r w:rsidRPr="007A0A44">
              <w:rPr>
                <w:rFonts w:ascii="Comic Sans MS" w:hAnsi="Comic Sans MS"/>
                <w:b/>
                <w:sz w:val="28"/>
                <w:szCs w:val="28"/>
              </w:rPr>
              <w:t xml:space="preserve">mn   </w:t>
            </w:r>
          </w:p>
          <w:p w:rsidR="00CC5DF7" w:rsidRPr="007A0A44" w:rsidRDefault="00CC5DF7" w:rsidP="00243C92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7A0A44">
              <w:rPr>
                <w:rFonts w:ascii="Comic Sans MS" w:hAnsi="Comic Sans MS"/>
                <w:color w:val="FF0000"/>
                <w:sz w:val="32"/>
                <w:szCs w:val="32"/>
              </w:rPr>
              <w:t xml:space="preserve">                                                                                 </w:t>
            </w:r>
          </w:p>
        </w:tc>
      </w:tr>
    </w:tbl>
    <w:tbl>
      <w:tblPr>
        <w:tblpPr w:leftFromText="180" w:rightFromText="180" w:vertAnchor="page" w:horzAnchor="page" w:tblpX="6413" w:tblpY="2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</w:tblGrid>
      <w:tr w:rsidR="00CC5DF7" w:rsidTr="00CC5DF7">
        <w:trPr>
          <w:trHeight w:val="1691"/>
        </w:trPr>
        <w:tc>
          <w:tcPr>
            <w:tcW w:w="4957" w:type="dxa"/>
          </w:tcPr>
          <w:p w:rsidR="00CC5DF7" w:rsidRPr="00CC5DF7" w:rsidRDefault="00CC5DF7" w:rsidP="00CC5DF7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C5DF7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‘r’</w:t>
            </w:r>
          </w:p>
          <w:p w:rsidR="00CC5DF7" w:rsidRDefault="00CC5DF7" w:rsidP="00CC5D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C5DF7">
              <w:rPr>
                <w:rFonts w:ascii="Comic Sans MS" w:hAnsi="Comic Sans MS"/>
                <w:color w:val="000000"/>
                <w:sz w:val="28"/>
                <w:szCs w:val="28"/>
              </w:rPr>
              <w:t xml:space="preserve">The </w:t>
            </w:r>
            <w:r w:rsidRPr="00CC5DF7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rh</w:t>
            </w:r>
            <w:r w:rsidRPr="00CC5DF7">
              <w:rPr>
                <w:rFonts w:ascii="Comic Sans MS" w:hAnsi="Comic Sans MS"/>
                <w:color w:val="000000"/>
                <w:sz w:val="28"/>
                <w:szCs w:val="28"/>
              </w:rPr>
              <w:t xml:space="preserve">ino saw a </w:t>
            </w:r>
            <w:r w:rsidRPr="00CC5DF7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r</w:t>
            </w:r>
            <w:r w:rsidRPr="00CC5DF7">
              <w:rPr>
                <w:rFonts w:ascii="Comic Sans MS" w:hAnsi="Comic Sans MS"/>
                <w:color w:val="000000"/>
                <w:sz w:val="28"/>
                <w:szCs w:val="28"/>
              </w:rPr>
              <w:t>ainbow in the sky</w:t>
            </w:r>
            <w:r w:rsidRPr="00CC5DF7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:rsidR="00CC5DF7" w:rsidRPr="00CC5DF7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     rat     </w:t>
            </w:r>
            <w:r w:rsidRPr="00CC5DF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7522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Pr="00CC5DF7">
              <w:rPr>
                <w:rFonts w:ascii="Comic Sans MS" w:hAnsi="Comic Sans MS"/>
                <w:sz w:val="28"/>
                <w:szCs w:val="28"/>
              </w:rPr>
              <w:t>wr</w:t>
            </w:r>
            <w:proofErr w:type="spellEnd"/>
            <w:r w:rsidRPr="00CC5DF7">
              <w:rPr>
                <w:rFonts w:ascii="Comic Sans MS" w:hAnsi="Comic Sans MS"/>
                <w:sz w:val="28"/>
                <w:szCs w:val="28"/>
              </w:rPr>
              <w:t xml:space="preserve">    write    </w:t>
            </w:r>
          </w:p>
          <w:p w:rsidR="00CC5DF7" w:rsidRPr="00CC5DF7" w:rsidRDefault="00CC5DF7" w:rsidP="00CC5DF7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C5DF7">
              <w:rPr>
                <w:rFonts w:ascii="Comic Sans MS" w:hAnsi="Comic Sans MS"/>
                <w:sz w:val="28"/>
                <w:szCs w:val="28"/>
              </w:rPr>
              <w:t>rr</w:t>
            </w:r>
            <w:proofErr w:type="spellEnd"/>
            <w:r w:rsidRPr="00CC5DF7">
              <w:rPr>
                <w:rFonts w:ascii="Comic Sans MS" w:hAnsi="Comic Sans MS"/>
                <w:sz w:val="28"/>
                <w:szCs w:val="28"/>
              </w:rPr>
              <w:t xml:space="preserve">    cherry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rhino</w:t>
            </w:r>
          </w:p>
          <w:p w:rsidR="00CC5DF7" w:rsidRPr="00CC5DF7" w:rsidRDefault="00CC5DF7" w:rsidP="00CC5DF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CC5DF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                        </w:t>
            </w:r>
          </w:p>
        </w:tc>
      </w:tr>
    </w:tbl>
    <w:p w:rsidR="00D70FD2" w:rsidRDefault="00D70FD2" w:rsidP="00BF31E5"/>
    <w:tbl>
      <w:tblPr>
        <w:tblStyle w:val="TableGrid"/>
        <w:tblpPr w:leftFromText="180" w:rightFromText="180" w:vertAnchor="text" w:horzAnchor="page" w:tblpX="2278" w:tblpY="-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common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thumb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plumber</w:t>
            </w:r>
          </w:p>
        </w:tc>
      </w:tr>
      <w:tr w:rsidR="0008070A" w:rsidRPr="00530889" w:rsidTr="00243C92">
        <w:trPr>
          <w:trHeight w:val="315"/>
        </w:trPr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autumn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magnetic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recommend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myth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lamb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climb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comb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numb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bomb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comment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command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inflammable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hymn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mirror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calmer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palm</w:t>
            </w:r>
          </w:p>
        </w:tc>
      </w:tr>
      <w:tr w:rsidR="0008070A" w:rsidRPr="00530889" w:rsidTr="00243C92">
        <w:tc>
          <w:tcPr>
            <w:tcW w:w="2835" w:type="dxa"/>
          </w:tcPr>
          <w:p w:rsidR="0008070A" w:rsidRPr="00530889" w:rsidRDefault="0008070A" w:rsidP="00243C9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swimming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2835"/>
      </w:tblGrid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written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wrapping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rhyme</w:t>
            </w:r>
          </w:p>
        </w:tc>
      </w:tr>
      <w:tr w:rsidR="00CC5DF7" w:rsidRPr="00530889" w:rsidTr="00CC5DF7">
        <w:trPr>
          <w:trHeight w:val="315"/>
        </w:trPr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wrong 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carrying 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rabbit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correct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recount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squirrel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refund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wrist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wrinkle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rhythm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porridge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burrow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replay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reflect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rhombus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robbery</w:t>
            </w:r>
          </w:p>
        </w:tc>
      </w:tr>
      <w:tr w:rsidR="00CC5DF7" w:rsidRPr="00530889" w:rsidTr="00CC5DF7">
        <w:tc>
          <w:tcPr>
            <w:tcW w:w="2835" w:type="dxa"/>
          </w:tcPr>
          <w:p w:rsidR="00CC5DF7" w:rsidRPr="00530889" w:rsidRDefault="00CC5DF7" w:rsidP="00CC5DF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relative </w:t>
            </w:r>
          </w:p>
        </w:tc>
      </w:tr>
    </w:tbl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p w:rsidR="00863E59" w:rsidRDefault="00863E59" w:rsidP="00863E59">
      <w:r w:rsidRPr="009D6BF2">
        <w:rPr>
          <w:sz w:val="32"/>
        </w:rPr>
        <w:lastRenderedPageBreak/>
        <w:t xml:space="preserve">Week beginning </w:t>
      </w:r>
      <w:r w:rsidR="00DF2E06">
        <w:rPr>
          <w:sz w:val="32"/>
        </w:rPr>
        <w:t>16</w:t>
      </w:r>
      <w:r w:rsidRPr="00136E7B">
        <w:rPr>
          <w:sz w:val="32"/>
          <w:vertAlign w:val="superscript"/>
        </w:rPr>
        <w:t>th</w:t>
      </w:r>
      <w:r>
        <w:rPr>
          <w:sz w:val="32"/>
        </w:rPr>
        <w:t xml:space="preserve"> March                 </w:t>
      </w:r>
      <w:r w:rsidRPr="009D6BF2">
        <w:rPr>
          <w:sz w:val="32"/>
        </w:rPr>
        <w:t xml:space="preserve">Week beginning </w:t>
      </w:r>
      <w:r w:rsidR="00DF2E06">
        <w:rPr>
          <w:sz w:val="32"/>
        </w:rPr>
        <w:t>23</w:t>
      </w:r>
      <w:r w:rsidR="00DF2E06" w:rsidRPr="00DF2E06">
        <w:rPr>
          <w:sz w:val="32"/>
          <w:vertAlign w:val="superscript"/>
        </w:rPr>
        <w:t>rd</w:t>
      </w:r>
      <w:r w:rsidR="00DF2E06">
        <w:rPr>
          <w:sz w:val="32"/>
        </w:rPr>
        <w:t xml:space="preserve"> </w:t>
      </w:r>
      <w:r>
        <w:rPr>
          <w:sz w:val="32"/>
        </w:rPr>
        <w:t>March</w:t>
      </w:r>
    </w:p>
    <w:tbl>
      <w:tblPr>
        <w:tblpPr w:leftFromText="180" w:rightFromText="180" w:vertAnchor="page" w:horzAnchor="page" w:tblpX="968" w:tblpY="2172"/>
        <w:tblW w:w="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</w:tblGrid>
      <w:tr w:rsidR="003F2CEF" w:rsidRPr="00530889" w:rsidTr="003F2CEF">
        <w:trPr>
          <w:trHeight w:val="1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EF" w:rsidRDefault="003F2CEF" w:rsidP="003F2CE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31FC84" wp14:editId="4FB11763">
                      <wp:simplePos x="0" y="0"/>
                      <wp:positionH relativeFrom="column">
                        <wp:posOffset>78370</wp:posOffset>
                      </wp:positionH>
                      <wp:positionV relativeFrom="paragraph">
                        <wp:posOffset>8416</wp:posOffset>
                      </wp:positionV>
                      <wp:extent cx="2251881" cy="400050"/>
                      <wp:effectExtent l="0" t="0" r="0" b="0"/>
                      <wp:wrapNone/>
                      <wp:docPr id="2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88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2CEF" w:rsidRPr="006363CB" w:rsidRDefault="003F2CEF" w:rsidP="003F2C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tion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sion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1FC84" id="Text Box 108" o:spid="_x0000_s1028" type="#_x0000_t202" style="position:absolute;left:0;text-align:left;margin-left:6.15pt;margin-top:.65pt;width:177.3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" stroked="f">
                      <v:textbox>
                        <w:txbxContent>
                          <w:p w:rsidR="003F2CEF" w:rsidRPr="006363CB" w:rsidRDefault="003F2CEF" w:rsidP="003F2CE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sion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2CEF" w:rsidRDefault="003F2CEF" w:rsidP="003F2CE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</w:p>
          <w:p w:rsidR="003F2CEF" w:rsidRPr="00863E59" w:rsidRDefault="003F2CEF" w:rsidP="003F2CEF">
            <w:pPr>
              <w:rPr>
                <w:rFonts w:ascii="Comic Sans MS" w:hAnsi="Comic Sans MS"/>
                <w:sz w:val="28"/>
                <w:szCs w:val="32"/>
              </w:rPr>
            </w:pPr>
            <w:proofErr w:type="spellStart"/>
            <w:r w:rsidRPr="00863E59">
              <w:rPr>
                <w:rFonts w:ascii="Comic Sans MS" w:hAnsi="Comic Sans MS"/>
                <w:b/>
                <w:sz w:val="28"/>
                <w:szCs w:val="32"/>
              </w:rPr>
              <w:t>tion</w:t>
            </w:r>
            <w:proofErr w:type="spellEnd"/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</w:t>
            </w:r>
            <w:r w:rsidRPr="00863E59">
              <w:rPr>
                <w:rFonts w:ascii="Comic Sans MS" w:hAnsi="Comic Sans MS"/>
                <w:sz w:val="28"/>
                <w:szCs w:val="32"/>
              </w:rPr>
              <w:t>nation</w:t>
            </w:r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       </w:t>
            </w:r>
            <w:proofErr w:type="spellStart"/>
            <w:proofErr w:type="gramStart"/>
            <w:r w:rsidRPr="00863E59">
              <w:rPr>
                <w:rFonts w:ascii="Comic Sans MS" w:hAnsi="Comic Sans MS"/>
                <w:b/>
                <w:sz w:val="28"/>
                <w:szCs w:val="32"/>
              </w:rPr>
              <w:t>cian</w:t>
            </w:r>
            <w:proofErr w:type="spellEnd"/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 </w:t>
            </w:r>
            <w:r w:rsidRPr="00863E59">
              <w:rPr>
                <w:rFonts w:ascii="Comic Sans MS" w:hAnsi="Comic Sans MS"/>
                <w:sz w:val="28"/>
                <w:szCs w:val="32"/>
              </w:rPr>
              <w:t>musician</w:t>
            </w:r>
            <w:proofErr w:type="gramEnd"/>
            <w:r w:rsidRPr="00863E59">
              <w:rPr>
                <w:rFonts w:ascii="Comic Sans MS" w:hAnsi="Comic Sans MS"/>
                <w:sz w:val="28"/>
                <w:szCs w:val="32"/>
              </w:rPr>
              <w:t xml:space="preserve"> </w:t>
            </w:r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    </w:t>
            </w:r>
            <w:proofErr w:type="spellStart"/>
            <w:r w:rsidRPr="00863E59">
              <w:rPr>
                <w:rFonts w:ascii="Comic Sans MS" w:hAnsi="Comic Sans MS"/>
                <w:b/>
                <w:sz w:val="28"/>
                <w:szCs w:val="32"/>
              </w:rPr>
              <w:t>sion</w:t>
            </w:r>
            <w:proofErr w:type="spellEnd"/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  tension     </w:t>
            </w:r>
            <w:proofErr w:type="spellStart"/>
            <w:r w:rsidRPr="00863E59">
              <w:rPr>
                <w:rFonts w:ascii="Comic Sans MS" w:hAnsi="Comic Sans MS"/>
                <w:b/>
                <w:sz w:val="28"/>
                <w:szCs w:val="32"/>
              </w:rPr>
              <w:t>ssion</w:t>
            </w:r>
            <w:proofErr w:type="spellEnd"/>
            <w:r w:rsidRPr="00863E59">
              <w:rPr>
                <w:rFonts w:ascii="Comic Sans MS" w:hAnsi="Comic Sans MS"/>
                <w:b/>
                <w:sz w:val="28"/>
                <w:szCs w:val="32"/>
              </w:rPr>
              <w:t xml:space="preserve"> </w:t>
            </w:r>
            <w:r>
              <w:rPr>
                <w:rFonts w:ascii="Comic Sans MS" w:hAnsi="Comic Sans MS"/>
                <w:sz w:val="28"/>
                <w:szCs w:val="32"/>
              </w:rPr>
              <w:t>mission</w:t>
            </w:r>
          </w:p>
          <w:p w:rsidR="003F2CEF" w:rsidRPr="00863E59" w:rsidRDefault="003F2CEF" w:rsidP="003F2CEF">
            <w:pPr>
              <w:rPr>
                <w:rFonts w:ascii="Comic Sans MS" w:hAnsi="Comic Sans MS"/>
                <w:b/>
                <w:sz w:val="28"/>
                <w:szCs w:val="32"/>
              </w:rPr>
            </w:pPr>
            <w:r w:rsidRPr="00863E59">
              <w:rPr>
                <w:rFonts w:ascii="Comic Sans MS" w:hAnsi="Comic Sans MS"/>
                <w:b/>
                <w:sz w:val="28"/>
                <w:szCs w:val="32"/>
              </w:rPr>
              <w:tab/>
            </w:r>
          </w:p>
          <w:p w:rsidR="003F2CEF" w:rsidRPr="00530889" w:rsidRDefault="003F2CEF" w:rsidP="003F2CE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</w:p>
        </w:tc>
      </w:tr>
    </w:tbl>
    <w:p w:rsidR="0008070A" w:rsidRDefault="003F2CEF" w:rsidP="00863E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257175</wp:posOffset>
                </wp:positionV>
                <wp:extent cx="3070225" cy="1528445"/>
                <wp:effectExtent l="0" t="0" r="1587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CEF" w:rsidRPr="003F2CEF" w:rsidRDefault="003F2CEF" w:rsidP="003F2CE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F2C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ible</w:t>
                            </w:r>
                            <w:proofErr w:type="spellEnd"/>
                            <w:r w:rsidRPr="003F2C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/able</w:t>
                            </w:r>
                          </w:p>
                          <w:p w:rsidR="003F2CEF" w:rsidRPr="003F2CEF" w:rsidRDefault="003F2CEF" w:rsidP="003F2C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F2CEF" w:rsidRPr="003F2CEF" w:rsidRDefault="003F2CEF" w:rsidP="003F2C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F2C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ible</w:t>
                            </w:r>
                            <w:proofErr w:type="spellEnd"/>
                            <w:r w:rsidRPr="003F2C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F2C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invisible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3F2C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able </w:t>
                            </w:r>
                            <w:r w:rsidRPr="003F2C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workable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5.75pt;margin-top:20.25pt;width:241.75pt;height:120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">
                <v:textbox>
                  <w:txbxContent>
                    <w:p w:rsidR="003F2CEF" w:rsidRPr="003F2CEF" w:rsidRDefault="003F2CEF" w:rsidP="003F2CE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3F2CEF">
                        <w:rPr>
                          <w:rFonts w:ascii="Comic Sans MS" w:hAnsi="Comic Sans MS"/>
                          <w:sz w:val="28"/>
                          <w:szCs w:val="28"/>
                        </w:rPr>
                        <w:t>ible</w:t>
                      </w:r>
                      <w:proofErr w:type="spellEnd"/>
                      <w:r w:rsidRPr="003F2CEF">
                        <w:rPr>
                          <w:rFonts w:ascii="Comic Sans MS" w:hAnsi="Comic Sans MS"/>
                          <w:sz w:val="28"/>
                          <w:szCs w:val="28"/>
                        </w:rPr>
                        <w:t>/able</w:t>
                      </w:r>
                    </w:p>
                    <w:p w:rsidR="003F2CEF" w:rsidRPr="003F2CEF" w:rsidRDefault="003F2CEF" w:rsidP="003F2CE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F2CEF" w:rsidRPr="003F2CEF" w:rsidRDefault="003F2CEF" w:rsidP="003F2CEF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F2C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ible</w:t>
                      </w:r>
                      <w:proofErr w:type="spellEnd"/>
                      <w:r w:rsidRPr="003F2C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3F2CEF">
                        <w:rPr>
                          <w:rFonts w:ascii="Comic Sans MS" w:hAnsi="Comic Sans MS"/>
                          <w:sz w:val="28"/>
                          <w:szCs w:val="28"/>
                        </w:rPr>
                        <w:t>invisible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</w:t>
                      </w:r>
                      <w:r w:rsidRPr="003F2C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able </w:t>
                      </w:r>
                      <w:r w:rsidRPr="003F2CEF">
                        <w:rPr>
                          <w:rFonts w:ascii="Comic Sans MS" w:hAnsi="Comic Sans MS"/>
                          <w:sz w:val="28"/>
                          <w:szCs w:val="28"/>
                        </w:rPr>
                        <w:t>workable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t xml:space="preserve"> </w:t>
      </w:r>
    </w:p>
    <w:p w:rsidR="0008070A" w:rsidRDefault="0008070A" w:rsidP="00BF31E5"/>
    <w:p w:rsidR="0008070A" w:rsidRDefault="0008070A" w:rsidP="00BF31E5"/>
    <w:p w:rsidR="0008070A" w:rsidRDefault="0008070A" w:rsidP="00BF31E5"/>
    <w:p w:rsidR="0008070A" w:rsidRDefault="0008070A" w:rsidP="00BF31E5"/>
    <w:tbl>
      <w:tblPr>
        <w:tblStyle w:val="TableGrid1"/>
        <w:tblpPr w:leftFromText="180" w:rightFromText="180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2835"/>
      </w:tblGrid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comfortable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invisible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possible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responsible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vegetable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sensible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fable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reliable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horrible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cable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terrible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table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able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enjoyable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acceptable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edible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>flexible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 w:rsidRPr="003F2CEF">
              <w:rPr>
                <w:rFonts w:ascii="Comic Sans MS" w:hAnsi="Comic Sans MS"/>
                <w:sz w:val="32"/>
              </w:rPr>
              <w:t xml:space="preserve">agreeable 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54889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visible</w:t>
            </w:r>
          </w:p>
        </w:tc>
      </w:tr>
      <w:tr w:rsidR="003F2CEF" w:rsidRPr="003F2CEF" w:rsidTr="003F2CEF">
        <w:tc>
          <w:tcPr>
            <w:tcW w:w="2835" w:type="dxa"/>
          </w:tcPr>
          <w:p w:rsidR="003F2CEF" w:rsidRPr="003F2CEF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incredible</w:t>
            </w:r>
          </w:p>
        </w:tc>
      </w:tr>
    </w:tbl>
    <w:tbl>
      <w:tblPr>
        <w:tblStyle w:val="TableGrid"/>
        <w:tblpPr w:leftFromText="180" w:rightFromText="180" w:vertAnchor="text" w:horzAnchor="page" w:tblpX="1913" w:tblpY="82"/>
        <w:tblW w:w="0" w:type="auto"/>
        <w:tblLook w:val="04A0" w:firstRow="1" w:lastRow="0" w:firstColumn="1" w:lastColumn="0" w:noHBand="0" w:noVBand="1"/>
      </w:tblPr>
      <w:tblGrid>
        <w:gridCol w:w="2835"/>
      </w:tblGrid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discussion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fraction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television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position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mission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nation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dictionary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station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foundation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education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question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revision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erosion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optician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mention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action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option 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addition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competition </w:t>
            </w:r>
          </w:p>
        </w:tc>
      </w:tr>
      <w:tr w:rsidR="003F2CEF" w:rsidRPr="00530889" w:rsidTr="003F2CEF">
        <w:tc>
          <w:tcPr>
            <w:tcW w:w="2835" w:type="dxa"/>
          </w:tcPr>
          <w:p w:rsidR="003F2CEF" w:rsidRPr="00530889" w:rsidRDefault="003F2CEF" w:rsidP="003F2CE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relation</w:t>
            </w:r>
          </w:p>
        </w:tc>
      </w:tr>
    </w:tbl>
    <w:p w:rsidR="009D6BF2" w:rsidRDefault="009D6BF2" w:rsidP="00BF31E5"/>
    <w:p w:rsidR="00863E59" w:rsidRDefault="00863E59" w:rsidP="00BF31E5"/>
    <w:p w:rsidR="00863E59" w:rsidRDefault="00863E59" w:rsidP="00BF31E5"/>
    <w:p w:rsidR="00863E59" w:rsidRDefault="00863E59" w:rsidP="00BF31E5"/>
    <w:p w:rsidR="00863E59" w:rsidRDefault="00863E59" w:rsidP="00BF31E5"/>
    <w:p w:rsidR="00863E59" w:rsidRDefault="00863E59" w:rsidP="00BF31E5"/>
    <w:p w:rsidR="00863E59" w:rsidRDefault="00863E59" w:rsidP="00BF31E5"/>
    <w:p w:rsidR="00863E59" w:rsidRDefault="00863E59" w:rsidP="00BF31E5"/>
    <w:p w:rsidR="00863E59" w:rsidRDefault="00863E59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3F2CEF" w:rsidRDefault="003F2CEF" w:rsidP="00BF31E5"/>
    <w:p w:rsidR="00B94FF4" w:rsidRDefault="003F2CEF" w:rsidP="00B94FF4">
      <w:pPr>
        <w:rPr>
          <w:sz w:val="32"/>
        </w:rPr>
      </w:pPr>
      <w:r w:rsidRPr="003F2CEF">
        <w:rPr>
          <w:sz w:val="32"/>
        </w:rPr>
        <w:t xml:space="preserve">Week beginning </w:t>
      </w:r>
      <w:r w:rsidR="00DF2E06">
        <w:rPr>
          <w:sz w:val="32"/>
        </w:rPr>
        <w:t>30</w:t>
      </w:r>
      <w:r w:rsidR="00DF2E06" w:rsidRPr="00DF2E06">
        <w:rPr>
          <w:sz w:val="32"/>
          <w:vertAlign w:val="superscript"/>
        </w:rPr>
        <w:t>th</w:t>
      </w:r>
      <w:r w:rsidR="00DF2E06">
        <w:rPr>
          <w:sz w:val="32"/>
        </w:rPr>
        <w:t xml:space="preserve"> March</w:t>
      </w:r>
      <w:r w:rsidR="00B94FF4">
        <w:rPr>
          <w:sz w:val="32"/>
        </w:rPr>
        <w:t xml:space="preserve">                         </w:t>
      </w:r>
      <w:r w:rsidR="00B94FF4" w:rsidRPr="003F2CEF">
        <w:rPr>
          <w:sz w:val="32"/>
        </w:rPr>
        <w:t xml:space="preserve">Week beginning </w:t>
      </w:r>
      <w:r w:rsidR="00DF2E06">
        <w:rPr>
          <w:sz w:val="32"/>
        </w:rPr>
        <w:t>6</w:t>
      </w:r>
      <w:r w:rsidR="00B94FF4" w:rsidRPr="00B94FF4">
        <w:rPr>
          <w:sz w:val="32"/>
          <w:vertAlign w:val="superscript"/>
        </w:rPr>
        <w:t>th</w:t>
      </w:r>
      <w:r w:rsidR="00B94FF4">
        <w:rPr>
          <w:sz w:val="32"/>
        </w:rPr>
        <w:t xml:space="preserve"> </w:t>
      </w:r>
      <w:r w:rsidR="00B94FF4" w:rsidRPr="003F2CEF">
        <w:rPr>
          <w:sz w:val="32"/>
        </w:rPr>
        <w:t xml:space="preserve">April </w:t>
      </w:r>
    </w:p>
    <w:p w:rsidR="003F2CEF" w:rsidRDefault="003F2CEF" w:rsidP="003F2CEF">
      <w:pPr>
        <w:rPr>
          <w:sz w:val="32"/>
        </w:rPr>
      </w:pPr>
      <w:bookmarkStart w:id="0" w:name="_GoBack"/>
      <w:bookmarkEnd w:id="0"/>
    </w:p>
    <w:p w:rsidR="003F2CEF" w:rsidRDefault="003F2CEF" w:rsidP="003F2CEF">
      <w:pPr>
        <w:rPr>
          <w:sz w:val="32"/>
        </w:rPr>
      </w:pPr>
    </w:p>
    <w:tbl>
      <w:tblPr>
        <w:tblpPr w:leftFromText="180" w:rightFromText="180" w:vertAnchor="text" w:horzAnchor="page" w:tblpX="6320" w:tblpY="173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</w:tblGrid>
      <w:tr w:rsidR="00B94FF4" w:rsidRPr="00530889" w:rsidTr="00B94FF4">
        <w:trPr>
          <w:trHeight w:val="147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F4" w:rsidRPr="00B94FF4" w:rsidRDefault="00B94FF4" w:rsidP="00B94FF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4FF4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="00C97522">
              <w:rPr>
                <w:rFonts w:ascii="Comic Sans MS" w:hAnsi="Comic Sans MS"/>
                <w:sz w:val="28"/>
                <w:szCs w:val="28"/>
              </w:rPr>
              <w:t>c</w:t>
            </w:r>
            <w:r w:rsidRPr="00B94FF4">
              <w:rPr>
                <w:rFonts w:ascii="Comic Sans MS" w:hAnsi="Comic Sans MS"/>
                <w:sz w:val="28"/>
                <w:szCs w:val="28"/>
              </w:rPr>
              <w:t>k</w:t>
            </w:r>
            <w:proofErr w:type="spellEnd"/>
            <w:r w:rsidRPr="00B94FF4">
              <w:rPr>
                <w:rFonts w:ascii="Comic Sans MS" w:hAnsi="Comic Sans MS"/>
                <w:sz w:val="28"/>
                <w:szCs w:val="28"/>
              </w:rPr>
              <w:t>’</w:t>
            </w:r>
          </w:p>
          <w:p w:rsidR="00B94FF4" w:rsidRPr="00B94FF4" w:rsidRDefault="00B94FF4" w:rsidP="00B94FF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c   </w:t>
            </w:r>
            <w:r w:rsidRPr="00B94FF4">
              <w:rPr>
                <w:rFonts w:ascii="Comic Sans MS" w:hAnsi="Comic Sans MS"/>
                <w:sz w:val="28"/>
                <w:szCs w:val="28"/>
              </w:rPr>
              <w:t xml:space="preserve">cat </w:t>
            </w: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            </w:t>
            </w:r>
            <w:proofErr w:type="gramStart"/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k  </w:t>
            </w:r>
            <w:r w:rsidRPr="00B94FF4">
              <w:rPr>
                <w:rFonts w:ascii="Comic Sans MS" w:hAnsi="Comic Sans MS"/>
                <w:sz w:val="28"/>
                <w:szCs w:val="28"/>
              </w:rPr>
              <w:t>kid</w:t>
            </w:r>
            <w:proofErr w:type="gramEnd"/>
          </w:p>
          <w:p w:rsidR="00B94FF4" w:rsidRPr="00B94FF4" w:rsidRDefault="00B94FF4" w:rsidP="00B94FF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94FF4">
              <w:rPr>
                <w:rFonts w:ascii="Comic Sans MS" w:hAnsi="Comic Sans MS"/>
                <w:b/>
                <w:sz w:val="28"/>
                <w:szCs w:val="28"/>
              </w:rPr>
              <w:t>ck</w:t>
            </w:r>
            <w:proofErr w:type="spellEnd"/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B94FF4">
              <w:rPr>
                <w:rFonts w:ascii="Comic Sans MS" w:hAnsi="Comic Sans MS"/>
                <w:sz w:val="28"/>
                <w:szCs w:val="28"/>
              </w:rPr>
              <w:t>duck</w:t>
            </w: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            </w:t>
            </w:r>
            <w:proofErr w:type="spellStart"/>
            <w:proofErr w:type="gramStart"/>
            <w:r w:rsidRPr="00B94FF4">
              <w:rPr>
                <w:rFonts w:ascii="Comic Sans MS" w:hAnsi="Comic Sans MS"/>
                <w:b/>
                <w:sz w:val="28"/>
                <w:szCs w:val="28"/>
              </w:rPr>
              <w:t>lk</w:t>
            </w:r>
            <w:proofErr w:type="spellEnd"/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B94FF4">
              <w:rPr>
                <w:rFonts w:ascii="Comic Sans MS" w:hAnsi="Comic Sans MS"/>
                <w:sz w:val="28"/>
                <w:szCs w:val="28"/>
              </w:rPr>
              <w:t>folk</w:t>
            </w:r>
            <w:proofErr w:type="gramEnd"/>
          </w:p>
          <w:p w:rsidR="00B94FF4" w:rsidRPr="00B94FF4" w:rsidRDefault="00B94FF4" w:rsidP="00B94FF4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B94FF4">
              <w:rPr>
                <w:rFonts w:ascii="Comic Sans MS" w:hAnsi="Comic Sans MS"/>
                <w:b/>
                <w:sz w:val="28"/>
                <w:szCs w:val="28"/>
              </w:rPr>
              <w:t>Ch</w:t>
            </w:r>
            <w:proofErr w:type="spellEnd"/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B94FF4">
              <w:rPr>
                <w:rFonts w:ascii="Comic Sans MS" w:hAnsi="Comic Sans MS"/>
                <w:sz w:val="28"/>
                <w:szCs w:val="28"/>
              </w:rPr>
              <w:t xml:space="preserve">Christmas </w:t>
            </w: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    cc   </w:t>
            </w:r>
            <w:r w:rsidRPr="00B94FF4">
              <w:rPr>
                <w:rFonts w:ascii="Comic Sans MS" w:hAnsi="Comic Sans MS"/>
                <w:sz w:val="28"/>
                <w:szCs w:val="28"/>
              </w:rPr>
              <w:t xml:space="preserve">account   </w:t>
            </w:r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B94FF4" w:rsidRPr="00530889" w:rsidRDefault="00B94FF4" w:rsidP="00B94FF4">
            <w:pPr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  <w:proofErr w:type="spellStart"/>
            <w:r w:rsidRPr="00B94FF4">
              <w:rPr>
                <w:rFonts w:ascii="Comic Sans MS" w:hAnsi="Comic Sans MS"/>
                <w:b/>
                <w:sz w:val="28"/>
                <w:szCs w:val="28"/>
              </w:rPr>
              <w:t>qu</w:t>
            </w:r>
            <w:proofErr w:type="spellEnd"/>
            <w:r w:rsidRPr="00B94FF4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B94FF4">
              <w:rPr>
                <w:rFonts w:ascii="Comic Sans MS" w:hAnsi="Comic Sans MS"/>
                <w:sz w:val="28"/>
                <w:szCs w:val="28"/>
              </w:rPr>
              <w:t>mosquito</w:t>
            </w:r>
          </w:p>
        </w:tc>
      </w:tr>
    </w:tbl>
    <w:p w:rsidR="003F2CEF" w:rsidRPr="003F2CEF" w:rsidRDefault="003F2CEF" w:rsidP="003F2CEF">
      <w:pPr>
        <w:rPr>
          <w:sz w:val="32"/>
        </w:rPr>
      </w:pPr>
    </w:p>
    <w:tbl>
      <w:tblPr>
        <w:tblW w:w="39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3F2CEF" w:rsidRPr="00530889" w:rsidTr="00B94FF4">
        <w:trPr>
          <w:trHeight w:val="14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EF" w:rsidRDefault="003F2CEF" w:rsidP="00B94FF4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spellStart"/>
            <w:r>
              <w:rPr>
                <w:rFonts w:ascii="Comic Sans MS" w:hAnsi="Comic Sans MS"/>
                <w:sz w:val="28"/>
                <w:szCs w:val="32"/>
              </w:rPr>
              <w:t>ture</w:t>
            </w:r>
            <w:proofErr w:type="spellEnd"/>
            <w:r>
              <w:rPr>
                <w:rFonts w:ascii="Comic Sans MS" w:hAnsi="Comic Sans MS"/>
                <w:sz w:val="28"/>
                <w:szCs w:val="32"/>
              </w:rPr>
              <w:t xml:space="preserve"> /sure</w:t>
            </w:r>
          </w:p>
          <w:p w:rsidR="00B94FF4" w:rsidRPr="00E02CF4" w:rsidRDefault="00B94FF4" w:rsidP="00B94FF4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  <w:p w:rsidR="003F2CEF" w:rsidRDefault="003F2CEF" w:rsidP="00F32550">
            <w:pPr>
              <w:tabs>
                <w:tab w:val="center" w:pos="1322"/>
              </w:tabs>
              <w:rPr>
                <w:rFonts w:ascii="Comic Sans MS" w:hAnsi="Comic Sans MS"/>
                <w:szCs w:val="28"/>
              </w:rPr>
            </w:pPr>
            <w:proofErr w:type="spellStart"/>
            <w:r>
              <w:rPr>
                <w:rFonts w:ascii="Comic Sans MS" w:hAnsi="Comic Sans MS"/>
                <w:szCs w:val="28"/>
              </w:rPr>
              <w:t>ture</w:t>
            </w:r>
            <w:proofErr w:type="spellEnd"/>
            <w:r>
              <w:rPr>
                <w:rFonts w:ascii="Comic Sans MS" w:hAnsi="Comic Sans MS"/>
                <w:szCs w:val="28"/>
              </w:rPr>
              <w:t xml:space="preserve">   mix</w:t>
            </w:r>
            <w:r w:rsidRPr="00A27181">
              <w:rPr>
                <w:rFonts w:ascii="Comic Sans MS" w:hAnsi="Comic Sans MS"/>
                <w:b/>
                <w:szCs w:val="28"/>
              </w:rPr>
              <w:t xml:space="preserve">ture </w:t>
            </w:r>
          </w:p>
          <w:p w:rsidR="003F2CEF" w:rsidRPr="00530889" w:rsidRDefault="003F2CEF" w:rsidP="00B94FF4">
            <w:pPr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  <w:r>
              <w:rPr>
                <w:rFonts w:ascii="Comic Sans MS" w:hAnsi="Comic Sans MS"/>
                <w:szCs w:val="28"/>
              </w:rPr>
              <w:t>sure   mea</w:t>
            </w:r>
            <w:r w:rsidRPr="00A27181">
              <w:rPr>
                <w:rFonts w:ascii="Comic Sans MS" w:hAnsi="Comic Sans MS"/>
                <w:b/>
                <w:szCs w:val="28"/>
              </w:rPr>
              <w:t>sure</w:t>
            </w:r>
          </w:p>
        </w:tc>
      </w:tr>
    </w:tbl>
    <w:p w:rsidR="003F2CEF" w:rsidRDefault="00B94FF4" w:rsidP="00BF31E5">
      <w:r>
        <w:t xml:space="preserve">                      </w:t>
      </w:r>
    </w:p>
    <w:p w:rsidR="00B94FF4" w:rsidRDefault="00B94FF4" w:rsidP="00BF31E5"/>
    <w:tbl>
      <w:tblPr>
        <w:tblStyle w:val="TableGrid2"/>
        <w:tblpPr w:leftFromText="180" w:rightFromText="180" w:vertAnchor="text" w:horzAnchor="page" w:tblpX="2278" w:tblpY="-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 xml:space="preserve">adventure 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treasure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nature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capture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pleasure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measure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culture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pressure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unsure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creature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future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departure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feature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fixture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closure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furniture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ensure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FC3BC6" w:rsidP="00B94F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premature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temperature</w:t>
            </w:r>
          </w:p>
        </w:tc>
      </w:tr>
      <w:tr w:rsidR="00B94FF4" w:rsidRPr="00B94FF4" w:rsidTr="00F32550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immature</w:t>
            </w:r>
          </w:p>
        </w:tc>
      </w:tr>
    </w:tbl>
    <w:tbl>
      <w:tblPr>
        <w:tblStyle w:val="TableGrid3"/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stuck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chemist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packet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kilogram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ticket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character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cattle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ache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carpet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panic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shock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tickle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chord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correct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kilometre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shrink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quay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chorus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quietly</w:t>
            </w:r>
          </w:p>
        </w:tc>
      </w:tr>
      <w:tr w:rsidR="00B94FF4" w:rsidRPr="00B94FF4" w:rsidTr="00B94FF4">
        <w:tc>
          <w:tcPr>
            <w:tcW w:w="2835" w:type="dxa"/>
          </w:tcPr>
          <w:p w:rsidR="00B94FF4" w:rsidRPr="00B94FF4" w:rsidRDefault="00B94FF4" w:rsidP="00B94FF4">
            <w:pPr>
              <w:rPr>
                <w:rFonts w:ascii="Comic Sans MS" w:hAnsi="Comic Sans MS"/>
                <w:sz w:val="32"/>
              </w:rPr>
            </w:pPr>
            <w:r w:rsidRPr="00B94FF4">
              <w:rPr>
                <w:rFonts w:ascii="Comic Sans MS" w:hAnsi="Comic Sans MS"/>
                <w:sz w:val="32"/>
              </w:rPr>
              <w:t>choir</w:t>
            </w:r>
          </w:p>
        </w:tc>
      </w:tr>
    </w:tbl>
    <w:p w:rsidR="00B94FF4" w:rsidRPr="00BF31E5" w:rsidRDefault="00B94FF4" w:rsidP="00BF31E5"/>
    <w:sectPr w:rsidR="00B94FF4" w:rsidRPr="00BF3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B"/>
    <w:rsid w:val="0008070A"/>
    <w:rsid w:val="000847D4"/>
    <w:rsid w:val="00110D36"/>
    <w:rsid w:val="00136E7B"/>
    <w:rsid w:val="001C2AA5"/>
    <w:rsid w:val="00354889"/>
    <w:rsid w:val="003F2CEF"/>
    <w:rsid w:val="004627D3"/>
    <w:rsid w:val="005562A8"/>
    <w:rsid w:val="005973E7"/>
    <w:rsid w:val="0066662F"/>
    <w:rsid w:val="006E26CB"/>
    <w:rsid w:val="00863E59"/>
    <w:rsid w:val="008773BC"/>
    <w:rsid w:val="009B13A4"/>
    <w:rsid w:val="009D6BF2"/>
    <w:rsid w:val="00A24BD0"/>
    <w:rsid w:val="00A96565"/>
    <w:rsid w:val="00B94FF4"/>
    <w:rsid w:val="00BF31E5"/>
    <w:rsid w:val="00C16A50"/>
    <w:rsid w:val="00C451E8"/>
    <w:rsid w:val="00C97522"/>
    <w:rsid w:val="00C97DB7"/>
    <w:rsid w:val="00CC2167"/>
    <w:rsid w:val="00CC5DF7"/>
    <w:rsid w:val="00D225A5"/>
    <w:rsid w:val="00D70FD2"/>
    <w:rsid w:val="00DF2E06"/>
    <w:rsid w:val="00F254C8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D7B7"/>
  <w15:docId w15:val="{D3A2119C-8398-4444-8444-2DE79CB4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50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F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source=images&amp;cd=&amp;cad=rja&amp;uact=8&amp;ved=0ahUKEwjgmY3F_o7WAhVCPFAKHdxWDwMQjRwIBw&amp;url=http://www.haresfieldschool.co.uk/curriculum/phonics-learning-to-read-and-write-sounds/&amp;psig=AFQjCNE3hj_GIak5tDiYzpQD3L0a6FmEhA&amp;ust=1504733302440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8DD50514</Template>
  <TotalTime>312</TotalTime>
  <Pages>7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 Canavan</dc:creator>
  <cp:keywords/>
  <dc:description/>
  <cp:lastModifiedBy>N McGovern</cp:lastModifiedBy>
  <cp:revision>11</cp:revision>
  <cp:lastPrinted>2018-12-11T12:16:00Z</cp:lastPrinted>
  <dcterms:created xsi:type="dcterms:W3CDTF">2018-11-27T11:44:00Z</dcterms:created>
  <dcterms:modified xsi:type="dcterms:W3CDTF">2019-12-17T11:23:00Z</dcterms:modified>
</cp:coreProperties>
</file>