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7D4" w:rsidRDefault="006E26C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AD5D7" wp14:editId="060A67E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429375" cy="49244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492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26CB" w:rsidRDefault="006E26CB" w:rsidP="006E26C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2C5B">
                              <w:rPr>
                                <w:b/>
                                <w:color w:val="000000" w:themeColor="text1"/>
                                <w:sz w:val="14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Spellings</w:t>
                            </w:r>
                          </w:p>
                          <w:p w:rsidR="006E26CB" w:rsidRPr="007E2C5B" w:rsidRDefault="00A27181" w:rsidP="006E26C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9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Term 3</w:t>
                            </w:r>
                          </w:p>
                          <w:p w:rsidR="006E26CB" w:rsidRPr="007E2C5B" w:rsidRDefault="006E26CB" w:rsidP="006E26C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2C5B">
                              <w:rPr>
                                <w:b/>
                                <w:color w:val="000000" w:themeColor="text1"/>
                                <w:sz w:val="14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Primary 5</w:t>
                            </w:r>
                          </w:p>
                          <w:p w:rsidR="006E26CB" w:rsidRDefault="006E26CB" w:rsidP="006E26C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6E26CB" w:rsidRPr="007E2C5B" w:rsidRDefault="006E26CB" w:rsidP="006E26C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E2C5B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Name:</w:t>
                            </w: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…………………</w:t>
                            </w:r>
                          </w:p>
                          <w:p w:rsidR="006E26CB" w:rsidRPr="007E2C5B" w:rsidRDefault="006E26CB" w:rsidP="006E26C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E2C5B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Teacher:</w:t>
                            </w: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………………..</w:t>
                            </w:r>
                          </w:p>
                          <w:p w:rsidR="006E26CB" w:rsidRPr="007E2C5B" w:rsidRDefault="006E26CB" w:rsidP="006E26C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AD5D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506.25pt;height:38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" filled="f" stroked="f">
                <v:textbox>
                  <w:txbxContent>
                    <w:p w:rsidR="006E26CB" w:rsidRDefault="006E26CB" w:rsidP="006E26CB">
                      <w:pPr>
                        <w:jc w:val="center"/>
                        <w:rPr>
                          <w:b/>
                          <w:color w:val="000000" w:themeColor="text1"/>
                          <w:sz w:val="14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2C5B">
                        <w:rPr>
                          <w:b/>
                          <w:color w:val="000000" w:themeColor="text1"/>
                          <w:sz w:val="14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Spellings</w:t>
                      </w:r>
                    </w:p>
                    <w:p w:rsidR="006E26CB" w:rsidRPr="007E2C5B" w:rsidRDefault="00A27181" w:rsidP="006E26CB">
                      <w:pPr>
                        <w:jc w:val="center"/>
                        <w:rPr>
                          <w:b/>
                          <w:color w:val="000000" w:themeColor="text1"/>
                          <w:sz w:val="16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9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Term 3</w:t>
                      </w:r>
                    </w:p>
                    <w:p w:rsidR="006E26CB" w:rsidRPr="007E2C5B" w:rsidRDefault="006E26CB" w:rsidP="006E26CB">
                      <w:pPr>
                        <w:jc w:val="center"/>
                        <w:rPr>
                          <w:b/>
                          <w:color w:val="000000" w:themeColor="text1"/>
                          <w:sz w:val="14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2C5B">
                        <w:rPr>
                          <w:b/>
                          <w:color w:val="000000" w:themeColor="text1"/>
                          <w:sz w:val="14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Primary 5</w:t>
                      </w:r>
                    </w:p>
                    <w:p w:rsidR="006E26CB" w:rsidRDefault="006E26CB" w:rsidP="006E26CB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6E26CB" w:rsidRPr="007E2C5B" w:rsidRDefault="006E26CB" w:rsidP="006E26CB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7E2C5B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Name:</w:t>
                      </w: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…………………</w:t>
                      </w:r>
                    </w:p>
                    <w:p w:rsidR="006E26CB" w:rsidRPr="007E2C5B" w:rsidRDefault="006E26CB" w:rsidP="006E26CB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7E2C5B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Teacher:</w:t>
                      </w: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………………..</w:t>
                      </w:r>
                    </w:p>
                    <w:p w:rsidR="006E26CB" w:rsidRPr="007E2C5B" w:rsidRDefault="006E26CB" w:rsidP="006E26CB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Pr="000847D4" w:rsidRDefault="000847D4" w:rsidP="000847D4"/>
    <w:p w:rsidR="000847D4" w:rsidRDefault="000847D4" w:rsidP="000847D4"/>
    <w:p w:rsidR="000847D4" w:rsidRPr="000847D4" w:rsidRDefault="000847D4" w:rsidP="000847D4"/>
    <w:p w:rsidR="000847D4" w:rsidRDefault="000847D4" w:rsidP="000847D4"/>
    <w:p w:rsidR="009B13A4" w:rsidRDefault="009B13A4" w:rsidP="000847D4">
      <w:pPr>
        <w:jc w:val="center"/>
      </w:pPr>
    </w:p>
    <w:p w:rsidR="000847D4" w:rsidRDefault="000847D4" w:rsidP="000847D4">
      <w:pPr>
        <w:jc w:val="center"/>
      </w:pPr>
    </w:p>
    <w:p w:rsidR="000847D4" w:rsidRDefault="000847D4" w:rsidP="000847D4">
      <w:pPr>
        <w:jc w:val="center"/>
      </w:pPr>
    </w:p>
    <w:p w:rsidR="000847D4" w:rsidRDefault="000847D4" w:rsidP="000847D4">
      <w:pPr>
        <w:jc w:val="center"/>
      </w:pPr>
    </w:p>
    <w:p w:rsidR="000847D4" w:rsidRDefault="000847D4" w:rsidP="000847D4">
      <w:pPr>
        <w:jc w:val="center"/>
      </w:pPr>
    </w:p>
    <w:p w:rsidR="000847D4" w:rsidRDefault="000847D4" w:rsidP="000847D4">
      <w:pPr>
        <w:jc w:val="center"/>
      </w:pPr>
    </w:p>
    <w:p w:rsidR="000847D4" w:rsidRDefault="000847D4" w:rsidP="000847D4">
      <w:pPr>
        <w:jc w:val="center"/>
      </w:pPr>
    </w:p>
    <w:p w:rsidR="000847D4" w:rsidRDefault="000847D4" w:rsidP="000847D4">
      <w:pPr>
        <w:jc w:val="center"/>
      </w:pPr>
    </w:p>
    <w:p w:rsidR="000847D4" w:rsidRDefault="000847D4" w:rsidP="000847D4">
      <w:pPr>
        <w:jc w:val="center"/>
      </w:pPr>
    </w:p>
    <w:p w:rsidR="000847D4" w:rsidRDefault="00C451E8" w:rsidP="000847D4">
      <w:pPr>
        <w:jc w:val="center"/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72576" behindDoc="0" locked="0" layoutInCell="1" allowOverlap="1" wp14:anchorId="458E0B2F" wp14:editId="754FEB54">
            <wp:simplePos x="0" y="0"/>
            <wp:positionH relativeFrom="margin">
              <wp:posOffset>1590675</wp:posOffset>
            </wp:positionH>
            <wp:positionV relativeFrom="margin">
              <wp:posOffset>5467985</wp:posOffset>
            </wp:positionV>
            <wp:extent cx="3162300" cy="2762250"/>
            <wp:effectExtent l="0" t="0" r="0" b="0"/>
            <wp:wrapSquare wrapText="bothSides"/>
            <wp:docPr id="3" name="irc_mi" descr="Image result for phonic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honic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47D4" w:rsidRDefault="000847D4" w:rsidP="000847D4">
      <w:pPr>
        <w:jc w:val="center"/>
      </w:pPr>
    </w:p>
    <w:p w:rsidR="000847D4" w:rsidRDefault="000847D4" w:rsidP="000847D4">
      <w:pPr>
        <w:jc w:val="center"/>
      </w:pPr>
    </w:p>
    <w:p w:rsidR="000847D4" w:rsidRDefault="000847D4" w:rsidP="000847D4">
      <w:pPr>
        <w:jc w:val="center"/>
      </w:pPr>
    </w:p>
    <w:p w:rsidR="000847D4" w:rsidRDefault="000847D4" w:rsidP="000847D4">
      <w:pPr>
        <w:jc w:val="center"/>
      </w:pPr>
    </w:p>
    <w:p w:rsidR="000847D4" w:rsidRDefault="000847D4" w:rsidP="000847D4">
      <w:pPr>
        <w:jc w:val="center"/>
      </w:pPr>
    </w:p>
    <w:p w:rsidR="000847D4" w:rsidRDefault="000847D4" w:rsidP="000847D4">
      <w:pPr>
        <w:jc w:val="center"/>
      </w:pPr>
    </w:p>
    <w:p w:rsidR="000847D4" w:rsidRDefault="000847D4" w:rsidP="000847D4">
      <w:pPr>
        <w:jc w:val="center"/>
      </w:pPr>
    </w:p>
    <w:p w:rsidR="000847D4" w:rsidRDefault="000847D4" w:rsidP="000847D4">
      <w:pPr>
        <w:jc w:val="center"/>
      </w:pPr>
    </w:p>
    <w:p w:rsidR="000847D4" w:rsidRDefault="000847D4" w:rsidP="000847D4">
      <w:pPr>
        <w:jc w:val="center"/>
      </w:pPr>
    </w:p>
    <w:p w:rsidR="000A1BAE" w:rsidRDefault="000A1BAE" w:rsidP="000A1BAE">
      <w:pPr>
        <w:tabs>
          <w:tab w:val="left" w:pos="1620"/>
        </w:tabs>
      </w:pPr>
    </w:p>
    <w:p w:rsidR="000A1BAE" w:rsidRDefault="000A1BAE" w:rsidP="000A1BAE">
      <w:pPr>
        <w:tabs>
          <w:tab w:val="left" w:pos="1620"/>
        </w:tabs>
      </w:pPr>
    </w:p>
    <w:p w:rsidR="000A1BAE" w:rsidRPr="000A1BAE" w:rsidRDefault="0009042E" w:rsidP="000A1BAE">
      <w:pPr>
        <w:tabs>
          <w:tab w:val="left" w:pos="7275"/>
        </w:tabs>
        <w:rPr>
          <w:sz w:val="28"/>
        </w:rPr>
      </w:pPr>
      <w:r w:rsidRPr="000A1BAE">
        <w:rPr>
          <w:sz w:val="28"/>
          <w:szCs w:val="28"/>
        </w:rPr>
        <w:lastRenderedPageBreak/>
        <w:t xml:space="preserve">Week beginning </w:t>
      </w:r>
      <w:r w:rsidR="00FB0559">
        <w:rPr>
          <w:sz w:val="28"/>
          <w:szCs w:val="28"/>
        </w:rPr>
        <w:t>20th</w:t>
      </w:r>
      <w:r w:rsidR="00773881" w:rsidRPr="000A1BAE">
        <w:rPr>
          <w:sz w:val="28"/>
          <w:szCs w:val="28"/>
          <w:vertAlign w:val="superscript"/>
        </w:rPr>
        <w:t>th</w:t>
      </w:r>
      <w:r w:rsidR="00773881" w:rsidRPr="000A1BAE">
        <w:rPr>
          <w:sz w:val="28"/>
          <w:szCs w:val="28"/>
        </w:rPr>
        <w:t xml:space="preserve"> April</w:t>
      </w:r>
      <w:r w:rsidR="000A1BAE" w:rsidRPr="000A1BAE">
        <w:rPr>
          <w:sz w:val="28"/>
        </w:rPr>
        <w:t xml:space="preserve"> </w:t>
      </w:r>
      <w:r w:rsidR="00FB0559">
        <w:rPr>
          <w:sz w:val="28"/>
        </w:rPr>
        <w:t xml:space="preserve">      </w:t>
      </w:r>
      <w:r w:rsidR="000A1BAE">
        <w:rPr>
          <w:sz w:val="28"/>
        </w:rPr>
        <w:t xml:space="preserve">                               </w:t>
      </w:r>
      <w:r w:rsidR="00FB0559">
        <w:rPr>
          <w:sz w:val="28"/>
        </w:rPr>
        <w:t>Week beginning   27</w:t>
      </w:r>
      <w:r w:rsidR="00FB0559" w:rsidRPr="00FB0559">
        <w:rPr>
          <w:sz w:val="28"/>
          <w:vertAlign w:val="superscript"/>
        </w:rPr>
        <w:t>th</w:t>
      </w:r>
      <w:r w:rsidR="00FB0559">
        <w:rPr>
          <w:sz w:val="28"/>
        </w:rPr>
        <w:t xml:space="preserve"> April</w:t>
      </w:r>
      <w:r w:rsidR="000A1BAE" w:rsidRPr="000A1BAE">
        <w:rPr>
          <w:sz w:val="28"/>
        </w:rPr>
        <w:t xml:space="preserve"> </w:t>
      </w:r>
    </w:p>
    <w:p w:rsidR="0009042E" w:rsidRPr="000A1BAE" w:rsidRDefault="0009042E" w:rsidP="000A1BAE">
      <w:pPr>
        <w:tabs>
          <w:tab w:val="left" w:pos="1620"/>
        </w:tabs>
      </w:pPr>
    </w:p>
    <w:p w:rsidR="0009042E" w:rsidRPr="000A1BAE" w:rsidRDefault="0009042E" w:rsidP="0009042E">
      <w:pPr>
        <w:tabs>
          <w:tab w:val="left" w:pos="1620"/>
        </w:tabs>
        <w:rPr>
          <w:sz w:val="28"/>
          <w:szCs w:val="28"/>
        </w:rPr>
      </w:pPr>
    </w:p>
    <w:tbl>
      <w:tblPr>
        <w:tblpPr w:leftFromText="180" w:rightFromText="180" w:vertAnchor="text" w:horzAnchor="page" w:tblpX="661" w:tblpY="153"/>
        <w:tblW w:w="4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3"/>
      </w:tblGrid>
      <w:tr w:rsidR="000A1BAE" w:rsidRPr="000A1BAE" w:rsidTr="000A1BAE">
        <w:trPr>
          <w:trHeight w:val="1478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AE" w:rsidRPr="000A1BAE" w:rsidRDefault="000A1BAE" w:rsidP="000A1BA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A1BAE">
              <w:rPr>
                <w:rFonts w:ascii="Comic Sans MS" w:hAnsi="Comic Sans MS"/>
                <w:sz w:val="28"/>
                <w:szCs w:val="28"/>
              </w:rPr>
              <w:t>g/gh</w:t>
            </w:r>
          </w:p>
          <w:p w:rsidR="000A1BAE" w:rsidRPr="000A1BAE" w:rsidRDefault="000A1BAE" w:rsidP="000A1BA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A1BAE" w:rsidRPr="000A1BAE" w:rsidRDefault="000A1BAE" w:rsidP="000A1BAE">
            <w:pPr>
              <w:rPr>
                <w:rFonts w:ascii="Comic Sans MS" w:hAnsi="Comic Sans MS"/>
                <w:sz w:val="28"/>
                <w:szCs w:val="28"/>
              </w:rPr>
            </w:pPr>
            <w:r w:rsidRPr="000A1BAE">
              <w:rPr>
                <w:rFonts w:ascii="Comic Sans MS" w:hAnsi="Comic Sans MS"/>
                <w:sz w:val="28"/>
                <w:szCs w:val="28"/>
              </w:rPr>
              <w:t>g  gate           gh ghost</w:t>
            </w:r>
          </w:p>
          <w:p w:rsidR="000A1BAE" w:rsidRPr="000A1BAE" w:rsidRDefault="000A1BAE" w:rsidP="000A1BAE">
            <w:pPr>
              <w:rPr>
                <w:rFonts w:ascii="Comic Sans MS" w:hAnsi="Comic Sans MS"/>
                <w:sz w:val="28"/>
                <w:szCs w:val="28"/>
              </w:rPr>
            </w:pPr>
            <w:r w:rsidRPr="000A1BAE">
              <w:rPr>
                <w:rFonts w:ascii="Comic Sans MS" w:hAnsi="Comic Sans MS"/>
                <w:sz w:val="28"/>
                <w:szCs w:val="28"/>
              </w:rPr>
              <w:t>gg eg             gu guess</w:t>
            </w:r>
          </w:p>
          <w:p w:rsidR="000A1BAE" w:rsidRPr="000A1BAE" w:rsidRDefault="000A1BAE" w:rsidP="000A1BAE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6976" w:tblpY="147"/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</w:tblGrid>
      <w:tr w:rsidR="000A1BAE" w:rsidRPr="00530889" w:rsidTr="000A1BAE">
        <w:trPr>
          <w:trHeight w:val="147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AE" w:rsidRPr="00EB0B65" w:rsidRDefault="000A1BAE" w:rsidP="000A1BA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B0B65">
              <w:rPr>
                <w:rFonts w:ascii="Comic Sans MS" w:hAnsi="Comic Sans MS"/>
                <w:sz w:val="28"/>
                <w:szCs w:val="28"/>
              </w:rPr>
              <w:t>s/sh</w:t>
            </w:r>
          </w:p>
          <w:p w:rsidR="00EB0B65" w:rsidRDefault="00EB0B65" w:rsidP="000A1BA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A1BAE" w:rsidRPr="00EB0B65" w:rsidRDefault="000A1BAE" w:rsidP="000A1BAE">
            <w:pPr>
              <w:rPr>
                <w:rFonts w:ascii="Comic Sans MS" w:hAnsi="Comic Sans MS"/>
                <w:sz w:val="28"/>
                <w:szCs w:val="28"/>
              </w:rPr>
            </w:pPr>
            <w:r w:rsidRPr="00EB0B65">
              <w:rPr>
                <w:rFonts w:ascii="Comic Sans MS" w:hAnsi="Comic Sans MS"/>
                <w:sz w:val="28"/>
                <w:szCs w:val="28"/>
              </w:rPr>
              <w:t xml:space="preserve">sh  ship            ce  ocean      </w:t>
            </w:r>
          </w:p>
          <w:p w:rsidR="000A1BAE" w:rsidRPr="00EB0B65" w:rsidRDefault="000A1BAE" w:rsidP="000A1BAE">
            <w:pPr>
              <w:rPr>
                <w:rFonts w:ascii="Comic Sans MS" w:hAnsi="Comic Sans MS"/>
                <w:sz w:val="28"/>
                <w:szCs w:val="28"/>
              </w:rPr>
            </w:pPr>
            <w:r w:rsidRPr="00EB0B65">
              <w:rPr>
                <w:rFonts w:ascii="Comic Sans MS" w:hAnsi="Comic Sans MS"/>
                <w:sz w:val="28"/>
                <w:szCs w:val="28"/>
              </w:rPr>
              <w:t>ch   chef          s  sugar</w:t>
            </w:r>
          </w:p>
          <w:p w:rsidR="000A1BAE" w:rsidRPr="00530889" w:rsidRDefault="000A1BAE" w:rsidP="000A1BAE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32"/>
              </w:rPr>
            </w:pPr>
          </w:p>
        </w:tc>
      </w:tr>
    </w:tbl>
    <w:p w:rsidR="0009042E" w:rsidRDefault="0009042E" w:rsidP="0009042E">
      <w:pPr>
        <w:tabs>
          <w:tab w:val="left" w:pos="1620"/>
        </w:tabs>
      </w:pPr>
    </w:p>
    <w:p w:rsidR="000A1BAE" w:rsidRDefault="000A1BAE" w:rsidP="00087434"/>
    <w:p w:rsidR="000A1BAE" w:rsidRDefault="000A1BAE" w:rsidP="00087434"/>
    <w:p w:rsidR="000A1BAE" w:rsidRDefault="000A1BAE" w:rsidP="00087434"/>
    <w:p w:rsidR="000A1BAE" w:rsidRDefault="000A1BAE" w:rsidP="00087434"/>
    <w:p w:rsidR="00087434" w:rsidRDefault="00087434" w:rsidP="00087434">
      <w:pPr>
        <w:tabs>
          <w:tab w:val="left" w:pos="7275"/>
        </w:tabs>
      </w:pPr>
    </w:p>
    <w:p w:rsidR="00087434" w:rsidRDefault="00087434" w:rsidP="00087434">
      <w:pPr>
        <w:tabs>
          <w:tab w:val="left" w:pos="7275"/>
        </w:tabs>
      </w:pPr>
    </w:p>
    <w:p w:rsidR="00087434" w:rsidRDefault="00087434" w:rsidP="00087434">
      <w:pPr>
        <w:tabs>
          <w:tab w:val="left" w:pos="7275"/>
        </w:tabs>
      </w:pPr>
    </w:p>
    <w:p w:rsidR="00087434" w:rsidRDefault="00087434" w:rsidP="00087434">
      <w:pPr>
        <w:tabs>
          <w:tab w:val="left" w:pos="7275"/>
        </w:tabs>
      </w:pPr>
    </w:p>
    <w:tbl>
      <w:tblPr>
        <w:tblStyle w:val="TableGrid"/>
        <w:tblpPr w:leftFromText="180" w:rightFromText="180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2835"/>
      </w:tblGrid>
      <w:tr w:rsidR="000A1BAE" w:rsidRPr="00530889" w:rsidTr="000A1BAE">
        <w:tc>
          <w:tcPr>
            <w:tcW w:w="2835" w:type="dxa"/>
          </w:tcPr>
          <w:p w:rsidR="000A1BAE" w:rsidRPr="00530889" w:rsidRDefault="000A1BAE" w:rsidP="000A1BAE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guest</w:t>
            </w:r>
          </w:p>
        </w:tc>
      </w:tr>
      <w:tr w:rsidR="000A1BAE" w:rsidRPr="00530889" w:rsidTr="000A1BAE">
        <w:tc>
          <w:tcPr>
            <w:tcW w:w="2835" w:type="dxa"/>
          </w:tcPr>
          <w:p w:rsidR="000A1BAE" w:rsidRPr="00530889" w:rsidRDefault="000A1BAE" w:rsidP="000A1BAE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guided</w:t>
            </w:r>
          </w:p>
        </w:tc>
      </w:tr>
      <w:tr w:rsidR="000A1BAE" w:rsidRPr="00530889" w:rsidTr="000A1BAE">
        <w:tc>
          <w:tcPr>
            <w:tcW w:w="2835" w:type="dxa"/>
          </w:tcPr>
          <w:p w:rsidR="000A1BAE" w:rsidRPr="00530889" w:rsidRDefault="000A1BAE" w:rsidP="000A1BAE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beggar</w:t>
            </w:r>
          </w:p>
        </w:tc>
      </w:tr>
      <w:tr w:rsidR="000A1BAE" w:rsidRPr="00530889" w:rsidTr="000A1BAE">
        <w:tc>
          <w:tcPr>
            <w:tcW w:w="2835" w:type="dxa"/>
          </w:tcPr>
          <w:p w:rsidR="000A1BAE" w:rsidRPr="00530889" w:rsidRDefault="000A1BAE" w:rsidP="000A1BAE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guard</w:t>
            </w:r>
          </w:p>
        </w:tc>
      </w:tr>
      <w:tr w:rsidR="000A1BAE" w:rsidRPr="00530889" w:rsidTr="000A1BAE">
        <w:tc>
          <w:tcPr>
            <w:tcW w:w="2835" w:type="dxa"/>
          </w:tcPr>
          <w:p w:rsidR="000A1BAE" w:rsidRPr="00530889" w:rsidRDefault="000A1BAE" w:rsidP="000A1BAE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disguise</w:t>
            </w:r>
          </w:p>
        </w:tc>
      </w:tr>
      <w:tr w:rsidR="000A1BAE" w:rsidRPr="00530889" w:rsidTr="000A1BAE">
        <w:tc>
          <w:tcPr>
            <w:tcW w:w="2835" w:type="dxa"/>
          </w:tcPr>
          <w:p w:rsidR="000A1BAE" w:rsidRPr="00530889" w:rsidRDefault="000A1BAE" w:rsidP="000A1BAE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guilt</w:t>
            </w:r>
          </w:p>
        </w:tc>
      </w:tr>
      <w:tr w:rsidR="000A1BAE" w:rsidRPr="00530889" w:rsidTr="000A1BAE">
        <w:tc>
          <w:tcPr>
            <w:tcW w:w="2835" w:type="dxa"/>
          </w:tcPr>
          <w:p w:rsidR="000A1BAE" w:rsidRPr="00530889" w:rsidRDefault="000A1BAE" w:rsidP="000A1BAE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jogging</w:t>
            </w:r>
          </w:p>
        </w:tc>
      </w:tr>
      <w:tr w:rsidR="000A1BAE" w:rsidRPr="00530889" w:rsidTr="000A1BAE">
        <w:tc>
          <w:tcPr>
            <w:tcW w:w="2835" w:type="dxa"/>
          </w:tcPr>
          <w:p w:rsidR="000A1BAE" w:rsidRPr="00530889" w:rsidRDefault="000A1BAE" w:rsidP="000A1BAE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luggage</w:t>
            </w:r>
          </w:p>
        </w:tc>
      </w:tr>
      <w:tr w:rsidR="000A1BAE" w:rsidRPr="00530889" w:rsidTr="000A1BAE">
        <w:tc>
          <w:tcPr>
            <w:tcW w:w="2835" w:type="dxa"/>
          </w:tcPr>
          <w:p w:rsidR="000A1BAE" w:rsidRPr="00530889" w:rsidRDefault="000A1BAE" w:rsidP="000A1BAE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guitar</w:t>
            </w:r>
          </w:p>
        </w:tc>
      </w:tr>
      <w:tr w:rsidR="000A1BAE" w:rsidRPr="00530889" w:rsidTr="000A1BAE">
        <w:tc>
          <w:tcPr>
            <w:tcW w:w="2835" w:type="dxa"/>
          </w:tcPr>
          <w:p w:rsidR="000A1BAE" w:rsidRPr="00530889" w:rsidRDefault="000A1BAE" w:rsidP="000A1BAE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giggle</w:t>
            </w:r>
          </w:p>
        </w:tc>
      </w:tr>
      <w:tr w:rsidR="000A1BAE" w:rsidRPr="00530889" w:rsidTr="000A1BAE">
        <w:tc>
          <w:tcPr>
            <w:tcW w:w="2835" w:type="dxa"/>
          </w:tcPr>
          <w:p w:rsidR="000A1BAE" w:rsidRPr="00530889" w:rsidRDefault="000A1BAE" w:rsidP="000A1BAE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goodbye</w:t>
            </w:r>
          </w:p>
        </w:tc>
      </w:tr>
      <w:tr w:rsidR="000A1BAE" w:rsidRPr="00530889" w:rsidTr="000A1BAE">
        <w:tc>
          <w:tcPr>
            <w:tcW w:w="2835" w:type="dxa"/>
          </w:tcPr>
          <w:p w:rsidR="000A1BAE" w:rsidRPr="00530889" w:rsidRDefault="000A1BAE" w:rsidP="000A1BAE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struggle</w:t>
            </w:r>
          </w:p>
        </w:tc>
      </w:tr>
      <w:tr w:rsidR="000A1BAE" w:rsidRPr="00530889" w:rsidTr="000A1BAE">
        <w:tc>
          <w:tcPr>
            <w:tcW w:w="2835" w:type="dxa"/>
          </w:tcPr>
          <w:p w:rsidR="000A1BAE" w:rsidRPr="00530889" w:rsidRDefault="000A1BAE" w:rsidP="000A1BAE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golden</w:t>
            </w:r>
          </w:p>
        </w:tc>
      </w:tr>
      <w:tr w:rsidR="000A1BAE" w:rsidRPr="00530889" w:rsidTr="000A1BAE">
        <w:tc>
          <w:tcPr>
            <w:tcW w:w="2835" w:type="dxa"/>
          </w:tcPr>
          <w:p w:rsidR="000A1BAE" w:rsidRPr="00530889" w:rsidRDefault="000A1BAE" w:rsidP="000A1BAE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ghostly</w:t>
            </w:r>
          </w:p>
        </w:tc>
      </w:tr>
      <w:tr w:rsidR="000A1BAE" w:rsidRPr="00530889" w:rsidTr="000A1BAE">
        <w:tc>
          <w:tcPr>
            <w:tcW w:w="2835" w:type="dxa"/>
          </w:tcPr>
          <w:p w:rsidR="000A1BAE" w:rsidRPr="00530889" w:rsidRDefault="000A1BAE" w:rsidP="000A1BAE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hugged</w:t>
            </w:r>
          </w:p>
        </w:tc>
      </w:tr>
      <w:tr w:rsidR="000A1BAE" w:rsidRPr="00530889" w:rsidTr="000A1BAE">
        <w:tc>
          <w:tcPr>
            <w:tcW w:w="2835" w:type="dxa"/>
          </w:tcPr>
          <w:p w:rsidR="000A1BAE" w:rsidRPr="00530889" w:rsidRDefault="000A1BAE" w:rsidP="000A1BAE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biggest</w:t>
            </w:r>
          </w:p>
        </w:tc>
      </w:tr>
      <w:tr w:rsidR="000A1BAE" w:rsidRPr="00530889" w:rsidTr="000A1BAE">
        <w:tc>
          <w:tcPr>
            <w:tcW w:w="2835" w:type="dxa"/>
          </w:tcPr>
          <w:p w:rsidR="000A1BAE" w:rsidRPr="00530889" w:rsidRDefault="000A1BAE" w:rsidP="000A1BAE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wagging</w:t>
            </w:r>
          </w:p>
        </w:tc>
      </w:tr>
      <w:tr w:rsidR="000A1BAE" w:rsidRPr="00530889" w:rsidTr="000A1BAE">
        <w:tc>
          <w:tcPr>
            <w:tcW w:w="2835" w:type="dxa"/>
          </w:tcPr>
          <w:p w:rsidR="000A1BAE" w:rsidRPr="00530889" w:rsidRDefault="000A1BAE" w:rsidP="000A1BAE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juggle</w:t>
            </w:r>
          </w:p>
        </w:tc>
      </w:tr>
      <w:tr w:rsidR="000A1BAE" w:rsidRPr="00530889" w:rsidTr="000A1BAE">
        <w:tc>
          <w:tcPr>
            <w:tcW w:w="2835" w:type="dxa"/>
          </w:tcPr>
          <w:p w:rsidR="000A1BAE" w:rsidRPr="00530889" w:rsidRDefault="000A1BAE" w:rsidP="000A1BAE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garment</w:t>
            </w:r>
          </w:p>
        </w:tc>
      </w:tr>
      <w:tr w:rsidR="000A1BAE" w:rsidRPr="00530889" w:rsidTr="000A1BAE">
        <w:tc>
          <w:tcPr>
            <w:tcW w:w="2835" w:type="dxa"/>
          </w:tcPr>
          <w:p w:rsidR="000A1BAE" w:rsidRPr="00530889" w:rsidRDefault="000A1BAE" w:rsidP="000A1BAE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gorilla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8"/>
        <w:tblW w:w="0" w:type="auto"/>
        <w:tblLook w:val="04A0" w:firstRow="1" w:lastRow="0" w:firstColumn="1" w:lastColumn="0" w:noHBand="0" w:noVBand="1"/>
      </w:tblPr>
      <w:tblGrid>
        <w:gridCol w:w="2835"/>
      </w:tblGrid>
      <w:tr w:rsidR="000A1BAE" w:rsidRPr="00530889" w:rsidTr="000A1BAE">
        <w:tc>
          <w:tcPr>
            <w:tcW w:w="2835" w:type="dxa"/>
          </w:tcPr>
          <w:p w:rsidR="000A1BAE" w:rsidRPr="00530889" w:rsidRDefault="000A1BAE" w:rsidP="000A1BAE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machinery</w:t>
            </w:r>
          </w:p>
        </w:tc>
      </w:tr>
      <w:tr w:rsidR="000A1BAE" w:rsidRPr="00530889" w:rsidTr="000A1BAE">
        <w:tc>
          <w:tcPr>
            <w:tcW w:w="2835" w:type="dxa"/>
          </w:tcPr>
          <w:p w:rsidR="000A1BAE" w:rsidRPr="00530889" w:rsidRDefault="000A1BAE" w:rsidP="000A1BAE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shoulder</w:t>
            </w:r>
          </w:p>
        </w:tc>
      </w:tr>
      <w:tr w:rsidR="000A1BAE" w:rsidRPr="00530889" w:rsidTr="000A1BAE">
        <w:tc>
          <w:tcPr>
            <w:tcW w:w="2835" w:type="dxa"/>
          </w:tcPr>
          <w:p w:rsidR="000A1BAE" w:rsidRPr="00530889" w:rsidRDefault="000A1BAE" w:rsidP="000A1BAE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shameful</w:t>
            </w:r>
          </w:p>
        </w:tc>
      </w:tr>
      <w:tr w:rsidR="000A1BAE" w:rsidRPr="00530889" w:rsidTr="000A1BAE">
        <w:tc>
          <w:tcPr>
            <w:tcW w:w="2835" w:type="dxa"/>
          </w:tcPr>
          <w:p w:rsidR="000A1BAE" w:rsidRPr="00530889" w:rsidRDefault="000A1BAE" w:rsidP="000A1BAE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shepherd</w:t>
            </w:r>
          </w:p>
        </w:tc>
      </w:tr>
      <w:tr w:rsidR="000A1BAE" w:rsidRPr="00530889" w:rsidTr="000A1BAE">
        <w:tc>
          <w:tcPr>
            <w:tcW w:w="2835" w:type="dxa"/>
          </w:tcPr>
          <w:p w:rsidR="000A1BAE" w:rsidRPr="00530889" w:rsidRDefault="000A1BAE" w:rsidP="000A1BAE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shadow</w:t>
            </w:r>
          </w:p>
        </w:tc>
      </w:tr>
      <w:tr w:rsidR="000A1BAE" w:rsidRPr="00530889" w:rsidTr="000A1BAE">
        <w:tc>
          <w:tcPr>
            <w:tcW w:w="2835" w:type="dxa"/>
          </w:tcPr>
          <w:p w:rsidR="000A1BAE" w:rsidRPr="00530889" w:rsidRDefault="000A1BAE" w:rsidP="000A1BAE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shallow</w:t>
            </w:r>
          </w:p>
        </w:tc>
      </w:tr>
      <w:tr w:rsidR="000A1BAE" w:rsidRPr="00530889" w:rsidTr="000A1BAE">
        <w:tc>
          <w:tcPr>
            <w:tcW w:w="2835" w:type="dxa"/>
          </w:tcPr>
          <w:p w:rsidR="000A1BAE" w:rsidRPr="00530889" w:rsidRDefault="000A1BAE" w:rsidP="000A1BAE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brush</w:t>
            </w:r>
          </w:p>
        </w:tc>
      </w:tr>
      <w:tr w:rsidR="000A1BAE" w:rsidRPr="00530889" w:rsidTr="000A1BAE">
        <w:tc>
          <w:tcPr>
            <w:tcW w:w="2835" w:type="dxa"/>
          </w:tcPr>
          <w:p w:rsidR="000A1BAE" w:rsidRPr="00530889" w:rsidRDefault="000A1BAE" w:rsidP="000A1BAE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parachute</w:t>
            </w:r>
          </w:p>
        </w:tc>
      </w:tr>
      <w:tr w:rsidR="000A1BAE" w:rsidRPr="00530889" w:rsidTr="000A1BAE">
        <w:tc>
          <w:tcPr>
            <w:tcW w:w="2835" w:type="dxa"/>
          </w:tcPr>
          <w:p w:rsidR="000A1BAE" w:rsidRPr="00530889" w:rsidRDefault="000A1BAE" w:rsidP="000A1BAE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shake</w:t>
            </w:r>
          </w:p>
        </w:tc>
      </w:tr>
      <w:tr w:rsidR="000A1BAE" w:rsidRPr="00530889" w:rsidTr="000A1BAE">
        <w:tc>
          <w:tcPr>
            <w:tcW w:w="2835" w:type="dxa"/>
          </w:tcPr>
          <w:p w:rsidR="000A1BAE" w:rsidRPr="00530889" w:rsidRDefault="000A1BAE" w:rsidP="000A1BAE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ocean</w:t>
            </w:r>
          </w:p>
        </w:tc>
      </w:tr>
      <w:tr w:rsidR="000A1BAE" w:rsidRPr="00530889" w:rsidTr="000A1BAE">
        <w:tc>
          <w:tcPr>
            <w:tcW w:w="2835" w:type="dxa"/>
          </w:tcPr>
          <w:p w:rsidR="000A1BAE" w:rsidRPr="00530889" w:rsidRDefault="000A1BAE" w:rsidP="000A1BAE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shredded</w:t>
            </w:r>
          </w:p>
        </w:tc>
      </w:tr>
      <w:tr w:rsidR="000A1BAE" w:rsidRPr="00530889" w:rsidTr="000A1BAE">
        <w:tc>
          <w:tcPr>
            <w:tcW w:w="2835" w:type="dxa"/>
          </w:tcPr>
          <w:p w:rsidR="000A1BAE" w:rsidRPr="00530889" w:rsidRDefault="000A1BAE" w:rsidP="000A1BAE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shining </w:t>
            </w:r>
          </w:p>
        </w:tc>
      </w:tr>
      <w:tr w:rsidR="000A1BAE" w:rsidRPr="00530889" w:rsidTr="000A1BAE">
        <w:tc>
          <w:tcPr>
            <w:tcW w:w="2835" w:type="dxa"/>
          </w:tcPr>
          <w:p w:rsidR="000A1BAE" w:rsidRPr="00530889" w:rsidRDefault="000A1BAE" w:rsidP="000A1BAE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mushroom</w:t>
            </w:r>
          </w:p>
        </w:tc>
      </w:tr>
      <w:tr w:rsidR="000A1BAE" w:rsidRPr="00530889" w:rsidTr="000A1BAE">
        <w:tc>
          <w:tcPr>
            <w:tcW w:w="2835" w:type="dxa"/>
          </w:tcPr>
          <w:p w:rsidR="000A1BAE" w:rsidRPr="00530889" w:rsidRDefault="000A1BAE" w:rsidP="000A1BAE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brochure</w:t>
            </w:r>
          </w:p>
        </w:tc>
      </w:tr>
      <w:tr w:rsidR="000A1BAE" w:rsidRPr="00530889" w:rsidTr="000A1BAE">
        <w:tc>
          <w:tcPr>
            <w:tcW w:w="2835" w:type="dxa"/>
          </w:tcPr>
          <w:p w:rsidR="000A1BAE" w:rsidRPr="00530889" w:rsidRDefault="000A1BAE" w:rsidP="000A1BAE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shower</w:t>
            </w:r>
          </w:p>
        </w:tc>
      </w:tr>
      <w:tr w:rsidR="000A1BAE" w:rsidRPr="00530889" w:rsidTr="000A1BAE">
        <w:tc>
          <w:tcPr>
            <w:tcW w:w="2835" w:type="dxa"/>
          </w:tcPr>
          <w:p w:rsidR="000A1BAE" w:rsidRPr="00530889" w:rsidRDefault="000A1BAE" w:rsidP="000A1BAE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tissue</w:t>
            </w:r>
          </w:p>
        </w:tc>
      </w:tr>
      <w:tr w:rsidR="000A1BAE" w:rsidRPr="00530889" w:rsidTr="000A1BAE">
        <w:tc>
          <w:tcPr>
            <w:tcW w:w="2835" w:type="dxa"/>
          </w:tcPr>
          <w:p w:rsidR="000A1BAE" w:rsidRPr="00530889" w:rsidRDefault="000A1BAE" w:rsidP="000A1BAE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issue</w:t>
            </w:r>
          </w:p>
        </w:tc>
      </w:tr>
      <w:tr w:rsidR="000A1BAE" w:rsidRPr="00530889" w:rsidTr="000A1BAE">
        <w:tc>
          <w:tcPr>
            <w:tcW w:w="2835" w:type="dxa"/>
          </w:tcPr>
          <w:p w:rsidR="000A1BAE" w:rsidRPr="00530889" w:rsidRDefault="000A1BAE" w:rsidP="000A1BAE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shown</w:t>
            </w:r>
          </w:p>
        </w:tc>
      </w:tr>
      <w:tr w:rsidR="000A1BAE" w:rsidRPr="00530889" w:rsidTr="000A1BAE">
        <w:tc>
          <w:tcPr>
            <w:tcW w:w="2835" w:type="dxa"/>
          </w:tcPr>
          <w:p w:rsidR="000A1BAE" w:rsidRPr="00530889" w:rsidRDefault="000A1BAE" w:rsidP="000A1BAE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selfish</w:t>
            </w:r>
          </w:p>
        </w:tc>
      </w:tr>
      <w:tr w:rsidR="000A1BAE" w:rsidRPr="00530889" w:rsidTr="000A1BAE">
        <w:tc>
          <w:tcPr>
            <w:tcW w:w="2835" w:type="dxa"/>
          </w:tcPr>
          <w:p w:rsidR="000A1BAE" w:rsidRPr="00530889" w:rsidRDefault="000A1BAE" w:rsidP="000A1BAE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surely </w:t>
            </w:r>
          </w:p>
        </w:tc>
      </w:tr>
    </w:tbl>
    <w:p w:rsidR="00D2654B" w:rsidRDefault="00D2654B" w:rsidP="00087434">
      <w:pPr>
        <w:tabs>
          <w:tab w:val="left" w:pos="7275"/>
        </w:tabs>
      </w:pPr>
    </w:p>
    <w:p w:rsidR="00D2654B" w:rsidRDefault="00D2654B" w:rsidP="00087434">
      <w:pPr>
        <w:tabs>
          <w:tab w:val="left" w:pos="7275"/>
        </w:tabs>
      </w:pPr>
    </w:p>
    <w:p w:rsidR="00D2654B" w:rsidRDefault="00D2654B" w:rsidP="00087434">
      <w:pPr>
        <w:tabs>
          <w:tab w:val="left" w:pos="7275"/>
        </w:tabs>
      </w:pPr>
    </w:p>
    <w:p w:rsidR="00D2654B" w:rsidRDefault="00D2654B" w:rsidP="00087434">
      <w:pPr>
        <w:tabs>
          <w:tab w:val="left" w:pos="7275"/>
        </w:tabs>
      </w:pPr>
    </w:p>
    <w:p w:rsidR="00D2654B" w:rsidRDefault="00D2654B" w:rsidP="00087434">
      <w:pPr>
        <w:tabs>
          <w:tab w:val="left" w:pos="7275"/>
        </w:tabs>
      </w:pPr>
    </w:p>
    <w:p w:rsidR="00D2654B" w:rsidRDefault="00D2654B" w:rsidP="00087434">
      <w:pPr>
        <w:tabs>
          <w:tab w:val="left" w:pos="7275"/>
        </w:tabs>
      </w:pPr>
    </w:p>
    <w:p w:rsidR="00D2654B" w:rsidRDefault="00D2654B" w:rsidP="00087434">
      <w:pPr>
        <w:tabs>
          <w:tab w:val="left" w:pos="7275"/>
        </w:tabs>
      </w:pPr>
    </w:p>
    <w:p w:rsidR="00D2654B" w:rsidRDefault="00D2654B" w:rsidP="00087434">
      <w:pPr>
        <w:tabs>
          <w:tab w:val="left" w:pos="7275"/>
        </w:tabs>
      </w:pPr>
    </w:p>
    <w:p w:rsidR="00D2654B" w:rsidRDefault="00D2654B" w:rsidP="00087434">
      <w:pPr>
        <w:tabs>
          <w:tab w:val="left" w:pos="7275"/>
        </w:tabs>
      </w:pPr>
    </w:p>
    <w:p w:rsidR="00D2654B" w:rsidRDefault="00D2654B" w:rsidP="00087434">
      <w:pPr>
        <w:tabs>
          <w:tab w:val="left" w:pos="7275"/>
        </w:tabs>
      </w:pPr>
    </w:p>
    <w:p w:rsidR="00D2654B" w:rsidRDefault="00D2654B" w:rsidP="00087434">
      <w:pPr>
        <w:tabs>
          <w:tab w:val="left" w:pos="7275"/>
        </w:tabs>
      </w:pPr>
    </w:p>
    <w:p w:rsidR="00D2654B" w:rsidRDefault="00D2654B" w:rsidP="00087434">
      <w:pPr>
        <w:tabs>
          <w:tab w:val="left" w:pos="7275"/>
        </w:tabs>
      </w:pPr>
    </w:p>
    <w:p w:rsidR="00D2654B" w:rsidRDefault="00D2654B" w:rsidP="00087434">
      <w:pPr>
        <w:tabs>
          <w:tab w:val="left" w:pos="7275"/>
        </w:tabs>
      </w:pPr>
    </w:p>
    <w:p w:rsidR="00D2654B" w:rsidRDefault="00D2654B" w:rsidP="00087434">
      <w:pPr>
        <w:tabs>
          <w:tab w:val="left" w:pos="7275"/>
        </w:tabs>
      </w:pPr>
    </w:p>
    <w:p w:rsidR="00D2654B" w:rsidRDefault="00D2654B" w:rsidP="00087434">
      <w:pPr>
        <w:tabs>
          <w:tab w:val="left" w:pos="7275"/>
        </w:tabs>
      </w:pPr>
    </w:p>
    <w:p w:rsidR="00D2654B" w:rsidRDefault="00D2654B" w:rsidP="00087434">
      <w:pPr>
        <w:tabs>
          <w:tab w:val="left" w:pos="7275"/>
        </w:tabs>
      </w:pPr>
    </w:p>
    <w:p w:rsidR="00D2654B" w:rsidRDefault="00D2654B" w:rsidP="00087434">
      <w:pPr>
        <w:tabs>
          <w:tab w:val="left" w:pos="7275"/>
        </w:tabs>
      </w:pPr>
    </w:p>
    <w:p w:rsidR="00D2654B" w:rsidRDefault="00D2654B" w:rsidP="00087434">
      <w:pPr>
        <w:tabs>
          <w:tab w:val="left" w:pos="7275"/>
        </w:tabs>
      </w:pPr>
    </w:p>
    <w:p w:rsidR="00D2654B" w:rsidRDefault="00D2654B" w:rsidP="00087434">
      <w:pPr>
        <w:tabs>
          <w:tab w:val="left" w:pos="7275"/>
        </w:tabs>
      </w:pPr>
    </w:p>
    <w:p w:rsidR="00D2654B" w:rsidRDefault="00D2654B" w:rsidP="00087434">
      <w:pPr>
        <w:tabs>
          <w:tab w:val="left" w:pos="7275"/>
        </w:tabs>
      </w:pPr>
    </w:p>
    <w:p w:rsidR="00D2654B" w:rsidRDefault="00D2654B" w:rsidP="00087434">
      <w:pPr>
        <w:tabs>
          <w:tab w:val="left" w:pos="7275"/>
        </w:tabs>
      </w:pPr>
    </w:p>
    <w:p w:rsidR="00D2654B" w:rsidRDefault="00D2654B" w:rsidP="00087434">
      <w:pPr>
        <w:tabs>
          <w:tab w:val="left" w:pos="7275"/>
        </w:tabs>
      </w:pPr>
    </w:p>
    <w:p w:rsidR="00D2654B" w:rsidRDefault="00D2654B" w:rsidP="00087434">
      <w:pPr>
        <w:tabs>
          <w:tab w:val="left" w:pos="7275"/>
        </w:tabs>
      </w:pPr>
    </w:p>
    <w:p w:rsidR="00D2654B" w:rsidRDefault="00D2654B" w:rsidP="00087434">
      <w:pPr>
        <w:tabs>
          <w:tab w:val="left" w:pos="7275"/>
        </w:tabs>
      </w:pPr>
    </w:p>
    <w:p w:rsidR="00D2654B" w:rsidRDefault="00D2654B" w:rsidP="00087434">
      <w:pPr>
        <w:tabs>
          <w:tab w:val="left" w:pos="7275"/>
        </w:tabs>
      </w:pPr>
    </w:p>
    <w:p w:rsidR="00D2654B" w:rsidRDefault="00D2654B" w:rsidP="00087434">
      <w:pPr>
        <w:tabs>
          <w:tab w:val="left" w:pos="7275"/>
        </w:tabs>
      </w:pPr>
    </w:p>
    <w:p w:rsidR="00D2654B" w:rsidRDefault="00D2654B" w:rsidP="00087434">
      <w:pPr>
        <w:tabs>
          <w:tab w:val="left" w:pos="7275"/>
        </w:tabs>
      </w:pPr>
    </w:p>
    <w:p w:rsidR="00D2654B" w:rsidRDefault="00D2654B" w:rsidP="00087434">
      <w:pPr>
        <w:tabs>
          <w:tab w:val="left" w:pos="7275"/>
        </w:tabs>
      </w:pPr>
    </w:p>
    <w:p w:rsidR="00D2654B" w:rsidRDefault="00D2654B" w:rsidP="00087434">
      <w:pPr>
        <w:tabs>
          <w:tab w:val="left" w:pos="7275"/>
        </w:tabs>
      </w:pPr>
    </w:p>
    <w:p w:rsidR="00087434" w:rsidRDefault="00087434" w:rsidP="00087434">
      <w:pPr>
        <w:tabs>
          <w:tab w:val="left" w:pos="7275"/>
        </w:tabs>
      </w:pPr>
    </w:p>
    <w:p w:rsidR="00087434" w:rsidRDefault="00087434" w:rsidP="00087434">
      <w:pPr>
        <w:tabs>
          <w:tab w:val="left" w:pos="7275"/>
        </w:tabs>
      </w:pPr>
    </w:p>
    <w:p w:rsidR="00087434" w:rsidRDefault="00087434" w:rsidP="00087434">
      <w:pPr>
        <w:tabs>
          <w:tab w:val="left" w:pos="7275"/>
        </w:tabs>
      </w:pPr>
    </w:p>
    <w:p w:rsidR="00D05537" w:rsidRDefault="00D05537" w:rsidP="00087434">
      <w:pPr>
        <w:tabs>
          <w:tab w:val="left" w:pos="7275"/>
        </w:tabs>
      </w:pPr>
    </w:p>
    <w:p w:rsidR="00D05537" w:rsidRPr="00D05537" w:rsidRDefault="00D05537" w:rsidP="00D05537"/>
    <w:p w:rsidR="00D05537" w:rsidRPr="00D05537" w:rsidRDefault="00D05537" w:rsidP="00D05537"/>
    <w:p w:rsidR="00D05537" w:rsidRPr="00D05537" w:rsidRDefault="00D05537" w:rsidP="00D05537"/>
    <w:p w:rsidR="00D05537" w:rsidRPr="00D05537" w:rsidRDefault="00D05537" w:rsidP="00D05537"/>
    <w:p w:rsidR="00D05537" w:rsidRPr="00D05537" w:rsidRDefault="00D05537" w:rsidP="00D05537"/>
    <w:tbl>
      <w:tblPr>
        <w:tblpPr w:leftFromText="180" w:rightFromText="180" w:vertAnchor="page" w:horzAnchor="page" w:tblpX="6883" w:tblpY="2563"/>
        <w:tblW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</w:tblGrid>
      <w:tr w:rsidR="00B0195C" w:rsidRPr="00530889" w:rsidTr="00B0195C">
        <w:trPr>
          <w:trHeight w:val="147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5C" w:rsidRDefault="00B0195C" w:rsidP="00B0195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lastRenderedPageBreak/>
              <w:t>oy</w:t>
            </w:r>
          </w:p>
          <w:p w:rsidR="00B0195C" w:rsidRDefault="00B0195C" w:rsidP="00B0195C">
            <w:pPr>
              <w:rPr>
                <w:rFonts w:ascii="Comic Sans MS" w:hAnsi="Comic Sans MS"/>
                <w:szCs w:val="28"/>
              </w:rPr>
            </w:pPr>
            <w:r>
              <w:rPr>
                <w:rFonts w:ascii="Comic Sans MS" w:hAnsi="Comic Sans MS"/>
                <w:szCs w:val="28"/>
              </w:rPr>
              <w:t xml:space="preserve">oy     </w:t>
            </w:r>
            <w:r w:rsidRPr="00DF7CC6">
              <w:rPr>
                <w:rFonts w:ascii="Comic Sans MS" w:hAnsi="Comic Sans MS"/>
                <w:b/>
                <w:szCs w:val="28"/>
              </w:rPr>
              <w:t>toy</w:t>
            </w:r>
          </w:p>
          <w:p w:rsidR="00B0195C" w:rsidRDefault="00B0195C" w:rsidP="00B0195C">
            <w:pPr>
              <w:rPr>
                <w:rFonts w:ascii="Comic Sans MS" w:hAnsi="Comic Sans MS"/>
                <w:szCs w:val="28"/>
              </w:rPr>
            </w:pPr>
          </w:p>
          <w:p w:rsidR="00B0195C" w:rsidRPr="006363CB" w:rsidRDefault="00B0195C" w:rsidP="00B019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Cs w:val="28"/>
              </w:rPr>
              <w:t xml:space="preserve">oi     </w:t>
            </w:r>
            <w:r w:rsidRPr="00DF7CC6">
              <w:rPr>
                <w:rFonts w:ascii="Comic Sans MS" w:hAnsi="Comic Sans MS"/>
                <w:b/>
                <w:szCs w:val="28"/>
              </w:rPr>
              <w:t>oil</w:t>
            </w:r>
          </w:p>
          <w:p w:rsidR="00B0195C" w:rsidRPr="00530889" w:rsidRDefault="00B0195C" w:rsidP="00B0195C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32"/>
              </w:rPr>
            </w:pPr>
          </w:p>
        </w:tc>
      </w:tr>
    </w:tbl>
    <w:p w:rsidR="00B0195C" w:rsidRPr="00B0195C" w:rsidRDefault="00B0195C" w:rsidP="00B0195C">
      <w:pPr>
        <w:rPr>
          <w:rFonts w:ascii="Comic Sans MS" w:hAnsi="Comic Sans MS"/>
          <w:color w:val="000000" w:themeColor="text1"/>
          <w:sz w:val="28"/>
          <w:szCs w:val="32"/>
        </w:rPr>
      </w:pPr>
      <w:r w:rsidRPr="007A32EA">
        <w:rPr>
          <w:rFonts w:ascii="Comic Sans MS" w:hAnsi="Comic Sans MS"/>
          <w:color w:val="000000" w:themeColor="text1"/>
          <w:sz w:val="28"/>
          <w:szCs w:val="32"/>
        </w:rPr>
        <w:t xml:space="preserve"> </w:t>
      </w:r>
      <w:r w:rsidR="000A1BAE" w:rsidRPr="007A32EA">
        <w:rPr>
          <w:rFonts w:ascii="Comic Sans MS" w:hAnsi="Comic Sans MS"/>
          <w:color w:val="000000" w:themeColor="text1"/>
          <w:sz w:val="28"/>
          <w:szCs w:val="32"/>
        </w:rPr>
        <w:t xml:space="preserve">Week </w:t>
      </w:r>
      <w:r w:rsidRPr="007A32EA">
        <w:rPr>
          <w:rFonts w:ascii="Comic Sans MS" w:hAnsi="Comic Sans MS"/>
          <w:color w:val="000000" w:themeColor="text1"/>
          <w:sz w:val="28"/>
          <w:szCs w:val="32"/>
        </w:rPr>
        <w:t xml:space="preserve">beginning </w:t>
      </w:r>
      <w:r w:rsidR="007769C6">
        <w:rPr>
          <w:rFonts w:ascii="Comic Sans MS" w:hAnsi="Comic Sans MS"/>
          <w:color w:val="000000" w:themeColor="text1"/>
          <w:sz w:val="28"/>
          <w:szCs w:val="32"/>
        </w:rPr>
        <w:t>4</w:t>
      </w:r>
      <w:r w:rsidR="000A1BAE" w:rsidRPr="004D6370">
        <w:rPr>
          <w:rFonts w:ascii="Comic Sans MS" w:hAnsi="Comic Sans MS"/>
          <w:color w:val="000000" w:themeColor="text1"/>
          <w:sz w:val="28"/>
          <w:szCs w:val="32"/>
          <w:vertAlign w:val="superscript"/>
        </w:rPr>
        <w:t>th</w:t>
      </w:r>
      <w:r w:rsidR="000A1BAE">
        <w:rPr>
          <w:rFonts w:ascii="Comic Sans MS" w:hAnsi="Comic Sans MS"/>
          <w:color w:val="000000" w:themeColor="text1"/>
          <w:sz w:val="28"/>
          <w:szCs w:val="32"/>
        </w:rPr>
        <w:t xml:space="preserve"> May</w:t>
      </w:r>
      <w:r>
        <w:rPr>
          <w:rFonts w:ascii="Comic Sans MS" w:hAnsi="Comic Sans MS"/>
          <w:color w:val="000000" w:themeColor="text1"/>
          <w:sz w:val="28"/>
          <w:szCs w:val="32"/>
        </w:rPr>
        <w:tab/>
      </w:r>
      <w:r>
        <w:rPr>
          <w:rFonts w:ascii="Comic Sans MS" w:hAnsi="Comic Sans MS"/>
          <w:color w:val="000000" w:themeColor="text1"/>
          <w:sz w:val="28"/>
          <w:szCs w:val="32"/>
        </w:rPr>
        <w:tab/>
      </w:r>
      <w:r>
        <w:rPr>
          <w:rFonts w:ascii="Comic Sans MS" w:hAnsi="Comic Sans MS"/>
          <w:color w:val="000000" w:themeColor="text1"/>
          <w:sz w:val="28"/>
          <w:szCs w:val="32"/>
        </w:rPr>
        <w:tab/>
        <w:t xml:space="preserve">       </w:t>
      </w:r>
      <w:r w:rsidRPr="007A32EA">
        <w:rPr>
          <w:rFonts w:ascii="Comic Sans MS" w:hAnsi="Comic Sans MS"/>
          <w:color w:val="000000" w:themeColor="text1"/>
          <w:sz w:val="28"/>
          <w:szCs w:val="32"/>
        </w:rPr>
        <w:t xml:space="preserve">Week beginning </w:t>
      </w:r>
      <w:r w:rsidR="001701C4">
        <w:rPr>
          <w:rFonts w:ascii="Comic Sans MS" w:hAnsi="Comic Sans MS"/>
          <w:color w:val="000000" w:themeColor="text1"/>
          <w:sz w:val="28"/>
          <w:szCs w:val="32"/>
        </w:rPr>
        <w:t>18th</w:t>
      </w:r>
      <w:r>
        <w:rPr>
          <w:rFonts w:ascii="Comic Sans MS" w:hAnsi="Comic Sans MS"/>
          <w:color w:val="000000" w:themeColor="text1"/>
          <w:sz w:val="28"/>
          <w:szCs w:val="32"/>
        </w:rPr>
        <w:t xml:space="preserve"> May</w:t>
      </w:r>
    </w:p>
    <w:p w:rsidR="00D05537" w:rsidRPr="00D05537" w:rsidRDefault="00B0195C" w:rsidP="00B0195C">
      <w:r>
        <w:rPr>
          <w:rFonts w:ascii="Comic Sans MS" w:hAnsi="Comic Sans MS"/>
          <w:color w:val="000000" w:themeColor="text1"/>
          <w:sz w:val="28"/>
          <w:szCs w:val="32"/>
        </w:rPr>
        <w:tab/>
      </w:r>
      <w:r>
        <w:rPr>
          <w:rFonts w:ascii="Comic Sans MS" w:hAnsi="Comic Sans MS"/>
          <w:color w:val="000000" w:themeColor="text1"/>
          <w:sz w:val="28"/>
          <w:szCs w:val="32"/>
        </w:rPr>
        <w:tab/>
      </w:r>
    </w:p>
    <w:p w:rsidR="00D05537" w:rsidRPr="00D05537" w:rsidRDefault="00D05537" w:rsidP="00D05537"/>
    <w:p w:rsidR="00D05537" w:rsidRPr="00D05537" w:rsidRDefault="00D05537" w:rsidP="00D05537"/>
    <w:p w:rsidR="00D05537" w:rsidRPr="00D05537" w:rsidRDefault="00D05537" w:rsidP="00D05537"/>
    <w:tbl>
      <w:tblPr>
        <w:tblStyle w:val="TableGrid"/>
        <w:tblpPr w:leftFromText="180" w:rightFromText="180" w:vertAnchor="text" w:horzAnchor="page" w:tblpX="2010" w:tblpY="34"/>
        <w:tblW w:w="0" w:type="auto"/>
        <w:tblLook w:val="04A0" w:firstRow="1" w:lastRow="0" w:firstColumn="1" w:lastColumn="0" w:noHBand="0" w:noVBand="1"/>
      </w:tblPr>
      <w:tblGrid>
        <w:gridCol w:w="2835"/>
      </w:tblGrid>
      <w:tr w:rsidR="00B0195C" w:rsidRPr="00530889" w:rsidTr="00B0195C">
        <w:tc>
          <w:tcPr>
            <w:tcW w:w="2835" w:type="dxa"/>
          </w:tcPr>
          <w:p w:rsidR="00B0195C" w:rsidRPr="00530889" w:rsidRDefault="00B0195C" w:rsidP="00B0195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tonsil</w:t>
            </w:r>
          </w:p>
        </w:tc>
      </w:tr>
      <w:tr w:rsidR="00B0195C" w:rsidRPr="00530889" w:rsidTr="00B0195C">
        <w:tc>
          <w:tcPr>
            <w:tcW w:w="2835" w:type="dxa"/>
          </w:tcPr>
          <w:p w:rsidR="00B0195C" w:rsidRPr="00530889" w:rsidRDefault="00B0195C" w:rsidP="00B0195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hospital</w:t>
            </w:r>
          </w:p>
        </w:tc>
      </w:tr>
      <w:tr w:rsidR="00B0195C" w:rsidRPr="00530889" w:rsidTr="00B0195C">
        <w:tc>
          <w:tcPr>
            <w:tcW w:w="2835" w:type="dxa"/>
          </w:tcPr>
          <w:p w:rsidR="00B0195C" w:rsidRPr="00530889" w:rsidRDefault="00B0195C" w:rsidP="00B0195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mental</w:t>
            </w:r>
          </w:p>
        </w:tc>
      </w:tr>
      <w:tr w:rsidR="00B0195C" w:rsidRPr="00530889" w:rsidTr="00B0195C">
        <w:tc>
          <w:tcPr>
            <w:tcW w:w="2835" w:type="dxa"/>
          </w:tcPr>
          <w:p w:rsidR="00B0195C" w:rsidRPr="00530889" w:rsidRDefault="00B0195C" w:rsidP="00B0195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syllable</w:t>
            </w:r>
          </w:p>
        </w:tc>
      </w:tr>
      <w:tr w:rsidR="00B0195C" w:rsidRPr="00530889" w:rsidTr="00B0195C">
        <w:tc>
          <w:tcPr>
            <w:tcW w:w="2835" w:type="dxa"/>
          </w:tcPr>
          <w:p w:rsidR="00B0195C" w:rsidRPr="00530889" w:rsidRDefault="00B0195C" w:rsidP="00B0195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local</w:t>
            </w:r>
          </w:p>
        </w:tc>
      </w:tr>
      <w:tr w:rsidR="00B0195C" w:rsidRPr="00530889" w:rsidTr="00B0195C">
        <w:tc>
          <w:tcPr>
            <w:tcW w:w="2835" w:type="dxa"/>
          </w:tcPr>
          <w:p w:rsidR="00B0195C" w:rsidRPr="00530889" w:rsidRDefault="00B0195C" w:rsidP="00B0195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shall</w:t>
            </w:r>
          </w:p>
        </w:tc>
      </w:tr>
      <w:tr w:rsidR="00B0195C" w:rsidRPr="00530889" w:rsidTr="00B0195C">
        <w:tc>
          <w:tcPr>
            <w:tcW w:w="2835" w:type="dxa"/>
          </w:tcPr>
          <w:p w:rsidR="00B0195C" w:rsidRPr="00530889" w:rsidRDefault="00B0195C" w:rsidP="00B0195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shallow</w:t>
            </w:r>
          </w:p>
        </w:tc>
      </w:tr>
      <w:tr w:rsidR="00B0195C" w:rsidRPr="00530889" w:rsidTr="00B0195C">
        <w:tc>
          <w:tcPr>
            <w:tcW w:w="2835" w:type="dxa"/>
          </w:tcPr>
          <w:p w:rsidR="00B0195C" w:rsidRPr="00530889" w:rsidRDefault="00B0195C" w:rsidP="00B0195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national</w:t>
            </w:r>
          </w:p>
        </w:tc>
      </w:tr>
      <w:tr w:rsidR="00B0195C" w:rsidRPr="00530889" w:rsidTr="00B0195C">
        <w:tc>
          <w:tcPr>
            <w:tcW w:w="2835" w:type="dxa"/>
          </w:tcPr>
          <w:p w:rsidR="00B0195C" w:rsidRPr="00530889" w:rsidRDefault="00B0195C" w:rsidP="00B0195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vocal</w:t>
            </w:r>
          </w:p>
        </w:tc>
      </w:tr>
      <w:tr w:rsidR="00B0195C" w:rsidRPr="00530889" w:rsidTr="00B0195C">
        <w:tc>
          <w:tcPr>
            <w:tcW w:w="2835" w:type="dxa"/>
          </w:tcPr>
          <w:p w:rsidR="00B0195C" w:rsidRPr="00530889" w:rsidRDefault="00B0195C" w:rsidP="00B0195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million</w:t>
            </w:r>
          </w:p>
        </w:tc>
      </w:tr>
      <w:tr w:rsidR="00B0195C" w:rsidRPr="00530889" w:rsidTr="00B0195C">
        <w:tc>
          <w:tcPr>
            <w:tcW w:w="2835" w:type="dxa"/>
          </w:tcPr>
          <w:p w:rsidR="00B0195C" w:rsidRPr="00530889" w:rsidRDefault="00B0195C" w:rsidP="00B0195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optional</w:t>
            </w:r>
          </w:p>
        </w:tc>
      </w:tr>
      <w:tr w:rsidR="00B0195C" w:rsidRPr="00530889" w:rsidTr="00B0195C">
        <w:tc>
          <w:tcPr>
            <w:tcW w:w="2835" w:type="dxa"/>
          </w:tcPr>
          <w:p w:rsidR="00B0195C" w:rsidRPr="00530889" w:rsidRDefault="00B0195C" w:rsidP="00B0195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kettle</w:t>
            </w:r>
          </w:p>
        </w:tc>
      </w:tr>
      <w:tr w:rsidR="00B0195C" w:rsidRPr="00530889" w:rsidTr="00B0195C">
        <w:tc>
          <w:tcPr>
            <w:tcW w:w="2835" w:type="dxa"/>
          </w:tcPr>
          <w:p w:rsidR="00B0195C" w:rsidRPr="00530889" w:rsidRDefault="00B0195C" w:rsidP="00B0195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ballet</w:t>
            </w:r>
          </w:p>
        </w:tc>
      </w:tr>
      <w:tr w:rsidR="00B0195C" w:rsidRPr="00530889" w:rsidTr="00B0195C">
        <w:tc>
          <w:tcPr>
            <w:tcW w:w="2835" w:type="dxa"/>
          </w:tcPr>
          <w:p w:rsidR="00B0195C" w:rsidRPr="00530889" w:rsidRDefault="00B0195C" w:rsidP="00B0195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misspell</w:t>
            </w:r>
          </w:p>
        </w:tc>
      </w:tr>
      <w:tr w:rsidR="00B0195C" w:rsidRPr="00530889" w:rsidTr="00B0195C">
        <w:tc>
          <w:tcPr>
            <w:tcW w:w="2835" w:type="dxa"/>
          </w:tcPr>
          <w:p w:rsidR="00B0195C" w:rsidRPr="00530889" w:rsidRDefault="00B0195C" w:rsidP="00B0195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waffle</w:t>
            </w:r>
          </w:p>
        </w:tc>
      </w:tr>
      <w:tr w:rsidR="00B0195C" w:rsidRPr="00530889" w:rsidTr="00B0195C">
        <w:tc>
          <w:tcPr>
            <w:tcW w:w="2835" w:type="dxa"/>
          </w:tcPr>
          <w:p w:rsidR="00B0195C" w:rsidRPr="00530889" w:rsidRDefault="00B0195C" w:rsidP="00B0195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crumble</w:t>
            </w:r>
          </w:p>
        </w:tc>
      </w:tr>
      <w:tr w:rsidR="00B0195C" w:rsidRPr="00530889" w:rsidTr="00B0195C">
        <w:tc>
          <w:tcPr>
            <w:tcW w:w="2835" w:type="dxa"/>
          </w:tcPr>
          <w:p w:rsidR="00B0195C" w:rsidRPr="00530889" w:rsidRDefault="00B0195C" w:rsidP="00B0195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handle</w:t>
            </w:r>
          </w:p>
        </w:tc>
      </w:tr>
      <w:tr w:rsidR="00B0195C" w:rsidRPr="00530889" w:rsidTr="00B0195C">
        <w:tc>
          <w:tcPr>
            <w:tcW w:w="2835" w:type="dxa"/>
          </w:tcPr>
          <w:p w:rsidR="00B0195C" w:rsidRPr="00530889" w:rsidRDefault="00B0195C" w:rsidP="00B0195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symbol</w:t>
            </w:r>
          </w:p>
        </w:tc>
      </w:tr>
      <w:tr w:rsidR="00B0195C" w:rsidRPr="00530889" w:rsidTr="00B0195C">
        <w:tc>
          <w:tcPr>
            <w:tcW w:w="2835" w:type="dxa"/>
          </w:tcPr>
          <w:p w:rsidR="00B0195C" w:rsidRPr="00530889" w:rsidRDefault="00B0195C" w:rsidP="00B0195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equilateral</w:t>
            </w:r>
          </w:p>
        </w:tc>
      </w:tr>
      <w:tr w:rsidR="00B0195C" w:rsidRPr="00530889" w:rsidTr="00B0195C">
        <w:tc>
          <w:tcPr>
            <w:tcW w:w="2835" w:type="dxa"/>
          </w:tcPr>
          <w:p w:rsidR="00B0195C" w:rsidRPr="00530889" w:rsidRDefault="00B0195C" w:rsidP="00B0195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quadrilateral</w:t>
            </w:r>
          </w:p>
        </w:tc>
      </w:tr>
    </w:tbl>
    <w:p w:rsidR="00D05537" w:rsidRPr="00D05537" w:rsidRDefault="00D05537" w:rsidP="00D05537">
      <w:pPr>
        <w:framePr w:hSpace="180" w:wrap="around" w:vAnchor="text" w:hAnchor="page" w:x="1921" w:y="1291"/>
      </w:pPr>
    </w:p>
    <w:tbl>
      <w:tblPr>
        <w:tblStyle w:val="TableGrid"/>
        <w:tblpPr w:leftFromText="180" w:rightFromText="180" w:vertAnchor="text" w:horzAnchor="margin" w:tblpXSpec="right" w:tblpY="52"/>
        <w:tblW w:w="0" w:type="auto"/>
        <w:tblLook w:val="04A0" w:firstRow="1" w:lastRow="0" w:firstColumn="1" w:lastColumn="0" w:noHBand="0" w:noVBand="1"/>
      </w:tblPr>
      <w:tblGrid>
        <w:gridCol w:w="2835"/>
      </w:tblGrid>
      <w:tr w:rsidR="00B0195C" w:rsidRPr="00530889" w:rsidTr="00B0195C">
        <w:tc>
          <w:tcPr>
            <w:tcW w:w="2835" w:type="dxa"/>
          </w:tcPr>
          <w:p w:rsidR="00B0195C" w:rsidRPr="00530889" w:rsidRDefault="00B0195C" w:rsidP="00B0195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joyful</w:t>
            </w:r>
          </w:p>
        </w:tc>
      </w:tr>
      <w:tr w:rsidR="00B0195C" w:rsidRPr="00530889" w:rsidTr="00B0195C">
        <w:tc>
          <w:tcPr>
            <w:tcW w:w="2835" w:type="dxa"/>
          </w:tcPr>
          <w:p w:rsidR="00B0195C" w:rsidRPr="00530889" w:rsidRDefault="00B0195C" w:rsidP="00B0195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joint</w:t>
            </w:r>
          </w:p>
        </w:tc>
      </w:tr>
      <w:tr w:rsidR="00B0195C" w:rsidRPr="00530889" w:rsidTr="00B0195C">
        <w:tc>
          <w:tcPr>
            <w:tcW w:w="2835" w:type="dxa"/>
          </w:tcPr>
          <w:p w:rsidR="00B0195C" w:rsidRPr="00530889" w:rsidRDefault="00B0195C" w:rsidP="00B0195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destroy</w:t>
            </w:r>
          </w:p>
        </w:tc>
      </w:tr>
      <w:tr w:rsidR="00B0195C" w:rsidRPr="00530889" w:rsidTr="00B0195C">
        <w:tc>
          <w:tcPr>
            <w:tcW w:w="2835" w:type="dxa"/>
          </w:tcPr>
          <w:p w:rsidR="00B0195C" w:rsidRPr="00530889" w:rsidRDefault="00B0195C" w:rsidP="00B0195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avoid</w:t>
            </w:r>
          </w:p>
        </w:tc>
      </w:tr>
      <w:tr w:rsidR="00B0195C" w:rsidRPr="00530889" w:rsidTr="00B0195C">
        <w:tc>
          <w:tcPr>
            <w:tcW w:w="2835" w:type="dxa"/>
          </w:tcPr>
          <w:p w:rsidR="00B0195C" w:rsidRPr="00530889" w:rsidRDefault="00B0195C" w:rsidP="00B0195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annoying </w:t>
            </w:r>
          </w:p>
        </w:tc>
      </w:tr>
      <w:tr w:rsidR="00B0195C" w:rsidRPr="00530889" w:rsidTr="00B0195C">
        <w:tc>
          <w:tcPr>
            <w:tcW w:w="2835" w:type="dxa"/>
          </w:tcPr>
          <w:p w:rsidR="00B0195C" w:rsidRPr="00530889" w:rsidRDefault="00B0195C" w:rsidP="00B0195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disappoint</w:t>
            </w:r>
          </w:p>
        </w:tc>
      </w:tr>
      <w:tr w:rsidR="00B0195C" w:rsidRPr="00530889" w:rsidTr="00B0195C">
        <w:tc>
          <w:tcPr>
            <w:tcW w:w="2835" w:type="dxa"/>
          </w:tcPr>
          <w:p w:rsidR="00B0195C" w:rsidRPr="00530889" w:rsidRDefault="00B0195C" w:rsidP="00B0195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pointed</w:t>
            </w:r>
          </w:p>
        </w:tc>
      </w:tr>
      <w:tr w:rsidR="00B0195C" w:rsidRPr="00530889" w:rsidTr="00B0195C">
        <w:tc>
          <w:tcPr>
            <w:tcW w:w="2835" w:type="dxa"/>
          </w:tcPr>
          <w:p w:rsidR="00B0195C" w:rsidRPr="00530889" w:rsidRDefault="00B0195C" w:rsidP="00B0195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noise</w:t>
            </w:r>
          </w:p>
        </w:tc>
      </w:tr>
      <w:tr w:rsidR="00B0195C" w:rsidRPr="00530889" w:rsidTr="00B0195C">
        <w:tc>
          <w:tcPr>
            <w:tcW w:w="2835" w:type="dxa"/>
          </w:tcPr>
          <w:p w:rsidR="00B0195C" w:rsidRPr="00530889" w:rsidRDefault="00B0195C" w:rsidP="00B0195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toilet</w:t>
            </w:r>
          </w:p>
        </w:tc>
      </w:tr>
      <w:tr w:rsidR="00B0195C" w:rsidRPr="00530889" w:rsidTr="00B0195C">
        <w:tc>
          <w:tcPr>
            <w:tcW w:w="2835" w:type="dxa"/>
          </w:tcPr>
          <w:p w:rsidR="00B0195C" w:rsidRPr="00530889" w:rsidRDefault="00B0195C" w:rsidP="00B0195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cuboid</w:t>
            </w:r>
          </w:p>
        </w:tc>
      </w:tr>
      <w:tr w:rsidR="00B0195C" w:rsidRPr="00530889" w:rsidTr="00B0195C">
        <w:tc>
          <w:tcPr>
            <w:tcW w:w="2835" w:type="dxa"/>
          </w:tcPr>
          <w:p w:rsidR="00B0195C" w:rsidRPr="00530889" w:rsidRDefault="00B0195C" w:rsidP="00B0195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cowboy</w:t>
            </w:r>
          </w:p>
        </w:tc>
      </w:tr>
      <w:tr w:rsidR="00B0195C" w:rsidRPr="00530889" w:rsidTr="00B0195C">
        <w:tc>
          <w:tcPr>
            <w:tcW w:w="2835" w:type="dxa"/>
          </w:tcPr>
          <w:p w:rsidR="00B0195C" w:rsidRPr="00530889" w:rsidRDefault="00B0195C" w:rsidP="00B0195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tortoise</w:t>
            </w:r>
          </w:p>
        </w:tc>
      </w:tr>
      <w:tr w:rsidR="00B0195C" w:rsidRPr="00530889" w:rsidTr="00B0195C">
        <w:tc>
          <w:tcPr>
            <w:tcW w:w="2835" w:type="dxa"/>
          </w:tcPr>
          <w:p w:rsidR="00B0195C" w:rsidRPr="00530889" w:rsidRDefault="00B0195C" w:rsidP="00B0195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voice</w:t>
            </w:r>
          </w:p>
        </w:tc>
      </w:tr>
      <w:tr w:rsidR="00B0195C" w:rsidRPr="00530889" w:rsidTr="00B0195C">
        <w:tc>
          <w:tcPr>
            <w:tcW w:w="2835" w:type="dxa"/>
          </w:tcPr>
          <w:p w:rsidR="00B0195C" w:rsidRPr="00530889" w:rsidRDefault="00B0195C" w:rsidP="00B0195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enjoyable</w:t>
            </w:r>
          </w:p>
        </w:tc>
      </w:tr>
      <w:tr w:rsidR="00B0195C" w:rsidRPr="00530889" w:rsidTr="00B0195C">
        <w:tc>
          <w:tcPr>
            <w:tcW w:w="2835" w:type="dxa"/>
          </w:tcPr>
          <w:p w:rsidR="00B0195C" w:rsidRPr="00530889" w:rsidRDefault="00B0195C" w:rsidP="00B0195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poison</w:t>
            </w:r>
          </w:p>
        </w:tc>
      </w:tr>
      <w:tr w:rsidR="00B0195C" w:rsidRPr="00530889" w:rsidTr="00B0195C">
        <w:tc>
          <w:tcPr>
            <w:tcW w:w="2835" w:type="dxa"/>
          </w:tcPr>
          <w:p w:rsidR="00B0195C" w:rsidRPr="00530889" w:rsidRDefault="00B0195C" w:rsidP="00B0195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noisy</w:t>
            </w:r>
          </w:p>
        </w:tc>
      </w:tr>
      <w:tr w:rsidR="00B0195C" w:rsidRPr="00530889" w:rsidTr="00B0195C">
        <w:tc>
          <w:tcPr>
            <w:tcW w:w="2835" w:type="dxa"/>
          </w:tcPr>
          <w:p w:rsidR="00B0195C" w:rsidRPr="00530889" w:rsidRDefault="00B0195C" w:rsidP="00B0195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moist</w:t>
            </w:r>
          </w:p>
        </w:tc>
      </w:tr>
      <w:tr w:rsidR="00B0195C" w:rsidRPr="00530889" w:rsidTr="00B0195C">
        <w:tc>
          <w:tcPr>
            <w:tcW w:w="2835" w:type="dxa"/>
          </w:tcPr>
          <w:p w:rsidR="00B0195C" w:rsidRPr="00530889" w:rsidRDefault="00B0195C" w:rsidP="00B0195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boiling</w:t>
            </w:r>
          </w:p>
        </w:tc>
      </w:tr>
      <w:tr w:rsidR="00B0195C" w:rsidRPr="00530889" w:rsidTr="00B0195C">
        <w:tc>
          <w:tcPr>
            <w:tcW w:w="2835" w:type="dxa"/>
          </w:tcPr>
          <w:p w:rsidR="00B0195C" w:rsidRPr="00530889" w:rsidRDefault="00B0195C" w:rsidP="00B0195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joiner</w:t>
            </w:r>
          </w:p>
        </w:tc>
      </w:tr>
      <w:tr w:rsidR="00B0195C" w:rsidRPr="00530889" w:rsidTr="00B0195C">
        <w:tc>
          <w:tcPr>
            <w:tcW w:w="2835" w:type="dxa"/>
          </w:tcPr>
          <w:p w:rsidR="00B0195C" w:rsidRPr="00530889" w:rsidRDefault="00B0195C" w:rsidP="00B0195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void</w:t>
            </w:r>
          </w:p>
        </w:tc>
      </w:tr>
    </w:tbl>
    <w:p w:rsidR="007A32EA" w:rsidRPr="007A32EA" w:rsidRDefault="007A32EA" w:rsidP="007A32EA">
      <w:pPr>
        <w:rPr>
          <w:rFonts w:ascii="Comic Sans MS" w:hAnsi="Comic Sans MS"/>
          <w:color w:val="000000" w:themeColor="text1"/>
          <w:sz w:val="28"/>
          <w:szCs w:val="32"/>
        </w:rPr>
      </w:pPr>
    </w:p>
    <w:tbl>
      <w:tblPr>
        <w:tblpPr w:leftFromText="180" w:rightFromText="180" w:vertAnchor="page" w:horzAnchor="margin" w:tblpY="2317"/>
        <w:tblW w:w="4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3"/>
      </w:tblGrid>
      <w:tr w:rsidR="000359D2" w:rsidRPr="00530889" w:rsidTr="000359D2">
        <w:trPr>
          <w:trHeight w:val="1478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2" w:rsidRDefault="000359D2" w:rsidP="000A1BAE">
            <w:pPr>
              <w:jc w:val="center"/>
            </w:pPr>
            <w:r w:rsidRPr="000A1BAE">
              <w:rPr>
                <w:rFonts w:ascii="Comic Sans MS" w:hAnsi="Comic Sans MS"/>
                <w:sz w:val="28"/>
                <w:szCs w:val="32"/>
              </w:rPr>
              <w:t>l</w:t>
            </w:r>
            <w:r>
              <w:t xml:space="preserve"> </w:t>
            </w:r>
          </w:p>
          <w:p w:rsidR="000359D2" w:rsidRDefault="000359D2" w:rsidP="00B65E0D">
            <w:pPr>
              <w:jc w:val="both"/>
              <w:rPr>
                <w:rFonts w:ascii="Comic Sans MS" w:hAnsi="Comic Sans MS"/>
                <w:sz w:val="28"/>
                <w:szCs w:val="32"/>
              </w:rPr>
            </w:pPr>
            <w:r w:rsidRPr="000A1BAE">
              <w:rPr>
                <w:rFonts w:ascii="Comic Sans MS" w:hAnsi="Comic Sans MS"/>
                <w:sz w:val="28"/>
                <w:szCs w:val="32"/>
              </w:rPr>
              <w:t>l    lips</w:t>
            </w:r>
            <w:r>
              <w:rPr>
                <w:rFonts w:ascii="Comic Sans MS" w:hAnsi="Comic Sans MS"/>
                <w:sz w:val="28"/>
                <w:szCs w:val="32"/>
              </w:rPr>
              <w:t xml:space="preserve">               </w:t>
            </w:r>
            <w:r w:rsidRPr="000A1BAE">
              <w:rPr>
                <w:rFonts w:ascii="Comic Sans MS" w:hAnsi="Comic Sans MS"/>
                <w:sz w:val="28"/>
                <w:szCs w:val="32"/>
              </w:rPr>
              <w:t>ol    symbol</w:t>
            </w:r>
          </w:p>
          <w:p w:rsidR="000359D2" w:rsidRDefault="000359D2" w:rsidP="00B65E0D">
            <w:pPr>
              <w:rPr>
                <w:rFonts w:ascii="Comic Sans MS" w:hAnsi="Comic Sans MS"/>
                <w:sz w:val="28"/>
                <w:szCs w:val="32"/>
              </w:rPr>
            </w:pPr>
            <w:r w:rsidRPr="000A1BAE">
              <w:rPr>
                <w:rFonts w:ascii="Comic Sans MS" w:hAnsi="Comic Sans MS"/>
                <w:sz w:val="28"/>
                <w:szCs w:val="32"/>
              </w:rPr>
              <w:t>al    hospital</w:t>
            </w:r>
            <w:r>
              <w:rPr>
                <w:rFonts w:ascii="Comic Sans MS" w:hAnsi="Comic Sans MS"/>
                <w:sz w:val="28"/>
                <w:szCs w:val="32"/>
              </w:rPr>
              <w:t xml:space="preserve">      </w:t>
            </w:r>
            <w:r w:rsidRPr="000A1BAE">
              <w:rPr>
                <w:rFonts w:ascii="Comic Sans MS" w:hAnsi="Comic Sans MS"/>
                <w:sz w:val="28"/>
                <w:szCs w:val="32"/>
              </w:rPr>
              <w:t>ll      bell</w:t>
            </w:r>
          </w:p>
          <w:p w:rsidR="000359D2" w:rsidRPr="000A1BAE" w:rsidRDefault="000359D2" w:rsidP="00B65E0D">
            <w:pPr>
              <w:rPr>
                <w:rFonts w:ascii="Comic Sans MS" w:hAnsi="Comic Sans MS"/>
                <w:sz w:val="28"/>
                <w:szCs w:val="32"/>
              </w:rPr>
            </w:pPr>
            <w:r w:rsidRPr="000A1BAE">
              <w:rPr>
                <w:rFonts w:ascii="Comic Sans MS" w:hAnsi="Comic Sans MS"/>
                <w:sz w:val="28"/>
                <w:szCs w:val="32"/>
              </w:rPr>
              <w:t>il     pencil</w:t>
            </w:r>
            <w:r>
              <w:rPr>
                <w:rFonts w:ascii="Comic Sans MS" w:hAnsi="Comic Sans MS"/>
                <w:sz w:val="28"/>
                <w:szCs w:val="32"/>
              </w:rPr>
              <w:t xml:space="preserve">         </w:t>
            </w:r>
            <w:r w:rsidRPr="000A1BAE">
              <w:rPr>
                <w:rFonts w:ascii="Comic Sans MS" w:hAnsi="Comic Sans MS"/>
                <w:sz w:val="28"/>
                <w:szCs w:val="32"/>
              </w:rPr>
              <w:t>el    camel</w:t>
            </w:r>
          </w:p>
          <w:p w:rsidR="000359D2" w:rsidRPr="000A1BAE" w:rsidRDefault="000359D2" w:rsidP="00B65E0D">
            <w:pPr>
              <w:rPr>
                <w:rFonts w:ascii="Comic Sans MS" w:hAnsi="Comic Sans MS"/>
                <w:sz w:val="28"/>
                <w:szCs w:val="32"/>
              </w:rPr>
            </w:pPr>
            <w:r w:rsidRPr="000A1BAE">
              <w:rPr>
                <w:rFonts w:ascii="Comic Sans MS" w:hAnsi="Comic Sans MS"/>
                <w:sz w:val="28"/>
                <w:szCs w:val="32"/>
              </w:rPr>
              <w:t xml:space="preserve">le    handle </w:t>
            </w:r>
          </w:p>
          <w:p w:rsidR="000359D2" w:rsidRPr="000A1BAE" w:rsidRDefault="000359D2" w:rsidP="000A1BAE">
            <w:pPr>
              <w:jc w:val="center"/>
              <w:rPr>
                <w:rFonts w:ascii="Comic Sans MS" w:hAnsi="Comic Sans MS"/>
                <w:color w:val="FF0000"/>
                <w:sz w:val="28"/>
                <w:szCs w:val="32"/>
              </w:rPr>
            </w:pPr>
          </w:p>
        </w:tc>
      </w:tr>
    </w:tbl>
    <w:p w:rsidR="00D05537" w:rsidRPr="00D05537" w:rsidRDefault="00D05537" w:rsidP="00D05537"/>
    <w:p w:rsidR="00D05537" w:rsidRPr="00D05537" w:rsidRDefault="00D05537" w:rsidP="00D05537"/>
    <w:p w:rsidR="00D05537" w:rsidRPr="00D05537" w:rsidRDefault="00D05537" w:rsidP="00D05537"/>
    <w:p w:rsidR="00D05537" w:rsidRPr="00D05537" w:rsidRDefault="00D05537" w:rsidP="00D05537">
      <w:pPr>
        <w:framePr w:hSpace="180" w:wrap="around" w:vAnchor="text" w:hAnchor="page" w:x="1921" w:y="1291"/>
      </w:pPr>
    </w:p>
    <w:p w:rsidR="00D05537" w:rsidRPr="00D05537" w:rsidRDefault="00D05537" w:rsidP="00D05537">
      <w:pPr>
        <w:framePr w:hSpace="180" w:wrap="around" w:vAnchor="text" w:hAnchor="page" w:x="1921" w:y="1291"/>
      </w:pPr>
    </w:p>
    <w:p w:rsidR="00DF7CC6" w:rsidRPr="00B0195C" w:rsidRDefault="004D6370" w:rsidP="00B0195C">
      <w:pPr>
        <w:tabs>
          <w:tab w:val="left" w:pos="5820"/>
        </w:tabs>
      </w:pPr>
      <w:r>
        <w:rPr>
          <w:rFonts w:ascii="Comic Sans MS" w:hAnsi="Comic Sans MS"/>
          <w:color w:val="000000" w:themeColor="text1"/>
          <w:sz w:val="28"/>
          <w:szCs w:val="32"/>
        </w:rPr>
        <w:t xml:space="preserve"> </w:t>
      </w:r>
    </w:p>
    <w:p w:rsidR="00DF7CC6" w:rsidRDefault="00DF7CC6" w:rsidP="00D05537">
      <w:pPr>
        <w:tabs>
          <w:tab w:val="left" w:pos="5820"/>
        </w:tabs>
      </w:pPr>
    </w:p>
    <w:p w:rsidR="00DF7CC6" w:rsidRDefault="00DF7CC6" w:rsidP="00D05537">
      <w:pPr>
        <w:tabs>
          <w:tab w:val="left" w:pos="5820"/>
        </w:tabs>
      </w:pPr>
    </w:p>
    <w:p w:rsidR="008052F0" w:rsidRDefault="008052F0" w:rsidP="00D05537">
      <w:pPr>
        <w:tabs>
          <w:tab w:val="left" w:pos="5820"/>
        </w:tabs>
      </w:pPr>
    </w:p>
    <w:p w:rsidR="008052F0" w:rsidRDefault="008052F0" w:rsidP="00D05537">
      <w:pPr>
        <w:tabs>
          <w:tab w:val="left" w:pos="5820"/>
        </w:tabs>
      </w:pPr>
    </w:p>
    <w:p w:rsidR="008052F0" w:rsidRDefault="008052F0" w:rsidP="00D05537">
      <w:pPr>
        <w:tabs>
          <w:tab w:val="left" w:pos="5820"/>
        </w:tabs>
      </w:pPr>
    </w:p>
    <w:p w:rsidR="008052F0" w:rsidRDefault="008052F0" w:rsidP="00D05537">
      <w:pPr>
        <w:tabs>
          <w:tab w:val="left" w:pos="5820"/>
        </w:tabs>
      </w:pPr>
    </w:p>
    <w:p w:rsidR="008052F0" w:rsidRDefault="008052F0" w:rsidP="00D05537">
      <w:pPr>
        <w:tabs>
          <w:tab w:val="left" w:pos="5820"/>
        </w:tabs>
      </w:pPr>
    </w:p>
    <w:p w:rsidR="008052F0" w:rsidRDefault="008052F0" w:rsidP="00D05537">
      <w:pPr>
        <w:tabs>
          <w:tab w:val="left" w:pos="5820"/>
        </w:tabs>
      </w:pPr>
    </w:p>
    <w:p w:rsidR="008052F0" w:rsidRDefault="008052F0" w:rsidP="00D05537">
      <w:pPr>
        <w:tabs>
          <w:tab w:val="left" w:pos="5820"/>
        </w:tabs>
      </w:pPr>
    </w:p>
    <w:p w:rsidR="008052F0" w:rsidRDefault="008052F0" w:rsidP="00D05537">
      <w:pPr>
        <w:tabs>
          <w:tab w:val="left" w:pos="5820"/>
        </w:tabs>
      </w:pPr>
    </w:p>
    <w:p w:rsidR="008052F0" w:rsidRDefault="008052F0" w:rsidP="00D05537">
      <w:pPr>
        <w:tabs>
          <w:tab w:val="left" w:pos="5820"/>
        </w:tabs>
      </w:pPr>
    </w:p>
    <w:p w:rsidR="008052F0" w:rsidRDefault="008052F0" w:rsidP="00D05537">
      <w:pPr>
        <w:tabs>
          <w:tab w:val="left" w:pos="5820"/>
        </w:tabs>
      </w:pPr>
    </w:p>
    <w:p w:rsidR="008052F0" w:rsidRDefault="008052F0" w:rsidP="00D05537">
      <w:pPr>
        <w:tabs>
          <w:tab w:val="left" w:pos="5820"/>
        </w:tabs>
      </w:pPr>
    </w:p>
    <w:p w:rsidR="008052F0" w:rsidRDefault="008052F0" w:rsidP="00D05537">
      <w:pPr>
        <w:tabs>
          <w:tab w:val="left" w:pos="5820"/>
        </w:tabs>
      </w:pPr>
    </w:p>
    <w:p w:rsidR="008052F0" w:rsidRDefault="008052F0" w:rsidP="00D05537">
      <w:pPr>
        <w:tabs>
          <w:tab w:val="left" w:pos="5820"/>
        </w:tabs>
      </w:pPr>
    </w:p>
    <w:p w:rsidR="008052F0" w:rsidRDefault="008052F0" w:rsidP="00D05537">
      <w:pPr>
        <w:tabs>
          <w:tab w:val="left" w:pos="5820"/>
        </w:tabs>
      </w:pPr>
    </w:p>
    <w:p w:rsidR="008052F0" w:rsidRDefault="008052F0" w:rsidP="00D05537">
      <w:pPr>
        <w:tabs>
          <w:tab w:val="left" w:pos="5820"/>
        </w:tabs>
      </w:pPr>
    </w:p>
    <w:p w:rsidR="008052F0" w:rsidRDefault="008052F0" w:rsidP="00D05537">
      <w:pPr>
        <w:tabs>
          <w:tab w:val="left" w:pos="5820"/>
        </w:tabs>
      </w:pPr>
    </w:p>
    <w:p w:rsidR="008052F0" w:rsidRDefault="008052F0" w:rsidP="00D05537">
      <w:pPr>
        <w:tabs>
          <w:tab w:val="left" w:pos="5820"/>
        </w:tabs>
      </w:pPr>
    </w:p>
    <w:p w:rsidR="008052F0" w:rsidRDefault="008052F0" w:rsidP="00D05537">
      <w:pPr>
        <w:tabs>
          <w:tab w:val="left" w:pos="5820"/>
        </w:tabs>
      </w:pPr>
    </w:p>
    <w:p w:rsidR="008052F0" w:rsidRDefault="008052F0" w:rsidP="00D05537">
      <w:pPr>
        <w:tabs>
          <w:tab w:val="left" w:pos="5820"/>
        </w:tabs>
      </w:pPr>
    </w:p>
    <w:p w:rsidR="008052F0" w:rsidRDefault="008052F0" w:rsidP="00D05537">
      <w:pPr>
        <w:tabs>
          <w:tab w:val="left" w:pos="5820"/>
        </w:tabs>
      </w:pPr>
    </w:p>
    <w:p w:rsidR="008052F0" w:rsidRDefault="008052F0" w:rsidP="00D05537">
      <w:pPr>
        <w:tabs>
          <w:tab w:val="left" w:pos="5820"/>
        </w:tabs>
      </w:pPr>
    </w:p>
    <w:p w:rsidR="008052F0" w:rsidRDefault="008052F0" w:rsidP="00D05537">
      <w:pPr>
        <w:tabs>
          <w:tab w:val="left" w:pos="5820"/>
        </w:tabs>
      </w:pPr>
    </w:p>
    <w:p w:rsidR="008052F0" w:rsidRDefault="008052F0" w:rsidP="00D05537">
      <w:pPr>
        <w:tabs>
          <w:tab w:val="left" w:pos="5820"/>
        </w:tabs>
      </w:pPr>
    </w:p>
    <w:p w:rsidR="008052F0" w:rsidRDefault="008052F0" w:rsidP="00D05537">
      <w:pPr>
        <w:tabs>
          <w:tab w:val="left" w:pos="5820"/>
        </w:tabs>
      </w:pPr>
    </w:p>
    <w:p w:rsidR="008052F0" w:rsidRDefault="008052F0" w:rsidP="00D05537">
      <w:pPr>
        <w:tabs>
          <w:tab w:val="left" w:pos="5820"/>
        </w:tabs>
      </w:pPr>
    </w:p>
    <w:p w:rsidR="008052F0" w:rsidRDefault="008052F0" w:rsidP="00D05537">
      <w:pPr>
        <w:tabs>
          <w:tab w:val="left" w:pos="5820"/>
        </w:tabs>
      </w:pPr>
    </w:p>
    <w:p w:rsidR="008052F0" w:rsidRDefault="008052F0" w:rsidP="00D05537">
      <w:pPr>
        <w:tabs>
          <w:tab w:val="left" w:pos="5820"/>
        </w:tabs>
      </w:pPr>
    </w:p>
    <w:p w:rsidR="00503781" w:rsidRPr="00B0195C" w:rsidRDefault="008052F0" w:rsidP="00503781">
      <w:pPr>
        <w:tabs>
          <w:tab w:val="left" w:pos="5820"/>
        </w:tabs>
        <w:rPr>
          <w:sz w:val="32"/>
        </w:rPr>
      </w:pPr>
      <w:r w:rsidRPr="00B0195C">
        <w:rPr>
          <w:sz w:val="32"/>
        </w:rPr>
        <w:lastRenderedPageBreak/>
        <w:t xml:space="preserve">Week beginning   </w:t>
      </w:r>
      <w:r w:rsidR="001701C4">
        <w:rPr>
          <w:sz w:val="32"/>
        </w:rPr>
        <w:t>25</w:t>
      </w:r>
      <w:r w:rsidR="007769C6" w:rsidRPr="007769C6">
        <w:rPr>
          <w:sz w:val="32"/>
          <w:vertAlign w:val="superscript"/>
        </w:rPr>
        <w:t>th</w:t>
      </w:r>
      <w:r w:rsidR="007769C6">
        <w:rPr>
          <w:sz w:val="32"/>
        </w:rPr>
        <w:t xml:space="preserve"> May</w:t>
      </w:r>
      <w:r w:rsidR="00503781">
        <w:rPr>
          <w:sz w:val="32"/>
        </w:rPr>
        <w:t xml:space="preserve">    </w:t>
      </w:r>
      <w:r w:rsidR="007769C6">
        <w:rPr>
          <w:sz w:val="32"/>
        </w:rPr>
        <w:t xml:space="preserve">               Week beginning 1</w:t>
      </w:r>
      <w:bookmarkStart w:id="0" w:name="_GoBack"/>
      <w:bookmarkEnd w:id="0"/>
      <w:r w:rsidR="007769C6">
        <w:rPr>
          <w:sz w:val="32"/>
        </w:rPr>
        <w:t>st</w:t>
      </w:r>
      <w:r w:rsidR="00503781">
        <w:rPr>
          <w:sz w:val="32"/>
        </w:rPr>
        <w:t xml:space="preserve"> </w:t>
      </w:r>
      <w:r w:rsidR="00503781" w:rsidRPr="00B0195C">
        <w:rPr>
          <w:sz w:val="32"/>
        </w:rPr>
        <w:t xml:space="preserve">June </w:t>
      </w:r>
    </w:p>
    <w:p w:rsidR="008052F0" w:rsidRPr="00B0195C" w:rsidRDefault="008052F0" w:rsidP="00D05537">
      <w:pPr>
        <w:tabs>
          <w:tab w:val="left" w:pos="5820"/>
        </w:tabs>
        <w:rPr>
          <w:sz w:val="32"/>
        </w:rPr>
      </w:pPr>
    </w:p>
    <w:tbl>
      <w:tblPr>
        <w:tblStyle w:val="TableGrid"/>
        <w:tblpPr w:leftFromText="180" w:rightFromText="180" w:vertAnchor="text" w:horzAnchor="margin" w:tblpXSpec="right" w:tblpY="103"/>
        <w:tblW w:w="0" w:type="auto"/>
        <w:tblLook w:val="04A0" w:firstRow="1" w:lastRow="0" w:firstColumn="1" w:lastColumn="0" w:noHBand="0" w:noVBand="1"/>
      </w:tblPr>
      <w:tblGrid>
        <w:gridCol w:w="4112"/>
      </w:tblGrid>
      <w:tr w:rsidR="00503781" w:rsidTr="00EB0B65">
        <w:trPr>
          <w:trHeight w:val="1692"/>
        </w:trPr>
        <w:tc>
          <w:tcPr>
            <w:tcW w:w="4112" w:type="dxa"/>
          </w:tcPr>
          <w:p w:rsidR="00503781" w:rsidRDefault="00EB0B65" w:rsidP="00503781">
            <w:pPr>
              <w:tabs>
                <w:tab w:val="left" w:pos="582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</w:t>
            </w:r>
            <w:r w:rsidR="00503781" w:rsidRPr="00EB0B65">
              <w:rPr>
                <w:rFonts w:ascii="Comic Sans MS" w:hAnsi="Comic Sans MS"/>
                <w:sz w:val="28"/>
                <w:szCs w:val="28"/>
              </w:rPr>
              <w:t>ry/ery/ary</w:t>
            </w:r>
          </w:p>
          <w:p w:rsidR="00EB0B65" w:rsidRDefault="00EB0B65" w:rsidP="00EB0B65">
            <w:pPr>
              <w:tabs>
                <w:tab w:val="left" w:pos="5820"/>
              </w:tabs>
              <w:rPr>
                <w:rFonts w:ascii="Comic Sans MS" w:hAnsi="Comic Sans MS"/>
                <w:sz w:val="28"/>
                <w:szCs w:val="28"/>
              </w:rPr>
            </w:pPr>
            <w:r w:rsidRPr="00EB0B65">
              <w:rPr>
                <w:rFonts w:ascii="Comic Sans MS" w:hAnsi="Comic Sans MS"/>
                <w:b/>
                <w:sz w:val="28"/>
                <w:szCs w:val="28"/>
              </w:rPr>
              <w:t>ory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factory   </w:t>
            </w:r>
            <w:r w:rsidRPr="00EB0B65">
              <w:rPr>
                <w:rFonts w:ascii="Comic Sans MS" w:hAnsi="Comic Sans MS"/>
                <w:b/>
                <w:sz w:val="28"/>
                <w:szCs w:val="28"/>
              </w:rPr>
              <w:t>ary</w:t>
            </w:r>
            <w:r>
              <w:rPr>
                <w:rFonts w:ascii="Comic Sans MS" w:hAnsi="Comic Sans MS"/>
                <w:sz w:val="28"/>
                <w:szCs w:val="28"/>
              </w:rPr>
              <w:t xml:space="preserve"> necessary     </w:t>
            </w:r>
          </w:p>
          <w:p w:rsidR="00EB0B65" w:rsidRDefault="00EB0B65" w:rsidP="00EB0B65">
            <w:pPr>
              <w:tabs>
                <w:tab w:val="left" w:pos="582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503781" w:rsidRPr="00EB0B65" w:rsidRDefault="00EB0B65" w:rsidP="00503781">
            <w:pPr>
              <w:tabs>
                <w:tab w:val="left" w:pos="5820"/>
              </w:tabs>
              <w:rPr>
                <w:rFonts w:ascii="Comic Sans MS" w:hAnsi="Comic Sans MS"/>
                <w:sz w:val="28"/>
                <w:szCs w:val="28"/>
              </w:rPr>
            </w:pPr>
            <w:r w:rsidRPr="00EB0B65">
              <w:rPr>
                <w:rFonts w:ascii="Comic Sans MS" w:hAnsi="Comic Sans MS"/>
                <w:b/>
                <w:sz w:val="28"/>
                <w:szCs w:val="28"/>
              </w:rPr>
              <w:t xml:space="preserve">ery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mystery</w:t>
            </w:r>
          </w:p>
        </w:tc>
      </w:tr>
    </w:tbl>
    <w:p w:rsidR="008052F0" w:rsidRDefault="008052F0" w:rsidP="00D05537">
      <w:pPr>
        <w:tabs>
          <w:tab w:val="left" w:pos="5820"/>
        </w:tabs>
        <w:rPr>
          <w:b/>
          <w:sz w:val="32"/>
        </w:rPr>
      </w:pPr>
    </w:p>
    <w:p w:rsidR="00503781" w:rsidRDefault="00503781" w:rsidP="00D05537">
      <w:pPr>
        <w:tabs>
          <w:tab w:val="left" w:pos="5820"/>
        </w:tabs>
        <w:rPr>
          <w:b/>
          <w:sz w:val="32"/>
        </w:rPr>
      </w:pPr>
    </w:p>
    <w:p w:rsidR="00503781" w:rsidRDefault="00503781" w:rsidP="00D05537">
      <w:pPr>
        <w:tabs>
          <w:tab w:val="left" w:pos="5820"/>
        </w:tabs>
        <w:rPr>
          <w:b/>
          <w:sz w:val="32"/>
        </w:rPr>
      </w:pPr>
    </w:p>
    <w:p w:rsidR="00503781" w:rsidRDefault="00503781" w:rsidP="00D05537">
      <w:pPr>
        <w:tabs>
          <w:tab w:val="left" w:pos="5820"/>
        </w:tabs>
        <w:rPr>
          <w:b/>
          <w:sz w:val="32"/>
        </w:rPr>
      </w:pPr>
    </w:p>
    <w:p w:rsidR="00503781" w:rsidRDefault="00503781" w:rsidP="00D05537">
      <w:pPr>
        <w:tabs>
          <w:tab w:val="left" w:pos="5820"/>
        </w:tabs>
        <w:rPr>
          <w:b/>
          <w:sz w:val="32"/>
        </w:rPr>
      </w:pPr>
    </w:p>
    <w:p w:rsidR="00503781" w:rsidRPr="008052F0" w:rsidRDefault="00503781" w:rsidP="00D05537">
      <w:pPr>
        <w:tabs>
          <w:tab w:val="left" w:pos="5820"/>
        </w:tabs>
        <w:rPr>
          <w:b/>
          <w:sz w:val="32"/>
        </w:rPr>
      </w:pPr>
    </w:p>
    <w:tbl>
      <w:tblPr>
        <w:tblStyle w:val="TableGrid"/>
        <w:tblpPr w:leftFromText="180" w:rightFromText="180" w:vertAnchor="text" w:horzAnchor="page" w:tblpX="7586" w:tblpY="38"/>
        <w:tblW w:w="0" w:type="auto"/>
        <w:tblLook w:val="04A0" w:firstRow="1" w:lastRow="0" w:firstColumn="1" w:lastColumn="0" w:noHBand="0" w:noVBand="1"/>
      </w:tblPr>
      <w:tblGrid>
        <w:gridCol w:w="2263"/>
      </w:tblGrid>
      <w:tr w:rsidR="00503781" w:rsidRPr="00503781" w:rsidTr="00503781">
        <w:tc>
          <w:tcPr>
            <w:tcW w:w="2263" w:type="dxa"/>
          </w:tcPr>
          <w:p w:rsidR="00503781" w:rsidRPr="00503781" w:rsidRDefault="00503781" w:rsidP="00503781">
            <w:pPr>
              <w:tabs>
                <w:tab w:val="left" w:pos="582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factory</w:t>
            </w:r>
          </w:p>
        </w:tc>
      </w:tr>
      <w:tr w:rsidR="00503781" w:rsidRPr="00503781" w:rsidTr="00503781">
        <w:tc>
          <w:tcPr>
            <w:tcW w:w="2263" w:type="dxa"/>
          </w:tcPr>
          <w:p w:rsidR="00503781" w:rsidRPr="00503781" w:rsidRDefault="00503781" w:rsidP="00503781">
            <w:pPr>
              <w:tabs>
                <w:tab w:val="left" w:pos="582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mystery</w:t>
            </w:r>
          </w:p>
        </w:tc>
      </w:tr>
      <w:tr w:rsidR="00503781" w:rsidRPr="00503781" w:rsidTr="00503781">
        <w:tc>
          <w:tcPr>
            <w:tcW w:w="2263" w:type="dxa"/>
          </w:tcPr>
          <w:p w:rsidR="00503781" w:rsidRPr="00503781" w:rsidRDefault="00503781" w:rsidP="00503781">
            <w:pPr>
              <w:tabs>
                <w:tab w:val="left" w:pos="582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ordinary</w:t>
            </w:r>
          </w:p>
        </w:tc>
      </w:tr>
      <w:tr w:rsidR="00503781" w:rsidRPr="00503781" w:rsidTr="00503781">
        <w:tc>
          <w:tcPr>
            <w:tcW w:w="2263" w:type="dxa"/>
          </w:tcPr>
          <w:p w:rsidR="00503781" w:rsidRPr="00503781" w:rsidRDefault="00503781" w:rsidP="00503781">
            <w:pPr>
              <w:tabs>
                <w:tab w:val="left" w:pos="582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necessary</w:t>
            </w:r>
          </w:p>
        </w:tc>
      </w:tr>
      <w:tr w:rsidR="00503781" w:rsidRPr="00503781" w:rsidTr="00503781">
        <w:tc>
          <w:tcPr>
            <w:tcW w:w="2263" w:type="dxa"/>
          </w:tcPr>
          <w:p w:rsidR="00503781" w:rsidRPr="00503781" w:rsidRDefault="00503781" w:rsidP="00503781">
            <w:pPr>
              <w:tabs>
                <w:tab w:val="left" w:pos="582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stationary</w:t>
            </w:r>
          </w:p>
        </w:tc>
      </w:tr>
      <w:tr w:rsidR="00503781" w:rsidRPr="00503781" w:rsidTr="00503781">
        <w:tc>
          <w:tcPr>
            <w:tcW w:w="2263" w:type="dxa"/>
          </w:tcPr>
          <w:p w:rsidR="00503781" w:rsidRPr="00503781" w:rsidRDefault="00EB0B65" w:rsidP="00503781">
            <w:pPr>
              <w:tabs>
                <w:tab w:val="left" w:pos="582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stationery</w:t>
            </w:r>
          </w:p>
        </w:tc>
      </w:tr>
      <w:tr w:rsidR="00503781" w:rsidRPr="00503781" w:rsidTr="00503781">
        <w:tc>
          <w:tcPr>
            <w:tcW w:w="2263" w:type="dxa"/>
          </w:tcPr>
          <w:p w:rsidR="00503781" w:rsidRPr="00503781" w:rsidRDefault="00EB0B65" w:rsidP="00503781">
            <w:pPr>
              <w:tabs>
                <w:tab w:val="left" w:pos="582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nursery</w:t>
            </w:r>
          </w:p>
        </w:tc>
      </w:tr>
      <w:tr w:rsidR="00503781" w:rsidRPr="00503781" w:rsidTr="00503781">
        <w:tc>
          <w:tcPr>
            <w:tcW w:w="2263" w:type="dxa"/>
          </w:tcPr>
          <w:p w:rsidR="00503781" w:rsidRPr="00503781" w:rsidRDefault="00EB0B65" w:rsidP="00503781">
            <w:pPr>
              <w:tabs>
                <w:tab w:val="left" w:pos="582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library</w:t>
            </w:r>
          </w:p>
        </w:tc>
      </w:tr>
      <w:tr w:rsidR="00503781" w:rsidRPr="00503781" w:rsidTr="00503781">
        <w:tc>
          <w:tcPr>
            <w:tcW w:w="2263" w:type="dxa"/>
          </w:tcPr>
          <w:p w:rsidR="00503781" w:rsidRDefault="00EB0B65" w:rsidP="00503781">
            <w:pPr>
              <w:tabs>
                <w:tab w:val="left" w:pos="582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jewellery</w:t>
            </w:r>
          </w:p>
        </w:tc>
      </w:tr>
      <w:tr w:rsidR="00503781" w:rsidRPr="00503781" w:rsidTr="00503781">
        <w:tc>
          <w:tcPr>
            <w:tcW w:w="2263" w:type="dxa"/>
          </w:tcPr>
          <w:p w:rsidR="00503781" w:rsidRDefault="00EB0B65" w:rsidP="00503781">
            <w:pPr>
              <w:tabs>
                <w:tab w:val="left" w:pos="582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temporary</w:t>
            </w:r>
          </w:p>
        </w:tc>
      </w:tr>
    </w:tbl>
    <w:tbl>
      <w:tblPr>
        <w:tblStyle w:val="TableGrid"/>
        <w:tblpPr w:leftFromText="180" w:rightFromText="180" w:vertAnchor="text" w:horzAnchor="margin" w:tblpY="-44"/>
        <w:tblW w:w="0" w:type="auto"/>
        <w:tblLook w:val="04A0" w:firstRow="1" w:lastRow="0" w:firstColumn="1" w:lastColumn="0" w:noHBand="0" w:noVBand="1"/>
      </w:tblPr>
      <w:tblGrid>
        <w:gridCol w:w="2263"/>
      </w:tblGrid>
      <w:tr w:rsidR="00503781" w:rsidRPr="00503781" w:rsidTr="00503781">
        <w:tc>
          <w:tcPr>
            <w:tcW w:w="2263" w:type="dxa"/>
          </w:tcPr>
          <w:p w:rsidR="00503781" w:rsidRPr="00503781" w:rsidRDefault="00503781" w:rsidP="00503781">
            <w:pPr>
              <w:tabs>
                <w:tab w:val="left" w:pos="5820"/>
              </w:tabs>
              <w:rPr>
                <w:rFonts w:ascii="Comic Sans MS" w:hAnsi="Comic Sans MS"/>
                <w:sz w:val="32"/>
                <w:szCs w:val="32"/>
              </w:rPr>
            </w:pPr>
            <w:r w:rsidRPr="00503781">
              <w:rPr>
                <w:rFonts w:ascii="Comic Sans MS" w:hAnsi="Comic Sans MS"/>
                <w:sz w:val="32"/>
                <w:szCs w:val="32"/>
              </w:rPr>
              <w:t>bridge</w:t>
            </w:r>
          </w:p>
        </w:tc>
      </w:tr>
      <w:tr w:rsidR="00503781" w:rsidRPr="00503781" w:rsidTr="00503781">
        <w:tc>
          <w:tcPr>
            <w:tcW w:w="2263" w:type="dxa"/>
          </w:tcPr>
          <w:p w:rsidR="00503781" w:rsidRPr="00503781" w:rsidRDefault="00503781" w:rsidP="00503781">
            <w:pPr>
              <w:tabs>
                <w:tab w:val="left" w:pos="582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change</w:t>
            </w:r>
          </w:p>
        </w:tc>
      </w:tr>
      <w:tr w:rsidR="00503781" w:rsidRPr="00503781" w:rsidTr="00503781">
        <w:tc>
          <w:tcPr>
            <w:tcW w:w="2263" w:type="dxa"/>
          </w:tcPr>
          <w:p w:rsidR="00503781" w:rsidRPr="00503781" w:rsidRDefault="00503781" w:rsidP="00503781">
            <w:pPr>
              <w:tabs>
                <w:tab w:val="left" w:pos="582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charge</w:t>
            </w:r>
          </w:p>
        </w:tc>
      </w:tr>
      <w:tr w:rsidR="00503781" w:rsidRPr="00503781" w:rsidTr="00503781">
        <w:tc>
          <w:tcPr>
            <w:tcW w:w="2263" w:type="dxa"/>
          </w:tcPr>
          <w:p w:rsidR="00503781" w:rsidRPr="00503781" w:rsidRDefault="00503781" w:rsidP="00503781">
            <w:pPr>
              <w:tabs>
                <w:tab w:val="left" w:pos="582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digest</w:t>
            </w:r>
          </w:p>
        </w:tc>
      </w:tr>
      <w:tr w:rsidR="00503781" w:rsidRPr="00503781" w:rsidTr="00503781">
        <w:tc>
          <w:tcPr>
            <w:tcW w:w="2263" w:type="dxa"/>
          </w:tcPr>
          <w:p w:rsidR="00503781" w:rsidRPr="00503781" w:rsidRDefault="00503781" w:rsidP="00503781">
            <w:pPr>
              <w:tabs>
                <w:tab w:val="left" w:pos="582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vegetable</w:t>
            </w:r>
          </w:p>
        </w:tc>
      </w:tr>
      <w:tr w:rsidR="00503781" w:rsidRPr="00503781" w:rsidTr="00503781">
        <w:tc>
          <w:tcPr>
            <w:tcW w:w="2263" w:type="dxa"/>
          </w:tcPr>
          <w:p w:rsidR="00503781" w:rsidRPr="00503781" w:rsidRDefault="00503781" w:rsidP="00503781">
            <w:pPr>
              <w:tabs>
                <w:tab w:val="left" w:pos="582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jumper</w:t>
            </w:r>
          </w:p>
        </w:tc>
      </w:tr>
      <w:tr w:rsidR="00503781" w:rsidRPr="00503781" w:rsidTr="00503781">
        <w:tc>
          <w:tcPr>
            <w:tcW w:w="2263" w:type="dxa"/>
          </w:tcPr>
          <w:p w:rsidR="00503781" w:rsidRPr="00503781" w:rsidRDefault="00503781" w:rsidP="00503781">
            <w:pPr>
              <w:tabs>
                <w:tab w:val="left" w:pos="582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general</w:t>
            </w:r>
          </w:p>
        </w:tc>
      </w:tr>
      <w:tr w:rsidR="00503781" w:rsidRPr="00503781" w:rsidTr="00503781">
        <w:tc>
          <w:tcPr>
            <w:tcW w:w="2263" w:type="dxa"/>
          </w:tcPr>
          <w:p w:rsidR="00503781" w:rsidRPr="00503781" w:rsidRDefault="00503781" w:rsidP="00503781">
            <w:pPr>
              <w:tabs>
                <w:tab w:val="left" w:pos="582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fudge</w:t>
            </w:r>
          </w:p>
        </w:tc>
      </w:tr>
      <w:tr w:rsidR="00503781" w:rsidRPr="00503781" w:rsidTr="00503781">
        <w:tc>
          <w:tcPr>
            <w:tcW w:w="2263" w:type="dxa"/>
          </w:tcPr>
          <w:p w:rsidR="00503781" w:rsidRDefault="00503781" w:rsidP="00503781">
            <w:pPr>
              <w:tabs>
                <w:tab w:val="left" w:pos="582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jockey</w:t>
            </w:r>
          </w:p>
        </w:tc>
      </w:tr>
      <w:tr w:rsidR="00503781" w:rsidRPr="00503781" w:rsidTr="00503781">
        <w:tc>
          <w:tcPr>
            <w:tcW w:w="2263" w:type="dxa"/>
          </w:tcPr>
          <w:p w:rsidR="00503781" w:rsidRDefault="00503781" w:rsidP="00503781">
            <w:pPr>
              <w:tabs>
                <w:tab w:val="left" w:pos="582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magic</w:t>
            </w:r>
          </w:p>
        </w:tc>
      </w:tr>
      <w:tr w:rsidR="00503781" w:rsidRPr="00503781" w:rsidTr="00503781">
        <w:tc>
          <w:tcPr>
            <w:tcW w:w="2263" w:type="dxa"/>
          </w:tcPr>
          <w:p w:rsidR="00503781" w:rsidRDefault="00503781" w:rsidP="00503781">
            <w:pPr>
              <w:tabs>
                <w:tab w:val="left" w:pos="582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magical</w:t>
            </w:r>
          </w:p>
        </w:tc>
      </w:tr>
      <w:tr w:rsidR="00503781" w:rsidRPr="00503781" w:rsidTr="00503781">
        <w:tc>
          <w:tcPr>
            <w:tcW w:w="2263" w:type="dxa"/>
          </w:tcPr>
          <w:p w:rsidR="00503781" w:rsidRDefault="00503781" w:rsidP="00503781">
            <w:pPr>
              <w:tabs>
                <w:tab w:val="left" w:pos="582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hedge</w:t>
            </w:r>
          </w:p>
        </w:tc>
      </w:tr>
      <w:tr w:rsidR="00503781" w:rsidRPr="00503781" w:rsidTr="00503781">
        <w:tc>
          <w:tcPr>
            <w:tcW w:w="2263" w:type="dxa"/>
          </w:tcPr>
          <w:p w:rsidR="00503781" w:rsidRDefault="00503781" w:rsidP="00503781">
            <w:pPr>
              <w:tabs>
                <w:tab w:val="left" w:pos="582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giant</w:t>
            </w:r>
          </w:p>
        </w:tc>
      </w:tr>
      <w:tr w:rsidR="00503781" w:rsidRPr="00503781" w:rsidTr="00503781">
        <w:tc>
          <w:tcPr>
            <w:tcW w:w="2263" w:type="dxa"/>
          </w:tcPr>
          <w:p w:rsidR="00503781" w:rsidRDefault="00503781" w:rsidP="00503781">
            <w:pPr>
              <w:tabs>
                <w:tab w:val="left" w:pos="582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orange</w:t>
            </w:r>
          </w:p>
        </w:tc>
      </w:tr>
      <w:tr w:rsidR="00503781" w:rsidRPr="00503781" w:rsidTr="00503781">
        <w:tc>
          <w:tcPr>
            <w:tcW w:w="2263" w:type="dxa"/>
          </w:tcPr>
          <w:p w:rsidR="00503781" w:rsidRDefault="00503781" w:rsidP="00503781">
            <w:pPr>
              <w:tabs>
                <w:tab w:val="left" w:pos="582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fridge</w:t>
            </w:r>
          </w:p>
        </w:tc>
      </w:tr>
      <w:tr w:rsidR="00503781" w:rsidRPr="00503781" w:rsidTr="00503781">
        <w:tc>
          <w:tcPr>
            <w:tcW w:w="2263" w:type="dxa"/>
          </w:tcPr>
          <w:p w:rsidR="00503781" w:rsidRDefault="00503781" w:rsidP="00503781">
            <w:pPr>
              <w:tabs>
                <w:tab w:val="left" w:pos="582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danger</w:t>
            </w:r>
          </w:p>
        </w:tc>
      </w:tr>
      <w:tr w:rsidR="00503781" w:rsidRPr="00503781" w:rsidTr="00503781">
        <w:tc>
          <w:tcPr>
            <w:tcW w:w="2263" w:type="dxa"/>
          </w:tcPr>
          <w:p w:rsidR="00503781" w:rsidRDefault="00503781" w:rsidP="00503781">
            <w:pPr>
              <w:tabs>
                <w:tab w:val="left" w:pos="582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large</w:t>
            </w:r>
          </w:p>
        </w:tc>
      </w:tr>
      <w:tr w:rsidR="00503781" w:rsidRPr="00503781" w:rsidTr="00503781">
        <w:tc>
          <w:tcPr>
            <w:tcW w:w="2263" w:type="dxa"/>
          </w:tcPr>
          <w:p w:rsidR="00503781" w:rsidRDefault="00503781" w:rsidP="00503781">
            <w:pPr>
              <w:tabs>
                <w:tab w:val="left" w:pos="582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stage</w:t>
            </w:r>
          </w:p>
        </w:tc>
      </w:tr>
      <w:tr w:rsidR="00503781" w:rsidRPr="00503781" w:rsidTr="00503781">
        <w:tc>
          <w:tcPr>
            <w:tcW w:w="2263" w:type="dxa"/>
          </w:tcPr>
          <w:p w:rsidR="00503781" w:rsidRDefault="00503781" w:rsidP="00503781">
            <w:pPr>
              <w:tabs>
                <w:tab w:val="left" w:pos="582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edge</w:t>
            </w:r>
          </w:p>
        </w:tc>
      </w:tr>
      <w:tr w:rsidR="00503781" w:rsidRPr="00503781" w:rsidTr="00503781">
        <w:tc>
          <w:tcPr>
            <w:tcW w:w="2263" w:type="dxa"/>
          </w:tcPr>
          <w:p w:rsidR="00503781" w:rsidRDefault="00503781" w:rsidP="00503781">
            <w:pPr>
              <w:tabs>
                <w:tab w:val="left" w:pos="582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jacket</w:t>
            </w:r>
          </w:p>
        </w:tc>
      </w:tr>
    </w:tbl>
    <w:p w:rsidR="008052F0" w:rsidRDefault="008052F0" w:rsidP="00D05537">
      <w:pPr>
        <w:tabs>
          <w:tab w:val="left" w:pos="5820"/>
        </w:tabs>
      </w:pPr>
    </w:p>
    <w:p w:rsidR="008052F0" w:rsidRDefault="008052F0" w:rsidP="00D05537">
      <w:pPr>
        <w:tabs>
          <w:tab w:val="left" w:pos="5820"/>
        </w:tabs>
      </w:pPr>
    </w:p>
    <w:tbl>
      <w:tblPr>
        <w:tblpPr w:leftFromText="180" w:rightFromText="180" w:vertAnchor="page" w:horzAnchor="margin" w:tblpY="2317"/>
        <w:tblW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</w:tblGrid>
      <w:tr w:rsidR="00B0195C" w:rsidRPr="00530889" w:rsidTr="00503781">
        <w:trPr>
          <w:trHeight w:val="147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65" w:rsidRDefault="00EB0B65" w:rsidP="00EB0B6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</w:t>
            </w:r>
          </w:p>
          <w:p w:rsidR="00B0195C" w:rsidRPr="00EB0B65" w:rsidRDefault="00B0195C" w:rsidP="00B0195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EB0B65">
              <w:rPr>
                <w:rFonts w:ascii="Comic Sans MS" w:hAnsi="Comic Sans MS"/>
                <w:sz w:val="28"/>
                <w:szCs w:val="28"/>
              </w:rPr>
              <w:t xml:space="preserve">j   </w:t>
            </w:r>
            <w:r w:rsidRPr="00EB0B65">
              <w:rPr>
                <w:rFonts w:ascii="Comic Sans MS" w:hAnsi="Comic Sans MS"/>
                <w:b/>
                <w:sz w:val="28"/>
                <w:szCs w:val="28"/>
              </w:rPr>
              <w:t xml:space="preserve">jam         </w:t>
            </w:r>
            <w:r w:rsidRPr="00EB0B65">
              <w:rPr>
                <w:rFonts w:ascii="Comic Sans MS" w:hAnsi="Comic Sans MS"/>
                <w:sz w:val="28"/>
                <w:szCs w:val="28"/>
              </w:rPr>
              <w:t xml:space="preserve">g </w:t>
            </w:r>
            <w:r w:rsidRPr="00EB0B65">
              <w:rPr>
                <w:rFonts w:ascii="Comic Sans MS" w:hAnsi="Comic Sans MS"/>
                <w:b/>
                <w:sz w:val="28"/>
                <w:szCs w:val="28"/>
              </w:rPr>
              <w:t xml:space="preserve">  giant</w:t>
            </w:r>
          </w:p>
          <w:p w:rsidR="00503781" w:rsidRPr="00EB0B65" w:rsidRDefault="00503781" w:rsidP="00B019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B0195C" w:rsidRPr="00B0195C" w:rsidRDefault="00B0195C" w:rsidP="00B0195C">
            <w:pPr>
              <w:rPr>
                <w:rFonts w:ascii="Comic Sans MS" w:hAnsi="Comic Sans MS"/>
                <w:b/>
                <w:szCs w:val="28"/>
              </w:rPr>
            </w:pPr>
            <w:r w:rsidRPr="00EB0B65">
              <w:rPr>
                <w:rFonts w:ascii="Comic Sans MS" w:hAnsi="Comic Sans MS"/>
                <w:sz w:val="28"/>
                <w:szCs w:val="28"/>
              </w:rPr>
              <w:t xml:space="preserve">ge </w:t>
            </w:r>
            <w:r w:rsidRPr="00EB0B65">
              <w:rPr>
                <w:rFonts w:ascii="Comic Sans MS" w:hAnsi="Comic Sans MS"/>
                <w:b/>
                <w:sz w:val="28"/>
                <w:szCs w:val="28"/>
              </w:rPr>
              <w:t xml:space="preserve"> orange    </w:t>
            </w:r>
            <w:r w:rsidRPr="00EB0B65">
              <w:rPr>
                <w:rFonts w:ascii="Comic Sans MS" w:hAnsi="Comic Sans MS"/>
                <w:sz w:val="28"/>
                <w:szCs w:val="28"/>
              </w:rPr>
              <w:t xml:space="preserve">dge   </w:t>
            </w:r>
            <w:r w:rsidRPr="00EB0B65">
              <w:rPr>
                <w:rFonts w:ascii="Comic Sans MS" w:hAnsi="Comic Sans MS"/>
                <w:b/>
                <w:sz w:val="28"/>
                <w:szCs w:val="28"/>
              </w:rPr>
              <w:t>bridge</w:t>
            </w:r>
          </w:p>
        </w:tc>
      </w:tr>
    </w:tbl>
    <w:p w:rsidR="008052F0" w:rsidRDefault="008052F0" w:rsidP="00D05537">
      <w:pPr>
        <w:tabs>
          <w:tab w:val="left" w:pos="5820"/>
        </w:tabs>
      </w:pPr>
    </w:p>
    <w:p w:rsidR="008052F0" w:rsidRDefault="008052F0" w:rsidP="00D05537">
      <w:pPr>
        <w:tabs>
          <w:tab w:val="left" w:pos="5820"/>
        </w:tabs>
      </w:pPr>
    </w:p>
    <w:p w:rsidR="00503781" w:rsidRDefault="00503781" w:rsidP="00D05537">
      <w:pPr>
        <w:tabs>
          <w:tab w:val="left" w:pos="5820"/>
        </w:tabs>
      </w:pPr>
    </w:p>
    <w:p w:rsidR="00503781" w:rsidRDefault="00503781" w:rsidP="00D05537">
      <w:pPr>
        <w:tabs>
          <w:tab w:val="left" w:pos="5820"/>
        </w:tabs>
      </w:pPr>
    </w:p>
    <w:p w:rsidR="00503781" w:rsidRDefault="00503781" w:rsidP="00D05537">
      <w:pPr>
        <w:tabs>
          <w:tab w:val="left" w:pos="5820"/>
        </w:tabs>
      </w:pPr>
    </w:p>
    <w:p w:rsidR="00503781" w:rsidRDefault="00503781" w:rsidP="00D05537">
      <w:pPr>
        <w:tabs>
          <w:tab w:val="left" w:pos="5820"/>
        </w:tabs>
      </w:pPr>
    </w:p>
    <w:p w:rsidR="00503781" w:rsidRDefault="00503781" w:rsidP="00D05537">
      <w:pPr>
        <w:tabs>
          <w:tab w:val="left" w:pos="5820"/>
        </w:tabs>
      </w:pPr>
    </w:p>
    <w:sectPr w:rsidR="005037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434" w:rsidRDefault="00087434" w:rsidP="00087434">
      <w:r>
        <w:separator/>
      </w:r>
    </w:p>
  </w:endnote>
  <w:endnote w:type="continuationSeparator" w:id="0">
    <w:p w:rsidR="00087434" w:rsidRDefault="00087434" w:rsidP="0008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434" w:rsidRDefault="00087434" w:rsidP="00087434">
      <w:r>
        <w:separator/>
      </w:r>
    </w:p>
  </w:footnote>
  <w:footnote w:type="continuationSeparator" w:id="0">
    <w:p w:rsidR="00087434" w:rsidRDefault="00087434" w:rsidP="00087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CB"/>
    <w:rsid w:val="000359D2"/>
    <w:rsid w:val="00066A7A"/>
    <w:rsid w:val="0008070A"/>
    <w:rsid w:val="000847D4"/>
    <w:rsid w:val="00087434"/>
    <w:rsid w:val="0009042E"/>
    <w:rsid w:val="000A1BAE"/>
    <w:rsid w:val="000A3551"/>
    <w:rsid w:val="001701C4"/>
    <w:rsid w:val="001E4395"/>
    <w:rsid w:val="00344B88"/>
    <w:rsid w:val="003F3309"/>
    <w:rsid w:val="004524EF"/>
    <w:rsid w:val="004627D3"/>
    <w:rsid w:val="004D6370"/>
    <w:rsid w:val="00503781"/>
    <w:rsid w:val="0053766E"/>
    <w:rsid w:val="00537818"/>
    <w:rsid w:val="00541E14"/>
    <w:rsid w:val="005562A8"/>
    <w:rsid w:val="005874D6"/>
    <w:rsid w:val="005973E7"/>
    <w:rsid w:val="005C0104"/>
    <w:rsid w:val="00606C40"/>
    <w:rsid w:val="0066662F"/>
    <w:rsid w:val="006E26CB"/>
    <w:rsid w:val="00751A6F"/>
    <w:rsid w:val="00773881"/>
    <w:rsid w:val="007769C6"/>
    <w:rsid w:val="007A32EA"/>
    <w:rsid w:val="008052F0"/>
    <w:rsid w:val="00814D96"/>
    <w:rsid w:val="008169CF"/>
    <w:rsid w:val="008773BC"/>
    <w:rsid w:val="0098348E"/>
    <w:rsid w:val="0099574A"/>
    <w:rsid w:val="009B13A4"/>
    <w:rsid w:val="009D6BF2"/>
    <w:rsid w:val="00A27181"/>
    <w:rsid w:val="00A34E27"/>
    <w:rsid w:val="00A96565"/>
    <w:rsid w:val="00B0195C"/>
    <w:rsid w:val="00B65E0D"/>
    <w:rsid w:val="00BC5F92"/>
    <w:rsid w:val="00BF31E5"/>
    <w:rsid w:val="00C16A50"/>
    <w:rsid w:val="00C451E8"/>
    <w:rsid w:val="00C659BD"/>
    <w:rsid w:val="00C97DB7"/>
    <w:rsid w:val="00CC2167"/>
    <w:rsid w:val="00D05537"/>
    <w:rsid w:val="00D225A5"/>
    <w:rsid w:val="00D2654B"/>
    <w:rsid w:val="00D4772C"/>
    <w:rsid w:val="00D70FD2"/>
    <w:rsid w:val="00D7428F"/>
    <w:rsid w:val="00DF7CC6"/>
    <w:rsid w:val="00E02CF4"/>
    <w:rsid w:val="00EB0B65"/>
    <w:rsid w:val="00FB0559"/>
    <w:rsid w:val="00FF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BA6DA"/>
  <w15:docId w15:val="{26FC77CB-9F74-47EA-AD66-00C1F2CA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4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A5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7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4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74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43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.uk/url?sa=i&amp;rct=j&amp;q=&amp;esrc=s&amp;source=images&amp;cd=&amp;cad=rja&amp;uact=8&amp;ved=0ahUKEwjgmY3F_o7WAhVCPFAKHdxWDwMQjRwIBw&amp;url=http://www.haresfieldschool.co.uk/curriculum/phonics-learning-to-read-and-write-sounds/&amp;psig=AFQjCNE3hj_GIak5tDiYzpQD3L0a6FmEhA&amp;ust=150473330244098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3B0D2ABA</Template>
  <TotalTime>55</TotalTime>
  <Pages>4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Richella Canavan</dc:creator>
  <cp:keywords/>
  <dc:description/>
  <cp:lastModifiedBy>N TRAINOR</cp:lastModifiedBy>
  <cp:revision>9</cp:revision>
  <cp:lastPrinted>2019-03-11T14:31:00Z</cp:lastPrinted>
  <dcterms:created xsi:type="dcterms:W3CDTF">2018-11-30T13:36:00Z</dcterms:created>
  <dcterms:modified xsi:type="dcterms:W3CDTF">2020-03-18T14:01:00Z</dcterms:modified>
</cp:coreProperties>
</file>