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AE1" w:rsidRDefault="000E033F" w:rsidP="00DA0AE1">
      <w:pPr>
        <w:spacing w:before="120" w:after="120" w:line="225" w:lineRule="atLeast"/>
        <w:textAlignment w:val="top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Recommended Activities for P2</w:t>
      </w:r>
      <w:r w:rsidR="00DA0AE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 xml:space="preserve"> IXL English</w:t>
      </w:r>
    </w:p>
    <w:p w:rsidR="000E033F" w:rsidRPr="000E033F" w:rsidRDefault="000E033F" w:rsidP="000E033F">
      <w:pPr>
        <w:numPr>
          <w:ilvl w:val="0"/>
          <w:numId w:val="25"/>
        </w:numPr>
        <w:spacing w:before="120" w:after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0E03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A.3</w:t>
      </w:r>
      <w:r w:rsidRPr="000E033F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0E033F" w:rsidRPr="00E0237A" w:rsidRDefault="0080143A" w:rsidP="00E0237A">
      <w:pPr>
        <w:spacing w:before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5" w:history="1">
        <w:r w:rsidR="000E033F" w:rsidRPr="000E033F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Choose the two words that are the same </w:t>
        </w:r>
      </w:hyperlink>
    </w:p>
    <w:p w:rsidR="000E033F" w:rsidRPr="000E033F" w:rsidRDefault="000E033F" w:rsidP="000E033F">
      <w:pPr>
        <w:numPr>
          <w:ilvl w:val="0"/>
          <w:numId w:val="26"/>
        </w:numPr>
        <w:spacing w:before="120" w:after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0E03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B.8</w:t>
      </w:r>
      <w:r w:rsidRPr="000E033F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0E033F" w:rsidRPr="000E033F" w:rsidRDefault="0080143A" w:rsidP="000E033F">
      <w:pPr>
        <w:spacing w:before="120" w:after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6" w:history="1">
        <w:r w:rsidR="000E033F" w:rsidRPr="000E033F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Find the uppercase letters </w:t>
        </w:r>
      </w:hyperlink>
    </w:p>
    <w:p w:rsidR="000E033F" w:rsidRPr="000E033F" w:rsidRDefault="000E033F" w:rsidP="000E033F">
      <w:pPr>
        <w:numPr>
          <w:ilvl w:val="0"/>
          <w:numId w:val="26"/>
        </w:numPr>
        <w:spacing w:before="120" w:after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0E03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B.9</w:t>
      </w:r>
      <w:r w:rsidRPr="000E033F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0E033F" w:rsidRPr="000E033F" w:rsidRDefault="0080143A" w:rsidP="000E033F">
      <w:pPr>
        <w:spacing w:before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7" w:history="1">
        <w:r w:rsidR="000E033F" w:rsidRPr="000E033F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>Put the letters in ABC order</w:t>
        </w:r>
      </w:hyperlink>
    </w:p>
    <w:p w:rsidR="000E033F" w:rsidRPr="000E033F" w:rsidRDefault="000E033F" w:rsidP="000E033F">
      <w:pPr>
        <w:numPr>
          <w:ilvl w:val="0"/>
          <w:numId w:val="27"/>
        </w:numPr>
        <w:spacing w:before="120" w:after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0E03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F.3</w:t>
      </w:r>
      <w:r w:rsidRPr="000E033F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0E033F" w:rsidRPr="000E033F" w:rsidRDefault="0080143A" w:rsidP="000E033F">
      <w:pPr>
        <w:spacing w:before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8" w:history="1">
        <w:r w:rsidR="000E033F" w:rsidRPr="000E033F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Put the sounds in order </w:t>
        </w:r>
      </w:hyperlink>
    </w:p>
    <w:p w:rsidR="000E033F" w:rsidRPr="000E033F" w:rsidRDefault="000E033F" w:rsidP="000E033F">
      <w:pPr>
        <w:numPr>
          <w:ilvl w:val="0"/>
          <w:numId w:val="28"/>
        </w:numPr>
        <w:spacing w:before="120" w:after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0E03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H.7</w:t>
      </w:r>
      <w:r w:rsidRPr="000E033F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0E033F" w:rsidRPr="000E033F" w:rsidRDefault="0080143A" w:rsidP="00C04720">
      <w:pPr>
        <w:spacing w:before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9" w:history="1">
        <w:r w:rsidR="000E033F" w:rsidRPr="000E033F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>Choose the word that matches the picture: -</w:t>
        </w:r>
        <w:proofErr w:type="spellStart"/>
        <w:r w:rsidR="000E033F" w:rsidRPr="000E033F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>ss</w:t>
        </w:r>
        <w:proofErr w:type="spellEnd"/>
        <w:r w:rsidR="000E033F" w:rsidRPr="000E033F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>, -</w:t>
        </w:r>
        <w:proofErr w:type="spellStart"/>
        <w:r w:rsidR="000E033F" w:rsidRPr="000E033F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>ll</w:t>
        </w:r>
        <w:proofErr w:type="spellEnd"/>
        <w:r w:rsidR="000E033F" w:rsidRPr="000E033F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>, -</w:t>
        </w:r>
        <w:proofErr w:type="spellStart"/>
        <w:r w:rsidR="000E033F" w:rsidRPr="000E033F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>ff</w:t>
        </w:r>
        <w:proofErr w:type="spellEnd"/>
        <w:r w:rsidR="000E033F" w:rsidRPr="000E033F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>, -</w:t>
        </w:r>
        <w:proofErr w:type="spellStart"/>
        <w:r w:rsidR="000E033F" w:rsidRPr="000E033F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>zz</w:t>
        </w:r>
        <w:proofErr w:type="spellEnd"/>
        <w:r w:rsidR="000E033F" w:rsidRPr="000E033F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>, -</w:t>
        </w:r>
        <w:proofErr w:type="spellStart"/>
        <w:r w:rsidR="000E033F" w:rsidRPr="000E033F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>ck</w:t>
        </w:r>
        <w:proofErr w:type="spellEnd"/>
        <w:r w:rsidR="000E033F" w:rsidRPr="000E033F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 </w:t>
        </w:r>
      </w:hyperlink>
    </w:p>
    <w:p w:rsidR="00C04720" w:rsidRPr="00C04720" w:rsidRDefault="00C04720" w:rsidP="00C04720">
      <w:pPr>
        <w:spacing w:before="120" w:after="120" w:line="225" w:lineRule="atLeast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C04720">
        <w:rPr>
          <w:rFonts w:ascii="Verdana" w:hAnsi="Verdana"/>
          <w:b/>
          <w:bCs/>
          <w:color w:val="000000"/>
          <w:sz w:val="20"/>
          <w:szCs w:val="20"/>
        </w:rPr>
        <w:t>I.3</w:t>
      </w:r>
      <w:r w:rsidR="00403982" w:rsidRPr="00C04720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0E033F" w:rsidRPr="000E033F" w:rsidRDefault="0080143A" w:rsidP="00C04720">
      <w:pPr>
        <w:spacing w:before="120" w:after="120" w:line="225" w:lineRule="atLeast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10" w:history="1">
        <w:r w:rsidR="000E033F" w:rsidRPr="000E033F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Complete the short a word </w:t>
        </w:r>
      </w:hyperlink>
    </w:p>
    <w:p w:rsidR="000E033F" w:rsidRPr="000E033F" w:rsidRDefault="000E033F" w:rsidP="000E033F">
      <w:pPr>
        <w:numPr>
          <w:ilvl w:val="0"/>
          <w:numId w:val="29"/>
        </w:numPr>
        <w:spacing w:before="120" w:after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0E03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I.5</w:t>
      </w:r>
      <w:r w:rsidRPr="000E033F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0E033F" w:rsidRPr="000E033F" w:rsidRDefault="0080143A" w:rsidP="00E0237A">
      <w:pPr>
        <w:spacing w:before="120" w:after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11" w:history="1">
        <w:r w:rsidR="000E033F" w:rsidRPr="000E033F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Find the short e word </w:t>
        </w:r>
      </w:hyperlink>
    </w:p>
    <w:p w:rsidR="000E033F" w:rsidRPr="000E033F" w:rsidRDefault="000E033F" w:rsidP="000E033F">
      <w:pPr>
        <w:numPr>
          <w:ilvl w:val="0"/>
          <w:numId w:val="29"/>
        </w:numPr>
        <w:spacing w:before="120" w:after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0E03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I.7</w:t>
      </w:r>
      <w:r w:rsidRPr="000E033F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0E033F" w:rsidRPr="000E033F" w:rsidRDefault="0080143A" w:rsidP="000E033F">
      <w:pPr>
        <w:spacing w:before="120" w:after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12" w:history="1">
        <w:r w:rsidR="000E033F" w:rsidRPr="000E033F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Complete the short e word </w:t>
        </w:r>
      </w:hyperlink>
    </w:p>
    <w:p w:rsidR="000E033F" w:rsidRPr="000E033F" w:rsidRDefault="000E033F" w:rsidP="000E033F">
      <w:pPr>
        <w:numPr>
          <w:ilvl w:val="0"/>
          <w:numId w:val="29"/>
        </w:numPr>
        <w:spacing w:before="120" w:after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0E03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I.9</w:t>
      </w:r>
      <w:r w:rsidRPr="000E033F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0E033F" w:rsidRPr="000E033F" w:rsidRDefault="0080143A" w:rsidP="00E0237A">
      <w:pPr>
        <w:spacing w:before="120" w:after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13" w:history="1">
        <w:r w:rsidR="000E033F" w:rsidRPr="000E033F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Find the short </w:t>
        </w:r>
        <w:proofErr w:type="spellStart"/>
        <w:r w:rsidR="000E033F" w:rsidRPr="000E033F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>i</w:t>
        </w:r>
        <w:proofErr w:type="spellEnd"/>
        <w:r w:rsidR="000E033F" w:rsidRPr="000E033F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 word </w:t>
        </w:r>
      </w:hyperlink>
    </w:p>
    <w:p w:rsidR="000E033F" w:rsidRPr="000E033F" w:rsidRDefault="000E033F" w:rsidP="000E033F">
      <w:pPr>
        <w:numPr>
          <w:ilvl w:val="0"/>
          <w:numId w:val="29"/>
        </w:numPr>
        <w:spacing w:before="120" w:after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0E03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I.11</w:t>
      </w:r>
      <w:r w:rsidRPr="000E033F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0E033F" w:rsidRPr="000E033F" w:rsidRDefault="0080143A" w:rsidP="00E0237A">
      <w:pPr>
        <w:spacing w:before="120" w:after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14" w:history="1">
        <w:r w:rsidR="000E033F" w:rsidRPr="000E033F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Complete the short </w:t>
        </w:r>
        <w:proofErr w:type="spellStart"/>
        <w:r w:rsidR="000E033F" w:rsidRPr="000E033F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>i</w:t>
        </w:r>
        <w:proofErr w:type="spellEnd"/>
        <w:r w:rsidR="000E033F" w:rsidRPr="000E033F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 words </w:t>
        </w:r>
      </w:hyperlink>
    </w:p>
    <w:p w:rsidR="000E033F" w:rsidRPr="000E033F" w:rsidRDefault="000E033F" w:rsidP="000E033F">
      <w:pPr>
        <w:numPr>
          <w:ilvl w:val="0"/>
          <w:numId w:val="29"/>
        </w:numPr>
        <w:spacing w:before="120" w:after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0E03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I.13</w:t>
      </w:r>
      <w:r w:rsidRPr="000E033F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0E033F" w:rsidRPr="000E033F" w:rsidRDefault="0080143A" w:rsidP="00E0237A">
      <w:pPr>
        <w:spacing w:before="120" w:after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15" w:history="1">
        <w:r w:rsidR="000E033F" w:rsidRPr="000E033F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Find the short o word </w:t>
        </w:r>
      </w:hyperlink>
    </w:p>
    <w:p w:rsidR="000E033F" w:rsidRPr="000E033F" w:rsidRDefault="000E033F" w:rsidP="000E033F">
      <w:pPr>
        <w:numPr>
          <w:ilvl w:val="0"/>
          <w:numId w:val="29"/>
        </w:numPr>
        <w:spacing w:before="120" w:after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0E03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I.15</w:t>
      </w:r>
      <w:r w:rsidRPr="000E033F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0E033F" w:rsidRPr="000E033F" w:rsidRDefault="0080143A" w:rsidP="000E033F">
      <w:pPr>
        <w:spacing w:before="120" w:after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16" w:history="1">
        <w:r w:rsidR="000E033F" w:rsidRPr="000E033F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Complete the short o word </w:t>
        </w:r>
      </w:hyperlink>
    </w:p>
    <w:p w:rsidR="000E033F" w:rsidRPr="000E033F" w:rsidRDefault="000E033F" w:rsidP="000E033F">
      <w:pPr>
        <w:numPr>
          <w:ilvl w:val="0"/>
          <w:numId w:val="29"/>
        </w:numPr>
        <w:spacing w:before="120" w:after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0E03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I.16</w:t>
      </w:r>
      <w:r w:rsidRPr="000E033F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0E033F" w:rsidRPr="000E033F" w:rsidRDefault="0080143A" w:rsidP="000E033F">
      <w:pPr>
        <w:spacing w:before="120" w:after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17" w:history="1">
        <w:r w:rsidR="000E033F" w:rsidRPr="000E033F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Choose the short o sentence that matches the picture </w:t>
        </w:r>
      </w:hyperlink>
    </w:p>
    <w:p w:rsidR="000E033F" w:rsidRPr="000E033F" w:rsidRDefault="000E033F" w:rsidP="000E033F">
      <w:pPr>
        <w:numPr>
          <w:ilvl w:val="0"/>
          <w:numId w:val="29"/>
        </w:numPr>
        <w:spacing w:before="120" w:after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0E03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I.17</w:t>
      </w:r>
      <w:r w:rsidRPr="000E033F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0E033F" w:rsidRPr="000E033F" w:rsidRDefault="0080143A" w:rsidP="000E033F">
      <w:pPr>
        <w:spacing w:before="120" w:after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18" w:history="1">
        <w:r w:rsidR="000E033F" w:rsidRPr="000E033F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Find the short u word </w:t>
        </w:r>
      </w:hyperlink>
    </w:p>
    <w:p w:rsidR="000E033F" w:rsidRPr="000E033F" w:rsidRDefault="000E033F" w:rsidP="000E033F">
      <w:pPr>
        <w:numPr>
          <w:ilvl w:val="0"/>
          <w:numId w:val="29"/>
        </w:numPr>
        <w:spacing w:before="120" w:after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0E03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I.18</w:t>
      </w:r>
      <w:r w:rsidRPr="000E033F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0E033F" w:rsidRPr="000E033F" w:rsidRDefault="0080143A" w:rsidP="000E033F">
      <w:pPr>
        <w:spacing w:before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19" w:history="1">
        <w:r w:rsidR="000E033F" w:rsidRPr="000E033F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Choose the picture that matches the short u word </w:t>
        </w:r>
      </w:hyperlink>
    </w:p>
    <w:p w:rsidR="000E033F" w:rsidRPr="000E033F" w:rsidRDefault="000E033F" w:rsidP="000E033F">
      <w:pPr>
        <w:numPr>
          <w:ilvl w:val="0"/>
          <w:numId w:val="31"/>
        </w:numPr>
        <w:spacing w:before="120" w:after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0E03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K.4</w:t>
      </w:r>
      <w:r w:rsidRPr="000E033F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0E033F" w:rsidRPr="000E033F" w:rsidRDefault="0080143A" w:rsidP="000E033F">
      <w:pPr>
        <w:spacing w:before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20" w:history="1">
        <w:r w:rsidR="000E033F" w:rsidRPr="000E033F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>Complete the sentence with the correct sight word</w:t>
        </w:r>
      </w:hyperlink>
    </w:p>
    <w:p w:rsidR="000E033F" w:rsidRPr="000E033F" w:rsidRDefault="000E033F" w:rsidP="000E033F">
      <w:pPr>
        <w:numPr>
          <w:ilvl w:val="0"/>
          <w:numId w:val="32"/>
        </w:numPr>
        <w:spacing w:before="120" w:after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0E03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L.2</w:t>
      </w:r>
      <w:r w:rsidRPr="000E033F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0E033F" w:rsidRPr="000E033F" w:rsidRDefault="0080143A" w:rsidP="000E033F">
      <w:pPr>
        <w:spacing w:before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21" w:history="1">
        <w:r w:rsidR="000E033F" w:rsidRPr="000E033F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Who, what, when, where or why? </w:t>
        </w:r>
      </w:hyperlink>
    </w:p>
    <w:p w:rsidR="000E033F" w:rsidRPr="000E033F" w:rsidRDefault="000E033F" w:rsidP="000E033F">
      <w:pPr>
        <w:numPr>
          <w:ilvl w:val="0"/>
          <w:numId w:val="33"/>
        </w:numPr>
        <w:spacing w:before="120" w:after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0E03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N.1</w:t>
      </w:r>
      <w:r w:rsidRPr="000E033F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0E033F" w:rsidRDefault="0080143A" w:rsidP="000E033F">
      <w:pPr>
        <w:spacing w:before="120" w:line="225" w:lineRule="atLeast"/>
        <w:ind w:left="300"/>
        <w:textAlignment w:val="top"/>
        <w:rPr>
          <w:rFonts w:ascii="Verdana" w:eastAsia="Times New Roman" w:hAnsi="Verdana" w:cs="Times New Roman"/>
          <w:color w:val="3B6715"/>
          <w:sz w:val="20"/>
          <w:szCs w:val="20"/>
          <w:lang w:eastAsia="en-GB"/>
        </w:rPr>
      </w:pPr>
      <w:hyperlink r:id="rId22" w:history="1">
        <w:r w:rsidR="000E033F" w:rsidRPr="000E033F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Capitalise the first letter of a sentence </w:t>
        </w:r>
      </w:hyperlink>
    </w:p>
    <w:p w:rsidR="00B77FE6" w:rsidRDefault="00B77FE6" w:rsidP="000E033F">
      <w:pPr>
        <w:spacing w:before="120" w:line="225" w:lineRule="atLeast"/>
        <w:ind w:left="300"/>
        <w:textAlignment w:val="top"/>
        <w:rPr>
          <w:rFonts w:ascii="Verdana" w:eastAsia="Times New Roman" w:hAnsi="Verdana" w:cs="Times New Roman"/>
          <w:color w:val="3B6715"/>
          <w:sz w:val="20"/>
          <w:szCs w:val="20"/>
          <w:lang w:eastAsia="en-GB"/>
        </w:rPr>
      </w:pPr>
    </w:p>
    <w:p w:rsidR="00B77FE6" w:rsidRDefault="00B77FE6" w:rsidP="000E033F">
      <w:pPr>
        <w:spacing w:before="120" w:line="225" w:lineRule="atLeast"/>
        <w:ind w:left="300"/>
        <w:textAlignment w:val="top"/>
        <w:rPr>
          <w:rFonts w:ascii="Verdana" w:eastAsia="Times New Roman" w:hAnsi="Verdana" w:cs="Times New Roman"/>
          <w:color w:val="3B6715"/>
          <w:sz w:val="20"/>
          <w:szCs w:val="20"/>
          <w:lang w:eastAsia="en-GB"/>
        </w:rPr>
      </w:pPr>
    </w:p>
    <w:p w:rsidR="00B77FE6" w:rsidRDefault="00B77FE6" w:rsidP="000E033F">
      <w:pPr>
        <w:spacing w:before="120" w:line="225" w:lineRule="atLeast"/>
        <w:ind w:left="300"/>
        <w:textAlignment w:val="top"/>
        <w:rPr>
          <w:rFonts w:ascii="Verdana" w:eastAsia="Times New Roman" w:hAnsi="Verdana" w:cs="Times New Roman"/>
          <w:color w:val="3B6715"/>
          <w:sz w:val="20"/>
          <w:szCs w:val="20"/>
          <w:lang w:eastAsia="en-GB"/>
        </w:rPr>
      </w:pPr>
    </w:p>
    <w:p w:rsidR="00B77FE6" w:rsidRDefault="00B77FE6" w:rsidP="000E033F">
      <w:pPr>
        <w:spacing w:before="120" w:line="225" w:lineRule="atLeast"/>
        <w:ind w:left="300"/>
        <w:textAlignment w:val="top"/>
        <w:rPr>
          <w:rFonts w:ascii="Verdana" w:eastAsia="Times New Roman" w:hAnsi="Verdana" w:cs="Times New Roman"/>
          <w:color w:val="3B6715"/>
          <w:sz w:val="20"/>
          <w:szCs w:val="20"/>
          <w:lang w:eastAsia="en-GB"/>
        </w:rPr>
      </w:pPr>
    </w:p>
    <w:p w:rsidR="00B77FE6" w:rsidRDefault="00B77FE6" w:rsidP="000E033F">
      <w:pPr>
        <w:spacing w:before="120" w:line="225" w:lineRule="atLeast"/>
        <w:ind w:left="300"/>
        <w:textAlignment w:val="top"/>
        <w:rPr>
          <w:rFonts w:ascii="Verdana" w:eastAsia="Times New Roman" w:hAnsi="Verdana" w:cs="Times New Roman"/>
          <w:color w:val="3B6715"/>
          <w:sz w:val="20"/>
          <w:szCs w:val="20"/>
          <w:lang w:eastAsia="en-GB"/>
        </w:rPr>
      </w:pPr>
    </w:p>
    <w:p w:rsidR="00B77FE6" w:rsidRDefault="00B77FE6" w:rsidP="000E033F">
      <w:pPr>
        <w:spacing w:before="120" w:line="225" w:lineRule="atLeast"/>
        <w:ind w:left="300"/>
        <w:textAlignment w:val="top"/>
        <w:rPr>
          <w:rFonts w:ascii="Verdana" w:eastAsia="Times New Roman" w:hAnsi="Verdana" w:cs="Times New Roman"/>
          <w:color w:val="3B6715"/>
          <w:sz w:val="20"/>
          <w:szCs w:val="20"/>
          <w:lang w:eastAsia="en-GB"/>
        </w:rPr>
      </w:pPr>
    </w:p>
    <w:p w:rsidR="00B77FE6" w:rsidRDefault="00B77FE6" w:rsidP="000E033F">
      <w:pPr>
        <w:spacing w:before="120" w:line="225" w:lineRule="atLeast"/>
        <w:ind w:left="300"/>
        <w:textAlignment w:val="top"/>
        <w:rPr>
          <w:rFonts w:ascii="Verdana" w:eastAsia="Times New Roman" w:hAnsi="Verdana" w:cs="Times New Roman"/>
          <w:color w:val="3B6715"/>
          <w:sz w:val="20"/>
          <w:szCs w:val="20"/>
          <w:lang w:eastAsia="en-GB"/>
        </w:rPr>
      </w:pPr>
    </w:p>
    <w:p w:rsidR="00B77FE6" w:rsidRDefault="00B77FE6" w:rsidP="000E033F">
      <w:pPr>
        <w:spacing w:before="120" w:line="225" w:lineRule="atLeast"/>
        <w:ind w:left="300"/>
        <w:textAlignment w:val="top"/>
        <w:rPr>
          <w:rFonts w:ascii="Verdana" w:eastAsia="Times New Roman" w:hAnsi="Verdana" w:cs="Times New Roman"/>
          <w:color w:val="3B6715"/>
          <w:sz w:val="20"/>
          <w:szCs w:val="20"/>
          <w:lang w:eastAsia="en-GB"/>
        </w:rPr>
      </w:pPr>
    </w:p>
    <w:p w:rsidR="00B77FE6" w:rsidRDefault="00B77FE6" w:rsidP="000E033F">
      <w:pPr>
        <w:spacing w:before="120" w:line="225" w:lineRule="atLeast"/>
        <w:ind w:left="300"/>
        <w:textAlignment w:val="top"/>
        <w:rPr>
          <w:rFonts w:ascii="Verdana" w:eastAsia="Times New Roman" w:hAnsi="Verdana" w:cs="Times New Roman"/>
          <w:color w:val="3B6715"/>
          <w:sz w:val="20"/>
          <w:szCs w:val="20"/>
          <w:lang w:eastAsia="en-GB"/>
        </w:rPr>
      </w:pPr>
    </w:p>
    <w:p w:rsidR="00B77FE6" w:rsidRDefault="00B77FE6" w:rsidP="000E033F">
      <w:pPr>
        <w:spacing w:before="120" w:line="225" w:lineRule="atLeast"/>
        <w:ind w:left="300"/>
        <w:textAlignment w:val="top"/>
        <w:rPr>
          <w:rFonts w:ascii="Verdana" w:eastAsia="Times New Roman" w:hAnsi="Verdana" w:cs="Times New Roman"/>
          <w:color w:val="3B6715"/>
          <w:sz w:val="20"/>
          <w:szCs w:val="20"/>
          <w:lang w:eastAsia="en-GB"/>
        </w:rPr>
      </w:pPr>
    </w:p>
    <w:p w:rsidR="00B77FE6" w:rsidRDefault="00B77FE6" w:rsidP="000E033F">
      <w:pPr>
        <w:spacing w:before="120" w:line="225" w:lineRule="atLeast"/>
        <w:ind w:left="300"/>
        <w:textAlignment w:val="top"/>
        <w:rPr>
          <w:rFonts w:ascii="Verdana" w:eastAsia="Times New Roman" w:hAnsi="Verdana" w:cs="Times New Roman"/>
          <w:color w:val="3B6715"/>
          <w:sz w:val="20"/>
          <w:szCs w:val="20"/>
          <w:lang w:eastAsia="en-GB"/>
        </w:rPr>
      </w:pPr>
    </w:p>
    <w:p w:rsidR="00B77FE6" w:rsidRDefault="00B77FE6" w:rsidP="000E033F">
      <w:pPr>
        <w:spacing w:before="120" w:line="225" w:lineRule="atLeast"/>
        <w:ind w:left="300"/>
        <w:textAlignment w:val="top"/>
        <w:rPr>
          <w:rFonts w:ascii="Verdana" w:eastAsia="Times New Roman" w:hAnsi="Verdana" w:cs="Times New Roman"/>
          <w:color w:val="3B6715"/>
          <w:sz w:val="20"/>
          <w:szCs w:val="20"/>
          <w:lang w:eastAsia="en-GB"/>
        </w:rPr>
      </w:pPr>
    </w:p>
    <w:p w:rsidR="00B77FE6" w:rsidRDefault="00B77FE6" w:rsidP="000E033F">
      <w:pPr>
        <w:spacing w:before="120" w:line="225" w:lineRule="atLeast"/>
        <w:ind w:left="300"/>
        <w:textAlignment w:val="top"/>
        <w:rPr>
          <w:rFonts w:ascii="Verdana" w:eastAsia="Times New Roman" w:hAnsi="Verdana" w:cs="Times New Roman"/>
          <w:color w:val="3B6715"/>
          <w:sz w:val="20"/>
          <w:szCs w:val="20"/>
          <w:lang w:eastAsia="en-GB"/>
        </w:rPr>
      </w:pPr>
    </w:p>
    <w:p w:rsidR="00B77FE6" w:rsidRDefault="00B77FE6" w:rsidP="000E033F">
      <w:pPr>
        <w:spacing w:before="120" w:line="225" w:lineRule="atLeast"/>
        <w:ind w:left="300"/>
        <w:textAlignment w:val="top"/>
        <w:rPr>
          <w:rFonts w:ascii="Verdana" w:eastAsia="Times New Roman" w:hAnsi="Verdana" w:cs="Times New Roman"/>
          <w:color w:val="3B6715"/>
          <w:sz w:val="20"/>
          <w:szCs w:val="20"/>
          <w:lang w:eastAsia="en-GB"/>
        </w:rPr>
      </w:pPr>
    </w:p>
    <w:p w:rsidR="00B77FE6" w:rsidRDefault="00B77FE6" w:rsidP="000E033F">
      <w:pPr>
        <w:spacing w:before="120" w:line="225" w:lineRule="atLeast"/>
        <w:ind w:left="300"/>
        <w:textAlignment w:val="top"/>
        <w:rPr>
          <w:rFonts w:ascii="Verdana" w:eastAsia="Times New Roman" w:hAnsi="Verdana" w:cs="Times New Roman"/>
          <w:color w:val="3B6715"/>
          <w:sz w:val="20"/>
          <w:szCs w:val="20"/>
          <w:lang w:eastAsia="en-GB"/>
        </w:rPr>
      </w:pPr>
    </w:p>
    <w:p w:rsidR="00B77FE6" w:rsidRDefault="00B77FE6" w:rsidP="000E033F">
      <w:pPr>
        <w:spacing w:before="120" w:line="225" w:lineRule="atLeast"/>
        <w:ind w:left="300"/>
        <w:textAlignment w:val="top"/>
        <w:rPr>
          <w:rFonts w:ascii="Verdana" w:eastAsia="Times New Roman" w:hAnsi="Verdana" w:cs="Times New Roman"/>
          <w:color w:val="3B6715"/>
          <w:sz w:val="20"/>
          <w:szCs w:val="20"/>
          <w:lang w:eastAsia="en-GB"/>
        </w:rPr>
      </w:pPr>
    </w:p>
    <w:p w:rsidR="00B77FE6" w:rsidRDefault="00B77FE6" w:rsidP="000E033F">
      <w:pPr>
        <w:spacing w:before="120" w:line="225" w:lineRule="atLeast"/>
        <w:ind w:left="300"/>
        <w:textAlignment w:val="top"/>
        <w:rPr>
          <w:rFonts w:ascii="Verdana" w:eastAsia="Times New Roman" w:hAnsi="Verdana" w:cs="Times New Roman"/>
          <w:color w:val="3B6715"/>
          <w:sz w:val="20"/>
          <w:szCs w:val="20"/>
          <w:lang w:eastAsia="en-GB"/>
        </w:rPr>
      </w:pPr>
    </w:p>
    <w:p w:rsidR="00B77FE6" w:rsidRDefault="00B77FE6" w:rsidP="000E033F">
      <w:pPr>
        <w:spacing w:before="120" w:line="225" w:lineRule="atLeast"/>
        <w:ind w:left="300"/>
        <w:textAlignment w:val="top"/>
        <w:rPr>
          <w:rFonts w:ascii="Verdana" w:eastAsia="Times New Roman" w:hAnsi="Verdana" w:cs="Times New Roman"/>
          <w:color w:val="3B6715"/>
          <w:sz w:val="20"/>
          <w:szCs w:val="20"/>
          <w:lang w:eastAsia="en-GB"/>
        </w:rPr>
      </w:pPr>
    </w:p>
    <w:p w:rsidR="00B77FE6" w:rsidRDefault="00B77FE6" w:rsidP="000E033F">
      <w:pPr>
        <w:spacing w:before="120" w:line="225" w:lineRule="atLeast"/>
        <w:ind w:left="300"/>
        <w:textAlignment w:val="top"/>
        <w:rPr>
          <w:rFonts w:ascii="Verdana" w:eastAsia="Times New Roman" w:hAnsi="Verdana" w:cs="Times New Roman"/>
          <w:color w:val="3B6715"/>
          <w:sz w:val="20"/>
          <w:szCs w:val="20"/>
          <w:lang w:eastAsia="en-GB"/>
        </w:rPr>
      </w:pPr>
    </w:p>
    <w:p w:rsidR="00B77FE6" w:rsidRDefault="00B77FE6" w:rsidP="000E033F">
      <w:pPr>
        <w:spacing w:before="120" w:line="225" w:lineRule="atLeast"/>
        <w:ind w:left="300"/>
        <w:textAlignment w:val="top"/>
        <w:rPr>
          <w:rFonts w:ascii="Verdana" w:eastAsia="Times New Roman" w:hAnsi="Verdana" w:cs="Times New Roman"/>
          <w:color w:val="3B6715"/>
          <w:sz w:val="20"/>
          <w:szCs w:val="20"/>
          <w:lang w:eastAsia="en-GB"/>
        </w:rPr>
      </w:pPr>
    </w:p>
    <w:p w:rsidR="00B77FE6" w:rsidRDefault="00B77FE6" w:rsidP="000E033F">
      <w:pPr>
        <w:spacing w:before="120" w:line="225" w:lineRule="atLeast"/>
        <w:ind w:left="300"/>
        <w:textAlignment w:val="top"/>
        <w:rPr>
          <w:rFonts w:ascii="Verdana" w:eastAsia="Times New Roman" w:hAnsi="Verdana" w:cs="Times New Roman"/>
          <w:color w:val="3B6715"/>
          <w:sz w:val="20"/>
          <w:szCs w:val="20"/>
          <w:lang w:eastAsia="en-GB"/>
        </w:rPr>
      </w:pPr>
    </w:p>
    <w:p w:rsidR="00B77FE6" w:rsidRDefault="00B77FE6" w:rsidP="000E033F">
      <w:pPr>
        <w:spacing w:before="120" w:line="225" w:lineRule="atLeast"/>
        <w:ind w:left="300"/>
        <w:textAlignment w:val="top"/>
        <w:rPr>
          <w:rFonts w:ascii="Verdana" w:eastAsia="Times New Roman" w:hAnsi="Verdana" w:cs="Times New Roman"/>
          <w:color w:val="3B6715"/>
          <w:sz w:val="20"/>
          <w:szCs w:val="20"/>
          <w:lang w:eastAsia="en-GB"/>
        </w:rPr>
      </w:pPr>
    </w:p>
    <w:p w:rsidR="00B77FE6" w:rsidRDefault="00B77FE6" w:rsidP="000E033F">
      <w:pPr>
        <w:spacing w:before="120" w:line="225" w:lineRule="atLeast"/>
        <w:ind w:left="300"/>
        <w:textAlignment w:val="top"/>
        <w:rPr>
          <w:rFonts w:ascii="Verdana" w:eastAsia="Times New Roman" w:hAnsi="Verdana" w:cs="Times New Roman"/>
          <w:color w:val="3B6715"/>
          <w:sz w:val="20"/>
          <w:szCs w:val="20"/>
          <w:lang w:eastAsia="en-GB"/>
        </w:rPr>
      </w:pPr>
    </w:p>
    <w:p w:rsidR="00B77FE6" w:rsidRDefault="00B77FE6" w:rsidP="000E033F">
      <w:pPr>
        <w:spacing w:before="120" w:line="225" w:lineRule="atLeast"/>
        <w:ind w:left="300"/>
        <w:textAlignment w:val="top"/>
        <w:rPr>
          <w:rFonts w:ascii="Verdana" w:eastAsia="Times New Roman" w:hAnsi="Verdana" w:cs="Times New Roman"/>
          <w:color w:val="3B6715"/>
          <w:sz w:val="20"/>
          <w:szCs w:val="20"/>
          <w:lang w:eastAsia="en-GB"/>
        </w:rPr>
      </w:pPr>
    </w:p>
    <w:p w:rsidR="00B77FE6" w:rsidRDefault="00B77FE6" w:rsidP="000E033F">
      <w:pPr>
        <w:spacing w:before="120" w:line="225" w:lineRule="atLeast"/>
        <w:ind w:left="300"/>
        <w:textAlignment w:val="top"/>
        <w:rPr>
          <w:rFonts w:ascii="Verdana" w:eastAsia="Times New Roman" w:hAnsi="Verdana" w:cs="Times New Roman"/>
          <w:color w:val="3B6715"/>
          <w:sz w:val="20"/>
          <w:szCs w:val="20"/>
          <w:lang w:eastAsia="en-GB"/>
        </w:rPr>
      </w:pPr>
    </w:p>
    <w:p w:rsidR="00B77FE6" w:rsidRDefault="00B77FE6" w:rsidP="000E033F">
      <w:pPr>
        <w:spacing w:before="120" w:line="225" w:lineRule="atLeast"/>
        <w:ind w:left="300"/>
        <w:textAlignment w:val="top"/>
        <w:rPr>
          <w:rFonts w:ascii="Verdana" w:eastAsia="Times New Roman" w:hAnsi="Verdana" w:cs="Times New Roman"/>
          <w:color w:val="3B6715"/>
          <w:sz w:val="20"/>
          <w:szCs w:val="20"/>
          <w:lang w:eastAsia="en-GB"/>
        </w:rPr>
      </w:pPr>
    </w:p>
    <w:p w:rsidR="00B77FE6" w:rsidRDefault="00B77FE6" w:rsidP="000E033F">
      <w:pPr>
        <w:spacing w:before="120" w:line="225" w:lineRule="atLeast"/>
        <w:ind w:left="300"/>
        <w:textAlignment w:val="top"/>
        <w:rPr>
          <w:rFonts w:ascii="Verdana" w:eastAsia="Times New Roman" w:hAnsi="Verdana" w:cs="Times New Roman"/>
          <w:color w:val="3B6715"/>
          <w:sz w:val="20"/>
          <w:szCs w:val="20"/>
          <w:lang w:eastAsia="en-GB"/>
        </w:rPr>
      </w:pPr>
    </w:p>
    <w:p w:rsidR="00B77FE6" w:rsidRDefault="00B77FE6" w:rsidP="000E033F">
      <w:pPr>
        <w:spacing w:before="120" w:line="225" w:lineRule="atLeast"/>
        <w:ind w:left="300"/>
        <w:textAlignment w:val="top"/>
        <w:rPr>
          <w:rFonts w:ascii="Verdana" w:eastAsia="Times New Roman" w:hAnsi="Verdana" w:cs="Times New Roman"/>
          <w:color w:val="3B6715"/>
          <w:sz w:val="20"/>
          <w:szCs w:val="20"/>
          <w:lang w:eastAsia="en-GB"/>
        </w:rPr>
      </w:pPr>
    </w:p>
    <w:p w:rsidR="00B77FE6" w:rsidRDefault="00B77FE6" w:rsidP="000E033F">
      <w:pPr>
        <w:spacing w:before="120" w:line="225" w:lineRule="atLeast"/>
        <w:ind w:left="300"/>
        <w:textAlignment w:val="top"/>
        <w:rPr>
          <w:rFonts w:ascii="Verdana" w:eastAsia="Times New Roman" w:hAnsi="Verdana" w:cs="Times New Roman"/>
          <w:color w:val="3B6715"/>
          <w:sz w:val="20"/>
          <w:szCs w:val="20"/>
          <w:lang w:eastAsia="en-GB"/>
        </w:rPr>
      </w:pPr>
    </w:p>
    <w:p w:rsidR="00B77FE6" w:rsidRPr="000E033F" w:rsidRDefault="00B77FE6" w:rsidP="000E033F">
      <w:pPr>
        <w:spacing w:before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bookmarkStart w:id="0" w:name="_GoBack"/>
      <w:bookmarkEnd w:id="0"/>
    </w:p>
    <w:p w:rsidR="00152B24" w:rsidRDefault="00152B24" w:rsidP="00152B24">
      <w:pPr>
        <w:spacing w:before="120" w:after="120" w:line="225" w:lineRule="atLeast"/>
        <w:textAlignment w:val="top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lastRenderedPageBreak/>
        <w:t>Recommended Activities for P2 IXL Maths</w:t>
      </w:r>
    </w:p>
    <w:p w:rsidR="00A51051" w:rsidRPr="00A51051" w:rsidRDefault="00A51051" w:rsidP="00A51051">
      <w:pPr>
        <w:numPr>
          <w:ilvl w:val="0"/>
          <w:numId w:val="34"/>
        </w:numPr>
        <w:spacing w:before="120" w:after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A5105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E.2</w:t>
      </w:r>
      <w:r w:rsidRPr="00A51051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A51051" w:rsidRPr="00A51051" w:rsidRDefault="0080143A" w:rsidP="00A51051">
      <w:pPr>
        <w:spacing w:before="120" w:after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23" w:history="1">
        <w:r w:rsidR="00A51051" w:rsidRPr="00A51051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Number lines - up to 30 </w:t>
        </w:r>
      </w:hyperlink>
    </w:p>
    <w:p w:rsidR="00A51051" w:rsidRPr="00A51051" w:rsidRDefault="00A51051" w:rsidP="00A51051">
      <w:pPr>
        <w:numPr>
          <w:ilvl w:val="0"/>
          <w:numId w:val="34"/>
        </w:numPr>
        <w:spacing w:before="120" w:after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A51051">
        <w:rPr>
          <w:rFonts w:ascii="Verdana" w:eastAsia="Times New Roman" w:hAnsi="Verdana" w:cs="Times New Roman"/>
          <w:noProof/>
          <w:color w:val="00659E"/>
          <w:sz w:val="20"/>
          <w:szCs w:val="20"/>
          <w:lang w:eastAsia="en-GB"/>
        </w:rPr>
        <w:drawing>
          <wp:inline distT="0" distB="0" distL="0" distR="0" wp14:anchorId="25296437" wp14:editId="0AB4C6B0">
            <wp:extent cx="9525" cy="9525"/>
            <wp:effectExtent l="0" t="0" r="0" b="0"/>
            <wp:docPr id="3" name="Picture 3" descr="report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port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05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E.5</w:t>
      </w:r>
      <w:r w:rsidRPr="00A51051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A51051" w:rsidRPr="00A51051" w:rsidRDefault="0080143A" w:rsidP="00A51051">
      <w:pPr>
        <w:spacing w:before="120" w:after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26" w:history="1">
        <w:r w:rsidR="00A51051" w:rsidRPr="00A51051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Count to 100 </w:t>
        </w:r>
      </w:hyperlink>
    </w:p>
    <w:p w:rsidR="00A51051" w:rsidRPr="00A51051" w:rsidRDefault="00A51051" w:rsidP="00A51051">
      <w:pPr>
        <w:numPr>
          <w:ilvl w:val="0"/>
          <w:numId w:val="34"/>
        </w:numPr>
        <w:spacing w:before="120" w:after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A51051">
        <w:rPr>
          <w:rFonts w:ascii="Verdana" w:eastAsia="Times New Roman" w:hAnsi="Verdana" w:cs="Times New Roman"/>
          <w:noProof/>
          <w:color w:val="00659E"/>
          <w:sz w:val="20"/>
          <w:szCs w:val="20"/>
          <w:lang w:eastAsia="en-GB"/>
        </w:rPr>
        <w:drawing>
          <wp:inline distT="0" distB="0" distL="0" distR="0" wp14:anchorId="3FF65F28" wp14:editId="4D8D27AE">
            <wp:extent cx="9525" cy="9525"/>
            <wp:effectExtent l="0" t="0" r="0" b="0"/>
            <wp:docPr id="4" name="Picture 4" descr="report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port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05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E.6</w:t>
      </w:r>
      <w:r w:rsidRPr="00A51051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A51051" w:rsidRPr="00A51051" w:rsidRDefault="0080143A" w:rsidP="00A51051">
      <w:pPr>
        <w:spacing w:before="120" w:after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28" w:history="1">
        <w:r w:rsidR="00A51051" w:rsidRPr="00A51051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Counting on the hundred chart </w:t>
        </w:r>
      </w:hyperlink>
    </w:p>
    <w:p w:rsidR="00A51051" w:rsidRPr="00A51051" w:rsidRDefault="00A51051" w:rsidP="00A51051">
      <w:pPr>
        <w:numPr>
          <w:ilvl w:val="0"/>
          <w:numId w:val="34"/>
        </w:numPr>
        <w:spacing w:before="120" w:after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A51051">
        <w:rPr>
          <w:rFonts w:ascii="Verdana" w:eastAsia="Times New Roman" w:hAnsi="Verdana" w:cs="Times New Roman"/>
          <w:noProof/>
          <w:color w:val="00659E"/>
          <w:sz w:val="20"/>
          <w:szCs w:val="20"/>
          <w:lang w:eastAsia="en-GB"/>
        </w:rPr>
        <w:drawing>
          <wp:inline distT="0" distB="0" distL="0" distR="0" wp14:anchorId="69AD5ED1" wp14:editId="09F7BD95">
            <wp:extent cx="9525" cy="9525"/>
            <wp:effectExtent l="0" t="0" r="0" b="0"/>
            <wp:docPr id="5" name="Picture 5" descr="report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port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05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E.7</w:t>
      </w:r>
      <w:r w:rsidRPr="00A51051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A51051" w:rsidRPr="00A51051" w:rsidRDefault="0080143A" w:rsidP="00A51051">
      <w:pPr>
        <w:spacing w:before="120" w:after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30" w:history="1">
        <w:r w:rsidR="00A51051" w:rsidRPr="00A51051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Count up and down - up to 100 </w:t>
        </w:r>
      </w:hyperlink>
    </w:p>
    <w:p w:rsidR="00620CF0" w:rsidRPr="00620CF0" w:rsidRDefault="00620CF0" w:rsidP="00620CF0">
      <w:pPr>
        <w:numPr>
          <w:ilvl w:val="0"/>
          <w:numId w:val="35"/>
        </w:numPr>
        <w:spacing w:before="120" w:after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620C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H.11</w:t>
      </w:r>
      <w:r w:rsidRPr="00620CF0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620CF0" w:rsidRPr="00620CF0" w:rsidRDefault="0080143A" w:rsidP="00620CF0">
      <w:pPr>
        <w:spacing w:before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31" w:history="1">
        <w:r w:rsidR="00620CF0" w:rsidRPr="00620CF0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>Put numbers up to 30 in order</w:t>
        </w:r>
      </w:hyperlink>
    </w:p>
    <w:p w:rsidR="00620CF0" w:rsidRPr="00620CF0" w:rsidRDefault="00620CF0" w:rsidP="00620CF0">
      <w:pPr>
        <w:numPr>
          <w:ilvl w:val="0"/>
          <w:numId w:val="36"/>
        </w:numPr>
        <w:spacing w:before="120" w:after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620C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M.6</w:t>
      </w:r>
      <w:r w:rsidRPr="00620CF0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AD628D" w:rsidRPr="00620CF0" w:rsidRDefault="0080143A" w:rsidP="00AD628D">
      <w:pPr>
        <w:spacing w:before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32" w:history="1">
        <w:r w:rsidR="00620CF0" w:rsidRPr="00620CF0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Complete the addition sentence - make 10 </w:t>
        </w:r>
      </w:hyperlink>
    </w:p>
    <w:p w:rsidR="00620CF0" w:rsidRPr="00620CF0" w:rsidRDefault="00620CF0" w:rsidP="00620CF0">
      <w:pPr>
        <w:numPr>
          <w:ilvl w:val="0"/>
          <w:numId w:val="37"/>
        </w:numPr>
        <w:spacing w:before="120" w:after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620C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M.11</w:t>
      </w:r>
      <w:r w:rsidRPr="00620CF0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620CF0" w:rsidRDefault="0080143A" w:rsidP="00620CF0">
      <w:pPr>
        <w:spacing w:before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33" w:history="1">
        <w:r w:rsidR="00620CF0" w:rsidRPr="00620CF0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Add two numbers - sums up to 20 </w:t>
        </w:r>
      </w:hyperlink>
    </w:p>
    <w:p w:rsidR="00AD628D" w:rsidRPr="00AD628D" w:rsidRDefault="00AD628D" w:rsidP="00AD628D">
      <w:pPr>
        <w:numPr>
          <w:ilvl w:val="0"/>
          <w:numId w:val="42"/>
        </w:numPr>
        <w:spacing w:before="120" w:after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AD62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M.14</w:t>
      </w:r>
      <w:r w:rsidRPr="00AD628D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AD628D" w:rsidRPr="00620CF0" w:rsidRDefault="0080143A" w:rsidP="00AD628D">
      <w:pPr>
        <w:spacing w:before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34" w:history="1">
        <w:r w:rsidR="00AD628D" w:rsidRPr="00AD628D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Addition word problems - sums up to 20 </w:t>
        </w:r>
      </w:hyperlink>
    </w:p>
    <w:p w:rsidR="00620CF0" w:rsidRPr="00620CF0" w:rsidRDefault="00620CF0" w:rsidP="00620CF0">
      <w:pPr>
        <w:numPr>
          <w:ilvl w:val="0"/>
          <w:numId w:val="38"/>
        </w:numPr>
        <w:spacing w:before="120" w:after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620C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R.5</w:t>
      </w:r>
      <w:r w:rsidRPr="00620CF0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620CF0" w:rsidRPr="00620CF0" w:rsidRDefault="0080143A" w:rsidP="00620CF0">
      <w:pPr>
        <w:spacing w:before="120" w:after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35" w:history="1">
        <w:r w:rsidR="00620CF0" w:rsidRPr="00620CF0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Match analogue and digital clocks I </w:t>
        </w:r>
      </w:hyperlink>
    </w:p>
    <w:p w:rsidR="00620CF0" w:rsidRPr="00620CF0" w:rsidRDefault="00620CF0" w:rsidP="00620CF0">
      <w:pPr>
        <w:numPr>
          <w:ilvl w:val="0"/>
          <w:numId w:val="38"/>
        </w:numPr>
        <w:spacing w:before="120" w:after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620CF0">
        <w:rPr>
          <w:rFonts w:ascii="Verdana" w:eastAsia="Times New Roman" w:hAnsi="Verdana" w:cs="Times New Roman"/>
          <w:noProof/>
          <w:color w:val="00659E"/>
          <w:sz w:val="20"/>
          <w:szCs w:val="20"/>
          <w:lang w:eastAsia="en-GB"/>
        </w:rPr>
        <w:drawing>
          <wp:inline distT="0" distB="0" distL="0" distR="0" wp14:anchorId="737E128B" wp14:editId="3164615B">
            <wp:extent cx="9525" cy="9525"/>
            <wp:effectExtent l="0" t="0" r="0" b="0"/>
            <wp:docPr id="8" name="Picture 8" descr="report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port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C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R.6</w:t>
      </w:r>
      <w:r w:rsidRPr="00620CF0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620CF0" w:rsidRPr="00620CF0" w:rsidRDefault="0080143A" w:rsidP="00620CF0">
      <w:pPr>
        <w:spacing w:before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37" w:history="1">
        <w:r w:rsidR="00620CF0" w:rsidRPr="00620CF0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Match analogue and digital clocks II </w:t>
        </w:r>
      </w:hyperlink>
    </w:p>
    <w:p w:rsidR="00620CF0" w:rsidRPr="00620CF0" w:rsidRDefault="00620CF0" w:rsidP="00620CF0">
      <w:pPr>
        <w:numPr>
          <w:ilvl w:val="0"/>
          <w:numId w:val="39"/>
        </w:numPr>
        <w:spacing w:before="120" w:after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620C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S.1</w:t>
      </w:r>
      <w:r w:rsidRPr="00620CF0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620CF0" w:rsidRPr="00620CF0" w:rsidRDefault="0080143A" w:rsidP="00620CF0">
      <w:pPr>
        <w:spacing w:before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38" w:history="1">
        <w:r w:rsidR="00620CF0" w:rsidRPr="00620CF0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Which picture graph is correct? </w:t>
        </w:r>
      </w:hyperlink>
    </w:p>
    <w:p w:rsidR="00620CF0" w:rsidRPr="00620CF0" w:rsidRDefault="00620CF0" w:rsidP="00620CF0">
      <w:pPr>
        <w:numPr>
          <w:ilvl w:val="0"/>
          <w:numId w:val="40"/>
        </w:numPr>
        <w:spacing w:before="120" w:after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620C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V.4</w:t>
      </w:r>
      <w:r w:rsidRPr="00620CF0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620CF0" w:rsidRPr="00620CF0" w:rsidRDefault="0080143A" w:rsidP="00620CF0">
      <w:pPr>
        <w:spacing w:before="120" w:after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39" w:history="1">
        <w:r w:rsidR="00620CF0" w:rsidRPr="00620CF0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Count money - 1p and 2p coins </w:t>
        </w:r>
      </w:hyperlink>
    </w:p>
    <w:p w:rsidR="00620CF0" w:rsidRPr="00620CF0" w:rsidRDefault="00620CF0" w:rsidP="00620CF0">
      <w:pPr>
        <w:numPr>
          <w:ilvl w:val="0"/>
          <w:numId w:val="40"/>
        </w:numPr>
        <w:spacing w:before="120" w:after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620CF0">
        <w:rPr>
          <w:rFonts w:ascii="Verdana" w:eastAsia="Times New Roman" w:hAnsi="Verdana" w:cs="Times New Roman"/>
          <w:noProof/>
          <w:color w:val="00659E"/>
          <w:sz w:val="20"/>
          <w:szCs w:val="20"/>
          <w:lang w:eastAsia="en-GB"/>
        </w:rPr>
        <w:drawing>
          <wp:inline distT="0" distB="0" distL="0" distR="0" wp14:anchorId="1E96868E" wp14:editId="6CF8D1B7">
            <wp:extent cx="9525" cy="9525"/>
            <wp:effectExtent l="0" t="0" r="0" b="0"/>
            <wp:docPr id="9" name="Picture 9" descr="report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port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C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V.5</w:t>
      </w:r>
      <w:r w:rsidRPr="00620CF0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620CF0" w:rsidRPr="00620CF0" w:rsidRDefault="0080143A" w:rsidP="00620CF0">
      <w:pPr>
        <w:spacing w:before="120" w:after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41" w:history="1">
        <w:r w:rsidR="00620CF0" w:rsidRPr="00620CF0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Count money - 1p, 2p and 5p coins </w:t>
        </w:r>
      </w:hyperlink>
    </w:p>
    <w:p w:rsidR="00620CF0" w:rsidRPr="00620CF0" w:rsidRDefault="00620CF0" w:rsidP="00620CF0">
      <w:pPr>
        <w:numPr>
          <w:ilvl w:val="0"/>
          <w:numId w:val="40"/>
        </w:numPr>
        <w:spacing w:before="120" w:after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620CF0">
        <w:rPr>
          <w:rFonts w:ascii="Verdana" w:eastAsia="Times New Roman" w:hAnsi="Verdana" w:cs="Times New Roman"/>
          <w:noProof/>
          <w:color w:val="00659E"/>
          <w:sz w:val="20"/>
          <w:szCs w:val="20"/>
          <w:lang w:eastAsia="en-GB"/>
        </w:rPr>
        <w:drawing>
          <wp:inline distT="0" distB="0" distL="0" distR="0" wp14:anchorId="0FB4BDAC" wp14:editId="01FB4986">
            <wp:extent cx="9525" cy="9525"/>
            <wp:effectExtent l="0" t="0" r="0" b="0"/>
            <wp:docPr id="10" name="Picture 10" descr="report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port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C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V.6</w:t>
      </w:r>
      <w:r w:rsidRPr="00620CF0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620CF0" w:rsidRPr="00620CF0" w:rsidRDefault="0080143A" w:rsidP="00620CF0">
      <w:pPr>
        <w:spacing w:before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43" w:history="1">
        <w:r w:rsidR="00620CF0" w:rsidRPr="00620CF0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Count money - 1p, 2p, 5p and 10p coins </w:t>
        </w:r>
      </w:hyperlink>
    </w:p>
    <w:p w:rsidR="00620CF0" w:rsidRPr="00620CF0" w:rsidRDefault="00620CF0" w:rsidP="00620CF0">
      <w:pPr>
        <w:numPr>
          <w:ilvl w:val="0"/>
          <w:numId w:val="41"/>
        </w:numPr>
        <w:spacing w:before="120" w:after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620CF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X.10</w:t>
      </w:r>
      <w:r w:rsidRPr="00620CF0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:rsidR="00620CF0" w:rsidRPr="00620CF0" w:rsidRDefault="0080143A" w:rsidP="00620CF0">
      <w:pPr>
        <w:spacing w:before="120" w:line="225" w:lineRule="atLeast"/>
        <w:ind w:left="300"/>
        <w:textAlignment w:val="top"/>
        <w:rPr>
          <w:rFonts w:ascii="Verdana" w:eastAsia="Times New Roman" w:hAnsi="Verdana" w:cs="Times New Roman"/>
          <w:sz w:val="20"/>
          <w:szCs w:val="20"/>
          <w:lang w:eastAsia="en-GB"/>
        </w:rPr>
      </w:pPr>
      <w:hyperlink r:id="rId44" w:history="1">
        <w:r w:rsidR="00620CF0" w:rsidRPr="00620CF0">
          <w:rPr>
            <w:rFonts w:ascii="Verdana" w:eastAsia="Times New Roman" w:hAnsi="Verdana" w:cs="Times New Roman"/>
            <w:color w:val="3B6715"/>
            <w:sz w:val="20"/>
            <w:szCs w:val="20"/>
            <w:lang w:eastAsia="en-GB"/>
          </w:rPr>
          <w:t xml:space="preserve">Shapes of everyday objects I </w:t>
        </w:r>
      </w:hyperlink>
    </w:p>
    <w:p w:rsidR="00152B24" w:rsidRDefault="00152B24" w:rsidP="00152B24">
      <w:pPr>
        <w:spacing w:before="120" w:after="120" w:line="225" w:lineRule="atLeast"/>
        <w:textAlignment w:val="top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</w:pPr>
    </w:p>
    <w:p w:rsidR="005D35EB" w:rsidRDefault="0080143A"/>
    <w:sectPr w:rsidR="005D35EB" w:rsidSect="0031253F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0272"/>
    <w:multiLevelType w:val="multilevel"/>
    <w:tmpl w:val="FB4AF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D6E5C"/>
    <w:multiLevelType w:val="multilevel"/>
    <w:tmpl w:val="2A266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1C0468"/>
    <w:multiLevelType w:val="multilevel"/>
    <w:tmpl w:val="5C06E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A2021F"/>
    <w:multiLevelType w:val="multilevel"/>
    <w:tmpl w:val="16062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CD6CD9"/>
    <w:multiLevelType w:val="multilevel"/>
    <w:tmpl w:val="44C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553875"/>
    <w:multiLevelType w:val="multilevel"/>
    <w:tmpl w:val="5E2C4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F6341E"/>
    <w:multiLevelType w:val="multilevel"/>
    <w:tmpl w:val="65284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252080"/>
    <w:multiLevelType w:val="multilevel"/>
    <w:tmpl w:val="0A12B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2C3BFE"/>
    <w:multiLevelType w:val="multilevel"/>
    <w:tmpl w:val="6A98B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EC66EC"/>
    <w:multiLevelType w:val="multilevel"/>
    <w:tmpl w:val="8904D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5B63A7"/>
    <w:multiLevelType w:val="multilevel"/>
    <w:tmpl w:val="A2DC4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3219DF"/>
    <w:multiLevelType w:val="multilevel"/>
    <w:tmpl w:val="7EA0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491D38"/>
    <w:multiLevelType w:val="multilevel"/>
    <w:tmpl w:val="5E08E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4B01BC"/>
    <w:multiLevelType w:val="multilevel"/>
    <w:tmpl w:val="7CF66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C27D9F"/>
    <w:multiLevelType w:val="multilevel"/>
    <w:tmpl w:val="17F8E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2C29F4"/>
    <w:multiLevelType w:val="multilevel"/>
    <w:tmpl w:val="49E89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7D5D59"/>
    <w:multiLevelType w:val="hybridMultilevel"/>
    <w:tmpl w:val="BA0021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E77FC"/>
    <w:multiLevelType w:val="multilevel"/>
    <w:tmpl w:val="AB44C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4072AC"/>
    <w:multiLevelType w:val="hybridMultilevel"/>
    <w:tmpl w:val="E8C429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46516"/>
    <w:multiLevelType w:val="multilevel"/>
    <w:tmpl w:val="B7084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DC31D0"/>
    <w:multiLevelType w:val="multilevel"/>
    <w:tmpl w:val="64962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110ECC"/>
    <w:multiLevelType w:val="multilevel"/>
    <w:tmpl w:val="B72A5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6F2D32"/>
    <w:multiLevelType w:val="multilevel"/>
    <w:tmpl w:val="31AE3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12310C"/>
    <w:multiLevelType w:val="multilevel"/>
    <w:tmpl w:val="BC8E1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9C3F18"/>
    <w:multiLevelType w:val="multilevel"/>
    <w:tmpl w:val="61B49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731BCD"/>
    <w:multiLevelType w:val="multilevel"/>
    <w:tmpl w:val="85F80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F82EB3"/>
    <w:multiLevelType w:val="multilevel"/>
    <w:tmpl w:val="933A7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577822"/>
    <w:multiLevelType w:val="multilevel"/>
    <w:tmpl w:val="1676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B67FA9"/>
    <w:multiLevelType w:val="multilevel"/>
    <w:tmpl w:val="707E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8D48FD"/>
    <w:multiLevelType w:val="multilevel"/>
    <w:tmpl w:val="9C5CF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D52D27"/>
    <w:multiLevelType w:val="multilevel"/>
    <w:tmpl w:val="EBC20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B9699F"/>
    <w:multiLevelType w:val="multilevel"/>
    <w:tmpl w:val="8362D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CC5967"/>
    <w:multiLevelType w:val="multilevel"/>
    <w:tmpl w:val="29FC0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9B47F9"/>
    <w:multiLevelType w:val="multilevel"/>
    <w:tmpl w:val="C1DEE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374ADB"/>
    <w:multiLevelType w:val="multilevel"/>
    <w:tmpl w:val="16868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B67459"/>
    <w:multiLevelType w:val="multilevel"/>
    <w:tmpl w:val="932C7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E508A8"/>
    <w:multiLevelType w:val="multilevel"/>
    <w:tmpl w:val="A126D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79626D"/>
    <w:multiLevelType w:val="multilevel"/>
    <w:tmpl w:val="8DD23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B8B79E4"/>
    <w:multiLevelType w:val="multilevel"/>
    <w:tmpl w:val="F65CE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815CC1"/>
    <w:multiLevelType w:val="multilevel"/>
    <w:tmpl w:val="3376A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9C637A"/>
    <w:multiLevelType w:val="multilevel"/>
    <w:tmpl w:val="FD926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8249F4"/>
    <w:multiLevelType w:val="multilevel"/>
    <w:tmpl w:val="A1441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1"/>
  </w:num>
  <w:num w:numId="3">
    <w:abstractNumId w:val="1"/>
  </w:num>
  <w:num w:numId="4">
    <w:abstractNumId w:val="32"/>
  </w:num>
  <w:num w:numId="5">
    <w:abstractNumId w:val="22"/>
  </w:num>
  <w:num w:numId="6">
    <w:abstractNumId w:val="9"/>
  </w:num>
  <w:num w:numId="7">
    <w:abstractNumId w:val="40"/>
  </w:num>
  <w:num w:numId="8">
    <w:abstractNumId w:val="17"/>
  </w:num>
  <w:num w:numId="9">
    <w:abstractNumId w:val="33"/>
  </w:num>
  <w:num w:numId="10">
    <w:abstractNumId w:val="29"/>
  </w:num>
  <w:num w:numId="11">
    <w:abstractNumId w:val="37"/>
  </w:num>
  <w:num w:numId="12">
    <w:abstractNumId w:val="6"/>
  </w:num>
  <w:num w:numId="13">
    <w:abstractNumId w:val="28"/>
  </w:num>
  <w:num w:numId="14">
    <w:abstractNumId w:val="27"/>
  </w:num>
  <w:num w:numId="15">
    <w:abstractNumId w:val="4"/>
  </w:num>
  <w:num w:numId="16">
    <w:abstractNumId w:val="21"/>
  </w:num>
  <w:num w:numId="17">
    <w:abstractNumId w:val="15"/>
  </w:num>
  <w:num w:numId="18">
    <w:abstractNumId w:val="2"/>
  </w:num>
  <w:num w:numId="19">
    <w:abstractNumId w:val="3"/>
  </w:num>
  <w:num w:numId="20">
    <w:abstractNumId w:val="24"/>
  </w:num>
  <w:num w:numId="21">
    <w:abstractNumId w:val="11"/>
  </w:num>
  <w:num w:numId="22">
    <w:abstractNumId w:val="19"/>
  </w:num>
  <w:num w:numId="23">
    <w:abstractNumId w:val="16"/>
  </w:num>
  <w:num w:numId="24">
    <w:abstractNumId w:val="18"/>
  </w:num>
  <w:num w:numId="25">
    <w:abstractNumId w:val="25"/>
  </w:num>
  <w:num w:numId="26">
    <w:abstractNumId w:val="26"/>
  </w:num>
  <w:num w:numId="27">
    <w:abstractNumId w:val="20"/>
  </w:num>
  <w:num w:numId="28">
    <w:abstractNumId w:val="8"/>
  </w:num>
  <w:num w:numId="29">
    <w:abstractNumId w:val="38"/>
  </w:num>
  <w:num w:numId="30">
    <w:abstractNumId w:val="7"/>
  </w:num>
  <w:num w:numId="31">
    <w:abstractNumId w:val="39"/>
  </w:num>
  <w:num w:numId="32">
    <w:abstractNumId w:val="10"/>
  </w:num>
  <w:num w:numId="33">
    <w:abstractNumId w:val="12"/>
  </w:num>
  <w:num w:numId="34">
    <w:abstractNumId w:val="35"/>
  </w:num>
  <w:num w:numId="35">
    <w:abstractNumId w:val="13"/>
  </w:num>
  <w:num w:numId="36">
    <w:abstractNumId w:val="36"/>
  </w:num>
  <w:num w:numId="37">
    <w:abstractNumId w:val="23"/>
  </w:num>
  <w:num w:numId="38">
    <w:abstractNumId w:val="34"/>
  </w:num>
  <w:num w:numId="39">
    <w:abstractNumId w:val="14"/>
  </w:num>
  <w:num w:numId="40">
    <w:abstractNumId w:val="0"/>
  </w:num>
  <w:num w:numId="41">
    <w:abstractNumId w:val="41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E1"/>
    <w:rsid w:val="000E033F"/>
    <w:rsid w:val="0013627B"/>
    <w:rsid w:val="00152B24"/>
    <w:rsid w:val="0031253F"/>
    <w:rsid w:val="00403982"/>
    <w:rsid w:val="005F529C"/>
    <w:rsid w:val="00620CF0"/>
    <w:rsid w:val="008E1139"/>
    <w:rsid w:val="009C1B77"/>
    <w:rsid w:val="00A51051"/>
    <w:rsid w:val="00AD628D"/>
    <w:rsid w:val="00B77FE6"/>
    <w:rsid w:val="00BF137E"/>
    <w:rsid w:val="00C04720"/>
    <w:rsid w:val="00DA0AE1"/>
    <w:rsid w:val="00E0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BC716"/>
  <w15:chartTrackingRefBased/>
  <w15:docId w15:val="{E19DB603-0A70-48FE-AEA5-45577036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A0AE1"/>
    <w:pPr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kill-tree-skill-number3">
    <w:name w:val="skill-tree-skill-number3"/>
    <w:basedOn w:val="DefaultParagraphFont"/>
    <w:rsid w:val="00DA0AE1"/>
    <w:rPr>
      <w:b/>
      <w:bCs/>
      <w:strike w:val="0"/>
      <w:dstrike w:val="0"/>
      <w:color w:val="000000"/>
      <w:u w:val="none"/>
      <w:effect w:val="none"/>
    </w:rPr>
  </w:style>
  <w:style w:type="character" w:customStyle="1" w:styleId="skill-tree-skill-name3">
    <w:name w:val="skill-tree-skill-name3"/>
    <w:basedOn w:val="DefaultParagraphFont"/>
    <w:rsid w:val="00DA0AE1"/>
    <w:rPr>
      <w:vanish w:val="0"/>
      <w:webHidden w:val="0"/>
      <w:color w:val="3B6715"/>
      <w:specVanish w:val="0"/>
    </w:rPr>
  </w:style>
  <w:style w:type="character" w:customStyle="1" w:styleId="skill-tree-skill-number4">
    <w:name w:val="skill-tree-skill-number4"/>
    <w:basedOn w:val="DefaultParagraphFont"/>
    <w:rsid w:val="00DA0AE1"/>
    <w:rPr>
      <w:b/>
      <w:bCs/>
      <w:strike w:val="0"/>
      <w:dstrike w:val="0"/>
      <w:color w:val="000000"/>
      <w:u w:val="none"/>
      <w:effect w:val="none"/>
    </w:rPr>
  </w:style>
  <w:style w:type="character" w:customStyle="1" w:styleId="skill-tree-skill-name4">
    <w:name w:val="skill-tree-skill-name4"/>
    <w:basedOn w:val="DefaultParagraphFont"/>
    <w:rsid w:val="00DA0AE1"/>
    <w:rPr>
      <w:vanish w:val="0"/>
      <w:webHidden w:val="0"/>
      <w:color w:val="3B6715"/>
      <w:specVanish w:val="0"/>
    </w:rPr>
  </w:style>
  <w:style w:type="character" w:customStyle="1" w:styleId="skill-tree-skill-name5">
    <w:name w:val="skill-tree-skill-name5"/>
    <w:basedOn w:val="DefaultParagraphFont"/>
    <w:rsid w:val="00DA0AE1"/>
    <w:rPr>
      <w:vanish w:val="0"/>
      <w:webHidden w:val="0"/>
      <w:color w:val="3B6715"/>
      <w:specVanish w:val="0"/>
    </w:rPr>
  </w:style>
  <w:style w:type="character" w:customStyle="1" w:styleId="skill-tree-skill-name6">
    <w:name w:val="skill-tree-skill-name6"/>
    <w:basedOn w:val="DefaultParagraphFont"/>
    <w:rsid w:val="00DA0AE1"/>
    <w:rPr>
      <w:vanish w:val="0"/>
      <w:webHidden w:val="0"/>
      <w:color w:val="3B6715"/>
      <w:specVanish w:val="0"/>
    </w:rPr>
  </w:style>
  <w:style w:type="character" w:customStyle="1" w:styleId="skill-tree-skill-number5">
    <w:name w:val="skill-tree-skill-number5"/>
    <w:basedOn w:val="DefaultParagraphFont"/>
    <w:rsid w:val="00DA0AE1"/>
    <w:rPr>
      <w:b/>
      <w:bCs/>
      <w:strike w:val="0"/>
      <w:dstrike w:val="0"/>
      <w:color w:val="000000"/>
      <w:u w:val="none"/>
      <w:effect w:val="none"/>
    </w:rPr>
  </w:style>
  <w:style w:type="character" w:customStyle="1" w:styleId="skill-tree-skill-number6">
    <w:name w:val="skill-tree-skill-number6"/>
    <w:basedOn w:val="DefaultParagraphFont"/>
    <w:rsid w:val="00DA0AE1"/>
    <w:rPr>
      <w:b/>
      <w:bCs/>
      <w:strike w:val="0"/>
      <w:dstrike w:val="0"/>
      <w:color w:val="000000"/>
      <w:u w:val="none"/>
      <w:effect w:val="none"/>
    </w:rPr>
  </w:style>
  <w:style w:type="character" w:customStyle="1" w:styleId="skill-tree-skill-number7">
    <w:name w:val="skill-tree-skill-number7"/>
    <w:basedOn w:val="DefaultParagraphFont"/>
    <w:rsid w:val="00DA0AE1"/>
    <w:rPr>
      <w:b/>
      <w:bCs/>
      <w:strike w:val="0"/>
      <w:dstrike w:val="0"/>
      <w:color w:val="000000"/>
      <w:u w:val="none"/>
      <w:effect w:val="none"/>
    </w:rPr>
  </w:style>
  <w:style w:type="character" w:customStyle="1" w:styleId="skill-tree-skill-name7">
    <w:name w:val="skill-tree-skill-name7"/>
    <w:basedOn w:val="DefaultParagraphFont"/>
    <w:rsid w:val="00DA0AE1"/>
    <w:rPr>
      <w:vanish w:val="0"/>
      <w:webHidden w:val="0"/>
      <w:color w:val="3B6715"/>
      <w:specVanish w:val="0"/>
    </w:rPr>
  </w:style>
  <w:style w:type="character" w:customStyle="1" w:styleId="skill-tree-skill-number8">
    <w:name w:val="skill-tree-skill-number8"/>
    <w:basedOn w:val="DefaultParagraphFont"/>
    <w:rsid w:val="00DA0AE1"/>
    <w:rPr>
      <w:b/>
      <w:bCs/>
      <w:strike w:val="0"/>
      <w:dstrike w:val="0"/>
      <w:color w:val="000000"/>
      <w:u w:val="none"/>
      <w:effect w:val="none"/>
    </w:rPr>
  </w:style>
  <w:style w:type="character" w:customStyle="1" w:styleId="skill-tree-skill-name8">
    <w:name w:val="skill-tree-skill-name8"/>
    <w:basedOn w:val="DefaultParagraphFont"/>
    <w:rsid w:val="00DA0AE1"/>
    <w:rPr>
      <w:vanish w:val="0"/>
      <w:webHidden w:val="0"/>
      <w:color w:val="3B6715"/>
      <w:specVanish w:val="0"/>
    </w:rPr>
  </w:style>
  <w:style w:type="character" w:customStyle="1" w:styleId="skill-tree-skill-number9">
    <w:name w:val="skill-tree-skill-number9"/>
    <w:basedOn w:val="DefaultParagraphFont"/>
    <w:rsid w:val="00DA0AE1"/>
    <w:rPr>
      <w:b/>
      <w:bCs/>
      <w:strike w:val="0"/>
      <w:dstrike w:val="0"/>
      <w:color w:val="000000"/>
      <w:u w:val="none"/>
      <w:effect w:val="none"/>
    </w:rPr>
  </w:style>
  <w:style w:type="character" w:customStyle="1" w:styleId="skill-tree-skill-name9">
    <w:name w:val="skill-tree-skill-name9"/>
    <w:basedOn w:val="DefaultParagraphFont"/>
    <w:rsid w:val="00DA0AE1"/>
    <w:rPr>
      <w:vanish w:val="0"/>
      <w:webHidden w:val="0"/>
      <w:color w:val="3B6715"/>
      <w:specVanish w:val="0"/>
    </w:rPr>
  </w:style>
  <w:style w:type="character" w:customStyle="1" w:styleId="skill-tree-skill-number10">
    <w:name w:val="skill-tree-skill-number10"/>
    <w:basedOn w:val="DefaultParagraphFont"/>
    <w:rsid w:val="00DA0AE1"/>
    <w:rPr>
      <w:b/>
      <w:bCs/>
      <w:strike w:val="0"/>
      <w:dstrike w:val="0"/>
      <w:color w:val="000000"/>
      <w:u w:val="none"/>
      <w:effect w:val="none"/>
    </w:rPr>
  </w:style>
  <w:style w:type="character" w:customStyle="1" w:styleId="skill-tree-skill-name10">
    <w:name w:val="skill-tree-skill-name10"/>
    <w:basedOn w:val="DefaultParagraphFont"/>
    <w:rsid w:val="00DA0AE1"/>
    <w:rPr>
      <w:vanish w:val="0"/>
      <w:webHidden w:val="0"/>
      <w:color w:val="3B6715"/>
      <w:specVanish w:val="0"/>
    </w:rPr>
  </w:style>
  <w:style w:type="character" w:customStyle="1" w:styleId="skill-tree-skill-number11">
    <w:name w:val="skill-tree-skill-number11"/>
    <w:basedOn w:val="DefaultParagraphFont"/>
    <w:rsid w:val="00DA0AE1"/>
    <w:rPr>
      <w:b/>
      <w:bCs/>
      <w:strike w:val="0"/>
      <w:dstrike w:val="0"/>
      <w:color w:val="000000"/>
      <w:u w:val="none"/>
      <w:effect w:val="none"/>
    </w:rPr>
  </w:style>
  <w:style w:type="character" w:customStyle="1" w:styleId="skill-tree-skill-name11">
    <w:name w:val="skill-tree-skill-name11"/>
    <w:basedOn w:val="DefaultParagraphFont"/>
    <w:rsid w:val="00DA0AE1"/>
    <w:rPr>
      <w:vanish w:val="0"/>
      <w:webHidden w:val="0"/>
      <w:color w:val="3B6715"/>
      <w:specVanish w:val="0"/>
    </w:rPr>
  </w:style>
  <w:style w:type="character" w:customStyle="1" w:styleId="Heading2Char">
    <w:name w:val="Heading 2 Char"/>
    <w:basedOn w:val="DefaultParagraphFont"/>
    <w:link w:val="Heading2"/>
    <w:uiPriority w:val="9"/>
    <w:rsid w:val="00DA0AE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125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1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9578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7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2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6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593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8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4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44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591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1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0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2808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21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6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86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95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31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39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30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4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049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6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54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7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07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2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20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63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14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1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2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093490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6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5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74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2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66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21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14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5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0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9217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7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4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37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24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518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10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01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9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52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765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4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46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0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84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56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5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741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2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8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66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89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44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18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9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74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88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86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6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5107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64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18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81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1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90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3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48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6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18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300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01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41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01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85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2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831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1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23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0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00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6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56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3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62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24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7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469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72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7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89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73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0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055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9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9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2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11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6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657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2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935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4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3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600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7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7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8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29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7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3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32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9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937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5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125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7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2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92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65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87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46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623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8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5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467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56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1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14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2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20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11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43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26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2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74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52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49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66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86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699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3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77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546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4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6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0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7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04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56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4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145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6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53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8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033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9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19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1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0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596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02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3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771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2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429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59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54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53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0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57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489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81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9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3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64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550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7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4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86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5947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28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0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463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7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6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75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5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284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45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431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9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25281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4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2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53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76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1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57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8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55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3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31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9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2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3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0686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4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20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7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09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25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85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16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64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796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4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97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3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57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32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87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6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385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0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804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4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46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902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7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548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2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0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674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2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7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637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53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1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600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7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72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1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64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05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0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42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0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69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56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78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8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7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256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3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69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3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214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2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k.ixl.com/ela/year-1/find-the-short-i-word" TargetMode="External"/><Relationship Id="rId18" Type="http://schemas.openxmlformats.org/officeDocument/2006/relationships/hyperlink" Target="https://uk.ixl.com/ela/year-1/find-the-short-u-word" TargetMode="External"/><Relationship Id="rId26" Type="http://schemas.openxmlformats.org/officeDocument/2006/relationships/hyperlink" Target="https://uk.ixl.com/math/year-1/count-to-100" TargetMode="External"/><Relationship Id="rId39" Type="http://schemas.openxmlformats.org/officeDocument/2006/relationships/hyperlink" Target="https://uk.ixl.com/math/year-1/count-money-1p-and-2p-coins" TargetMode="External"/><Relationship Id="rId21" Type="http://schemas.openxmlformats.org/officeDocument/2006/relationships/hyperlink" Target="https://uk.ixl.com/ela/year-1/who-what-when-where-or-why" TargetMode="External"/><Relationship Id="rId34" Type="http://schemas.openxmlformats.org/officeDocument/2006/relationships/hyperlink" Target="https://uk.ixl.com/math/year-1/addition-word-problems-sums-up-to-20" TargetMode="External"/><Relationship Id="rId42" Type="http://schemas.openxmlformats.org/officeDocument/2006/relationships/hyperlink" Target="https://uk.ixl.com/analytics/skill-analysis?landingLink=true#skill=2002017753" TargetMode="External"/><Relationship Id="rId7" Type="http://schemas.openxmlformats.org/officeDocument/2006/relationships/hyperlink" Target="https://uk.ixl.com/ela/year-1/put-the-letters-in-abc-order" TargetMode="External"/><Relationship Id="rId2" Type="http://schemas.openxmlformats.org/officeDocument/2006/relationships/styles" Target="styles.xml"/><Relationship Id="rId16" Type="http://schemas.openxmlformats.org/officeDocument/2006/relationships/hyperlink" Target="https://uk.ixl.com/ela/year-1/complete-the-short-o-word" TargetMode="External"/><Relationship Id="rId29" Type="http://schemas.openxmlformats.org/officeDocument/2006/relationships/hyperlink" Target="https://uk.ixl.com/analytics/skill-analysis?landingLink=true#skill=202002392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k.ixl.com/ela/year-1/find-the-uppercase-letters" TargetMode="External"/><Relationship Id="rId11" Type="http://schemas.openxmlformats.org/officeDocument/2006/relationships/hyperlink" Target="https://uk.ixl.com/ela/year-1/find-the-short-e-word" TargetMode="External"/><Relationship Id="rId24" Type="http://schemas.openxmlformats.org/officeDocument/2006/relationships/hyperlink" Target="https://uk.ixl.com/analytics/skill-analysis?landingLink=true#skill=2002012576" TargetMode="External"/><Relationship Id="rId32" Type="http://schemas.openxmlformats.org/officeDocument/2006/relationships/hyperlink" Target="https://uk.ixl.com/math/year-1/complete-the-addition-sentence-make-10" TargetMode="External"/><Relationship Id="rId37" Type="http://schemas.openxmlformats.org/officeDocument/2006/relationships/hyperlink" Target="https://uk.ixl.com/math/year-1/match-analogue-and-digital-clocks-ii" TargetMode="External"/><Relationship Id="rId40" Type="http://schemas.openxmlformats.org/officeDocument/2006/relationships/hyperlink" Target="https://uk.ixl.com/analytics/skill-analysis?landingLink=true#skill=2002012632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uk.ixl.com/ela/year-1/choose-the-two-words-that-are-the-same" TargetMode="External"/><Relationship Id="rId15" Type="http://schemas.openxmlformats.org/officeDocument/2006/relationships/hyperlink" Target="https://uk.ixl.com/ela/year-1/find-the-short-o-word" TargetMode="External"/><Relationship Id="rId23" Type="http://schemas.openxmlformats.org/officeDocument/2006/relationships/hyperlink" Target="https://uk.ixl.com/math/year-1/number-lines-up-to-30" TargetMode="External"/><Relationship Id="rId28" Type="http://schemas.openxmlformats.org/officeDocument/2006/relationships/hyperlink" Target="https://uk.ixl.com/math/year-1/counting-on-the-hundred-chart" TargetMode="External"/><Relationship Id="rId36" Type="http://schemas.openxmlformats.org/officeDocument/2006/relationships/hyperlink" Target="https://uk.ixl.com/analytics/skill-analysis?landingLink=true#skill=2002017747" TargetMode="External"/><Relationship Id="rId10" Type="http://schemas.openxmlformats.org/officeDocument/2006/relationships/hyperlink" Target="https://uk.ixl.com/ela/year-1/complete-the-short-a-word" TargetMode="External"/><Relationship Id="rId19" Type="http://schemas.openxmlformats.org/officeDocument/2006/relationships/hyperlink" Target="https://uk.ixl.com/ela/year-1/choose-the-picture-that-matches-the-short-u-word" TargetMode="External"/><Relationship Id="rId31" Type="http://schemas.openxmlformats.org/officeDocument/2006/relationships/hyperlink" Target="https://uk.ixl.com/math/year-1/put-numbers-up-to-30-in-order" TargetMode="External"/><Relationship Id="rId44" Type="http://schemas.openxmlformats.org/officeDocument/2006/relationships/hyperlink" Target="https://uk.ixl.com/math/year-1/shapes-of-everyday-objec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ixl.com/ela/year-1/choose-the-word-that-matches-the-picture-ss-ll-ff-zz-ck" TargetMode="External"/><Relationship Id="rId14" Type="http://schemas.openxmlformats.org/officeDocument/2006/relationships/hyperlink" Target="https://uk.ixl.com/ela/year-1/complete-the-short-i-words" TargetMode="External"/><Relationship Id="rId22" Type="http://schemas.openxmlformats.org/officeDocument/2006/relationships/hyperlink" Target="https://uk.ixl.com/ela/year-1/capitalise-the-first-letter-of-a-sentence" TargetMode="External"/><Relationship Id="rId27" Type="http://schemas.openxmlformats.org/officeDocument/2006/relationships/hyperlink" Target="https://uk.ixl.com/analytics/skill-analysis?landingLink=true#skill=2009005012" TargetMode="External"/><Relationship Id="rId30" Type="http://schemas.openxmlformats.org/officeDocument/2006/relationships/hyperlink" Target="https://uk.ixl.com/math/year-1/count-up-and-down-up-to-100" TargetMode="External"/><Relationship Id="rId35" Type="http://schemas.openxmlformats.org/officeDocument/2006/relationships/hyperlink" Target="https://uk.ixl.com/math/year-1/match-analogue-and-digital-clocks" TargetMode="External"/><Relationship Id="rId43" Type="http://schemas.openxmlformats.org/officeDocument/2006/relationships/hyperlink" Target="https://uk.ixl.com/math/year-1/count-money-1p-2p-5p-and-10p-coins" TargetMode="External"/><Relationship Id="rId8" Type="http://schemas.openxmlformats.org/officeDocument/2006/relationships/hyperlink" Target="https://uk.ixl.com/ela/year-1/put-the-sounds-in-order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k.ixl.com/ela/year-1/complete-the-short-e-word" TargetMode="External"/><Relationship Id="rId17" Type="http://schemas.openxmlformats.org/officeDocument/2006/relationships/hyperlink" Target="https://uk.ixl.com/ela/year-1/choose-the-short-o-sentence-that-matches-the-picture" TargetMode="External"/><Relationship Id="rId25" Type="http://schemas.openxmlformats.org/officeDocument/2006/relationships/image" Target="media/image1.gif"/><Relationship Id="rId33" Type="http://schemas.openxmlformats.org/officeDocument/2006/relationships/hyperlink" Target="https://uk.ixl.com/math/year-1/add-two-numbers-sums-up-to-20" TargetMode="External"/><Relationship Id="rId38" Type="http://schemas.openxmlformats.org/officeDocument/2006/relationships/hyperlink" Target="https://uk.ixl.com/math/year-1/which-picture-graph-is-correct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uk.ixl.com/ela/year-1/complete-the-sentence-with-the-correct-sight-word" TargetMode="External"/><Relationship Id="rId41" Type="http://schemas.openxmlformats.org/officeDocument/2006/relationships/hyperlink" Target="https://uk.ixl.com/math/year-1/count-money-1p-2p-and-5p-coi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DF1C3EC7</Template>
  <TotalTime>1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Murphy</dc:creator>
  <cp:keywords/>
  <dc:description/>
  <cp:lastModifiedBy>O REAVEY</cp:lastModifiedBy>
  <cp:revision>2</cp:revision>
  <cp:lastPrinted>2020-03-11T16:22:00Z</cp:lastPrinted>
  <dcterms:created xsi:type="dcterms:W3CDTF">2020-03-18T14:22:00Z</dcterms:created>
  <dcterms:modified xsi:type="dcterms:W3CDTF">2020-03-18T14:22:00Z</dcterms:modified>
</cp:coreProperties>
</file>