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4F" w:rsidRDefault="004F6F7A"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37885" cy="4183380"/>
            <wp:effectExtent l="0" t="0" r="5715" b="762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4097471</wp:posOffset>
            </wp:positionV>
            <wp:extent cx="5731510" cy="3630635"/>
            <wp:effectExtent l="0" t="0" r="2540" b="8255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3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2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7A"/>
    <w:rsid w:val="004F6F7A"/>
    <w:rsid w:val="00707581"/>
    <w:rsid w:val="0082481C"/>
    <w:rsid w:val="00C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7FB78-34D2-4EEC-A0D3-E7C7E258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D07BF598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McAnulty</dc:creator>
  <cp:keywords/>
  <dc:description/>
  <cp:lastModifiedBy>M McNeill</cp:lastModifiedBy>
  <cp:revision>2</cp:revision>
  <dcterms:created xsi:type="dcterms:W3CDTF">2020-03-18T14:21:00Z</dcterms:created>
  <dcterms:modified xsi:type="dcterms:W3CDTF">2020-03-18T14:21:00Z</dcterms:modified>
</cp:coreProperties>
</file>