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F3" w:rsidRDefault="008A29F3"/>
    <w:p w:rsidR="008A29F3" w:rsidRPr="008A29F3" w:rsidRDefault="008A29F3">
      <w:pPr>
        <w:rPr>
          <w:sz w:val="28"/>
          <w:szCs w:val="28"/>
        </w:rPr>
      </w:pPr>
      <w:r w:rsidRPr="008A29F3">
        <w:rPr>
          <w:sz w:val="28"/>
          <w:szCs w:val="28"/>
        </w:rPr>
        <w:t>Dear Parents, below is a list of some mental maths activities the children can do for 10-15 minutes per day.</w:t>
      </w:r>
    </w:p>
    <w:p w:rsidR="00186939" w:rsidRPr="008A29F3" w:rsidRDefault="00186939">
      <w:pPr>
        <w:rPr>
          <w:sz w:val="28"/>
          <w:szCs w:val="28"/>
        </w:rPr>
      </w:pPr>
      <w:r w:rsidRPr="008A29F3">
        <w:rPr>
          <w:sz w:val="28"/>
          <w:szCs w:val="28"/>
        </w:rPr>
        <w:t xml:space="preserve">Log on to website </w:t>
      </w:r>
      <w:r w:rsidRPr="008A29F3">
        <w:rPr>
          <w:b/>
          <w:sz w:val="28"/>
          <w:szCs w:val="28"/>
        </w:rPr>
        <w:t>topmarks.co.uk</w:t>
      </w:r>
      <w:r w:rsidRPr="008A29F3">
        <w:rPr>
          <w:sz w:val="28"/>
          <w:szCs w:val="28"/>
        </w:rPr>
        <w:t xml:space="preserve"> and using the </w:t>
      </w:r>
      <w:proofErr w:type="spellStart"/>
      <w:r w:rsidRPr="008A29F3">
        <w:rPr>
          <w:sz w:val="28"/>
          <w:szCs w:val="28"/>
        </w:rPr>
        <w:t>Topmarks</w:t>
      </w:r>
      <w:proofErr w:type="spellEnd"/>
      <w:r w:rsidRPr="008A29F3">
        <w:rPr>
          <w:sz w:val="28"/>
          <w:szCs w:val="28"/>
        </w:rPr>
        <w:t xml:space="preserve"> search, search for Daily 10.</w:t>
      </w:r>
    </w:p>
    <w:p w:rsidR="00186939" w:rsidRDefault="00186939"/>
    <w:p w:rsidR="007D7DF0" w:rsidRDefault="007D7DF0">
      <w:pPr>
        <w:rPr>
          <w:b/>
        </w:rPr>
      </w:pPr>
    </w:p>
    <w:p w:rsidR="007D7DF0" w:rsidRDefault="007D7DF0">
      <w:pPr>
        <w:rPr>
          <w:b/>
        </w:rPr>
      </w:pPr>
      <w:r w:rsidRPr="007D7DF0">
        <w:rPr>
          <w:b/>
        </w:rPr>
        <w:t>P3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7DF0" w:rsidTr="007D7DF0"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  <w:r>
              <w:rPr>
                <w:b/>
              </w:rPr>
              <w:t xml:space="preserve">LEVEL 1 </w:t>
            </w:r>
          </w:p>
        </w:tc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  <w:r>
              <w:rPr>
                <w:b/>
              </w:rPr>
              <w:t xml:space="preserve">ADDITION </w:t>
            </w:r>
            <w:r w:rsidRPr="007D7DF0">
              <w:t>ALL TASKS</w:t>
            </w:r>
          </w:p>
        </w:tc>
        <w:tc>
          <w:tcPr>
            <w:tcW w:w="3006" w:type="dxa"/>
          </w:tcPr>
          <w:p w:rsidR="007D7DF0" w:rsidRDefault="007D7DF0">
            <w:pPr>
              <w:rPr>
                <w:b/>
              </w:rPr>
            </w:pPr>
          </w:p>
        </w:tc>
      </w:tr>
      <w:tr w:rsidR="007D7DF0" w:rsidTr="007D7DF0"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</w:p>
        </w:tc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  <w:r>
              <w:rPr>
                <w:b/>
              </w:rPr>
              <w:t xml:space="preserve">SUBTRACTION </w:t>
            </w:r>
            <w:r w:rsidRPr="007D7DF0">
              <w:t>ALL TASKS</w:t>
            </w:r>
          </w:p>
        </w:tc>
        <w:tc>
          <w:tcPr>
            <w:tcW w:w="3006" w:type="dxa"/>
          </w:tcPr>
          <w:p w:rsidR="007D7DF0" w:rsidRDefault="007D7DF0">
            <w:pPr>
              <w:rPr>
                <w:b/>
              </w:rPr>
            </w:pPr>
          </w:p>
        </w:tc>
      </w:tr>
      <w:tr w:rsidR="007D7DF0" w:rsidTr="007D7DF0"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</w:p>
        </w:tc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  <w:r>
              <w:rPr>
                <w:b/>
              </w:rPr>
              <w:t>ORDERING</w:t>
            </w:r>
          </w:p>
        </w:tc>
        <w:tc>
          <w:tcPr>
            <w:tcW w:w="3006" w:type="dxa"/>
          </w:tcPr>
          <w:p w:rsidR="007D7DF0" w:rsidRDefault="007D7DF0">
            <w:pPr>
              <w:rPr>
                <w:b/>
              </w:rPr>
            </w:pPr>
          </w:p>
        </w:tc>
      </w:tr>
      <w:tr w:rsidR="007D7DF0" w:rsidTr="007D7DF0"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  <w:r>
              <w:rPr>
                <w:b/>
              </w:rPr>
              <w:t xml:space="preserve">LEVEL 2 </w:t>
            </w:r>
          </w:p>
        </w:tc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  <w:r>
              <w:rPr>
                <w:b/>
              </w:rPr>
              <w:t>ORDERING</w:t>
            </w:r>
          </w:p>
        </w:tc>
        <w:tc>
          <w:tcPr>
            <w:tcW w:w="3006" w:type="dxa"/>
          </w:tcPr>
          <w:p w:rsidR="007D7DF0" w:rsidRDefault="007D7DF0">
            <w:pPr>
              <w:rPr>
                <w:b/>
              </w:rPr>
            </w:pPr>
          </w:p>
        </w:tc>
      </w:tr>
      <w:tr w:rsidR="007D7DF0" w:rsidTr="007D7DF0"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</w:p>
        </w:tc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  <w:r>
              <w:rPr>
                <w:b/>
              </w:rPr>
              <w:t>PARTITIONING</w:t>
            </w:r>
          </w:p>
        </w:tc>
        <w:tc>
          <w:tcPr>
            <w:tcW w:w="3006" w:type="dxa"/>
          </w:tcPr>
          <w:p w:rsidR="007D7DF0" w:rsidRDefault="007D7DF0">
            <w:pPr>
              <w:rPr>
                <w:b/>
              </w:rPr>
            </w:pPr>
          </w:p>
        </w:tc>
      </w:tr>
      <w:tr w:rsidR="007D7DF0" w:rsidTr="007D7DF0"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</w:p>
        </w:tc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  <w:r>
              <w:rPr>
                <w:b/>
              </w:rPr>
              <w:t>DOUBLES/HALVES</w:t>
            </w:r>
          </w:p>
        </w:tc>
        <w:tc>
          <w:tcPr>
            <w:tcW w:w="3006" w:type="dxa"/>
          </w:tcPr>
          <w:p w:rsidR="007D7DF0" w:rsidRDefault="007D7DF0">
            <w:pPr>
              <w:rPr>
                <w:b/>
              </w:rPr>
            </w:pPr>
          </w:p>
        </w:tc>
      </w:tr>
      <w:tr w:rsidR="007D7DF0" w:rsidTr="007D7DF0"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</w:p>
        </w:tc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  <w:r>
              <w:rPr>
                <w:b/>
              </w:rPr>
              <w:t>DIGIT VALUES</w:t>
            </w:r>
          </w:p>
        </w:tc>
        <w:tc>
          <w:tcPr>
            <w:tcW w:w="3006" w:type="dxa"/>
          </w:tcPr>
          <w:p w:rsidR="007D7DF0" w:rsidRDefault="007D7DF0">
            <w:pPr>
              <w:rPr>
                <w:b/>
              </w:rPr>
            </w:pPr>
          </w:p>
        </w:tc>
      </w:tr>
      <w:tr w:rsidR="007D7DF0" w:rsidTr="007D7DF0"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</w:p>
        </w:tc>
        <w:tc>
          <w:tcPr>
            <w:tcW w:w="3005" w:type="dxa"/>
          </w:tcPr>
          <w:p w:rsidR="007D7DF0" w:rsidRDefault="007D7DF0">
            <w:pPr>
              <w:rPr>
                <w:b/>
              </w:rPr>
            </w:pPr>
          </w:p>
        </w:tc>
        <w:tc>
          <w:tcPr>
            <w:tcW w:w="3006" w:type="dxa"/>
          </w:tcPr>
          <w:p w:rsidR="007D7DF0" w:rsidRDefault="007D7DF0">
            <w:pPr>
              <w:rPr>
                <w:b/>
              </w:rPr>
            </w:pPr>
          </w:p>
        </w:tc>
      </w:tr>
    </w:tbl>
    <w:p w:rsidR="007D7DF0" w:rsidRPr="007D7DF0" w:rsidRDefault="007D7DF0">
      <w:pPr>
        <w:rPr>
          <w:b/>
        </w:rPr>
      </w:pPr>
    </w:p>
    <w:p w:rsidR="007D7DF0" w:rsidRDefault="007D7DF0">
      <w:r>
        <w:t>P4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7DF0" w:rsidTr="007D7DF0">
        <w:tc>
          <w:tcPr>
            <w:tcW w:w="3005" w:type="dxa"/>
          </w:tcPr>
          <w:p w:rsidR="007D7DF0" w:rsidRPr="007D7DF0" w:rsidRDefault="007D7DF0">
            <w:pPr>
              <w:rPr>
                <w:b/>
              </w:rPr>
            </w:pPr>
            <w:r w:rsidRPr="007D7DF0">
              <w:rPr>
                <w:b/>
              </w:rPr>
              <w:t xml:space="preserve">LEVEL 2 </w:t>
            </w:r>
          </w:p>
        </w:tc>
        <w:tc>
          <w:tcPr>
            <w:tcW w:w="3005" w:type="dxa"/>
          </w:tcPr>
          <w:p w:rsidR="007D7DF0" w:rsidRDefault="007D7DF0">
            <w:r w:rsidRPr="007D7DF0">
              <w:rPr>
                <w:b/>
              </w:rPr>
              <w:t>ADDITION</w:t>
            </w:r>
            <w:r>
              <w:t xml:space="preserve"> UP TO 25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Default="007D7DF0"/>
        </w:tc>
        <w:tc>
          <w:tcPr>
            <w:tcW w:w="3005" w:type="dxa"/>
          </w:tcPr>
          <w:p w:rsidR="007D7DF0" w:rsidRDefault="007D7DF0">
            <w:r w:rsidRPr="007D7DF0">
              <w:rPr>
                <w:b/>
              </w:rPr>
              <w:t>ADDITION</w:t>
            </w:r>
            <w:r>
              <w:t xml:space="preserve"> UP TO 100 – TEN MORE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Default="007D7DF0"/>
        </w:tc>
        <w:tc>
          <w:tcPr>
            <w:tcW w:w="3005" w:type="dxa"/>
          </w:tcPr>
          <w:p w:rsidR="007D7DF0" w:rsidRDefault="007D7DF0">
            <w:r w:rsidRPr="007D7DF0">
              <w:rPr>
                <w:b/>
              </w:rPr>
              <w:t>ADDITION</w:t>
            </w:r>
            <w:r>
              <w:t xml:space="preserve"> 3 1 DIGIT NUMBERS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Default="007D7DF0"/>
        </w:tc>
        <w:tc>
          <w:tcPr>
            <w:tcW w:w="3005" w:type="dxa"/>
          </w:tcPr>
          <w:p w:rsidR="007D7DF0" w:rsidRDefault="007D7DF0">
            <w:r w:rsidRPr="007D7DF0">
              <w:rPr>
                <w:b/>
              </w:rPr>
              <w:t>ADDITION</w:t>
            </w:r>
            <w:r>
              <w:t xml:space="preserve"> BONDS TO MAKE 100 – TENS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Default="007D7DF0"/>
        </w:tc>
        <w:tc>
          <w:tcPr>
            <w:tcW w:w="3005" w:type="dxa"/>
          </w:tcPr>
          <w:p w:rsidR="007D7DF0" w:rsidRDefault="007D7DF0">
            <w:r w:rsidRPr="007D7DF0">
              <w:rPr>
                <w:b/>
              </w:rPr>
              <w:t>ADDITION</w:t>
            </w:r>
            <w:r>
              <w:t xml:space="preserve"> BONDS TO MAKE 100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Default="007D7DF0"/>
        </w:tc>
        <w:tc>
          <w:tcPr>
            <w:tcW w:w="3005" w:type="dxa"/>
          </w:tcPr>
          <w:p w:rsidR="007D7DF0" w:rsidRDefault="007D7DF0">
            <w:r w:rsidRPr="007D7DF0">
              <w:rPr>
                <w:b/>
              </w:rPr>
              <w:t>SUBTRACTION</w:t>
            </w:r>
            <w:r>
              <w:t xml:space="preserve"> UP TO 100 TEN LESS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Default="007D7DF0"/>
        </w:tc>
        <w:tc>
          <w:tcPr>
            <w:tcW w:w="3005" w:type="dxa"/>
          </w:tcPr>
          <w:p w:rsidR="007D7DF0" w:rsidRDefault="007D7DF0">
            <w:r>
              <w:t>MISSING NUMBERS TENS UP TO 100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Default="007D7DF0"/>
        </w:tc>
        <w:tc>
          <w:tcPr>
            <w:tcW w:w="3005" w:type="dxa"/>
          </w:tcPr>
          <w:p w:rsidR="007D7DF0" w:rsidRDefault="007D7DF0">
            <w:r w:rsidRPr="007D7DF0">
              <w:rPr>
                <w:b/>
              </w:rPr>
              <w:t>MULTIPLICATION</w:t>
            </w:r>
            <w:r>
              <w:t xml:space="preserve"> X2 X3 X4 X5 X10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Pr="007D7DF0" w:rsidRDefault="007D7DF0">
            <w:pPr>
              <w:rPr>
                <w:b/>
              </w:rPr>
            </w:pPr>
            <w:r w:rsidRPr="007D7DF0">
              <w:rPr>
                <w:b/>
              </w:rPr>
              <w:t xml:space="preserve">LEVEL 3 </w:t>
            </w:r>
          </w:p>
        </w:tc>
        <w:tc>
          <w:tcPr>
            <w:tcW w:w="3005" w:type="dxa"/>
          </w:tcPr>
          <w:p w:rsidR="007D7DF0" w:rsidRPr="007D7DF0" w:rsidRDefault="007D7DF0">
            <w:pPr>
              <w:rPr>
                <w:b/>
              </w:rPr>
            </w:pPr>
            <w:r w:rsidRPr="007D7DF0">
              <w:rPr>
                <w:b/>
              </w:rPr>
              <w:t>ORDERING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Default="007D7DF0"/>
        </w:tc>
        <w:tc>
          <w:tcPr>
            <w:tcW w:w="3005" w:type="dxa"/>
          </w:tcPr>
          <w:p w:rsidR="007D7DF0" w:rsidRPr="007D7DF0" w:rsidRDefault="007D7DF0">
            <w:pPr>
              <w:rPr>
                <w:b/>
              </w:rPr>
            </w:pPr>
            <w:r w:rsidRPr="007D7DF0">
              <w:rPr>
                <w:b/>
              </w:rPr>
              <w:t>PARTITIONING</w:t>
            </w:r>
          </w:p>
        </w:tc>
        <w:tc>
          <w:tcPr>
            <w:tcW w:w="3006" w:type="dxa"/>
          </w:tcPr>
          <w:p w:rsidR="007D7DF0" w:rsidRDefault="007D7DF0"/>
        </w:tc>
      </w:tr>
      <w:tr w:rsidR="007D7DF0" w:rsidTr="007D7DF0">
        <w:tc>
          <w:tcPr>
            <w:tcW w:w="3005" w:type="dxa"/>
          </w:tcPr>
          <w:p w:rsidR="007D7DF0" w:rsidRDefault="007D7DF0"/>
        </w:tc>
        <w:tc>
          <w:tcPr>
            <w:tcW w:w="3005" w:type="dxa"/>
          </w:tcPr>
          <w:p w:rsidR="007D7DF0" w:rsidRPr="007D7DF0" w:rsidRDefault="007D7DF0">
            <w:pPr>
              <w:rPr>
                <w:b/>
              </w:rPr>
            </w:pPr>
            <w:r>
              <w:rPr>
                <w:b/>
              </w:rPr>
              <w:t>DIGIT VALUES</w:t>
            </w:r>
          </w:p>
        </w:tc>
        <w:tc>
          <w:tcPr>
            <w:tcW w:w="3006" w:type="dxa"/>
          </w:tcPr>
          <w:p w:rsidR="007D7DF0" w:rsidRDefault="007D7DF0"/>
        </w:tc>
      </w:tr>
    </w:tbl>
    <w:p w:rsidR="007D7DF0" w:rsidRDefault="007D7DF0"/>
    <w:p w:rsidR="008A29F3" w:rsidRDefault="008A29F3"/>
    <w:p w:rsidR="008A29F3" w:rsidRDefault="008A29F3">
      <w:r>
        <w:t>These me</w:t>
      </w:r>
      <w:bookmarkStart w:id="0" w:name="_GoBack"/>
      <w:bookmarkEnd w:id="0"/>
      <w:r>
        <w:t>ntal maths activities are very beneficial – perhaps the children can ‘race against themselves’ after completing the challenges without a time limit initially.</w:t>
      </w:r>
    </w:p>
    <w:sectPr w:rsidR="008A2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39"/>
    <w:rsid w:val="00186939"/>
    <w:rsid w:val="007D7DF0"/>
    <w:rsid w:val="008A29F3"/>
    <w:rsid w:val="00D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8793"/>
  <w15:chartTrackingRefBased/>
  <w15:docId w15:val="{BBFC0D9A-845B-4225-8FB0-51419521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E738BE13</Template>
  <TotalTime>61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Donnan</dc:creator>
  <cp:keywords/>
  <dc:description/>
  <cp:lastModifiedBy>N Donnan</cp:lastModifiedBy>
  <cp:revision>1</cp:revision>
  <dcterms:created xsi:type="dcterms:W3CDTF">2020-03-18T11:25:00Z</dcterms:created>
  <dcterms:modified xsi:type="dcterms:W3CDTF">2020-03-18T12:26:00Z</dcterms:modified>
</cp:coreProperties>
</file>