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6825" w:rsidTr="00B66825">
        <w:tc>
          <w:tcPr>
            <w:tcW w:w="4508" w:type="dxa"/>
          </w:tcPr>
          <w:p w:rsidR="00B66825" w:rsidRDefault="00B66825" w:rsidP="00B66825">
            <w:bookmarkStart w:id="0" w:name="_GoBack"/>
            <w:bookmarkEnd w:id="0"/>
            <w:r>
              <w:t xml:space="preserve">Recommended Activities for P5 1XL </w:t>
            </w:r>
          </w:p>
          <w:p w:rsidR="00B66825" w:rsidRDefault="00B66825" w:rsidP="00B66825">
            <w:r>
              <w:t xml:space="preserve">Maths </w:t>
            </w:r>
          </w:p>
          <w:p w:rsidR="00B66825" w:rsidRDefault="00B66825"/>
        </w:tc>
        <w:tc>
          <w:tcPr>
            <w:tcW w:w="4508" w:type="dxa"/>
          </w:tcPr>
          <w:p w:rsidR="00B66825" w:rsidRDefault="00B66825" w:rsidP="00B66825">
            <w:r>
              <w:t xml:space="preserve">Recommended Activities for P5 1XL </w:t>
            </w:r>
          </w:p>
          <w:p w:rsidR="00B66825" w:rsidRDefault="00B66825" w:rsidP="00B66825">
            <w:r>
              <w:t>English</w:t>
            </w:r>
          </w:p>
          <w:p w:rsidR="00B66825" w:rsidRDefault="00B66825"/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T.3</w:t>
            </w:r>
            <w:r w:rsidRPr="00B66825">
              <w:tab/>
              <w:t>Read clocks and write times</w:t>
            </w:r>
          </w:p>
        </w:tc>
        <w:tc>
          <w:tcPr>
            <w:tcW w:w="4508" w:type="dxa"/>
          </w:tcPr>
          <w:p w:rsidR="00B66825" w:rsidRDefault="00977F75">
            <w:r w:rsidRPr="00977F75">
              <w:t>A.1</w:t>
            </w:r>
            <w:r w:rsidRPr="00977F75">
              <w:tab/>
              <w:t>Is the sentence a statement, question, command or exclamation?</w:t>
            </w:r>
          </w:p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T.1</w:t>
            </w:r>
            <w:r w:rsidRPr="00B66825">
              <w:tab/>
              <w:t>Match clocks and times</w:t>
            </w:r>
          </w:p>
        </w:tc>
        <w:tc>
          <w:tcPr>
            <w:tcW w:w="4508" w:type="dxa"/>
          </w:tcPr>
          <w:p w:rsidR="00B66825" w:rsidRDefault="00977F75">
            <w:r w:rsidRPr="00977F75">
              <w:t>B.1</w:t>
            </w:r>
            <w:r w:rsidRPr="00977F75">
              <w:tab/>
              <w:t>Which word is a noun?</w:t>
            </w:r>
          </w:p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A.3</w:t>
            </w:r>
            <w:r w:rsidRPr="00B66825">
              <w:tab/>
              <w:t>Skip-counting by 6</w:t>
            </w:r>
          </w:p>
        </w:tc>
        <w:tc>
          <w:tcPr>
            <w:tcW w:w="4508" w:type="dxa"/>
          </w:tcPr>
          <w:p w:rsidR="00B66825" w:rsidRDefault="00977F75">
            <w:r w:rsidRPr="00977F75">
              <w:t>F.2</w:t>
            </w:r>
            <w:r w:rsidRPr="00977F75">
              <w:tab/>
              <w:t>Identify the adjective that describes the noun</w:t>
            </w:r>
          </w:p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A.14</w:t>
            </w:r>
            <w:r w:rsidRPr="00B66825">
              <w:tab/>
              <w:t>Put numbers in order</w:t>
            </w:r>
          </w:p>
        </w:tc>
        <w:tc>
          <w:tcPr>
            <w:tcW w:w="4508" w:type="dxa"/>
          </w:tcPr>
          <w:p w:rsidR="00B66825" w:rsidRDefault="00977F75">
            <w:r w:rsidRPr="00977F75">
              <w:t>F.3</w:t>
            </w:r>
            <w:r w:rsidRPr="00977F75">
              <w:tab/>
              <w:t>Identify adjectives</w:t>
            </w:r>
          </w:p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B.1</w:t>
            </w:r>
            <w:r w:rsidRPr="00B66825">
              <w:tab/>
              <w:t>Place value models up to thousands</w:t>
            </w:r>
          </w:p>
        </w:tc>
        <w:tc>
          <w:tcPr>
            <w:tcW w:w="4508" w:type="dxa"/>
          </w:tcPr>
          <w:p w:rsidR="00B66825" w:rsidRDefault="00977F75">
            <w:r w:rsidRPr="00977F75">
              <w:t>F.5</w:t>
            </w:r>
            <w:r w:rsidRPr="00977F75">
              <w:tab/>
              <w:t>Identify adverbs</w:t>
            </w:r>
          </w:p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B.9</w:t>
            </w:r>
            <w:r w:rsidRPr="00B66825">
              <w:tab/>
              <w:t>Place value word problems</w:t>
            </w:r>
          </w:p>
        </w:tc>
        <w:tc>
          <w:tcPr>
            <w:tcW w:w="4508" w:type="dxa"/>
          </w:tcPr>
          <w:p w:rsidR="00B66825" w:rsidRDefault="00977F75">
            <w:r w:rsidRPr="00977F75">
              <w:t>K.1</w:t>
            </w:r>
            <w:r w:rsidRPr="00977F75">
              <w:tab/>
              <w:t>Identify base words, prefixes and suffixes</w:t>
            </w:r>
          </w:p>
        </w:tc>
      </w:tr>
      <w:tr w:rsidR="00B66825" w:rsidTr="00B66825">
        <w:tc>
          <w:tcPr>
            <w:tcW w:w="4508" w:type="dxa"/>
          </w:tcPr>
          <w:p w:rsid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C.1</w:t>
            </w:r>
            <w:r w:rsidRPr="00B66825">
              <w:tab/>
              <w:t>Add two numbers with up to three digits</w:t>
            </w:r>
          </w:p>
        </w:tc>
        <w:tc>
          <w:tcPr>
            <w:tcW w:w="4508" w:type="dxa"/>
          </w:tcPr>
          <w:p w:rsidR="00B66825" w:rsidRDefault="00977F75">
            <w:r w:rsidRPr="00977F75">
              <w:t>G.1</w:t>
            </w:r>
            <w:r w:rsidRPr="00977F75">
              <w:tab/>
              <w:t>Identify prepositions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J.6</w:t>
            </w:r>
            <w:r w:rsidRPr="00B66825">
              <w:tab/>
              <w:t>Divide by 6</w:t>
            </w:r>
          </w:p>
        </w:tc>
        <w:tc>
          <w:tcPr>
            <w:tcW w:w="4508" w:type="dxa"/>
          </w:tcPr>
          <w:p w:rsidR="00B66825" w:rsidRDefault="00977F75">
            <w:r w:rsidRPr="00977F75">
              <w:t>C.1</w:t>
            </w:r>
            <w:r w:rsidRPr="00977F75">
              <w:tab/>
              <w:t>Identify personal pronouns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J.8</w:t>
            </w:r>
            <w:r w:rsidRPr="00B66825">
              <w:tab/>
              <w:t>Divide by 8</w:t>
            </w:r>
          </w:p>
        </w:tc>
        <w:tc>
          <w:tcPr>
            <w:tcW w:w="4508" w:type="dxa"/>
          </w:tcPr>
          <w:p w:rsidR="00B66825" w:rsidRDefault="00977F75">
            <w:r w:rsidRPr="00977F75">
              <w:t>C.5</w:t>
            </w:r>
            <w:r w:rsidRPr="00977F75">
              <w:tab/>
              <w:t>Identify possessive pronouns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H.4</w:t>
            </w:r>
            <w:r w:rsidRPr="00B66825">
              <w:tab/>
              <w:t>Multiplication patterns over increasing place values</w:t>
            </w:r>
          </w:p>
        </w:tc>
        <w:tc>
          <w:tcPr>
            <w:tcW w:w="4508" w:type="dxa"/>
          </w:tcPr>
          <w:p w:rsidR="00B66825" w:rsidRDefault="00977F75">
            <w:r w:rsidRPr="00977F75">
              <w:t>M.1</w:t>
            </w:r>
            <w:r w:rsidRPr="00977F75">
              <w:tab/>
              <w:t>Order alphabetically based on the first letter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D.1</w:t>
            </w:r>
            <w:r w:rsidRPr="00B66825">
              <w:tab/>
              <w:t>Subtract numbers with up to three digits</w:t>
            </w:r>
          </w:p>
        </w:tc>
        <w:tc>
          <w:tcPr>
            <w:tcW w:w="4508" w:type="dxa"/>
          </w:tcPr>
          <w:p w:rsidR="00B66825" w:rsidRDefault="00977F75">
            <w:r w:rsidRPr="00977F75">
              <w:t>M.2</w:t>
            </w:r>
            <w:r w:rsidRPr="00977F75">
              <w:tab/>
              <w:t>Order alphabetically based on the first two letters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N.5</w:t>
            </w:r>
            <w:r w:rsidRPr="00B66825">
              <w:tab/>
              <w:t>Properties of multiplication</w:t>
            </w:r>
          </w:p>
        </w:tc>
        <w:tc>
          <w:tcPr>
            <w:tcW w:w="4508" w:type="dxa"/>
          </w:tcPr>
          <w:p w:rsidR="00B66825" w:rsidRDefault="00977F75">
            <w:r w:rsidRPr="00977F75">
              <w:t>J.2</w:t>
            </w:r>
            <w:r w:rsidRPr="00977F75">
              <w:tab/>
              <w:t>Capitalising the names of people and pets and titles of respect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Y.1</w:t>
            </w:r>
            <w:r w:rsidRPr="00B66825">
              <w:tab/>
              <w:t>Understand fractions: fraction bars</w:t>
            </w:r>
          </w:p>
        </w:tc>
        <w:tc>
          <w:tcPr>
            <w:tcW w:w="4508" w:type="dxa"/>
          </w:tcPr>
          <w:p w:rsidR="00B66825" w:rsidRDefault="00977F75">
            <w:r w:rsidRPr="00977F75">
              <w:t>J.4</w:t>
            </w:r>
            <w:r w:rsidRPr="00977F75">
              <w:tab/>
              <w:t>Capitalising the names of places and geographic features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Y.17</w:t>
            </w:r>
            <w:r w:rsidRPr="00B66825">
              <w:tab/>
              <w:t>Fractions of a number</w:t>
            </w:r>
          </w:p>
        </w:tc>
        <w:tc>
          <w:tcPr>
            <w:tcW w:w="4508" w:type="dxa"/>
          </w:tcPr>
          <w:p w:rsidR="00B66825" w:rsidRDefault="00977F75">
            <w:r w:rsidRPr="00977F75">
              <w:t>D.1</w:t>
            </w:r>
            <w:r w:rsidRPr="00977F75">
              <w:tab/>
              <w:t>Use action verbs</w:t>
            </w:r>
          </w:p>
        </w:tc>
      </w:tr>
      <w:tr w:rsidR="00B66825" w:rsidTr="00B66825">
        <w:tc>
          <w:tcPr>
            <w:tcW w:w="4508" w:type="dxa"/>
          </w:tcPr>
          <w:p w:rsidR="00B66825" w:rsidRPr="00B66825" w:rsidRDefault="00B66825" w:rsidP="00B66825">
            <w:pPr>
              <w:pStyle w:val="ListParagraph"/>
              <w:numPr>
                <w:ilvl w:val="0"/>
                <w:numId w:val="1"/>
              </w:numPr>
            </w:pPr>
            <w:r w:rsidRPr="00B66825">
              <w:t>U.1</w:t>
            </w:r>
            <w:r w:rsidRPr="00B66825">
              <w:tab/>
              <w:t>Objects on a coordinate plane</w:t>
            </w:r>
          </w:p>
        </w:tc>
        <w:tc>
          <w:tcPr>
            <w:tcW w:w="4508" w:type="dxa"/>
          </w:tcPr>
          <w:p w:rsidR="00B66825" w:rsidRDefault="00977F75">
            <w:r w:rsidRPr="00977F75">
              <w:t>D.2</w:t>
            </w:r>
            <w:r w:rsidRPr="00977F75">
              <w:tab/>
              <w:t>Identify action verbs</w:t>
            </w:r>
          </w:p>
        </w:tc>
      </w:tr>
    </w:tbl>
    <w:p w:rsidR="00B66825" w:rsidRDefault="00B66825"/>
    <w:sectPr w:rsidR="00B66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B95"/>
    <w:multiLevelType w:val="hybridMultilevel"/>
    <w:tmpl w:val="6114B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25"/>
    <w:rsid w:val="005E1704"/>
    <w:rsid w:val="00977F75"/>
    <w:rsid w:val="00B66825"/>
    <w:rsid w:val="00C84953"/>
    <w:rsid w:val="00DD2451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4E6F-BFB9-46B8-9633-2D856575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E4C17DF2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Lynch</dc:creator>
  <cp:keywords/>
  <dc:description/>
  <cp:lastModifiedBy>T Lynch</cp:lastModifiedBy>
  <cp:revision>2</cp:revision>
  <dcterms:created xsi:type="dcterms:W3CDTF">2020-03-19T14:30:00Z</dcterms:created>
  <dcterms:modified xsi:type="dcterms:W3CDTF">2020-03-19T14:30:00Z</dcterms:modified>
</cp:coreProperties>
</file>