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DA0A5" w14:textId="596B5EF2" w:rsidR="00B050BC" w:rsidRDefault="003C3E35" w:rsidP="00C13090">
      <w:pPr>
        <w:jc w:val="center"/>
        <w:rPr>
          <w:rFonts w:ascii="Arial" w:hAnsi="Arial"/>
          <w:b/>
          <w:u w:val="singl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4374E992" wp14:editId="4E6B1B26">
            <wp:simplePos x="0" y="0"/>
            <wp:positionH relativeFrom="column">
              <wp:posOffset>-904875</wp:posOffset>
            </wp:positionH>
            <wp:positionV relativeFrom="paragraph">
              <wp:posOffset>0</wp:posOffset>
            </wp:positionV>
            <wp:extent cx="1371600" cy="1013460"/>
            <wp:effectExtent l="0" t="0" r="0" b="0"/>
            <wp:wrapTight wrapText="bothSides">
              <wp:wrapPolygon edited="0">
                <wp:start x="0" y="0"/>
                <wp:lineTo x="0" y="21113"/>
                <wp:lineTo x="21300" y="21113"/>
                <wp:lineTo x="21300" y="0"/>
                <wp:lineTo x="0" y="0"/>
              </wp:wrapPolygon>
            </wp:wrapTight>
            <wp:docPr id="3" name="Picture 1" descr="Description: IMG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IMG_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48A47F" w14:textId="77777777" w:rsidR="00B050BC" w:rsidRDefault="00B050BC" w:rsidP="00C13090">
      <w:pPr>
        <w:jc w:val="center"/>
        <w:rPr>
          <w:rFonts w:ascii="Arial" w:hAnsi="Arial"/>
          <w:b/>
          <w:u w:val="single"/>
        </w:rPr>
      </w:pPr>
    </w:p>
    <w:p w14:paraId="03DB6BB7" w14:textId="77777777" w:rsidR="00B050BC" w:rsidRDefault="00B050BC" w:rsidP="00C13090">
      <w:pPr>
        <w:jc w:val="center"/>
        <w:rPr>
          <w:rFonts w:ascii="Arial" w:hAnsi="Arial"/>
          <w:b/>
          <w:u w:val="single"/>
        </w:rPr>
      </w:pPr>
    </w:p>
    <w:p w14:paraId="13BFFB36" w14:textId="77777777" w:rsidR="00B050BC" w:rsidRDefault="00B050BC" w:rsidP="006E7155">
      <w:pPr>
        <w:rPr>
          <w:rFonts w:ascii="Arial" w:hAnsi="Arial"/>
          <w:b/>
          <w:u w:val="single"/>
        </w:rPr>
      </w:pPr>
    </w:p>
    <w:p w14:paraId="47151524" w14:textId="7687AC54" w:rsidR="0070424E" w:rsidRDefault="003C3E35" w:rsidP="0050180E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</w:t>
      </w:r>
      <w:proofErr w:type="gramStart"/>
      <w:r>
        <w:rPr>
          <w:rFonts w:ascii="Arial" w:hAnsi="Arial"/>
          <w:b/>
          <w:u w:val="single"/>
        </w:rPr>
        <w:t>1  -</w:t>
      </w:r>
      <w:proofErr w:type="gramEnd"/>
      <w:r>
        <w:rPr>
          <w:rFonts w:ascii="Arial" w:hAnsi="Arial"/>
          <w:b/>
          <w:u w:val="single"/>
        </w:rPr>
        <w:t xml:space="preserve">  </w:t>
      </w:r>
      <w:r w:rsidR="009250A5">
        <w:rPr>
          <w:rFonts w:ascii="Arial" w:hAnsi="Arial"/>
          <w:b/>
          <w:u w:val="single"/>
        </w:rPr>
        <w:t>Suggested Activities</w:t>
      </w:r>
      <w:r w:rsidR="0070424E" w:rsidRPr="00C13090">
        <w:rPr>
          <w:rFonts w:ascii="Arial" w:hAnsi="Arial"/>
          <w:b/>
          <w:u w:val="single"/>
        </w:rPr>
        <w:t xml:space="preserve"> for Home Learning</w:t>
      </w:r>
    </w:p>
    <w:p w14:paraId="0ED8EDB5" w14:textId="77777777" w:rsidR="00C13090" w:rsidRPr="00C13090" w:rsidRDefault="00C13090" w:rsidP="00C13090">
      <w:pPr>
        <w:jc w:val="center"/>
        <w:rPr>
          <w:rFonts w:ascii="Arial" w:hAnsi="Arial"/>
          <w:b/>
          <w:u w:val="single"/>
        </w:rPr>
      </w:pPr>
    </w:p>
    <w:p w14:paraId="3323F440" w14:textId="77777777" w:rsidR="0070424E" w:rsidRDefault="0070424E">
      <w:pPr>
        <w:rPr>
          <w:rFonts w:ascii="Arial" w:hAnsi="Arial"/>
        </w:rPr>
      </w:pPr>
    </w:p>
    <w:p w14:paraId="055DF745" w14:textId="166DA5C1" w:rsidR="0070424E" w:rsidRDefault="0070424E" w:rsidP="00920818">
      <w:pPr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 xml:space="preserve">Each day your child should spend </w:t>
      </w:r>
      <w:r w:rsidR="000A298E">
        <w:rPr>
          <w:rFonts w:ascii="Arial" w:hAnsi="Arial"/>
        </w:rPr>
        <w:t xml:space="preserve">some </w:t>
      </w:r>
      <w:r>
        <w:rPr>
          <w:rFonts w:ascii="Arial" w:hAnsi="Arial"/>
        </w:rPr>
        <w:t>time on practical based activities</w:t>
      </w:r>
      <w:r w:rsidR="00A952B5">
        <w:rPr>
          <w:rFonts w:ascii="Arial" w:hAnsi="Arial"/>
        </w:rPr>
        <w:t>, fun learning in the garden</w:t>
      </w:r>
      <w:r>
        <w:rPr>
          <w:rFonts w:ascii="Arial" w:hAnsi="Arial"/>
        </w:rPr>
        <w:t xml:space="preserve"> as well as written activities.</w:t>
      </w:r>
    </w:p>
    <w:p w14:paraId="00E3D881" w14:textId="77777777" w:rsidR="00920818" w:rsidRDefault="00920818" w:rsidP="00920818">
      <w:pPr>
        <w:ind w:left="720"/>
        <w:rPr>
          <w:rFonts w:ascii="Arial" w:hAnsi="Arial"/>
        </w:rPr>
      </w:pPr>
    </w:p>
    <w:p w14:paraId="3FF57673" w14:textId="2170920F" w:rsidR="0070424E" w:rsidRDefault="0070424E" w:rsidP="00920818">
      <w:pPr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>Remember not all learning has to be written.</w:t>
      </w:r>
      <w:r w:rsidR="00A952B5">
        <w:rPr>
          <w:rFonts w:ascii="Arial" w:hAnsi="Arial"/>
        </w:rPr>
        <w:t xml:space="preserve"> IXL is a fantastic resource and we will be guiding you to other learning ports to widen your child’s experience.</w:t>
      </w:r>
    </w:p>
    <w:p w14:paraId="46CDEC59" w14:textId="77777777" w:rsidR="00920818" w:rsidRDefault="00920818" w:rsidP="006D14F0">
      <w:pPr>
        <w:rPr>
          <w:rFonts w:ascii="Arial" w:hAnsi="Arial"/>
        </w:rPr>
      </w:pPr>
    </w:p>
    <w:p w14:paraId="64F0FE14" w14:textId="34E64A26" w:rsidR="00920818" w:rsidRDefault="0070424E" w:rsidP="00920818">
      <w:pPr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>If you find the r</w:t>
      </w:r>
      <w:r w:rsidR="00A952B5">
        <w:rPr>
          <w:rFonts w:ascii="Arial" w:hAnsi="Arial"/>
        </w:rPr>
        <w:t>ecording of Sees</w:t>
      </w:r>
      <w:r w:rsidR="006D14F0">
        <w:rPr>
          <w:rFonts w:ascii="Arial" w:hAnsi="Arial"/>
        </w:rPr>
        <w:t>aw</w:t>
      </w:r>
      <w:r>
        <w:rPr>
          <w:rFonts w:ascii="Arial" w:hAnsi="Arial"/>
        </w:rPr>
        <w:t xml:space="preserve"> </w:t>
      </w:r>
      <w:r w:rsidR="009250A5">
        <w:rPr>
          <w:rFonts w:ascii="Arial" w:hAnsi="Arial"/>
        </w:rPr>
        <w:t xml:space="preserve">activities </w:t>
      </w:r>
      <w:r w:rsidR="00100BD0">
        <w:rPr>
          <w:rFonts w:ascii="Arial" w:hAnsi="Arial"/>
        </w:rPr>
        <w:t xml:space="preserve">too </w:t>
      </w:r>
      <w:r>
        <w:rPr>
          <w:rFonts w:ascii="Arial" w:hAnsi="Arial"/>
        </w:rPr>
        <w:t xml:space="preserve">difficult </w:t>
      </w:r>
      <w:r w:rsidR="00100BD0">
        <w:rPr>
          <w:rFonts w:ascii="Arial" w:hAnsi="Arial"/>
        </w:rPr>
        <w:t xml:space="preserve">please </w:t>
      </w:r>
      <w:r w:rsidR="00920818">
        <w:rPr>
          <w:rFonts w:ascii="Arial" w:hAnsi="Arial"/>
        </w:rPr>
        <w:t xml:space="preserve">record on </w:t>
      </w:r>
      <w:r w:rsidR="00A952B5">
        <w:rPr>
          <w:rFonts w:ascii="Arial" w:hAnsi="Arial"/>
        </w:rPr>
        <w:t>a page and</w:t>
      </w:r>
      <w:r w:rsidR="00920818">
        <w:rPr>
          <w:rFonts w:ascii="Arial" w:hAnsi="Arial"/>
        </w:rPr>
        <w:t xml:space="preserve"> take a photo of your ch</w:t>
      </w:r>
      <w:r w:rsidR="00A952B5">
        <w:rPr>
          <w:rFonts w:ascii="Arial" w:hAnsi="Arial"/>
        </w:rPr>
        <w:t xml:space="preserve">ild’s work and send it via Seesaw or our email address. </w:t>
      </w:r>
      <w:r w:rsidR="00920818">
        <w:rPr>
          <w:rFonts w:ascii="Arial" w:hAnsi="Arial"/>
        </w:rPr>
        <w:t>If th</w:t>
      </w:r>
      <w:r w:rsidR="006D14F0">
        <w:rPr>
          <w:rFonts w:ascii="Arial" w:hAnsi="Arial"/>
        </w:rPr>
        <w:t>is is too stressful</w:t>
      </w:r>
      <w:r w:rsidR="00920818">
        <w:rPr>
          <w:rFonts w:ascii="Arial" w:hAnsi="Arial"/>
        </w:rPr>
        <w:t xml:space="preserve"> just record </w:t>
      </w:r>
      <w:r w:rsidR="009250A5">
        <w:rPr>
          <w:rFonts w:ascii="Arial" w:hAnsi="Arial"/>
        </w:rPr>
        <w:t xml:space="preserve">work </w:t>
      </w:r>
      <w:r w:rsidR="00920818">
        <w:rPr>
          <w:rFonts w:ascii="Arial" w:hAnsi="Arial"/>
        </w:rPr>
        <w:t>on paper and don’t worry about sending it t</w:t>
      </w:r>
      <w:r w:rsidR="006D14F0">
        <w:rPr>
          <w:rFonts w:ascii="Arial" w:hAnsi="Arial"/>
        </w:rPr>
        <w:t>o the</w:t>
      </w:r>
      <w:r w:rsidR="00920818">
        <w:rPr>
          <w:rFonts w:ascii="Arial" w:hAnsi="Arial"/>
        </w:rPr>
        <w:t xml:space="preserve"> teacher.  Remember it is an extra resource and not compulsory.</w:t>
      </w:r>
    </w:p>
    <w:p w14:paraId="0C5026C0" w14:textId="77777777" w:rsidR="009A17A3" w:rsidRDefault="009A17A3" w:rsidP="009250A5">
      <w:pPr>
        <w:rPr>
          <w:rFonts w:ascii="Arial" w:hAnsi="Arial"/>
        </w:rPr>
      </w:pPr>
    </w:p>
    <w:p w14:paraId="79EB5349" w14:textId="282A1F02" w:rsidR="006D14F0" w:rsidRDefault="00A952B5" w:rsidP="009A17A3">
      <w:pPr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>A selection of Sees</w:t>
      </w:r>
      <w:r w:rsidR="009A17A3">
        <w:rPr>
          <w:rFonts w:ascii="Arial" w:hAnsi="Arial"/>
        </w:rPr>
        <w:t>aw activities will be set weekly</w:t>
      </w:r>
      <w:r>
        <w:rPr>
          <w:rFonts w:ascii="Arial" w:hAnsi="Arial"/>
        </w:rPr>
        <w:t xml:space="preserve">. </w:t>
      </w:r>
    </w:p>
    <w:p w14:paraId="53E718EB" w14:textId="77777777" w:rsidR="006D14F0" w:rsidRDefault="006D14F0" w:rsidP="006D14F0">
      <w:pPr>
        <w:ind w:left="720"/>
        <w:rPr>
          <w:rFonts w:ascii="Arial" w:hAnsi="Arial"/>
        </w:rPr>
      </w:pPr>
    </w:p>
    <w:p w14:paraId="63B3E3E2" w14:textId="77777777" w:rsidR="009A17A3" w:rsidRDefault="009A17A3" w:rsidP="00ED08E0">
      <w:pPr>
        <w:rPr>
          <w:rFonts w:ascii="Arial" w:hAnsi="Arial"/>
        </w:rPr>
      </w:pPr>
    </w:p>
    <w:p w14:paraId="073A4041" w14:textId="77777777" w:rsidR="0070424E" w:rsidRDefault="0070424E">
      <w:pPr>
        <w:rPr>
          <w:rFonts w:ascii="Arial" w:hAnsi="Arial"/>
        </w:rPr>
      </w:pPr>
    </w:p>
    <w:p w14:paraId="60BFA759" w14:textId="77777777" w:rsidR="0070424E" w:rsidRDefault="00096D66">
      <w:pPr>
        <w:rPr>
          <w:rFonts w:eastAsia="Times New Roman"/>
        </w:rPr>
      </w:pPr>
      <w:hyperlink r:id="rId6" w:history="1">
        <w:r w:rsidR="00ED08E0" w:rsidRPr="006100B6">
          <w:rPr>
            <w:rStyle w:val="Hyperlink"/>
            <w:rFonts w:eastAsia="Times New Roman"/>
          </w:rPr>
          <w:t>https://twitter.com/pondparkprimary/status/1241056855172022272</w:t>
        </w:r>
      </w:hyperlink>
    </w:p>
    <w:p w14:paraId="3383E1D7" w14:textId="77777777" w:rsidR="00ED08E0" w:rsidRDefault="00ED08E0">
      <w:pPr>
        <w:rPr>
          <w:rFonts w:eastAsia="Times New Roman"/>
        </w:rPr>
      </w:pPr>
    </w:p>
    <w:p w14:paraId="657BCD25" w14:textId="33DE8144" w:rsidR="00ED08E0" w:rsidRPr="00100BD0" w:rsidRDefault="00ED08E0">
      <w:pPr>
        <w:rPr>
          <w:rFonts w:ascii="Arial" w:eastAsia="Times New Roman" w:hAnsi="Arial" w:cs="Arial"/>
        </w:rPr>
      </w:pPr>
      <w:r w:rsidRPr="00100BD0">
        <w:rPr>
          <w:rFonts w:ascii="Arial" w:eastAsia="Times New Roman" w:hAnsi="Arial" w:cs="Arial"/>
        </w:rPr>
        <w:t>Please copy the above link into your browser to access</w:t>
      </w:r>
      <w:r w:rsidR="00B33D19" w:rsidRPr="00100BD0">
        <w:rPr>
          <w:rFonts w:ascii="Arial" w:eastAsia="Times New Roman" w:hAnsi="Arial" w:cs="Arial"/>
        </w:rPr>
        <w:t xml:space="preserve"> a helpful guide for parents on how to access See Saw</w:t>
      </w:r>
      <w:r w:rsidR="00455F6A">
        <w:rPr>
          <w:rFonts w:ascii="Arial" w:eastAsia="Times New Roman" w:hAnsi="Arial" w:cs="Arial"/>
        </w:rPr>
        <w:t>.</w:t>
      </w:r>
    </w:p>
    <w:p w14:paraId="5979EEB0" w14:textId="77777777" w:rsidR="00ED08E0" w:rsidRPr="00100BD0" w:rsidRDefault="00ED08E0">
      <w:pPr>
        <w:rPr>
          <w:rFonts w:ascii="Arial" w:eastAsia="Times New Roman" w:hAnsi="Arial" w:cs="Arial"/>
        </w:rPr>
      </w:pPr>
    </w:p>
    <w:p w14:paraId="35C6C582" w14:textId="77777777" w:rsidR="0070424E" w:rsidRDefault="0070424E">
      <w:pPr>
        <w:rPr>
          <w:rFonts w:ascii="Arial" w:hAnsi="Arial"/>
        </w:rPr>
      </w:pPr>
    </w:p>
    <w:p w14:paraId="2593D176" w14:textId="77777777" w:rsidR="0070424E" w:rsidRDefault="0070424E">
      <w:pPr>
        <w:rPr>
          <w:rFonts w:ascii="Arial" w:hAnsi="Arial"/>
        </w:rPr>
      </w:pPr>
    </w:p>
    <w:p w14:paraId="32D76F6A" w14:textId="77777777" w:rsidR="00052B27" w:rsidRDefault="00052B27" w:rsidP="00052B27">
      <w:pPr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>Acti</w:t>
      </w:r>
      <w:r w:rsidR="00B67D2B">
        <w:rPr>
          <w:rFonts w:ascii="Arial" w:hAnsi="Arial"/>
        </w:rPr>
        <w:t>vities have been set on Purple M</w:t>
      </w:r>
      <w:r>
        <w:rPr>
          <w:rFonts w:ascii="Arial" w:hAnsi="Arial"/>
        </w:rPr>
        <w:t>ash until Easter.</w:t>
      </w:r>
    </w:p>
    <w:p w14:paraId="0DD9FD4B" w14:textId="77777777" w:rsidR="00052B27" w:rsidRDefault="00052B27" w:rsidP="00052B27">
      <w:pPr>
        <w:rPr>
          <w:rFonts w:ascii="Arial" w:hAnsi="Arial"/>
        </w:rPr>
      </w:pPr>
    </w:p>
    <w:p w14:paraId="7ED6DA2B" w14:textId="77777777" w:rsidR="00052B27" w:rsidRDefault="00052B27" w:rsidP="00052B27">
      <w:pPr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>Continue with IXL Activities in Literacy and Numeracy.  Don’t forget to move up and down the year groups if necessary.</w:t>
      </w:r>
    </w:p>
    <w:p w14:paraId="137C9F1B" w14:textId="77777777" w:rsidR="00146E8E" w:rsidRDefault="00146E8E">
      <w:pPr>
        <w:rPr>
          <w:rFonts w:ascii="Arial" w:hAnsi="Arial"/>
        </w:rPr>
      </w:pPr>
    </w:p>
    <w:p w14:paraId="2EF08F79" w14:textId="77777777" w:rsidR="00146E8E" w:rsidRPr="009250A5" w:rsidRDefault="00146E8E" w:rsidP="009250A5">
      <w:pPr>
        <w:pStyle w:val="ListParagraph"/>
        <w:numPr>
          <w:ilvl w:val="0"/>
          <w:numId w:val="9"/>
        </w:numPr>
        <w:rPr>
          <w:rFonts w:ascii="Arial" w:hAnsi="Arial"/>
        </w:rPr>
      </w:pPr>
      <w:r w:rsidRPr="009250A5">
        <w:rPr>
          <w:rFonts w:ascii="Arial" w:hAnsi="Arial"/>
        </w:rPr>
        <w:t>Please be flexible with regards to when and how you complete any activity.</w:t>
      </w:r>
    </w:p>
    <w:p w14:paraId="5DBCE56E" w14:textId="77777777" w:rsidR="009250A5" w:rsidRDefault="009250A5">
      <w:pPr>
        <w:rPr>
          <w:rFonts w:ascii="Arial" w:hAnsi="Arial"/>
        </w:rPr>
      </w:pPr>
    </w:p>
    <w:p w14:paraId="32BA89F3" w14:textId="77777777" w:rsidR="009250A5" w:rsidRPr="009250A5" w:rsidRDefault="009250A5" w:rsidP="009250A5">
      <w:pPr>
        <w:pStyle w:val="ListParagraph"/>
        <w:numPr>
          <w:ilvl w:val="0"/>
          <w:numId w:val="9"/>
        </w:numPr>
        <w:rPr>
          <w:rFonts w:ascii="Arial" w:hAnsi="Arial"/>
        </w:rPr>
      </w:pPr>
      <w:r w:rsidRPr="009250A5">
        <w:rPr>
          <w:rFonts w:ascii="Arial" w:hAnsi="Arial"/>
        </w:rPr>
        <w:t>No one should be put</w:t>
      </w:r>
      <w:r>
        <w:rPr>
          <w:rFonts w:ascii="Arial" w:hAnsi="Arial"/>
        </w:rPr>
        <w:t xml:space="preserve"> under any stress or pressure in these very difficult and challenging times.</w:t>
      </w:r>
    </w:p>
    <w:p w14:paraId="394AF2B7" w14:textId="77777777" w:rsidR="0070424E" w:rsidRDefault="0070424E">
      <w:pPr>
        <w:rPr>
          <w:rFonts w:ascii="Arial" w:hAnsi="Arial"/>
        </w:rPr>
      </w:pPr>
    </w:p>
    <w:p w14:paraId="0B4E1C3E" w14:textId="77777777" w:rsidR="0070424E" w:rsidRDefault="0070424E">
      <w:pPr>
        <w:rPr>
          <w:rFonts w:ascii="Arial" w:hAnsi="Arial"/>
        </w:rPr>
      </w:pPr>
    </w:p>
    <w:p w14:paraId="4E9E2E1F" w14:textId="77777777" w:rsidR="0070424E" w:rsidRDefault="0070424E">
      <w:pPr>
        <w:rPr>
          <w:rFonts w:ascii="Arial" w:hAnsi="Arial"/>
        </w:rPr>
      </w:pPr>
    </w:p>
    <w:p w14:paraId="255C2C90" w14:textId="77777777" w:rsidR="0070424E" w:rsidRDefault="0070424E">
      <w:pPr>
        <w:rPr>
          <w:rFonts w:ascii="Arial" w:hAnsi="Arial"/>
        </w:rPr>
      </w:pPr>
    </w:p>
    <w:p w14:paraId="5C2646DC" w14:textId="77777777" w:rsidR="0070424E" w:rsidRDefault="0070424E">
      <w:pPr>
        <w:rPr>
          <w:rFonts w:ascii="Arial" w:hAnsi="Arial"/>
        </w:rPr>
      </w:pPr>
    </w:p>
    <w:p w14:paraId="437948C1" w14:textId="77777777" w:rsidR="0070424E" w:rsidRDefault="0070424E">
      <w:pPr>
        <w:rPr>
          <w:rFonts w:ascii="Arial" w:hAnsi="Arial"/>
        </w:rPr>
      </w:pPr>
    </w:p>
    <w:p w14:paraId="3C3DC62D" w14:textId="2707EDA9" w:rsidR="00F67C2D" w:rsidRDefault="00F67C2D">
      <w:pPr>
        <w:rPr>
          <w:rFonts w:ascii="Arial" w:hAnsi="Arial"/>
        </w:rPr>
      </w:pPr>
    </w:p>
    <w:p w14:paraId="28E88D4E" w14:textId="77777777" w:rsidR="0070424E" w:rsidRDefault="0070424E">
      <w:pPr>
        <w:rPr>
          <w:rFonts w:ascii="Arial" w:hAnsi="Arial"/>
        </w:rPr>
      </w:pPr>
    </w:p>
    <w:p w14:paraId="7C81C4D2" w14:textId="52E7F295" w:rsidR="009B5A5D" w:rsidRPr="000737C8" w:rsidRDefault="0050180E">
      <w:pPr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lastRenderedPageBreak/>
        <w:t>Numeracy P1</w:t>
      </w:r>
    </w:p>
    <w:p w14:paraId="1968A42D" w14:textId="77777777" w:rsidR="004E7F6E" w:rsidRPr="00793633" w:rsidRDefault="004E7F6E">
      <w:pPr>
        <w:rPr>
          <w:rFonts w:ascii="Arial" w:hAnsi="Arial"/>
        </w:rPr>
      </w:pPr>
    </w:p>
    <w:p w14:paraId="5E6F1DCD" w14:textId="6CA1914B" w:rsidR="00F1752A" w:rsidRDefault="004E7F6E" w:rsidP="00F1752A">
      <w:pPr>
        <w:pStyle w:val="ListParagraph"/>
        <w:numPr>
          <w:ilvl w:val="0"/>
          <w:numId w:val="11"/>
        </w:numPr>
        <w:rPr>
          <w:rFonts w:ascii="Arial" w:hAnsi="Arial"/>
        </w:rPr>
      </w:pPr>
      <w:r w:rsidRPr="00F1752A">
        <w:rPr>
          <w:rFonts w:ascii="Arial" w:hAnsi="Arial"/>
        </w:rPr>
        <w:t xml:space="preserve">Mental </w:t>
      </w:r>
      <w:proofErr w:type="spellStart"/>
      <w:r w:rsidR="004966CD" w:rsidRPr="00F1752A">
        <w:rPr>
          <w:rFonts w:ascii="Arial" w:hAnsi="Arial"/>
        </w:rPr>
        <w:t>Maths</w:t>
      </w:r>
      <w:proofErr w:type="spellEnd"/>
      <w:r w:rsidR="00A952B5">
        <w:rPr>
          <w:rFonts w:ascii="Arial" w:hAnsi="Arial"/>
        </w:rPr>
        <w:t xml:space="preserve"> – a mental </w:t>
      </w:r>
      <w:proofErr w:type="spellStart"/>
      <w:r w:rsidR="00A952B5">
        <w:rPr>
          <w:rFonts w:ascii="Arial" w:hAnsi="Arial"/>
        </w:rPr>
        <w:t>maths</w:t>
      </w:r>
      <w:proofErr w:type="spellEnd"/>
      <w:r w:rsidR="00A952B5">
        <w:rPr>
          <w:rFonts w:ascii="Arial" w:hAnsi="Arial"/>
        </w:rPr>
        <w:t xml:space="preserve"> activity will be set every week just like there was in every week.</w:t>
      </w:r>
    </w:p>
    <w:p w14:paraId="67D717F0" w14:textId="77777777" w:rsidR="00F1752A" w:rsidRPr="00F1752A" w:rsidRDefault="00F1752A" w:rsidP="00F1752A">
      <w:pPr>
        <w:pStyle w:val="ListParagraph"/>
        <w:rPr>
          <w:rFonts w:ascii="Arial" w:hAnsi="Arial"/>
        </w:rPr>
      </w:pPr>
    </w:p>
    <w:p w14:paraId="193D2B0A" w14:textId="77777777" w:rsidR="00F66231" w:rsidRPr="00F1752A" w:rsidRDefault="00793633" w:rsidP="00F1752A">
      <w:pPr>
        <w:pStyle w:val="ListParagraph"/>
        <w:numPr>
          <w:ilvl w:val="0"/>
          <w:numId w:val="11"/>
        </w:numPr>
        <w:rPr>
          <w:rFonts w:ascii="Arial" w:hAnsi="Arial"/>
        </w:rPr>
      </w:pPr>
      <w:r w:rsidRPr="00F1752A">
        <w:rPr>
          <w:rFonts w:ascii="Arial" w:hAnsi="Arial"/>
        </w:rPr>
        <w:t>Please find below a list of areas that have been covered and to have been covered</w:t>
      </w:r>
      <w:r w:rsidR="00F66231" w:rsidRPr="00F1752A">
        <w:rPr>
          <w:rFonts w:ascii="Arial" w:hAnsi="Arial"/>
        </w:rPr>
        <w:t xml:space="preserve"> before Easter.</w:t>
      </w:r>
    </w:p>
    <w:p w14:paraId="5AA8EF67" w14:textId="77777777" w:rsidR="00C1445A" w:rsidRDefault="00C1445A">
      <w:pPr>
        <w:rPr>
          <w:rFonts w:ascii="Arial" w:hAnsi="Arial"/>
        </w:rPr>
      </w:pPr>
    </w:p>
    <w:p w14:paraId="1DF53B48" w14:textId="77777777" w:rsidR="00F66231" w:rsidRDefault="0063069C" w:rsidP="00F1752A">
      <w:pPr>
        <w:pStyle w:val="ListParagraph"/>
        <w:numPr>
          <w:ilvl w:val="0"/>
          <w:numId w:val="11"/>
        </w:numPr>
        <w:rPr>
          <w:rFonts w:ascii="Arial" w:hAnsi="Arial"/>
        </w:rPr>
      </w:pPr>
      <w:r w:rsidRPr="00F1752A">
        <w:rPr>
          <w:rFonts w:ascii="Arial" w:hAnsi="Arial"/>
        </w:rPr>
        <w:t>This will give you an</w:t>
      </w:r>
      <w:r w:rsidR="00C31D62" w:rsidRPr="00F1752A">
        <w:rPr>
          <w:rFonts w:ascii="Arial" w:hAnsi="Arial"/>
        </w:rPr>
        <w:t xml:space="preserve"> idea of what to revise and continue on with.  </w:t>
      </w:r>
    </w:p>
    <w:p w14:paraId="63EFEC1B" w14:textId="77777777" w:rsidR="00F1752A" w:rsidRPr="00F1752A" w:rsidRDefault="00F1752A" w:rsidP="00F1752A">
      <w:pPr>
        <w:rPr>
          <w:rFonts w:ascii="Arial" w:hAnsi="Arial"/>
        </w:rPr>
      </w:pPr>
    </w:p>
    <w:p w14:paraId="0641B56F" w14:textId="77777777" w:rsidR="004E7F6E" w:rsidRPr="00F1752A" w:rsidRDefault="00C31D62" w:rsidP="00F1752A">
      <w:pPr>
        <w:pStyle w:val="ListParagraph"/>
        <w:numPr>
          <w:ilvl w:val="0"/>
          <w:numId w:val="11"/>
        </w:numPr>
        <w:rPr>
          <w:rFonts w:ascii="Arial" w:hAnsi="Arial"/>
        </w:rPr>
      </w:pPr>
      <w:r w:rsidRPr="00F1752A">
        <w:rPr>
          <w:rFonts w:ascii="Arial" w:hAnsi="Arial"/>
        </w:rPr>
        <w:t xml:space="preserve">After Easter </w:t>
      </w:r>
      <w:r w:rsidR="0063069C" w:rsidRPr="00F1752A">
        <w:rPr>
          <w:rFonts w:ascii="Arial" w:hAnsi="Arial"/>
        </w:rPr>
        <w:t xml:space="preserve">a list of areas for </w:t>
      </w:r>
      <w:r w:rsidRPr="00F1752A">
        <w:rPr>
          <w:rFonts w:ascii="Arial" w:hAnsi="Arial"/>
        </w:rPr>
        <w:t>Te</w:t>
      </w:r>
      <w:r w:rsidR="0063069C" w:rsidRPr="00F1752A">
        <w:rPr>
          <w:rFonts w:ascii="Arial" w:hAnsi="Arial"/>
        </w:rPr>
        <w:t>rm 3</w:t>
      </w:r>
      <w:r w:rsidRPr="00F1752A">
        <w:rPr>
          <w:rFonts w:ascii="Arial" w:hAnsi="Arial"/>
        </w:rPr>
        <w:t xml:space="preserve"> will be posted.</w:t>
      </w:r>
    </w:p>
    <w:p w14:paraId="21DA0CD6" w14:textId="77777777" w:rsidR="00793633" w:rsidRDefault="00793633">
      <w:pPr>
        <w:rPr>
          <w:rFonts w:ascii="Arial" w:hAnsi="Arial"/>
        </w:rPr>
      </w:pPr>
    </w:p>
    <w:p w14:paraId="452B3958" w14:textId="77777777" w:rsidR="007A4DA3" w:rsidRDefault="007A4DA3" w:rsidP="007A4DA3">
      <w:pPr>
        <w:rPr>
          <w:rFonts w:ascii="Arial" w:hAnsi="Arial"/>
          <w:b/>
          <w:sz w:val="28"/>
          <w:szCs w:val="28"/>
          <w:u w:val="single"/>
        </w:rPr>
      </w:pPr>
      <w:r w:rsidRPr="00F1752A">
        <w:rPr>
          <w:rFonts w:ascii="Arial" w:hAnsi="Arial"/>
          <w:b/>
          <w:sz w:val="28"/>
          <w:szCs w:val="28"/>
          <w:u w:val="single"/>
        </w:rPr>
        <w:t>Number</w:t>
      </w:r>
    </w:p>
    <w:p w14:paraId="2643C960" w14:textId="77777777" w:rsidR="00F1752A" w:rsidRPr="00F1752A" w:rsidRDefault="00F1752A" w:rsidP="007A4DA3">
      <w:pPr>
        <w:rPr>
          <w:rFonts w:ascii="Arial" w:hAnsi="Arial"/>
          <w:b/>
          <w:sz w:val="28"/>
          <w:szCs w:val="28"/>
          <w:u w:val="single"/>
        </w:rPr>
      </w:pPr>
    </w:p>
    <w:p w14:paraId="1FF97032" w14:textId="77777777" w:rsidR="00A952B5" w:rsidRPr="007B68CE" w:rsidRDefault="00A952B5" w:rsidP="00A952B5">
      <w:pPr>
        <w:rPr>
          <w:rFonts w:ascii="Arial" w:hAnsi="Arial" w:cs="Arial"/>
        </w:rPr>
      </w:pPr>
      <w:r w:rsidRPr="007B68CE">
        <w:rPr>
          <w:rFonts w:ascii="Arial" w:hAnsi="Arial" w:cs="Arial"/>
        </w:rPr>
        <w:t>Count forwards from 1, within 10.</w:t>
      </w:r>
    </w:p>
    <w:p w14:paraId="3F51E5FC" w14:textId="77777777" w:rsidR="00A952B5" w:rsidRPr="007B68CE" w:rsidRDefault="00A952B5" w:rsidP="00A952B5">
      <w:pPr>
        <w:rPr>
          <w:rFonts w:ascii="Arial" w:hAnsi="Arial" w:cs="Arial"/>
        </w:rPr>
      </w:pPr>
      <w:r w:rsidRPr="007B68CE">
        <w:rPr>
          <w:rFonts w:ascii="Arial" w:hAnsi="Arial" w:cs="Arial"/>
        </w:rPr>
        <w:t>Count forwards from different starting points, within 10.</w:t>
      </w:r>
    </w:p>
    <w:p w14:paraId="7484EF90" w14:textId="77777777" w:rsidR="00A952B5" w:rsidRPr="007B68CE" w:rsidRDefault="00A952B5" w:rsidP="00A952B5">
      <w:pPr>
        <w:rPr>
          <w:rFonts w:ascii="Arial" w:hAnsi="Arial" w:cs="Arial"/>
        </w:rPr>
      </w:pPr>
      <w:r w:rsidRPr="007B68CE">
        <w:rPr>
          <w:rFonts w:ascii="Arial" w:hAnsi="Arial" w:cs="Arial"/>
        </w:rPr>
        <w:t>Count backwards from 10 to 1.</w:t>
      </w:r>
    </w:p>
    <w:p w14:paraId="2AE74CFE" w14:textId="77777777" w:rsidR="00A952B5" w:rsidRPr="007B68CE" w:rsidRDefault="00A952B5" w:rsidP="00A952B5">
      <w:pPr>
        <w:rPr>
          <w:rFonts w:ascii="Arial" w:hAnsi="Arial" w:cs="Arial"/>
        </w:rPr>
      </w:pPr>
      <w:r w:rsidRPr="007B68CE">
        <w:rPr>
          <w:rFonts w:ascii="Arial" w:hAnsi="Arial" w:cs="Arial"/>
        </w:rPr>
        <w:t>Count forwards / backwards (hiccup counting) within 10.</w:t>
      </w:r>
    </w:p>
    <w:p w14:paraId="561CE34A" w14:textId="1765DCBE" w:rsidR="00A952B5" w:rsidRPr="007B68CE" w:rsidRDefault="00A952B5" w:rsidP="00A952B5">
      <w:pPr>
        <w:rPr>
          <w:rFonts w:ascii="Arial" w:hAnsi="Arial" w:cs="Arial"/>
        </w:rPr>
      </w:pPr>
      <w:r w:rsidRPr="007B68CE">
        <w:rPr>
          <w:rFonts w:ascii="Arial" w:hAnsi="Arial" w:cs="Arial"/>
        </w:rPr>
        <w:t xml:space="preserve">Read </w:t>
      </w:r>
      <w:r w:rsidRPr="007B68CE">
        <w:rPr>
          <w:rFonts w:ascii="Arial" w:hAnsi="Arial" w:cs="Arial"/>
        </w:rPr>
        <w:t xml:space="preserve">and write </w:t>
      </w:r>
      <w:r w:rsidRPr="007B68CE">
        <w:rPr>
          <w:rFonts w:ascii="Arial" w:hAnsi="Arial" w:cs="Arial"/>
        </w:rPr>
        <w:t>numerals within 10.</w:t>
      </w:r>
    </w:p>
    <w:p w14:paraId="1527E98D" w14:textId="10C4D95C" w:rsidR="007B68CE" w:rsidRPr="007B68CE" w:rsidRDefault="007B68CE" w:rsidP="007B68CE">
      <w:pPr>
        <w:rPr>
          <w:rFonts w:ascii="Arial" w:hAnsi="Arial" w:cs="Arial"/>
        </w:rPr>
      </w:pPr>
      <w:r w:rsidRPr="007B68CE">
        <w:rPr>
          <w:rFonts w:ascii="Arial" w:hAnsi="Arial" w:cs="Arial"/>
        </w:rPr>
        <w:t>Know the number “after”,</w:t>
      </w:r>
      <w:r w:rsidRPr="007B68CE">
        <w:rPr>
          <w:rFonts w:ascii="Arial" w:hAnsi="Arial" w:cs="Arial"/>
        </w:rPr>
        <w:t xml:space="preserve"> “before” </w:t>
      </w:r>
      <w:r w:rsidRPr="007B68CE">
        <w:rPr>
          <w:rFonts w:ascii="Arial" w:hAnsi="Arial" w:cs="Arial"/>
        </w:rPr>
        <w:t>and</w:t>
      </w:r>
      <w:r w:rsidRPr="007B68CE">
        <w:rPr>
          <w:rFonts w:ascii="Arial" w:hAnsi="Arial" w:cs="Arial"/>
        </w:rPr>
        <w:t xml:space="preserve"> “between” within 5, then within 10.</w:t>
      </w:r>
    </w:p>
    <w:p w14:paraId="53BD606C" w14:textId="77777777" w:rsidR="007B68CE" w:rsidRPr="007B68CE" w:rsidRDefault="007B68CE" w:rsidP="007B68CE">
      <w:pPr>
        <w:rPr>
          <w:rFonts w:ascii="Arial" w:hAnsi="Arial" w:cs="Arial"/>
        </w:rPr>
      </w:pPr>
      <w:r w:rsidRPr="007B68CE">
        <w:rPr>
          <w:rFonts w:ascii="Arial" w:hAnsi="Arial" w:cs="Arial"/>
        </w:rPr>
        <w:t>Identify missing numbers in a sequence, within 10.</w:t>
      </w:r>
    </w:p>
    <w:p w14:paraId="2328DF2F" w14:textId="77777777" w:rsidR="007B68CE" w:rsidRPr="007B68CE" w:rsidRDefault="007B68CE" w:rsidP="007B68CE">
      <w:pPr>
        <w:rPr>
          <w:rFonts w:ascii="Arial" w:hAnsi="Arial" w:cs="Arial"/>
        </w:rPr>
      </w:pPr>
      <w:r w:rsidRPr="007B68CE">
        <w:rPr>
          <w:rFonts w:ascii="Arial" w:hAnsi="Arial" w:cs="Arial"/>
        </w:rPr>
        <w:t>Order a set of consecutive numbers within 10 (increasing and decreasing).</w:t>
      </w:r>
    </w:p>
    <w:p w14:paraId="7206E0A4" w14:textId="77777777" w:rsidR="007B68CE" w:rsidRPr="007B68CE" w:rsidRDefault="007B68CE" w:rsidP="007B68CE">
      <w:pPr>
        <w:rPr>
          <w:rFonts w:ascii="Arial" w:hAnsi="Arial" w:cs="Arial"/>
        </w:rPr>
      </w:pPr>
      <w:r w:rsidRPr="007B68CE">
        <w:rPr>
          <w:rFonts w:ascii="Arial" w:hAnsi="Arial" w:cs="Arial"/>
        </w:rPr>
        <w:t>Continue simple repeating patterns using concrete materials or pictures.</w:t>
      </w:r>
    </w:p>
    <w:p w14:paraId="6AD352B8" w14:textId="53750F5F" w:rsidR="007B68CE" w:rsidRPr="007B68CE" w:rsidRDefault="007B68CE" w:rsidP="007B68CE">
      <w:pPr>
        <w:rPr>
          <w:rFonts w:ascii="Arial" w:hAnsi="Arial" w:cs="Arial"/>
        </w:rPr>
      </w:pPr>
      <w:r w:rsidRPr="007B68CE">
        <w:rPr>
          <w:rFonts w:ascii="Arial" w:hAnsi="Arial" w:cs="Arial"/>
        </w:rPr>
        <w:t>Touch count sets of objects within 10</w:t>
      </w:r>
    </w:p>
    <w:p w14:paraId="6673B403" w14:textId="77777777" w:rsidR="007B68CE" w:rsidRPr="007B68CE" w:rsidRDefault="007B68CE" w:rsidP="007B68CE">
      <w:pPr>
        <w:rPr>
          <w:rFonts w:ascii="Arial" w:hAnsi="Arial" w:cs="Arial"/>
        </w:rPr>
      </w:pPr>
      <w:r w:rsidRPr="007B68CE">
        <w:rPr>
          <w:rFonts w:ascii="Arial" w:hAnsi="Arial" w:cs="Arial"/>
        </w:rPr>
        <w:t>Understand that 0 means none.</w:t>
      </w:r>
    </w:p>
    <w:p w14:paraId="7FCDD2DE" w14:textId="77777777" w:rsidR="007B68CE" w:rsidRPr="007B68CE" w:rsidRDefault="007B68CE" w:rsidP="007B68CE">
      <w:pPr>
        <w:rPr>
          <w:rFonts w:ascii="Arial" w:hAnsi="Arial" w:cs="Arial"/>
        </w:rPr>
      </w:pPr>
      <w:r w:rsidRPr="007B68CE">
        <w:rPr>
          <w:rFonts w:ascii="Arial" w:hAnsi="Arial" w:cs="Arial"/>
        </w:rPr>
        <w:t>Make a variety of sets for a given number 0- 10.</w:t>
      </w:r>
    </w:p>
    <w:p w14:paraId="161F918D" w14:textId="77777777" w:rsidR="007B68CE" w:rsidRPr="007B68CE" w:rsidRDefault="007B68CE" w:rsidP="007B68CE">
      <w:pPr>
        <w:rPr>
          <w:rFonts w:ascii="Arial" w:hAnsi="Arial" w:cs="Arial"/>
        </w:rPr>
      </w:pPr>
      <w:r w:rsidRPr="007B68CE">
        <w:rPr>
          <w:rFonts w:ascii="Arial" w:hAnsi="Arial" w:cs="Arial"/>
        </w:rPr>
        <w:t>Match numerals to sets 0-10.</w:t>
      </w:r>
    </w:p>
    <w:p w14:paraId="541F8E49" w14:textId="77777777" w:rsidR="007B68CE" w:rsidRPr="007B68CE" w:rsidRDefault="007B68CE" w:rsidP="007B68CE">
      <w:pPr>
        <w:rPr>
          <w:rFonts w:ascii="Arial" w:hAnsi="Arial" w:cs="Arial"/>
        </w:rPr>
      </w:pPr>
      <w:r w:rsidRPr="007B68CE">
        <w:rPr>
          <w:rFonts w:ascii="Arial" w:hAnsi="Arial" w:cs="Arial"/>
        </w:rPr>
        <w:t>Order sets of up to 10 objects.</w:t>
      </w:r>
    </w:p>
    <w:p w14:paraId="10AD36A0" w14:textId="302DEDFD" w:rsidR="007B68CE" w:rsidRPr="007B68CE" w:rsidRDefault="007B68CE" w:rsidP="007B68CE">
      <w:pPr>
        <w:rPr>
          <w:rFonts w:ascii="Arial" w:hAnsi="Arial" w:cs="Arial"/>
        </w:rPr>
      </w:pPr>
      <w:proofErr w:type="spellStart"/>
      <w:r w:rsidRPr="007B68CE">
        <w:rPr>
          <w:rFonts w:ascii="Arial" w:hAnsi="Arial" w:cs="Arial"/>
        </w:rPr>
        <w:t>Recognise</w:t>
      </w:r>
      <w:proofErr w:type="spellEnd"/>
      <w:r w:rsidRPr="007B68CE">
        <w:rPr>
          <w:rFonts w:ascii="Arial" w:hAnsi="Arial" w:cs="Arial"/>
        </w:rPr>
        <w:t xml:space="preserve"> 1p, 2p, 5p and 10p</w:t>
      </w:r>
    </w:p>
    <w:p w14:paraId="6D0FC8AA" w14:textId="70442456" w:rsidR="007B68CE" w:rsidRPr="007B68CE" w:rsidRDefault="007B68CE" w:rsidP="007B68CE">
      <w:pPr>
        <w:rPr>
          <w:rFonts w:ascii="Arial" w:hAnsi="Arial" w:cs="Arial"/>
          <w:sz w:val="20"/>
          <w:szCs w:val="20"/>
        </w:rPr>
      </w:pPr>
      <w:r w:rsidRPr="007B68CE">
        <w:rPr>
          <w:rFonts w:ascii="Arial" w:hAnsi="Arial" w:cs="Arial"/>
        </w:rPr>
        <w:t>Use 1p coins in shopping activities</w:t>
      </w:r>
    </w:p>
    <w:p w14:paraId="79F31F7C" w14:textId="0DCBB34C" w:rsidR="007B68CE" w:rsidRDefault="007B68CE" w:rsidP="00262281">
      <w:pPr>
        <w:rPr>
          <w:rFonts w:ascii="Arial" w:hAnsi="Arial"/>
          <w:sz w:val="20"/>
          <w:szCs w:val="20"/>
        </w:rPr>
      </w:pPr>
    </w:p>
    <w:p w14:paraId="5AAA24AD" w14:textId="3458B88D" w:rsidR="007B68CE" w:rsidRDefault="007B68CE" w:rsidP="0026228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</w:t>
      </w:r>
      <w:r w:rsidRPr="007B68CE">
        <w:rPr>
          <w:rFonts w:ascii="Arial" w:hAnsi="Arial"/>
        </w:rPr>
        <w:t xml:space="preserve">his is the area we were about to start  </w:t>
      </w:r>
    </w:p>
    <w:p w14:paraId="5A325139" w14:textId="77777777" w:rsidR="007B68CE" w:rsidRPr="007B68CE" w:rsidRDefault="007B68CE" w:rsidP="007B68CE">
      <w:pPr>
        <w:rPr>
          <w:rFonts w:ascii="Arial" w:hAnsi="Arial"/>
        </w:rPr>
      </w:pPr>
      <w:r w:rsidRPr="007B68CE">
        <w:rPr>
          <w:rFonts w:ascii="Arial" w:hAnsi="Arial" w:cs="Arial"/>
          <w:color w:val="FF0000"/>
        </w:rPr>
        <w:t>Partitio</w:t>
      </w:r>
      <w:r>
        <w:rPr>
          <w:rFonts w:ascii="Arial" w:hAnsi="Arial" w:cs="Arial"/>
          <w:color w:val="FF0000"/>
        </w:rPr>
        <w:t xml:space="preserve">n sets into sub-sets, within 10 - </w:t>
      </w:r>
      <w:r w:rsidRPr="007B68CE">
        <w:rPr>
          <w:rFonts w:ascii="Arial" w:hAnsi="Arial"/>
        </w:rPr>
        <w:t xml:space="preserve">making 2 sets that make 5 </w:t>
      </w:r>
      <w:proofErr w:type="spellStart"/>
      <w:r w:rsidRPr="007B68CE">
        <w:rPr>
          <w:rFonts w:ascii="Arial" w:hAnsi="Arial"/>
        </w:rPr>
        <w:t>e.g</w:t>
      </w:r>
      <w:proofErr w:type="spellEnd"/>
      <w:r w:rsidRPr="007B68CE">
        <w:rPr>
          <w:rFonts w:ascii="Arial" w:hAnsi="Arial"/>
        </w:rPr>
        <w:t xml:space="preserve"> 2 and 3</w:t>
      </w:r>
    </w:p>
    <w:p w14:paraId="42FE8806" w14:textId="3EA850D8" w:rsidR="007B68CE" w:rsidRPr="007B68CE" w:rsidRDefault="007B68CE" w:rsidP="007B68CE">
      <w:pPr>
        <w:rPr>
          <w:rFonts w:ascii="Arial" w:hAnsi="Arial" w:cs="Arial"/>
          <w:color w:val="FF0000"/>
        </w:rPr>
      </w:pPr>
    </w:p>
    <w:p w14:paraId="39B523D3" w14:textId="329043BC" w:rsidR="007B68CE" w:rsidRPr="007B68CE" w:rsidRDefault="007B68CE" w:rsidP="007B68CE">
      <w:pPr>
        <w:rPr>
          <w:rFonts w:ascii="Arial" w:hAnsi="Arial" w:cs="Arial"/>
        </w:rPr>
      </w:pPr>
      <w:r w:rsidRPr="007B68CE">
        <w:rPr>
          <w:rFonts w:ascii="Arial" w:hAnsi="Arial" w:cs="Arial"/>
          <w:color w:val="FF0000"/>
        </w:rPr>
        <w:t>Combine sets to find a total, wi</w:t>
      </w:r>
      <w:r>
        <w:rPr>
          <w:rFonts w:ascii="Arial" w:hAnsi="Arial" w:cs="Arial"/>
          <w:color w:val="FF0000"/>
        </w:rPr>
        <w:t xml:space="preserve">thin 10 – </w:t>
      </w:r>
      <w:r>
        <w:rPr>
          <w:rFonts w:ascii="Arial" w:hAnsi="Arial" w:cs="Arial"/>
        </w:rPr>
        <w:t>addition of 2 sets</w:t>
      </w:r>
    </w:p>
    <w:p w14:paraId="663AD086" w14:textId="77777777" w:rsidR="007B68CE" w:rsidRDefault="007B68CE" w:rsidP="00262281">
      <w:pPr>
        <w:rPr>
          <w:rFonts w:ascii="Arial" w:hAnsi="Arial"/>
          <w:sz w:val="20"/>
          <w:szCs w:val="20"/>
        </w:rPr>
      </w:pPr>
    </w:p>
    <w:p w14:paraId="18FE623D" w14:textId="77777777" w:rsidR="00262281" w:rsidRDefault="00262281" w:rsidP="00262281">
      <w:pPr>
        <w:rPr>
          <w:rFonts w:ascii="Arial" w:hAnsi="Arial"/>
          <w:b/>
          <w:sz w:val="28"/>
          <w:szCs w:val="28"/>
          <w:u w:val="single"/>
        </w:rPr>
      </w:pPr>
      <w:r w:rsidRPr="00F1752A">
        <w:rPr>
          <w:rFonts w:ascii="Arial" w:hAnsi="Arial"/>
          <w:b/>
          <w:sz w:val="28"/>
          <w:szCs w:val="28"/>
          <w:u w:val="single"/>
        </w:rPr>
        <w:t>Measure</w:t>
      </w:r>
    </w:p>
    <w:p w14:paraId="720B7E99" w14:textId="77777777" w:rsidR="00F1752A" w:rsidRPr="00F1752A" w:rsidRDefault="00F1752A" w:rsidP="00262281">
      <w:pPr>
        <w:rPr>
          <w:rFonts w:ascii="Arial" w:hAnsi="Arial"/>
          <w:b/>
          <w:sz w:val="28"/>
          <w:szCs w:val="28"/>
          <w:u w:val="single"/>
        </w:rPr>
      </w:pPr>
    </w:p>
    <w:p w14:paraId="5DA9086B" w14:textId="77777777" w:rsidR="00C22450" w:rsidRPr="00C22450" w:rsidRDefault="00C22450" w:rsidP="00C22450">
      <w:pPr>
        <w:rPr>
          <w:rFonts w:ascii="Arial" w:hAnsi="Arial" w:cs="Arial"/>
        </w:rPr>
      </w:pPr>
      <w:r w:rsidRPr="00C22450">
        <w:rPr>
          <w:rFonts w:ascii="Arial" w:hAnsi="Arial" w:cs="Arial"/>
        </w:rPr>
        <w:t>Compare and talk about the length/ height of two objects.</w:t>
      </w:r>
    </w:p>
    <w:p w14:paraId="0C72470A" w14:textId="7BBD4569" w:rsidR="00C22450" w:rsidRPr="00C22450" w:rsidRDefault="00C22450" w:rsidP="00C22450">
      <w:pPr>
        <w:rPr>
          <w:rFonts w:ascii="Arial" w:hAnsi="Arial" w:cs="Arial"/>
        </w:rPr>
      </w:pPr>
    </w:p>
    <w:p w14:paraId="171C0DEC" w14:textId="77777777" w:rsidR="00C22450" w:rsidRPr="00C22450" w:rsidRDefault="00C22450" w:rsidP="00C22450">
      <w:pPr>
        <w:rPr>
          <w:rFonts w:ascii="Arial" w:hAnsi="Arial" w:cs="Arial"/>
        </w:rPr>
      </w:pPr>
      <w:r w:rsidRPr="00C22450">
        <w:rPr>
          <w:rFonts w:ascii="Arial" w:hAnsi="Arial" w:cs="Arial"/>
        </w:rPr>
        <w:t>Compare and talk about the weight of two objects: by handling; using balance scales.</w:t>
      </w:r>
    </w:p>
    <w:p w14:paraId="2A4ECE8F" w14:textId="77777777" w:rsidR="00C22450" w:rsidRPr="00C22450" w:rsidRDefault="00C22450" w:rsidP="00C22450">
      <w:pPr>
        <w:rPr>
          <w:rFonts w:ascii="Arial" w:hAnsi="Arial" w:cs="Arial"/>
        </w:rPr>
      </w:pPr>
    </w:p>
    <w:p w14:paraId="091BDEBD" w14:textId="4EE6B764" w:rsidR="004966CD" w:rsidRPr="00C22450" w:rsidRDefault="00C22450">
      <w:pPr>
        <w:rPr>
          <w:rFonts w:ascii="Arial" w:hAnsi="Arial" w:cs="Arial"/>
        </w:rPr>
      </w:pPr>
      <w:r w:rsidRPr="00C22450">
        <w:rPr>
          <w:rFonts w:ascii="Arial" w:hAnsi="Arial" w:cs="Arial"/>
        </w:rPr>
        <w:t>Compare and talk about the capacity of two containers.</w:t>
      </w:r>
    </w:p>
    <w:p w14:paraId="0D3C9E81" w14:textId="77777777" w:rsidR="00CA55A5" w:rsidRPr="00793633" w:rsidRDefault="00CA55A5">
      <w:pPr>
        <w:rPr>
          <w:rFonts w:ascii="Arial" w:hAnsi="Arial"/>
          <w:sz w:val="20"/>
          <w:szCs w:val="20"/>
        </w:rPr>
      </w:pPr>
    </w:p>
    <w:p w14:paraId="699963EC" w14:textId="77777777" w:rsidR="00CA55A5" w:rsidRPr="00F1752A" w:rsidRDefault="00CA55A5" w:rsidP="00CA55A5">
      <w:pPr>
        <w:rPr>
          <w:rFonts w:ascii="Arial" w:hAnsi="Arial"/>
          <w:b/>
          <w:sz w:val="28"/>
          <w:szCs w:val="28"/>
          <w:u w:val="single"/>
        </w:rPr>
      </w:pPr>
      <w:r w:rsidRPr="00F1752A">
        <w:rPr>
          <w:rFonts w:ascii="Arial" w:hAnsi="Arial"/>
          <w:b/>
          <w:sz w:val="28"/>
          <w:szCs w:val="28"/>
          <w:u w:val="single"/>
        </w:rPr>
        <w:t>Shape and Space</w:t>
      </w:r>
    </w:p>
    <w:p w14:paraId="3C9B4341" w14:textId="77777777" w:rsidR="00F1752A" w:rsidRDefault="00F1752A" w:rsidP="00CA55A5">
      <w:pPr>
        <w:pStyle w:val="BodyText2"/>
        <w:rPr>
          <w:rFonts w:ascii="Arial" w:hAnsi="Arial"/>
          <w:sz w:val="20"/>
        </w:rPr>
      </w:pPr>
    </w:p>
    <w:p w14:paraId="039EF83C" w14:textId="34D8A168" w:rsidR="00C22450" w:rsidRDefault="00C22450" w:rsidP="00C22450">
      <w:pPr>
        <w:rPr>
          <w:rFonts w:ascii="Arial" w:hAnsi="Arial" w:cs="Arial"/>
        </w:rPr>
      </w:pPr>
      <w:r w:rsidRPr="00C22450">
        <w:rPr>
          <w:rFonts w:ascii="Arial" w:hAnsi="Arial" w:cs="Arial"/>
        </w:rPr>
        <w:t>Make and describe models, patterns and pictures using a variety of materials.</w:t>
      </w:r>
    </w:p>
    <w:p w14:paraId="75B4EC05" w14:textId="77777777" w:rsidR="00C22450" w:rsidRPr="00C22450" w:rsidRDefault="00C22450" w:rsidP="00C22450">
      <w:pPr>
        <w:rPr>
          <w:rFonts w:ascii="Arial" w:hAnsi="Arial" w:cs="Arial"/>
        </w:rPr>
      </w:pPr>
    </w:p>
    <w:p w14:paraId="04A5D0C5" w14:textId="38CF6278" w:rsidR="00C22450" w:rsidRDefault="00C22450" w:rsidP="00C22450">
      <w:pPr>
        <w:rPr>
          <w:rFonts w:ascii="Arial" w:hAnsi="Arial" w:cs="Arial"/>
        </w:rPr>
      </w:pPr>
      <w:r w:rsidRPr="00C22450">
        <w:rPr>
          <w:rFonts w:ascii="Arial" w:hAnsi="Arial" w:cs="Arial"/>
        </w:rPr>
        <w:lastRenderedPageBreak/>
        <w:t>Sort 2D and 3D shapes for one criterion and talk about their sorting (e.g. by number of sides).</w:t>
      </w:r>
    </w:p>
    <w:p w14:paraId="070169BE" w14:textId="77777777" w:rsidR="00C22450" w:rsidRPr="00C22450" w:rsidRDefault="00C22450" w:rsidP="00C22450">
      <w:pPr>
        <w:rPr>
          <w:rFonts w:ascii="Arial" w:hAnsi="Arial" w:cs="Arial"/>
        </w:rPr>
      </w:pPr>
    </w:p>
    <w:p w14:paraId="6846C72B" w14:textId="77777777" w:rsidR="00C22450" w:rsidRPr="00C22450" w:rsidRDefault="00C22450" w:rsidP="00C22450">
      <w:pPr>
        <w:rPr>
          <w:rFonts w:ascii="Arial" w:hAnsi="Arial" w:cs="Arial"/>
        </w:rPr>
      </w:pPr>
      <w:r w:rsidRPr="00C22450">
        <w:rPr>
          <w:rFonts w:ascii="Arial" w:hAnsi="Arial" w:cs="Arial"/>
        </w:rPr>
        <w:t>Continue simple patterns</w:t>
      </w:r>
    </w:p>
    <w:p w14:paraId="35902F3B" w14:textId="27522E00" w:rsidR="00543446" w:rsidRDefault="00543446" w:rsidP="00CA55A5">
      <w:pPr>
        <w:rPr>
          <w:rFonts w:ascii="Arial" w:hAnsi="Arial"/>
        </w:rPr>
      </w:pPr>
    </w:p>
    <w:p w14:paraId="688D8F0E" w14:textId="23FD8CE0" w:rsidR="0050180E" w:rsidRDefault="0050180E" w:rsidP="00CA55A5">
      <w:pPr>
        <w:rPr>
          <w:rFonts w:ascii="Arial" w:hAnsi="Arial"/>
        </w:rPr>
      </w:pPr>
    </w:p>
    <w:p w14:paraId="75F71C17" w14:textId="77777777" w:rsidR="0050180E" w:rsidRPr="00C22450" w:rsidRDefault="0050180E" w:rsidP="00CA55A5">
      <w:pPr>
        <w:rPr>
          <w:rFonts w:ascii="Arial" w:hAnsi="Arial"/>
        </w:rPr>
      </w:pPr>
    </w:p>
    <w:p w14:paraId="7770CB50" w14:textId="77777777" w:rsidR="00543446" w:rsidRPr="00F1752A" w:rsidRDefault="00543446" w:rsidP="00543446">
      <w:pPr>
        <w:rPr>
          <w:b/>
          <w:sz w:val="28"/>
          <w:szCs w:val="28"/>
          <w:u w:val="single"/>
        </w:rPr>
      </w:pPr>
      <w:r w:rsidRPr="00F1752A">
        <w:rPr>
          <w:b/>
          <w:sz w:val="28"/>
          <w:szCs w:val="28"/>
          <w:u w:val="single"/>
        </w:rPr>
        <w:t>Useful Websites</w:t>
      </w:r>
    </w:p>
    <w:p w14:paraId="3D34B6F2" w14:textId="77777777" w:rsidR="00C31D62" w:rsidRDefault="00C31D62" w:rsidP="00CA55A5">
      <w:pPr>
        <w:rPr>
          <w:sz w:val="20"/>
          <w:szCs w:val="20"/>
        </w:rPr>
      </w:pPr>
    </w:p>
    <w:p w14:paraId="2A5B378F" w14:textId="77777777" w:rsidR="00C31D62" w:rsidRDefault="00096D66" w:rsidP="00C31D62">
      <w:pPr>
        <w:numPr>
          <w:ilvl w:val="0"/>
          <w:numId w:val="1"/>
        </w:numPr>
        <w:rPr>
          <w:sz w:val="20"/>
          <w:szCs w:val="20"/>
        </w:rPr>
      </w:pPr>
      <w:hyperlink r:id="rId7" w:history="1">
        <w:r w:rsidR="00C31D62" w:rsidRPr="006100B6">
          <w:rPr>
            <w:rStyle w:val="Hyperlink"/>
            <w:sz w:val="20"/>
            <w:szCs w:val="20"/>
          </w:rPr>
          <w:t>www.bbc.co.uk/bitesize/</w:t>
        </w:r>
      </w:hyperlink>
    </w:p>
    <w:p w14:paraId="086F3408" w14:textId="77777777" w:rsidR="00C31D62" w:rsidRDefault="00096D66" w:rsidP="00C31D62">
      <w:pPr>
        <w:numPr>
          <w:ilvl w:val="0"/>
          <w:numId w:val="1"/>
        </w:numPr>
        <w:rPr>
          <w:sz w:val="20"/>
          <w:szCs w:val="20"/>
        </w:rPr>
      </w:pPr>
      <w:hyperlink r:id="rId8" w:history="1">
        <w:r w:rsidR="00C31D62" w:rsidRPr="006100B6">
          <w:rPr>
            <w:rStyle w:val="Hyperlink"/>
            <w:sz w:val="20"/>
            <w:szCs w:val="20"/>
          </w:rPr>
          <w:t>www.icygames.com/</w:t>
        </w:r>
      </w:hyperlink>
    </w:p>
    <w:p w14:paraId="2D2BCA89" w14:textId="77777777" w:rsidR="00C31D62" w:rsidRDefault="00096D66" w:rsidP="00C31D62">
      <w:pPr>
        <w:numPr>
          <w:ilvl w:val="0"/>
          <w:numId w:val="1"/>
        </w:numPr>
        <w:rPr>
          <w:sz w:val="20"/>
          <w:szCs w:val="20"/>
        </w:rPr>
      </w:pPr>
      <w:hyperlink r:id="rId9" w:history="1">
        <w:r w:rsidR="00C31D62" w:rsidRPr="006100B6">
          <w:rPr>
            <w:rStyle w:val="Hyperlink"/>
            <w:sz w:val="20"/>
            <w:szCs w:val="20"/>
          </w:rPr>
          <w:t>www.crickweb.co.uk</w:t>
        </w:r>
      </w:hyperlink>
    </w:p>
    <w:p w14:paraId="0405A305" w14:textId="77777777" w:rsidR="00C31D62" w:rsidRDefault="00096D66" w:rsidP="00C31D62">
      <w:pPr>
        <w:numPr>
          <w:ilvl w:val="0"/>
          <w:numId w:val="1"/>
        </w:numPr>
        <w:rPr>
          <w:sz w:val="20"/>
          <w:szCs w:val="20"/>
        </w:rPr>
      </w:pPr>
      <w:hyperlink r:id="rId10" w:history="1">
        <w:r w:rsidR="00C31D62" w:rsidRPr="006100B6">
          <w:rPr>
            <w:rStyle w:val="Hyperlink"/>
            <w:sz w:val="20"/>
            <w:szCs w:val="20"/>
          </w:rPr>
          <w:t>www.woodlands-junior.kent.sch.uk</w:t>
        </w:r>
      </w:hyperlink>
    </w:p>
    <w:p w14:paraId="674BA199" w14:textId="77777777" w:rsidR="00C31D62" w:rsidRDefault="00096D66" w:rsidP="00C31D62">
      <w:pPr>
        <w:numPr>
          <w:ilvl w:val="0"/>
          <w:numId w:val="1"/>
        </w:numPr>
        <w:rPr>
          <w:sz w:val="20"/>
          <w:szCs w:val="20"/>
        </w:rPr>
      </w:pPr>
      <w:hyperlink r:id="rId11" w:history="1">
        <w:r w:rsidR="00C31D62" w:rsidRPr="006100B6">
          <w:rPr>
            <w:rStyle w:val="Hyperlink"/>
            <w:sz w:val="20"/>
            <w:szCs w:val="20"/>
          </w:rPr>
          <w:t>www.primaryinteractive.co.uk</w:t>
        </w:r>
      </w:hyperlink>
    </w:p>
    <w:p w14:paraId="5B835FEB" w14:textId="77777777" w:rsidR="00C1445A" w:rsidRPr="000A298E" w:rsidRDefault="00096D66" w:rsidP="000A298E">
      <w:pPr>
        <w:numPr>
          <w:ilvl w:val="0"/>
          <w:numId w:val="1"/>
        </w:numPr>
        <w:rPr>
          <w:sz w:val="20"/>
          <w:szCs w:val="20"/>
        </w:rPr>
      </w:pPr>
      <w:hyperlink r:id="rId12" w:history="1">
        <w:r w:rsidR="00C31D62" w:rsidRPr="000A298E">
          <w:rPr>
            <w:rStyle w:val="Hyperlink"/>
            <w:sz w:val="20"/>
            <w:szCs w:val="20"/>
          </w:rPr>
          <w:t>www.snappymaths.com</w:t>
        </w:r>
      </w:hyperlink>
    </w:p>
    <w:p w14:paraId="5A03A571" w14:textId="51124437" w:rsidR="000A298E" w:rsidRDefault="000A298E" w:rsidP="007C655C">
      <w:pPr>
        <w:rPr>
          <w:b/>
          <w:sz w:val="28"/>
          <w:szCs w:val="28"/>
          <w:u w:val="single"/>
        </w:rPr>
      </w:pPr>
    </w:p>
    <w:p w14:paraId="44CFDFD3" w14:textId="75CA866E" w:rsidR="0050180E" w:rsidRDefault="0050180E" w:rsidP="007C655C">
      <w:pPr>
        <w:rPr>
          <w:b/>
          <w:sz w:val="28"/>
          <w:szCs w:val="28"/>
          <w:u w:val="single"/>
        </w:rPr>
      </w:pPr>
    </w:p>
    <w:p w14:paraId="75940F90" w14:textId="77777777" w:rsidR="0050180E" w:rsidRDefault="0050180E" w:rsidP="007C655C">
      <w:pPr>
        <w:rPr>
          <w:b/>
          <w:sz w:val="28"/>
          <w:szCs w:val="28"/>
          <w:u w:val="single"/>
        </w:rPr>
      </w:pPr>
    </w:p>
    <w:p w14:paraId="58EECF8B" w14:textId="77777777" w:rsidR="0010407A" w:rsidRPr="00F67C2D" w:rsidRDefault="0010407A" w:rsidP="007C655C">
      <w:pPr>
        <w:rPr>
          <w:b/>
          <w:sz w:val="28"/>
          <w:szCs w:val="28"/>
          <w:u w:val="single"/>
        </w:rPr>
      </w:pPr>
      <w:r w:rsidRPr="00F67C2D">
        <w:rPr>
          <w:b/>
          <w:sz w:val="28"/>
          <w:szCs w:val="28"/>
          <w:u w:val="single"/>
        </w:rPr>
        <w:t>Literacy</w:t>
      </w:r>
    </w:p>
    <w:p w14:paraId="5C9CEC20" w14:textId="77777777" w:rsidR="00EE2D5F" w:rsidRDefault="00EE2D5F" w:rsidP="00C31D62">
      <w:pPr>
        <w:ind w:left="720"/>
      </w:pPr>
    </w:p>
    <w:p w14:paraId="0B1B5F4B" w14:textId="77777777" w:rsidR="0010407A" w:rsidRPr="00F67C2D" w:rsidRDefault="00B050BC" w:rsidP="007C655C">
      <w:pPr>
        <w:rPr>
          <w:b/>
        </w:rPr>
      </w:pPr>
      <w:r>
        <w:rPr>
          <w:b/>
        </w:rPr>
        <w:t xml:space="preserve">Reading </w:t>
      </w:r>
    </w:p>
    <w:p w14:paraId="342387A7" w14:textId="77777777" w:rsidR="00EE2D5F" w:rsidRDefault="00EE2D5F" w:rsidP="00C31D62">
      <w:pPr>
        <w:ind w:left="720"/>
      </w:pPr>
    </w:p>
    <w:p w14:paraId="5217EF7A" w14:textId="2F58DF8B" w:rsidR="00EE2D5F" w:rsidRDefault="00EE2D5F" w:rsidP="00EE2D5F">
      <w:pPr>
        <w:numPr>
          <w:ilvl w:val="0"/>
          <w:numId w:val="6"/>
        </w:numPr>
      </w:pPr>
      <w:r>
        <w:t>Reinforce High Frequency Words (See school website)</w:t>
      </w:r>
    </w:p>
    <w:p w14:paraId="7F84B0BB" w14:textId="72F45AB5" w:rsidR="003C3E35" w:rsidRDefault="003C3E35" w:rsidP="00EE2D5F">
      <w:pPr>
        <w:numPr>
          <w:ilvl w:val="0"/>
          <w:numId w:val="6"/>
        </w:numPr>
      </w:pPr>
      <w:r>
        <w:t>Reinforce Tricky Words (See school website)</w:t>
      </w:r>
    </w:p>
    <w:p w14:paraId="080D5C27" w14:textId="4C6DE78D" w:rsidR="00EE2D5F" w:rsidRDefault="00B050BC" w:rsidP="003C3E35">
      <w:pPr>
        <w:numPr>
          <w:ilvl w:val="0"/>
          <w:numId w:val="6"/>
        </w:numPr>
      </w:pPr>
      <w:r>
        <w:t>Jolly Phonics sounds</w:t>
      </w:r>
      <w:r w:rsidR="00C22450">
        <w:t xml:space="preserve"> </w:t>
      </w:r>
      <w:r w:rsidR="00C22450">
        <w:t>(See school website)</w:t>
      </w:r>
    </w:p>
    <w:p w14:paraId="0395000A" w14:textId="557A9C56" w:rsidR="00EE2D5F" w:rsidRDefault="00C22450" w:rsidP="00EE2D5F">
      <w:pPr>
        <w:numPr>
          <w:ilvl w:val="0"/>
          <w:numId w:val="6"/>
        </w:numPr>
      </w:pPr>
      <w:r>
        <w:t xml:space="preserve">Explore </w:t>
      </w:r>
      <w:r w:rsidR="00EE2D5F">
        <w:t>a variety of fiction and non-fiction texts</w:t>
      </w:r>
    </w:p>
    <w:p w14:paraId="062F3822" w14:textId="77777777" w:rsidR="00E70319" w:rsidRDefault="00E70319" w:rsidP="00EE2D5F">
      <w:pPr>
        <w:numPr>
          <w:ilvl w:val="0"/>
          <w:numId w:val="6"/>
        </w:numPr>
      </w:pPr>
      <w:r>
        <w:t>Discuss new vocabulary and language</w:t>
      </w:r>
    </w:p>
    <w:p w14:paraId="5C89222D" w14:textId="77777777" w:rsidR="00E70319" w:rsidRDefault="00E70319" w:rsidP="00EE2D5F">
      <w:pPr>
        <w:numPr>
          <w:ilvl w:val="0"/>
          <w:numId w:val="6"/>
        </w:numPr>
      </w:pPr>
      <w:r>
        <w:t>Discuss content of factual information in non-fiction books</w:t>
      </w:r>
    </w:p>
    <w:p w14:paraId="13F11089" w14:textId="546CA9FF" w:rsidR="00E70319" w:rsidRDefault="00E70319" w:rsidP="00EE2D5F">
      <w:pPr>
        <w:numPr>
          <w:ilvl w:val="0"/>
          <w:numId w:val="6"/>
        </w:numPr>
      </w:pPr>
      <w:proofErr w:type="spellStart"/>
      <w:r>
        <w:t>Practise</w:t>
      </w:r>
      <w:proofErr w:type="spellEnd"/>
      <w:r>
        <w:t xml:space="preserve"> decoding skills – sound out words</w:t>
      </w:r>
    </w:p>
    <w:p w14:paraId="67C272ED" w14:textId="4AA562F9" w:rsidR="003C3E35" w:rsidRDefault="003C3E35" w:rsidP="003C3E35">
      <w:pPr>
        <w:numPr>
          <w:ilvl w:val="0"/>
          <w:numId w:val="6"/>
        </w:numPr>
      </w:pPr>
      <w:r>
        <w:t>Storyline – www.storylineonline.net/</w:t>
      </w:r>
    </w:p>
    <w:p w14:paraId="221418BC" w14:textId="2348C61F" w:rsidR="00B050BC" w:rsidRDefault="00B050BC" w:rsidP="00EE2D5F">
      <w:pPr>
        <w:numPr>
          <w:ilvl w:val="0"/>
          <w:numId w:val="6"/>
        </w:numPr>
      </w:pPr>
      <w:proofErr w:type="spellStart"/>
      <w:r>
        <w:t>Ebooks</w:t>
      </w:r>
      <w:proofErr w:type="spellEnd"/>
      <w:r>
        <w:t xml:space="preserve"> </w:t>
      </w:r>
      <w:hyperlink r:id="rId13" w:history="1">
        <w:r w:rsidRPr="00297BFA">
          <w:rPr>
            <w:rStyle w:val="Hyperlink"/>
          </w:rPr>
          <w:t>https://stories.audible.com/start-listen</w:t>
        </w:r>
      </w:hyperlink>
      <w:r>
        <w:t xml:space="preserve"> </w:t>
      </w:r>
    </w:p>
    <w:p w14:paraId="64479382" w14:textId="4C25ECD7" w:rsidR="003C3E35" w:rsidRDefault="003C3E35" w:rsidP="003C3E35">
      <w:pPr>
        <w:numPr>
          <w:ilvl w:val="0"/>
          <w:numId w:val="6"/>
        </w:numPr>
      </w:pPr>
      <w:proofErr w:type="spellStart"/>
      <w:r>
        <w:t>PhonicsPlay</w:t>
      </w:r>
      <w:proofErr w:type="spellEnd"/>
      <w:r>
        <w:t xml:space="preserve"> – user name: march</w:t>
      </w:r>
      <w:proofErr w:type="gramStart"/>
      <w:r>
        <w:t>20  Password</w:t>
      </w:r>
      <w:proofErr w:type="gramEnd"/>
      <w:r>
        <w:t>: home</w:t>
      </w:r>
    </w:p>
    <w:p w14:paraId="65FBD2BD" w14:textId="63C444C3" w:rsidR="0050180E" w:rsidRDefault="0050180E" w:rsidP="003C3E35">
      <w:pPr>
        <w:numPr>
          <w:ilvl w:val="0"/>
          <w:numId w:val="6"/>
        </w:numPr>
      </w:pPr>
      <w:r>
        <w:t xml:space="preserve">Jolly Phonics Letter Sounds app (£4.99) covers all the sets of sounds and lots of interactive games to </w:t>
      </w:r>
      <w:r w:rsidR="00F3205D">
        <w:t xml:space="preserve">reinforce all the sounds taught to date. This also allows your child to look at the last 6 sounds </w:t>
      </w:r>
      <w:r w:rsidR="00A6292A">
        <w:t>and work on them to prepare for P2 reading and writing.</w:t>
      </w:r>
    </w:p>
    <w:p w14:paraId="7805AA47" w14:textId="77777777" w:rsidR="00E70319" w:rsidRDefault="00E70319" w:rsidP="00E70319"/>
    <w:p w14:paraId="0C6258A9" w14:textId="1578E587" w:rsidR="00E70319" w:rsidRPr="00F67C2D" w:rsidRDefault="00E70319" w:rsidP="00E70319">
      <w:pPr>
        <w:rPr>
          <w:b/>
        </w:rPr>
      </w:pPr>
      <w:r w:rsidRPr="00F67C2D">
        <w:rPr>
          <w:b/>
        </w:rPr>
        <w:t>Writing</w:t>
      </w:r>
      <w:r w:rsidR="008B7FA4">
        <w:rPr>
          <w:b/>
        </w:rPr>
        <w:t xml:space="preserve"> and Blending</w:t>
      </w:r>
    </w:p>
    <w:p w14:paraId="33F01068" w14:textId="77777777" w:rsidR="00E70319" w:rsidRDefault="00E70319" w:rsidP="00E70319"/>
    <w:p w14:paraId="14A87655" w14:textId="724A8982" w:rsidR="00C22450" w:rsidRDefault="00C22450" w:rsidP="00E70319">
      <w:pPr>
        <w:numPr>
          <w:ilvl w:val="0"/>
          <w:numId w:val="7"/>
        </w:numPr>
      </w:pPr>
      <w:r>
        <w:t>A list of words for blending will be sent out each week</w:t>
      </w:r>
    </w:p>
    <w:p w14:paraId="308A45C0" w14:textId="07E1409B" w:rsidR="00C22450" w:rsidRDefault="00C22450" w:rsidP="00E70319">
      <w:pPr>
        <w:numPr>
          <w:ilvl w:val="0"/>
          <w:numId w:val="7"/>
        </w:numPr>
      </w:pPr>
      <w:r>
        <w:t xml:space="preserve">A few simple dictation sentences will be sent out each week – these are to be read out to the children slowly to allow them to stretch and record the word. </w:t>
      </w:r>
      <w:r w:rsidR="008B7FA4">
        <w:t xml:space="preserve"> Please have the Jolly Phonics sounds page from website open when your child is doing this. </w:t>
      </w:r>
      <w:r>
        <w:t xml:space="preserve">Try to stretch the word for them </w:t>
      </w:r>
      <w:proofErr w:type="spellStart"/>
      <w:r>
        <w:t>e.g</w:t>
      </w:r>
      <w:proofErr w:type="spellEnd"/>
      <w:r>
        <w:t xml:space="preserve"> farm – f-</w:t>
      </w:r>
      <w:proofErr w:type="spellStart"/>
      <w:r>
        <w:t>ar</w:t>
      </w:r>
      <w:proofErr w:type="spellEnd"/>
      <w:r>
        <w:t xml:space="preserve">-m   </w:t>
      </w:r>
    </w:p>
    <w:p w14:paraId="1BB2246D" w14:textId="7584E34E" w:rsidR="00E70319" w:rsidRDefault="00E70319" w:rsidP="00E70319">
      <w:pPr>
        <w:numPr>
          <w:ilvl w:val="0"/>
          <w:numId w:val="7"/>
        </w:numPr>
      </w:pPr>
      <w:r>
        <w:t xml:space="preserve">Use </w:t>
      </w:r>
      <w:proofErr w:type="spellStart"/>
      <w:r>
        <w:t>Twinkl</w:t>
      </w:r>
      <w:proofErr w:type="spellEnd"/>
      <w:r>
        <w:t xml:space="preserve"> website </w:t>
      </w:r>
      <w:r w:rsidR="008B7FA4">
        <w:t xml:space="preserve">for support and ideas </w:t>
      </w:r>
      <w:proofErr w:type="spellStart"/>
      <w:r w:rsidR="008B7FA4">
        <w:t>e.g</w:t>
      </w:r>
      <w:proofErr w:type="spellEnd"/>
      <w:r w:rsidR="008B7FA4">
        <w:t xml:space="preserve"> </w:t>
      </w:r>
      <w:proofErr w:type="spellStart"/>
      <w:r w:rsidR="008B7FA4">
        <w:t>cvc</w:t>
      </w:r>
      <w:proofErr w:type="spellEnd"/>
      <w:r w:rsidR="008B7FA4">
        <w:t xml:space="preserve"> words, sorting pictures into correct sounds – find this under phonics </w:t>
      </w:r>
      <w:r>
        <w:t>(use code to access one month free resources)</w:t>
      </w:r>
    </w:p>
    <w:p w14:paraId="5933F81A" w14:textId="456F09CA" w:rsidR="00E70319" w:rsidRDefault="00E70319" w:rsidP="00E70319">
      <w:pPr>
        <w:numPr>
          <w:ilvl w:val="0"/>
          <w:numId w:val="7"/>
        </w:numPr>
      </w:pPr>
      <w:r>
        <w:t>Encourage your child to sound out unfamiliar words in writing</w:t>
      </w:r>
      <w:r w:rsidR="00C22450">
        <w:t xml:space="preserve"> using their sound knowledge</w:t>
      </w:r>
    </w:p>
    <w:p w14:paraId="39C1D590" w14:textId="58B5F1E8" w:rsidR="00E70319" w:rsidRDefault="008B7FA4" w:rsidP="00E70319">
      <w:pPr>
        <w:numPr>
          <w:ilvl w:val="0"/>
          <w:numId w:val="7"/>
        </w:numPr>
      </w:pPr>
      <w:r>
        <w:lastRenderedPageBreak/>
        <w:t>Encourage your child to w</w:t>
      </w:r>
      <w:r w:rsidR="00E70319">
        <w:t xml:space="preserve">rite simple sentences using words </w:t>
      </w:r>
    </w:p>
    <w:p w14:paraId="5C2AC02A" w14:textId="5558FD43" w:rsidR="000737C8" w:rsidRDefault="000737C8" w:rsidP="00E70319">
      <w:pPr>
        <w:numPr>
          <w:ilvl w:val="0"/>
          <w:numId w:val="7"/>
        </w:numPr>
      </w:pPr>
      <w:r>
        <w:t>Make</w:t>
      </w:r>
      <w:r w:rsidR="008B7FA4">
        <w:t xml:space="preserve"> up</w:t>
      </w:r>
      <w:r>
        <w:t xml:space="preserve"> simple dictation sentences using </w:t>
      </w:r>
      <w:r w:rsidR="00C22450">
        <w:t xml:space="preserve">familiar </w:t>
      </w:r>
      <w:r w:rsidR="008724CC">
        <w:t>words</w:t>
      </w:r>
      <w:r w:rsidR="00D056B6">
        <w:t xml:space="preserve"> and call the sentences </w:t>
      </w:r>
      <w:r w:rsidR="008B7FA4">
        <w:t xml:space="preserve">slowly </w:t>
      </w:r>
      <w:r w:rsidR="00D056B6">
        <w:t>out to your child</w:t>
      </w:r>
    </w:p>
    <w:p w14:paraId="6F1AF6B4" w14:textId="5D17F8FE" w:rsidR="00E70319" w:rsidRDefault="00C22450" w:rsidP="00E70319">
      <w:pPr>
        <w:numPr>
          <w:ilvl w:val="0"/>
          <w:numId w:val="7"/>
        </w:numPr>
      </w:pPr>
      <w:r>
        <w:t>Try to encourage</w:t>
      </w:r>
      <w:r w:rsidR="00E70319">
        <w:t xml:space="preserve"> appropriate punctuation e.g. capital letters, full stops, and question marks</w:t>
      </w:r>
    </w:p>
    <w:p w14:paraId="7877435C" w14:textId="197F8BBA" w:rsidR="008724CC" w:rsidRDefault="00C22450" w:rsidP="00E70319">
      <w:pPr>
        <w:numPr>
          <w:ilvl w:val="0"/>
          <w:numId w:val="7"/>
        </w:numPr>
      </w:pPr>
      <w:r>
        <w:t>Write a sentence</w:t>
      </w:r>
      <w:r w:rsidR="008724CC">
        <w:t xml:space="preserve"> of news each week and draw a picture</w:t>
      </w:r>
      <w:r w:rsidR="008B7FA4">
        <w:t xml:space="preserve"> – something they did that week.</w:t>
      </w:r>
    </w:p>
    <w:p w14:paraId="33056496" w14:textId="54E11279" w:rsidR="008724CC" w:rsidRDefault="008724CC" w:rsidP="00E70319">
      <w:pPr>
        <w:numPr>
          <w:ilvl w:val="0"/>
          <w:numId w:val="7"/>
        </w:numPr>
      </w:pPr>
      <w:r>
        <w:t>Keep all written activit</w:t>
      </w:r>
      <w:r w:rsidR="00D056B6">
        <w:t>i</w:t>
      </w:r>
      <w:r>
        <w:t>es in an exercise book</w:t>
      </w:r>
      <w:r w:rsidR="008B7FA4">
        <w:t xml:space="preserve"> if possible</w:t>
      </w:r>
    </w:p>
    <w:p w14:paraId="70F08E41" w14:textId="77777777" w:rsidR="006E7155" w:rsidRDefault="006E7155" w:rsidP="00E70319">
      <w:pPr>
        <w:numPr>
          <w:ilvl w:val="0"/>
          <w:numId w:val="7"/>
        </w:numPr>
      </w:pPr>
      <w:r>
        <w:t>Remember the Tall guys, Small guys and Fall guys</w:t>
      </w:r>
    </w:p>
    <w:p w14:paraId="578E438E" w14:textId="77777777" w:rsidR="007C655C" w:rsidRDefault="007C655C" w:rsidP="007C655C"/>
    <w:p w14:paraId="07C286D1" w14:textId="77777777" w:rsidR="007C655C" w:rsidRPr="00F67C2D" w:rsidRDefault="007C655C" w:rsidP="007C655C">
      <w:pPr>
        <w:rPr>
          <w:b/>
        </w:rPr>
      </w:pPr>
      <w:r w:rsidRPr="00F67C2D">
        <w:rPr>
          <w:b/>
        </w:rPr>
        <w:t>Useful Websites</w:t>
      </w:r>
    </w:p>
    <w:p w14:paraId="4CBAA670" w14:textId="77777777" w:rsidR="007C655C" w:rsidRDefault="007C655C" w:rsidP="007C655C"/>
    <w:p w14:paraId="2F8FFE77" w14:textId="77777777" w:rsidR="007C655C" w:rsidRDefault="00096D66" w:rsidP="007C655C">
      <w:pPr>
        <w:numPr>
          <w:ilvl w:val="0"/>
          <w:numId w:val="8"/>
        </w:numPr>
      </w:pPr>
      <w:hyperlink r:id="rId14" w:history="1">
        <w:r w:rsidR="007C655C" w:rsidRPr="006100B6">
          <w:rPr>
            <w:rStyle w:val="Hyperlink"/>
          </w:rPr>
          <w:t>http://worsheetgenius.com/english-worksheets.php</w:t>
        </w:r>
      </w:hyperlink>
    </w:p>
    <w:p w14:paraId="4221E4A9" w14:textId="77777777" w:rsidR="007C655C" w:rsidRDefault="00096D66" w:rsidP="007C655C">
      <w:pPr>
        <w:numPr>
          <w:ilvl w:val="0"/>
          <w:numId w:val="8"/>
        </w:numPr>
      </w:pPr>
      <w:hyperlink r:id="rId15" w:history="1">
        <w:r w:rsidR="007C655C" w:rsidRPr="006100B6">
          <w:rPr>
            <w:rStyle w:val="Hyperlink"/>
          </w:rPr>
          <w:t>https://www.theteacherscorner.net/</w:t>
        </w:r>
      </w:hyperlink>
    </w:p>
    <w:p w14:paraId="294E0189" w14:textId="77777777" w:rsidR="007C655C" w:rsidRDefault="00096D66" w:rsidP="007C655C">
      <w:pPr>
        <w:numPr>
          <w:ilvl w:val="0"/>
          <w:numId w:val="8"/>
        </w:numPr>
      </w:pPr>
      <w:hyperlink r:id="rId16" w:history="1">
        <w:r w:rsidR="007C655C" w:rsidRPr="006100B6">
          <w:rPr>
            <w:rStyle w:val="Hyperlink"/>
          </w:rPr>
          <w:t>www.bbc.co.uk/bitesize/</w:t>
        </w:r>
      </w:hyperlink>
    </w:p>
    <w:p w14:paraId="309DABF4" w14:textId="77777777" w:rsidR="007C655C" w:rsidRDefault="00096D66" w:rsidP="007C655C">
      <w:pPr>
        <w:numPr>
          <w:ilvl w:val="0"/>
          <w:numId w:val="8"/>
        </w:numPr>
      </w:pPr>
      <w:hyperlink r:id="rId17" w:history="1">
        <w:r w:rsidR="007C655C" w:rsidRPr="006100B6">
          <w:rPr>
            <w:rStyle w:val="Hyperlink"/>
          </w:rPr>
          <w:t>www.ictgames.com/</w:t>
        </w:r>
      </w:hyperlink>
    </w:p>
    <w:p w14:paraId="2BDA788C" w14:textId="77777777" w:rsidR="007C655C" w:rsidRDefault="00096D66" w:rsidP="007C655C">
      <w:pPr>
        <w:numPr>
          <w:ilvl w:val="0"/>
          <w:numId w:val="8"/>
        </w:numPr>
      </w:pPr>
      <w:hyperlink r:id="rId18" w:history="1">
        <w:r w:rsidR="007C655C" w:rsidRPr="006100B6">
          <w:rPr>
            <w:rStyle w:val="Hyperlink"/>
          </w:rPr>
          <w:t>www.crickweb.co.uk</w:t>
        </w:r>
      </w:hyperlink>
    </w:p>
    <w:p w14:paraId="774F6294" w14:textId="77777777" w:rsidR="007C655C" w:rsidRDefault="00096D66" w:rsidP="007C655C">
      <w:pPr>
        <w:numPr>
          <w:ilvl w:val="0"/>
          <w:numId w:val="8"/>
        </w:numPr>
      </w:pPr>
      <w:hyperlink r:id="rId19" w:history="1">
        <w:r w:rsidR="007C655C" w:rsidRPr="006100B6">
          <w:rPr>
            <w:rStyle w:val="Hyperlink"/>
          </w:rPr>
          <w:t>www.topmarks.co.uk</w:t>
        </w:r>
      </w:hyperlink>
    </w:p>
    <w:p w14:paraId="3B85D229" w14:textId="77777777" w:rsidR="007C655C" w:rsidRDefault="00096D66" w:rsidP="007C655C">
      <w:pPr>
        <w:numPr>
          <w:ilvl w:val="0"/>
          <w:numId w:val="8"/>
        </w:numPr>
      </w:pPr>
      <w:hyperlink r:id="rId20" w:history="1">
        <w:r w:rsidR="007C655C" w:rsidRPr="006100B6">
          <w:rPr>
            <w:rStyle w:val="Hyperlink"/>
          </w:rPr>
          <w:t>www.woodlands-junior.kent.sch.uk</w:t>
        </w:r>
      </w:hyperlink>
    </w:p>
    <w:p w14:paraId="17DC3541" w14:textId="77777777" w:rsidR="007C655C" w:rsidRDefault="00096D66" w:rsidP="007C655C">
      <w:pPr>
        <w:numPr>
          <w:ilvl w:val="0"/>
          <w:numId w:val="8"/>
        </w:numPr>
      </w:pPr>
      <w:hyperlink r:id="rId21" w:history="1">
        <w:r w:rsidR="007C655C" w:rsidRPr="006100B6">
          <w:rPr>
            <w:rStyle w:val="Hyperlink"/>
          </w:rPr>
          <w:t>www.primaryinteractive.co.uk</w:t>
        </w:r>
      </w:hyperlink>
    </w:p>
    <w:p w14:paraId="75F3C797" w14:textId="77777777" w:rsidR="007C655C" w:rsidRDefault="00096D66" w:rsidP="007C655C">
      <w:pPr>
        <w:numPr>
          <w:ilvl w:val="0"/>
          <w:numId w:val="8"/>
        </w:numPr>
      </w:pPr>
      <w:hyperlink r:id="rId22" w:history="1">
        <w:r w:rsidR="007C655C" w:rsidRPr="006100B6">
          <w:rPr>
            <w:rStyle w:val="Hyperlink"/>
          </w:rPr>
          <w:t>http://www.starfall.com</w:t>
        </w:r>
      </w:hyperlink>
    </w:p>
    <w:p w14:paraId="243CE8EA" w14:textId="77777777" w:rsidR="007C655C" w:rsidRDefault="00096D66" w:rsidP="007C655C">
      <w:pPr>
        <w:numPr>
          <w:ilvl w:val="0"/>
          <w:numId w:val="8"/>
        </w:numPr>
      </w:pPr>
      <w:hyperlink r:id="rId23" w:history="1">
        <w:r w:rsidR="007C655C" w:rsidRPr="006100B6">
          <w:rPr>
            <w:rStyle w:val="Hyperlink"/>
          </w:rPr>
          <w:t>www.oxfordowl.co.uk</w:t>
        </w:r>
      </w:hyperlink>
    </w:p>
    <w:p w14:paraId="4FC012A1" w14:textId="77777777" w:rsidR="007C655C" w:rsidRDefault="007C655C" w:rsidP="006D14F0">
      <w:pPr>
        <w:ind w:left="720"/>
      </w:pPr>
    </w:p>
    <w:p w14:paraId="645C0221" w14:textId="77777777" w:rsidR="002A79A4" w:rsidRDefault="002A79A4" w:rsidP="006D14F0">
      <w:pPr>
        <w:rPr>
          <w:sz w:val="20"/>
          <w:szCs w:val="20"/>
        </w:rPr>
      </w:pPr>
    </w:p>
    <w:p w14:paraId="38CA8D05" w14:textId="77777777" w:rsidR="00791752" w:rsidRDefault="00791752" w:rsidP="00C31D62">
      <w:pPr>
        <w:ind w:left="720"/>
        <w:rPr>
          <w:sz w:val="20"/>
          <w:szCs w:val="20"/>
        </w:rPr>
      </w:pPr>
    </w:p>
    <w:p w14:paraId="4D90DB46" w14:textId="0B90C356" w:rsidR="00791752" w:rsidRDefault="00791752" w:rsidP="00791752">
      <w:pPr>
        <w:rPr>
          <w:b/>
        </w:rPr>
      </w:pPr>
      <w:r w:rsidRPr="00F67C2D">
        <w:rPr>
          <w:b/>
        </w:rPr>
        <w:t>Grow in Love</w:t>
      </w:r>
    </w:p>
    <w:p w14:paraId="4938D9D5" w14:textId="348E1888" w:rsidR="00EC4AE7" w:rsidRPr="00F67C2D" w:rsidRDefault="00EC4AE7" w:rsidP="00791752">
      <w:pPr>
        <w:rPr>
          <w:b/>
        </w:rPr>
      </w:pPr>
    </w:p>
    <w:p w14:paraId="73FABA2F" w14:textId="328BC3E4" w:rsidR="00896244" w:rsidRDefault="00896244" w:rsidP="00791752">
      <w:pPr>
        <w:numPr>
          <w:ilvl w:val="0"/>
          <w:numId w:val="3"/>
        </w:numPr>
      </w:pPr>
      <w:r>
        <w:t>Free access to Grow in Love</w:t>
      </w:r>
    </w:p>
    <w:p w14:paraId="36E6CD48" w14:textId="078229B7" w:rsidR="00896244" w:rsidRDefault="00896244" w:rsidP="00791752">
      <w:pPr>
        <w:numPr>
          <w:ilvl w:val="0"/>
          <w:numId w:val="3"/>
        </w:numPr>
      </w:pPr>
      <w:r>
        <w:t xml:space="preserve">Email: </w:t>
      </w:r>
      <w:hyperlink r:id="rId24" w:history="1">
        <w:r w:rsidRPr="005D3C5B">
          <w:rPr>
            <w:rStyle w:val="Hyperlink"/>
          </w:rPr>
          <w:t>trial@growinlove.ie</w:t>
        </w:r>
      </w:hyperlink>
    </w:p>
    <w:p w14:paraId="6D876E56" w14:textId="079A0675" w:rsidR="00896244" w:rsidRDefault="00896244" w:rsidP="00791752">
      <w:pPr>
        <w:numPr>
          <w:ilvl w:val="0"/>
          <w:numId w:val="3"/>
        </w:numPr>
      </w:pPr>
      <w:r>
        <w:t xml:space="preserve">Password: </w:t>
      </w:r>
      <w:proofErr w:type="spellStart"/>
      <w:r>
        <w:t>growinlove</w:t>
      </w:r>
      <w:proofErr w:type="spellEnd"/>
    </w:p>
    <w:p w14:paraId="25098C35" w14:textId="4A4FD712" w:rsidR="00C31D62" w:rsidRPr="00E70319" w:rsidRDefault="00791752" w:rsidP="00791752">
      <w:pPr>
        <w:numPr>
          <w:ilvl w:val="0"/>
          <w:numId w:val="3"/>
        </w:numPr>
      </w:pPr>
      <w:r w:rsidRPr="00E70319">
        <w:t>Continue with your prayers</w:t>
      </w:r>
    </w:p>
    <w:p w14:paraId="7A54A032" w14:textId="598E9A40" w:rsidR="00791752" w:rsidRDefault="00146E8E" w:rsidP="00791752">
      <w:pPr>
        <w:numPr>
          <w:ilvl w:val="0"/>
          <w:numId w:val="3"/>
        </w:numPr>
      </w:pPr>
      <w:r>
        <w:t xml:space="preserve">Holy Week and </w:t>
      </w:r>
      <w:r w:rsidR="00791752" w:rsidRPr="00E70319">
        <w:t>The Easter Story</w:t>
      </w:r>
    </w:p>
    <w:p w14:paraId="4EC0717A" w14:textId="77777777" w:rsidR="008B7FA4" w:rsidRPr="00E70319" w:rsidRDefault="008B7FA4" w:rsidP="00896244">
      <w:pPr>
        <w:ind w:left="1489"/>
      </w:pPr>
    </w:p>
    <w:p w14:paraId="1B92A14B" w14:textId="77777777" w:rsidR="00791752" w:rsidRPr="00E70319" w:rsidRDefault="00791752" w:rsidP="00791752"/>
    <w:p w14:paraId="634268ED" w14:textId="77777777" w:rsidR="00791752" w:rsidRDefault="00791752" w:rsidP="00791752"/>
    <w:p w14:paraId="05C02C29" w14:textId="77777777" w:rsidR="00543446" w:rsidRPr="00E70319" w:rsidRDefault="00543446" w:rsidP="00791752"/>
    <w:p w14:paraId="386ACF20" w14:textId="77777777" w:rsidR="00791752" w:rsidRPr="00F67C2D" w:rsidRDefault="00791752" w:rsidP="00791752">
      <w:pPr>
        <w:rPr>
          <w:b/>
        </w:rPr>
      </w:pPr>
      <w:r w:rsidRPr="00F67C2D">
        <w:rPr>
          <w:b/>
        </w:rPr>
        <w:t>P.E</w:t>
      </w:r>
      <w:bookmarkStart w:id="0" w:name="_GoBack"/>
      <w:bookmarkEnd w:id="0"/>
    </w:p>
    <w:p w14:paraId="7498DB3C" w14:textId="77777777" w:rsidR="00791752" w:rsidRPr="00E70319" w:rsidRDefault="00791752" w:rsidP="00791752"/>
    <w:p w14:paraId="271F7A1E" w14:textId="77777777" w:rsidR="00791752" w:rsidRPr="00E70319" w:rsidRDefault="00791752" w:rsidP="00791752">
      <w:pPr>
        <w:numPr>
          <w:ilvl w:val="0"/>
          <w:numId w:val="4"/>
        </w:numPr>
      </w:pPr>
      <w:r w:rsidRPr="00E70319">
        <w:t xml:space="preserve">Go Noodle – </w:t>
      </w:r>
      <w:hyperlink r:id="rId25" w:history="1">
        <w:r w:rsidRPr="00E70319">
          <w:rPr>
            <w:rStyle w:val="Hyperlink"/>
          </w:rPr>
          <w:t>www.gonoodle.com</w:t>
        </w:r>
      </w:hyperlink>
    </w:p>
    <w:p w14:paraId="7D9CAB55" w14:textId="35366D56" w:rsidR="00791752" w:rsidRDefault="00791752" w:rsidP="00791752">
      <w:pPr>
        <w:numPr>
          <w:ilvl w:val="0"/>
          <w:numId w:val="4"/>
        </w:numPr>
      </w:pPr>
      <w:r w:rsidRPr="00E70319">
        <w:t xml:space="preserve">Joe Wicks – The body Coach – </w:t>
      </w:r>
      <w:proofErr w:type="spellStart"/>
      <w:r w:rsidRPr="00E70319">
        <w:t>Youtube</w:t>
      </w:r>
      <w:proofErr w:type="spellEnd"/>
    </w:p>
    <w:p w14:paraId="040D5184" w14:textId="12BA4942" w:rsidR="003C3E35" w:rsidRDefault="00096D66" w:rsidP="00791752">
      <w:pPr>
        <w:numPr>
          <w:ilvl w:val="0"/>
          <w:numId w:val="4"/>
        </w:numPr>
      </w:pPr>
      <w:r>
        <w:t>5 a day Fitness – Username: 5-a-dayForPupils</w:t>
      </w:r>
    </w:p>
    <w:p w14:paraId="4502B972" w14:textId="1EBC4748" w:rsidR="00096D66" w:rsidRPr="00E70319" w:rsidRDefault="00096D66" w:rsidP="00096D66">
      <w:pPr>
        <w:ind w:left="720"/>
      </w:pPr>
      <w:r>
        <w:t xml:space="preserve">Password: ForPupils456   </w:t>
      </w:r>
      <w:hyperlink r:id="rId26" w:tgtFrame="_blank" w:history="1">
        <w:r>
          <w:rPr>
            <w:rStyle w:val="Hyperlink"/>
            <w:rFonts w:ascii="Arial" w:hAnsi="Arial" w:cs="Arial"/>
            <w:sz w:val="20"/>
            <w:szCs w:val="20"/>
          </w:rPr>
          <w:t>www.5-a-day.tv</w:t>
        </w:r>
      </w:hyperlink>
    </w:p>
    <w:p w14:paraId="7E65E54B" w14:textId="77777777" w:rsidR="00791752" w:rsidRDefault="00791752" w:rsidP="00791752">
      <w:pPr>
        <w:numPr>
          <w:ilvl w:val="0"/>
          <w:numId w:val="4"/>
        </w:numPr>
      </w:pPr>
      <w:r w:rsidRPr="00E70319">
        <w:t>Outdoor activities and play/ball skill/games</w:t>
      </w:r>
    </w:p>
    <w:p w14:paraId="261A738C" w14:textId="1D3D2BA1" w:rsidR="000A298E" w:rsidRDefault="000A298E" w:rsidP="00791752">
      <w:pPr>
        <w:numPr>
          <w:ilvl w:val="0"/>
          <w:numId w:val="4"/>
        </w:numPr>
      </w:pPr>
      <w:r>
        <w:t>Football/Camogie</w:t>
      </w:r>
      <w:r w:rsidR="00C22450">
        <w:t>/Hurling/Gymnastics/Dance</w:t>
      </w:r>
    </w:p>
    <w:p w14:paraId="5FCF7ABA" w14:textId="77777777" w:rsidR="00725CE9" w:rsidRDefault="00725CE9" w:rsidP="00791752">
      <w:pPr>
        <w:numPr>
          <w:ilvl w:val="0"/>
          <w:numId w:val="4"/>
        </w:numPr>
      </w:pPr>
      <w:r>
        <w:t>Bikes, play with your pet, swings and slides in your garden, outdoor play, trampoline, set up an obstacle course</w:t>
      </w:r>
    </w:p>
    <w:p w14:paraId="35A42C9B" w14:textId="77777777" w:rsidR="00400B3E" w:rsidRDefault="00400B3E" w:rsidP="00791752">
      <w:pPr>
        <w:numPr>
          <w:ilvl w:val="0"/>
          <w:numId w:val="4"/>
        </w:numPr>
      </w:pPr>
      <w:r>
        <w:t>Go for a family walk</w:t>
      </w:r>
    </w:p>
    <w:p w14:paraId="764FF386" w14:textId="77777777" w:rsidR="00400B3E" w:rsidRDefault="00400B3E" w:rsidP="00EC4AE7">
      <w:pPr>
        <w:ind w:left="720"/>
      </w:pPr>
    </w:p>
    <w:p w14:paraId="743E44E0" w14:textId="77777777" w:rsidR="00400B3E" w:rsidRDefault="00400B3E" w:rsidP="00400B3E"/>
    <w:p w14:paraId="13E5467B" w14:textId="77777777" w:rsidR="00400B3E" w:rsidRPr="00F67C2D" w:rsidRDefault="00400B3E" w:rsidP="00400B3E">
      <w:pPr>
        <w:rPr>
          <w:b/>
        </w:rPr>
      </w:pPr>
      <w:r w:rsidRPr="00F67C2D">
        <w:rPr>
          <w:b/>
        </w:rPr>
        <w:lastRenderedPageBreak/>
        <w:t>Creative Time</w:t>
      </w:r>
    </w:p>
    <w:p w14:paraId="5DCD8EF6" w14:textId="77777777" w:rsidR="00400B3E" w:rsidRDefault="00400B3E" w:rsidP="00400B3E"/>
    <w:p w14:paraId="31F248A3" w14:textId="28A99B9B" w:rsidR="00400B3E" w:rsidRPr="00E70319" w:rsidRDefault="00400B3E" w:rsidP="00400B3E">
      <w:pPr>
        <w:numPr>
          <w:ilvl w:val="0"/>
          <w:numId w:val="10"/>
        </w:numPr>
      </w:pPr>
      <w:r>
        <w:t>Lego, drawing, music, cook, dance, Drama</w:t>
      </w:r>
      <w:r w:rsidR="005478B6">
        <w:t>, jigsaws, board games,</w:t>
      </w:r>
      <w:r>
        <w:t xml:space="preserve"> etc. </w:t>
      </w:r>
    </w:p>
    <w:p w14:paraId="36D963D1" w14:textId="77777777" w:rsidR="00791752" w:rsidRPr="00E70319" w:rsidRDefault="00791752" w:rsidP="00791752"/>
    <w:p w14:paraId="4CD71128" w14:textId="77777777" w:rsidR="00791752" w:rsidRPr="00E70319" w:rsidRDefault="00791752" w:rsidP="00791752"/>
    <w:p w14:paraId="71BA0944" w14:textId="77777777" w:rsidR="00791752" w:rsidRPr="00F67C2D" w:rsidRDefault="00791752" w:rsidP="00791752">
      <w:pPr>
        <w:rPr>
          <w:b/>
        </w:rPr>
      </w:pPr>
      <w:r w:rsidRPr="00F67C2D">
        <w:rPr>
          <w:b/>
        </w:rPr>
        <w:t>WAU</w:t>
      </w:r>
    </w:p>
    <w:p w14:paraId="09025876" w14:textId="67D10F8B" w:rsidR="00791752" w:rsidRDefault="00791752" w:rsidP="00791752">
      <w:pPr>
        <w:numPr>
          <w:ilvl w:val="0"/>
          <w:numId w:val="5"/>
        </w:numPr>
      </w:pPr>
      <w:proofErr w:type="gramStart"/>
      <w:r w:rsidRPr="00E70319">
        <w:t>Topic  -</w:t>
      </w:r>
      <w:proofErr w:type="gramEnd"/>
      <w:r w:rsidRPr="00E70319">
        <w:t xml:space="preserve"> </w:t>
      </w:r>
      <w:r w:rsidR="00C22450">
        <w:t xml:space="preserve">The Very Hungry Caterpillar </w:t>
      </w:r>
      <w:r w:rsidRPr="00E70319">
        <w:t>(</w:t>
      </w:r>
      <w:proofErr w:type="spellStart"/>
      <w:r w:rsidRPr="00E70319">
        <w:t>Mrs</w:t>
      </w:r>
      <w:proofErr w:type="spellEnd"/>
      <w:r w:rsidR="00C22450">
        <w:t xml:space="preserve"> Austin’s</w:t>
      </w:r>
      <w:r w:rsidRPr="00E70319">
        <w:t xml:space="preserve"> Class)</w:t>
      </w:r>
    </w:p>
    <w:p w14:paraId="699B4497" w14:textId="3B20F058" w:rsidR="007A05D2" w:rsidRPr="00E70319" w:rsidRDefault="007A05D2" w:rsidP="00791752">
      <w:pPr>
        <w:numPr>
          <w:ilvl w:val="0"/>
          <w:numId w:val="5"/>
        </w:numPr>
      </w:pPr>
      <w:r>
        <w:t>Topic – Farm/Vets (</w:t>
      </w:r>
      <w:proofErr w:type="spellStart"/>
      <w:r>
        <w:t>Ms</w:t>
      </w:r>
      <w:proofErr w:type="spellEnd"/>
      <w:r>
        <w:t xml:space="preserve"> McNeill</w:t>
      </w:r>
      <w:r w:rsidR="00C22450">
        <w:t>’s Class</w:t>
      </w:r>
      <w:r>
        <w:t>)</w:t>
      </w:r>
    </w:p>
    <w:p w14:paraId="7A11CAFE" w14:textId="77777777" w:rsidR="00455F6A" w:rsidRPr="00E70319" w:rsidRDefault="00455F6A" w:rsidP="00791752"/>
    <w:sectPr w:rsidR="00455F6A" w:rsidRPr="00E70319" w:rsidSect="001636E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2BFA"/>
    <w:multiLevelType w:val="hybridMultilevel"/>
    <w:tmpl w:val="88640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02317"/>
    <w:multiLevelType w:val="hybridMultilevel"/>
    <w:tmpl w:val="C032C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D6D7C"/>
    <w:multiLevelType w:val="hybridMultilevel"/>
    <w:tmpl w:val="EA48886C"/>
    <w:lvl w:ilvl="0" w:tplc="040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3" w15:restartNumberingAfterBreak="0">
    <w:nsid w:val="50436EDC"/>
    <w:multiLevelType w:val="hybridMultilevel"/>
    <w:tmpl w:val="7870F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318D8"/>
    <w:multiLevelType w:val="hybridMultilevel"/>
    <w:tmpl w:val="79866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54DE6"/>
    <w:multiLevelType w:val="hybridMultilevel"/>
    <w:tmpl w:val="4CA01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C4B68"/>
    <w:multiLevelType w:val="hybridMultilevel"/>
    <w:tmpl w:val="1390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A7416B"/>
    <w:multiLevelType w:val="hybridMultilevel"/>
    <w:tmpl w:val="ED62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656EA"/>
    <w:multiLevelType w:val="hybridMultilevel"/>
    <w:tmpl w:val="6826D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B6EB2"/>
    <w:multiLevelType w:val="hybridMultilevel"/>
    <w:tmpl w:val="F84E7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B263E"/>
    <w:multiLevelType w:val="hybridMultilevel"/>
    <w:tmpl w:val="9934D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CD"/>
    <w:rsid w:val="00052B27"/>
    <w:rsid w:val="000737C8"/>
    <w:rsid w:val="00096D66"/>
    <w:rsid w:val="000A298E"/>
    <w:rsid w:val="000F4AE9"/>
    <w:rsid w:val="00100BD0"/>
    <w:rsid w:val="0010407A"/>
    <w:rsid w:val="00146E8E"/>
    <w:rsid w:val="001636E4"/>
    <w:rsid w:val="001E5357"/>
    <w:rsid w:val="00262281"/>
    <w:rsid w:val="002A79A4"/>
    <w:rsid w:val="003C3E35"/>
    <w:rsid w:val="00400B3E"/>
    <w:rsid w:val="00404967"/>
    <w:rsid w:val="00455F6A"/>
    <w:rsid w:val="004966CD"/>
    <w:rsid w:val="004E7F6E"/>
    <w:rsid w:val="0050180E"/>
    <w:rsid w:val="00543446"/>
    <w:rsid w:val="005478B6"/>
    <w:rsid w:val="0056365F"/>
    <w:rsid w:val="0063069C"/>
    <w:rsid w:val="006B4CE0"/>
    <w:rsid w:val="006D14F0"/>
    <w:rsid w:val="006E7155"/>
    <w:rsid w:val="0070424E"/>
    <w:rsid w:val="00725CE9"/>
    <w:rsid w:val="00791752"/>
    <w:rsid w:val="00793633"/>
    <w:rsid w:val="007A05D2"/>
    <w:rsid w:val="007A4DA3"/>
    <w:rsid w:val="007B68CE"/>
    <w:rsid w:val="007C1FFE"/>
    <w:rsid w:val="007C655C"/>
    <w:rsid w:val="007D270F"/>
    <w:rsid w:val="008724CC"/>
    <w:rsid w:val="00896244"/>
    <w:rsid w:val="008B7FA4"/>
    <w:rsid w:val="00920818"/>
    <w:rsid w:val="009250A5"/>
    <w:rsid w:val="00976F4A"/>
    <w:rsid w:val="009A17A3"/>
    <w:rsid w:val="009B03A3"/>
    <w:rsid w:val="009B38A0"/>
    <w:rsid w:val="009B5A5D"/>
    <w:rsid w:val="009D255B"/>
    <w:rsid w:val="00A34D66"/>
    <w:rsid w:val="00A6292A"/>
    <w:rsid w:val="00A952B5"/>
    <w:rsid w:val="00B050BC"/>
    <w:rsid w:val="00B33D19"/>
    <w:rsid w:val="00B67D2B"/>
    <w:rsid w:val="00C13090"/>
    <w:rsid w:val="00C1445A"/>
    <w:rsid w:val="00C22450"/>
    <w:rsid w:val="00C31D62"/>
    <w:rsid w:val="00C6535D"/>
    <w:rsid w:val="00CA55A5"/>
    <w:rsid w:val="00D056B6"/>
    <w:rsid w:val="00E70319"/>
    <w:rsid w:val="00EC4AE7"/>
    <w:rsid w:val="00ED08E0"/>
    <w:rsid w:val="00ED3A6E"/>
    <w:rsid w:val="00EE2D5F"/>
    <w:rsid w:val="00F12F9B"/>
    <w:rsid w:val="00F1752A"/>
    <w:rsid w:val="00F3205D"/>
    <w:rsid w:val="00F66088"/>
    <w:rsid w:val="00F66231"/>
    <w:rsid w:val="00F67C2D"/>
    <w:rsid w:val="00FF73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3A9CFEE8"/>
  <w15:docId w15:val="{BAF413CA-AAC1-4CF3-B8A7-3DFD0D6E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6535D"/>
    <w:rPr>
      <w:rFonts w:ascii="Times New Roman" w:eastAsia="Times New Roman" w:hAnsi="Times New Roman"/>
      <w:sz w:val="18"/>
      <w:szCs w:val="20"/>
    </w:rPr>
  </w:style>
  <w:style w:type="character" w:customStyle="1" w:styleId="BodyText2Char">
    <w:name w:val="Body Text 2 Char"/>
    <w:link w:val="BodyText2"/>
    <w:rsid w:val="00C6535D"/>
    <w:rPr>
      <w:rFonts w:ascii="Times New Roman" w:eastAsia="Times New Roman" w:hAnsi="Times New Roman"/>
      <w:sz w:val="18"/>
      <w:lang w:val="en-US"/>
    </w:rPr>
  </w:style>
  <w:style w:type="character" w:styleId="Hyperlink">
    <w:name w:val="Hyperlink"/>
    <w:uiPriority w:val="99"/>
    <w:unhideWhenUsed/>
    <w:rsid w:val="00C31D62"/>
    <w:rPr>
      <w:color w:val="0000FF"/>
      <w:u w:val="single"/>
    </w:rPr>
  </w:style>
  <w:style w:type="character" w:customStyle="1" w:styleId="apple-converted-space">
    <w:name w:val="apple-converted-space"/>
    <w:rsid w:val="00F66088"/>
  </w:style>
  <w:style w:type="character" w:styleId="FollowedHyperlink">
    <w:name w:val="FollowedHyperlink"/>
    <w:uiPriority w:val="99"/>
    <w:semiHidden/>
    <w:unhideWhenUsed/>
    <w:rsid w:val="00ED08E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250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3A6E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5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8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1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4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57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006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547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62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551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517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120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336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846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7444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3247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152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8392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6822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235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37139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27214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22504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ygames.com/" TargetMode="External"/><Relationship Id="rId13" Type="http://schemas.openxmlformats.org/officeDocument/2006/relationships/hyperlink" Target="https://stories.audible.com/start-listen" TargetMode="External"/><Relationship Id="rId18" Type="http://schemas.openxmlformats.org/officeDocument/2006/relationships/hyperlink" Target="http://www.crickweb.co.uk" TargetMode="External"/><Relationship Id="rId26" Type="http://schemas.openxmlformats.org/officeDocument/2006/relationships/hyperlink" Target="http://www.5-a-day.tv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imaryinteractive.co.uk" TargetMode="External"/><Relationship Id="rId7" Type="http://schemas.openxmlformats.org/officeDocument/2006/relationships/hyperlink" Target="http://www.bbc.co.uk/bitesize/" TargetMode="External"/><Relationship Id="rId12" Type="http://schemas.openxmlformats.org/officeDocument/2006/relationships/hyperlink" Target="http://www.snappymaths.com" TargetMode="External"/><Relationship Id="rId17" Type="http://schemas.openxmlformats.org/officeDocument/2006/relationships/hyperlink" Target="http://www.ictgames.com/" TargetMode="External"/><Relationship Id="rId25" Type="http://schemas.openxmlformats.org/officeDocument/2006/relationships/hyperlink" Target="http://www.gonoodle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bc.co.uk/bitesize/" TargetMode="External"/><Relationship Id="rId20" Type="http://schemas.openxmlformats.org/officeDocument/2006/relationships/hyperlink" Target="http://www.woodlands-junior.kent.sch.u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witter.com/pondparkprimary/status/1241056855172022272" TargetMode="External"/><Relationship Id="rId11" Type="http://schemas.openxmlformats.org/officeDocument/2006/relationships/hyperlink" Target="http://www.primaryinteractive.co.uk" TargetMode="External"/><Relationship Id="rId24" Type="http://schemas.openxmlformats.org/officeDocument/2006/relationships/hyperlink" Target="mailto:trial@growinlove.ie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www.theteacherscorner.net/" TargetMode="External"/><Relationship Id="rId23" Type="http://schemas.openxmlformats.org/officeDocument/2006/relationships/hyperlink" Target="http://www.oxfordowl.co.u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woodlands-junior.kent.sch.uk" TargetMode="External"/><Relationship Id="rId19" Type="http://schemas.openxmlformats.org/officeDocument/2006/relationships/hyperlink" Target="http://www.topmarks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ickweb.co.uk" TargetMode="External"/><Relationship Id="rId14" Type="http://schemas.openxmlformats.org/officeDocument/2006/relationships/hyperlink" Target="http://worsheetgenius.com/english-worksheets.php" TargetMode="External"/><Relationship Id="rId22" Type="http://schemas.openxmlformats.org/officeDocument/2006/relationships/hyperlink" Target="http://www.starfal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4962D662</Template>
  <TotalTime>10</TotalTime>
  <Pages>5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brilliant red Consulting</Company>
  <LinksUpToDate>false</LinksUpToDate>
  <CharactersWithSpaces>6966</CharactersWithSpaces>
  <SharedDoc>false</SharedDoc>
  <HLinks>
    <vt:vector size="108" baseType="variant">
      <vt:variant>
        <vt:i4>6291551</vt:i4>
      </vt:variant>
      <vt:variant>
        <vt:i4>51</vt:i4>
      </vt:variant>
      <vt:variant>
        <vt:i4>0</vt:i4>
      </vt:variant>
      <vt:variant>
        <vt:i4>5</vt:i4>
      </vt:variant>
      <vt:variant>
        <vt:lpwstr>http://www.gonoodle.com</vt:lpwstr>
      </vt:variant>
      <vt:variant>
        <vt:lpwstr/>
      </vt:variant>
      <vt:variant>
        <vt:i4>7667808</vt:i4>
      </vt:variant>
      <vt:variant>
        <vt:i4>48</vt:i4>
      </vt:variant>
      <vt:variant>
        <vt:i4>0</vt:i4>
      </vt:variant>
      <vt:variant>
        <vt:i4>5</vt:i4>
      </vt:variant>
      <vt:variant>
        <vt:lpwstr>http://www.oxfordowl.co.uk</vt:lpwstr>
      </vt:variant>
      <vt:variant>
        <vt:lpwstr/>
      </vt:variant>
      <vt:variant>
        <vt:i4>7471189</vt:i4>
      </vt:variant>
      <vt:variant>
        <vt:i4>45</vt:i4>
      </vt:variant>
      <vt:variant>
        <vt:i4>0</vt:i4>
      </vt:variant>
      <vt:variant>
        <vt:i4>5</vt:i4>
      </vt:variant>
      <vt:variant>
        <vt:lpwstr>http://www.starfall.com</vt:lpwstr>
      </vt:variant>
      <vt:variant>
        <vt:lpwstr/>
      </vt:variant>
      <vt:variant>
        <vt:i4>7733275</vt:i4>
      </vt:variant>
      <vt:variant>
        <vt:i4>42</vt:i4>
      </vt:variant>
      <vt:variant>
        <vt:i4>0</vt:i4>
      </vt:variant>
      <vt:variant>
        <vt:i4>5</vt:i4>
      </vt:variant>
      <vt:variant>
        <vt:lpwstr>http://www.primaryinteractive.co.uk</vt:lpwstr>
      </vt:variant>
      <vt:variant>
        <vt:lpwstr/>
      </vt:variant>
      <vt:variant>
        <vt:i4>7864336</vt:i4>
      </vt:variant>
      <vt:variant>
        <vt:i4>39</vt:i4>
      </vt:variant>
      <vt:variant>
        <vt:i4>0</vt:i4>
      </vt:variant>
      <vt:variant>
        <vt:i4>5</vt:i4>
      </vt:variant>
      <vt:variant>
        <vt:lpwstr>http://www.woodlands-junior.kent.sch.uk</vt:lpwstr>
      </vt:variant>
      <vt:variant>
        <vt:lpwstr/>
      </vt:variant>
      <vt:variant>
        <vt:i4>1114229</vt:i4>
      </vt:variant>
      <vt:variant>
        <vt:i4>36</vt:i4>
      </vt:variant>
      <vt:variant>
        <vt:i4>0</vt:i4>
      </vt:variant>
      <vt:variant>
        <vt:i4>5</vt:i4>
      </vt:variant>
      <vt:variant>
        <vt:lpwstr>http://www.topmarks.co.uk</vt:lpwstr>
      </vt:variant>
      <vt:variant>
        <vt:lpwstr/>
      </vt:variant>
      <vt:variant>
        <vt:i4>1769586</vt:i4>
      </vt:variant>
      <vt:variant>
        <vt:i4>33</vt:i4>
      </vt:variant>
      <vt:variant>
        <vt:i4>0</vt:i4>
      </vt:variant>
      <vt:variant>
        <vt:i4>5</vt:i4>
      </vt:variant>
      <vt:variant>
        <vt:lpwstr>http://www.crickweb.co.uk</vt:lpwstr>
      </vt:variant>
      <vt:variant>
        <vt:lpwstr/>
      </vt:variant>
      <vt:variant>
        <vt:i4>6029380</vt:i4>
      </vt:variant>
      <vt:variant>
        <vt:i4>30</vt:i4>
      </vt:variant>
      <vt:variant>
        <vt:i4>0</vt:i4>
      </vt:variant>
      <vt:variant>
        <vt:i4>5</vt:i4>
      </vt:variant>
      <vt:variant>
        <vt:lpwstr>http://www.ictgames.com/</vt:lpwstr>
      </vt:variant>
      <vt:variant>
        <vt:lpwstr/>
      </vt:variant>
      <vt:variant>
        <vt:i4>3932201</vt:i4>
      </vt:variant>
      <vt:variant>
        <vt:i4>27</vt:i4>
      </vt:variant>
      <vt:variant>
        <vt:i4>0</vt:i4>
      </vt:variant>
      <vt:variant>
        <vt:i4>5</vt:i4>
      </vt:variant>
      <vt:variant>
        <vt:lpwstr>http://www.bbc.co.uk/bitesize/</vt:lpwstr>
      </vt:variant>
      <vt:variant>
        <vt:lpwstr/>
      </vt:variant>
      <vt:variant>
        <vt:i4>4128808</vt:i4>
      </vt:variant>
      <vt:variant>
        <vt:i4>24</vt:i4>
      </vt:variant>
      <vt:variant>
        <vt:i4>0</vt:i4>
      </vt:variant>
      <vt:variant>
        <vt:i4>5</vt:i4>
      </vt:variant>
      <vt:variant>
        <vt:lpwstr>https://www.theteacherscorner.net/</vt:lpwstr>
      </vt:variant>
      <vt:variant>
        <vt:lpwstr/>
      </vt:variant>
      <vt:variant>
        <vt:i4>1507415</vt:i4>
      </vt:variant>
      <vt:variant>
        <vt:i4>21</vt:i4>
      </vt:variant>
      <vt:variant>
        <vt:i4>0</vt:i4>
      </vt:variant>
      <vt:variant>
        <vt:i4>5</vt:i4>
      </vt:variant>
      <vt:variant>
        <vt:lpwstr>http://worsheetgenius.com/english-worksheets.php</vt:lpwstr>
      </vt:variant>
      <vt:variant>
        <vt:lpwstr/>
      </vt:variant>
      <vt:variant>
        <vt:i4>2949247</vt:i4>
      </vt:variant>
      <vt:variant>
        <vt:i4>18</vt:i4>
      </vt:variant>
      <vt:variant>
        <vt:i4>0</vt:i4>
      </vt:variant>
      <vt:variant>
        <vt:i4>5</vt:i4>
      </vt:variant>
      <vt:variant>
        <vt:lpwstr>http://www.snappymaths.com</vt:lpwstr>
      </vt:variant>
      <vt:variant>
        <vt:lpwstr/>
      </vt:variant>
      <vt:variant>
        <vt:i4>7733275</vt:i4>
      </vt:variant>
      <vt:variant>
        <vt:i4>15</vt:i4>
      </vt:variant>
      <vt:variant>
        <vt:i4>0</vt:i4>
      </vt:variant>
      <vt:variant>
        <vt:i4>5</vt:i4>
      </vt:variant>
      <vt:variant>
        <vt:lpwstr>http://www.primaryinteractive.co.uk</vt:lpwstr>
      </vt:variant>
      <vt:variant>
        <vt:lpwstr/>
      </vt:variant>
      <vt:variant>
        <vt:i4>7864336</vt:i4>
      </vt:variant>
      <vt:variant>
        <vt:i4>12</vt:i4>
      </vt:variant>
      <vt:variant>
        <vt:i4>0</vt:i4>
      </vt:variant>
      <vt:variant>
        <vt:i4>5</vt:i4>
      </vt:variant>
      <vt:variant>
        <vt:lpwstr>http://www.woodlands-junior.kent.sch.uk</vt:lpwstr>
      </vt:variant>
      <vt:variant>
        <vt:lpwstr/>
      </vt:variant>
      <vt:variant>
        <vt:i4>1769586</vt:i4>
      </vt:variant>
      <vt:variant>
        <vt:i4>9</vt:i4>
      </vt:variant>
      <vt:variant>
        <vt:i4>0</vt:i4>
      </vt:variant>
      <vt:variant>
        <vt:i4>5</vt:i4>
      </vt:variant>
      <vt:variant>
        <vt:lpwstr>http://www.crickweb.co.uk</vt:lpwstr>
      </vt:variant>
      <vt:variant>
        <vt:lpwstr/>
      </vt:variant>
      <vt:variant>
        <vt:i4>5308484</vt:i4>
      </vt:variant>
      <vt:variant>
        <vt:i4>6</vt:i4>
      </vt:variant>
      <vt:variant>
        <vt:i4>0</vt:i4>
      </vt:variant>
      <vt:variant>
        <vt:i4>5</vt:i4>
      </vt:variant>
      <vt:variant>
        <vt:lpwstr>http://www.icygames.com/</vt:lpwstr>
      </vt:variant>
      <vt:variant>
        <vt:lpwstr/>
      </vt:variant>
      <vt:variant>
        <vt:i4>3932201</vt:i4>
      </vt:variant>
      <vt:variant>
        <vt:i4>3</vt:i4>
      </vt:variant>
      <vt:variant>
        <vt:i4>0</vt:i4>
      </vt:variant>
      <vt:variant>
        <vt:i4>5</vt:i4>
      </vt:variant>
      <vt:variant>
        <vt:lpwstr>http://www.bbc.co.uk/bitesize/</vt:lpwstr>
      </vt:variant>
      <vt:variant>
        <vt:lpwstr/>
      </vt:variant>
      <vt:variant>
        <vt:i4>3014713</vt:i4>
      </vt:variant>
      <vt:variant>
        <vt:i4>0</vt:i4>
      </vt:variant>
      <vt:variant>
        <vt:i4>0</vt:i4>
      </vt:variant>
      <vt:variant>
        <vt:i4>5</vt:i4>
      </vt:variant>
      <vt:variant>
        <vt:lpwstr>https://twitter.com/pondparkprimary/status/1241056855172022272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Reavey</dc:creator>
  <cp:keywords/>
  <dc:description/>
  <cp:lastModifiedBy>M McNeill</cp:lastModifiedBy>
  <cp:revision>3</cp:revision>
  <dcterms:created xsi:type="dcterms:W3CDTF">2020-03-22T18:56:00Z</dcterms:created>
  <dcterms:modified xsi:type="dcterms:W3CDTF">2020-03-22T19:08:00Z</dcterms:modified>
</cp:coreProperties>
</file>