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A0A5" w14:textId="09D5582B" w:rsidR="00B050BC" w:rsidRDefault="00853D8E" w:rsidP="00C13090">
      <w:pPr>
        <w:jc w:val="center"/>
        <w:rPr>
          <w:rFonts w:ascii="Arial" w:hAnsi="Arial"/>
          <w:b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374E992" wp14:editId="4C4F3259">
            <wp:simplePos x="0" y="0"/>
            <wp:positionH relativeFrom="column">
              <wp:posOffset>-548510</wp:posOffset>
            </wp:positionH>
            <wp:positionV relativeFrom="paragraph">
              <wp:posOffset>-313</wp:posOffset>
            </wp:positionV>
            <wp:extent cx="1371600" cy="1013460"/>
            <wp:effectExtent l="0" t="0" r="0" b="0"/>
            <wp:wrapSquare wrapText="bothSides"/>
            <wp:docPr id="3" name="Picture 1" descr="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_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8A47F" w14:textId="77777777" w:rsidR="00B050BC" w:rsidRDefault="00B050BC" w:rsidP="00C13090">
      <w:pPr>
        <w:jc w:val="center"/>
        <w:rPr>
          <w:rFonts w:ascii="Arial" w:hAnsi="Arial"/>
          <w:b/>
          <w:u w:val="single"/>
        </w:rPr>
      </w:pPr>
    </w:p>
    <w:p w14:paraId="47151524" w14:textId="1A90F0B8" w:rsidR="0070424E" w:rsidRPr="00C83E6B" w:rsidRDefault="009250A5" w:rsidP="00C83E6B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 w:rsidRPr="00C83E6B">
        <w:rPr>
          <w:rFonts w:ascii="SassoonPrimaryInfant" w:hAnsi="SassoonPrimaryInfant"/>
          <w:b/>
          <w:sz w:val="28"/>
          <w:szCs w:val="28"/>
          <w:u w:val="single"/>
        </w:rPr>
        <w:t>Suggested Activities</w:t>
      </w:r>
      <w:r w:rsidR="0070424E" w:rsidRPr="00C83E6B">
        <w:rPr>
          <w:rFonts w:ascii="SassoonPrimaryInfant" w:hAnsi="SassoonPrimaryInfant"/>
          <w:b/>
          <w:sz w:val="28"/>
          <w:szCs w:val="28"/>
          <w:u w:val="single"/>
        </w:rPr>
        <w:t xml:space="preserve"> for Home Learning</w:t>
      </w:r>
    </w:p>
    <w:p w14:paraId="0ED8EDB5" w14:textId="77777777" w:rsidR="00C13090" w:rsidRPr="00C83E6B" w:rsidRDefault="00C13090" w:rsidP="00C13090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14:paraId="3323F440" w14:textId="77777777" w:rsidR="0070424E" w:rsidRPr="00C83E6B" w:rsidRDefault="0070424E">
      <w:pPr>
        <w:rPr>
          <w:rFonts w:ascii="SassoonPrimaryInfant" w:hAnsi="SassoonPrimaryInfant"/>
          <w:sz w:val="28"/>
          <w:szCs w:val="28"/>
        </w:rPr>
      </w:pPr>
    </w:p>
    <w:p w14:paraId="055DF745" w14:textId="77777777" w:rsidR="0070424E" w:rsidRPr="00C83E6B" w:rsidRDefault="0070424E" w:rsidP="00920818">
      <w:pPr>
        <w:numPr>
          <w:ilvl w:val="0"/>
          <w:numId w:val="9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Each day your child should spend </w:t>
      </w:r>
      <w:r w:rsidR="000A298E" w:rsidRPr="00C83E6B">
        <w:rPr>
          <w:rFonts w:ascii="SassoonPrimaryInfant" w:hAnsi="SassoonPrimaryInfant"/>
          <w:sz w:val="28"/>
          <w:szCs w:val="28"/>
        </w:rPr>
        <w:t xml:space="preserve">some </w:t>
      </w:r>
      <w:r w:rsidRPr="00C83E6B">
        <w:rPr>
          <w:rFonts w:ascii="SassoonPrimaryInfant" w:hAnsi="SassoonPrimaryInfant"/>
          <w:sz w:val="28"/>
          <w:szCs w:val="28"/>
        </w:rPr>
        <w:t>time on practical based activities as well as written activities.</w:t>
      </w:r>
    </w:p>
    <w:p w14:paraId="00E3D881" w14:textId="77777777" w:rsidR="00920818" w:rsidRPr="00C83E6B" w:rsidRDefault="00920818" w:rsidP="00920818">
      <w:pPr>
        <w:ind w:left="720"/>
        <w:rPr>
          <w:rFonts w:ascii="SassoonPrimaryInfant" w:hAnsi="SassoonPrimaryInfant"/>
          <w:sz w:val="28"/>
          <w:szCs w:val="28"/>
        </w:rPr>
      </w:pPr>
    </w:p>
    <w:p w14:paraId="3FF57673" w14:textId="77777777" w:rsidR="0070424E" w:rsidRPr="00C83E6B" w:rsidRDefault="0070424E" w:rsidP="00920818">
      <w:pPr>
        <w:numPr>
          <w:ilvl w:val="0"/>
          <w:numId w:val="9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Remember not all learning has to be written.</w:t>
      </w:r>
    </w:p>
    <w:p w14:paraId="46CDEC59" w14:textId="77777777" w:rsidR="00920818" w:rsidRPr="00C83E6B" w:rsidRDefault="00920818" w:rsidP="006D14F0">
      <w:pPr>
        <w:rPr>
          <w:rFonts w:ascii="SassoonPrimaryInfant" w:hAnsi="SassoonPrimaryInfant"/>
          <w:sz w:val="28"/>
          <w:szCs w:val="28"/>
        </w:rPr>
      </w:pPr>
    </w:p>
    <w:p w14:paraId="64F0FE14" w14:textId="79F0FB00" w:rsidR="00920818" w:rsidRPr="00C83E6B" w:rsidRDefault="0070424E" w:rsidP="00920818">
      <w:pPr>
        <w:numPr>
          <w:ilvl w:val="0"/>
          <w:numId w:val="9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If you find the r</w:t>
      </w:r>
      <w:r w:rsidR="006D14F0" w:rsidRPr="00C83E6B">
        <w:rPr>
          <w:rFonts w:ascii="SassoonPrimaryInfant" w:hAnsi="SassoonPrimaryInfant"/>
          <w:sz w:val="28"/>
          <w:szCs w:val="28"/>
        </w:rPr>
        <w:t>ecording of See Saw</w:t>
      </w:r>
      <w:r w:rsidRPr="00C83E6B">
        <w:rPr>
          <w:rFonts w:ascii="SassoonPrimaryInfant" w:hAnsi="SassoonPrimaryInfant"/>
          <w:sz w:val="28"/>
          <w:szCs w:val="28"/>
        </w:rPr>
        <w:t xml:space="preserve"> </w:t>
      </w:r>
      <w:r w:rsidR="009250A5" w:rsidRPr="00C83E6B">
        <w:rPr>
          <w:rFonts w:ascii="SassoonPrimaryInfant" w:hAnsi="SassoonPrimaryInfant"/>
          <w:sz w:val="28"/>
          <w:szCs w:val="28"/>
        </w:rPr>
        <w:t xml:space="preserve">activities </w:t>
      </w:r>
      <w:r w:rsidR="00100BD0" w:rsidRPr="00C83E6B">
        <w:rPr>
          <w:rFonts w:ascii="SassoonPrimaryInfant" w:hAnsi="SassoonPrimaryInfant"/>
          <w:sz w:val="28"/>
          <w:szCs w:val="28"/>
        </w:rPr>
        <w:t xml:space="preserve">too </w:t>
      </w:r>
      <w:r w:rsidRPr="00C83E6B">
        <w:rPr>
          <w:rFonts w:ascii="SassoonPrimaryInfant" w:hAnsi="SassoonPrimaryInfant"/>
          <w:sz w:val="28"/>
          <w:szCs w:val="28"/>
        </w:rPr>
        <w:t xml:space="preserve">difficult </w:t>
      </w:r>
      <w:r w:rsidR="00100BD0" w:rsidRPr="00C83E6B">
        <w:rPr>
          <w:rFonts w:ascii="SassoonPrimaryInfant" w:hAnsi="SassoonPrimaryInfant"/>
          <w:sz w:val="28"/>
          <w:szCs w:val="28"/>
        </w:rPr>
        <w:t xml:space="preserve">please </w:t>
      </w:r>
      <w:r w:rsidR="00920818" w:rsidRPr="00C83E6B">
        <w:rPr>
          <w:rFonts w:ascii="SassoonPrimaryInfant" w:hAnsi="SassoonPrimaryInfant"/>
          <w:sz w:val="28"/>
          <w:szCs w:val="28"/>
        </w:rPr>
        <w:t>record on a page and if you are very brave take a photo of your child’s work and send it via See Saw.  If th</w:t>
      </w:r>
      <w:r w:rsidR="006D14F0" w:rsidRPr="00C83E6B">
        <w:rPr>
          <w:rFonts w:ascii="SassoonPrimaryInfant" w:hAnsi="SassoonPrimaryInfant"/>
          <w:sz w:val="28"/>
          <w:szCs w:val="28"/>
        </w:rPr>
        <w:t>is is too stressful</w:t>
      </w:r>
      <w:r w:rsidR="00920818" w:rsidRPr="00C83E6B">
        <w:rPr>
          <w:rFonts w:ascii="SassoonPrimaryInfant" w:hAnsi="SassoonPrimaryInfant"/>
          <w:sz w:val="28"/>
          <w:szCs w:val="28"/>
        </w:rPr>
        <w:t xml:space="preserve"> just record </w:t>
      </w:r>
      <w:r w:rsidR="009250A5" w:rsidRPr="00C83E6B">
        <w:rPr>
          <w:rFonts w:ascii="SassoonPrimaryInfant" w:hAnsi="SassoonPrimaryInfant"/>
          <w:sz w:val="28"/>
          <w:szCs w:val="28"/>
        </w:rPr>
        <w:t xml:space="preserve">work </w:t>
      </w:r>
      <w:r w:rsidR="00920818" w:rsidRPr="00C83E6B">
        <w:rPr>
          <w:rFonts w:ascii="SassoonPrimaryInfant" w:hAnsi="SassoonPrimaryInfant"/>
          <w:sz w:val="28"/>
          <w:szCs w:val="28"/>
        </w:rPr>
        <w:t>on paper and don’t worry about sending it t</w:t>
      </w:r>
      <w:r w:rsidR="006D14F0" w:rsidRPr="00C83E6B">
        <w:rPr>
          <w:rFonts w:ascii="SassoonPrimaryInfant" w:hAnsi="SassoonPrimaryInfant"/>
          <w:sz w:val="28"/>
          <w:szCs w:val="28"/>
        </w:rPr>
        <w:t>o the</w:t>
      </w:r>
      <w:r w:rsidR="00920818" w:rsidRPr="00C83E6B">
        <w:rPr>
          <w:rFonts w:ascii="SassoonPrimaryInfant" w:hAnsi="SassoonPrimaryInfant"/>
          <w:sz w:val="28"/>
          <w:szCs w:val="28"/>
        </w:rPr>
        <w:t xml:space="preserve"> teacher.  Remember it is an extra resource and not compulsory.</w:t>
      </w:r>
    </w:p>
    <w:p w14:paraId="0C5026C0" w14:textId="77777777" w:rsidR="009A17A3" w:rsidRPr="00C83E6B" w:rsidRDefault="009A17A3" w:rsidP="009250A5">
      <w:pPr>
        <w:rPr>
          <w:rFonts w:ascii="SassoonPrimaryInfant" w:hAnsi="SassoonPrimaryInfant"/>
          <w:sz w:val="28"/>
          <w:szCs w:val="28"/>
        </w:rPr>
      </w:pPr>
    </w:p>
    <w:p w14:paraId="79EB5349" w14:textId="77777777" w:rsidR="006D14F0" w:rsidRPr="00C83E6B" w:rsidRDefault="009A17A3" w:rsidP="009A17A3">
      <w:pPr>
        <w:numPr>
          <w:ilvl w:val="0"/>
          <w:numId w:val="9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See Saw activities will be set weekly</w:t>
      </w:r>
    </w:p>
    <w:p w14:paraId="073A4041" w14:textId="605476DF" w:rsidR="0070424E" w:rsidRPr="00C83E6B" w:rsidRDefault="0070424E">
      <w:pPr>
        <w:rPr>
          <w:rFonts w:ascii="SassoonPrimaryInfant" w:hAnsi="SassoonPrimaryInfant"/>
          <w:sz w:val="28"/>
          <w:szCs w:val="28"/>
        </w:rPr>
      </w:pPr>
    </w:p>
    <w:p w14:paraId="60BFA759" w14:textId="77777777" w:rsidR="0070424E" w:rsidRPr="00C83E6B" w:rsidRDefault="001F68AE">
      <w:pPr>
        <w:rPr>
          <w:rFonts w:ascii="SassoonPrimaryInfant" w:eastAsia="Times New Roman" w:hAnsi="SassoonPrimaryInfant"/>
          <w:sz w:val="28"/>
          <w:szCs w:val="28"/>
        </w:rPr>
      </w:pPr>
      <w:hyperlink r:id="rId6" w:history="1">
        <w:r w:rsidR="00ED08E0" w:rsidRPr="00C83E6B">
          <w:rPr>
            <w:rStyle w:val="Hyperlink"/>
            <w:rFonts w:ascii="SassoonPrimaryInfant" w:eastAsia="Times New Roman" w:hAnsi="SassoonPrimaryInfant"/>
            <w:sz w:val="28"/>
            <w:szCs w:val="28"/>
          </w:rPr>
          <w:t>https://twitter.com/pondparkprimary/status/1241056855172022272</w:t>
        </w:r>
      </w:hyperlink>
    </w:p>
    <w:p w14:paraId="3383E1D7" w14:textId="77777777" w:rsidR="00ED08E0" w:rsidRPr="00C83E6B" w:rsidRDefault="00ED08E0">
      <w:pPr>
        <w:rPr>
          <w:rFonts w:ascii="SassoonPrimaryInfant" w:eastAsia="Times New Roman" w:hAnsi="SassoonPrimaryInfant"/>
          <w:sz w:val="28"/>
          <w:szCs w:val="28"/>
        </w:rPr>
      </w:pPr>
    </w:p>
    <w:p w14:paraId="657BCD25" w14:textId="33DE8144" w:rsidR="00ED08E0" w:rsidRPr="00C83E6B" w:rsidRDefault="00ED08E0">
      <w:pPr>
        <w:rPr>
          <w:rFonts w:ascii="SassoonPrimaryInfant" w:eastAsia="Times New Roman" w:hAnsi="SassoonPrimaryInfant" w:cs="Arial"/>
          <w:sz w:val="28"/>
          <w:szCs w:val="28"/>
        </w:rPr>
      </w:pPr>
      <w:r w:rsidRPr="00C83E6B">
        <w:rPr>
          <w:rFonts w:ascii="SassoonPrimaryInfant" w:eastAsia="Times New Roman" w:hAnsi="SassoonPrimaryInfant" w:cs="Arial"/>
          <w:sz w:val="28"/>
          <w:szCs w:val="28"/>
        </w:rPr>
        <w:t>Please copy the above link into your browser to access</w:t>
      </w:r>
      <w:r w:rsidR="00B33D19" w:rsidRPr="00C83E6B">
        <w:rPr>
          <w:rFonts w:ascii="SassoonPrimaryInfant" w:eastAsia="Times New Roman" w:hAnsi="SassoonPrimaryInfant" w:cs="Arial"/>
          <w:sz w:val="28"/>
          <w:szCs w:val="28"/>
        </w:rPr>
        <w:t xml:space="preserve"> a helpful guide for parents on how to access See Saw</w:t>
      </w:r>
      <w:r w:rsidR="00455F6A" w:rsidRPr="00C83E6B">
        <w:rPr>
          <w:rFonts w:ascii="SassoonPrimaryInfant" w:eastAsia="Times New Roman" w:hAnsi="SassoonPrimaryInfant" w:cs="Arial"/>
          <w:sz w:val="28"/>
          <w:szCs w:val="28"/>
        </w:rPr>
        <w:t>.</w:t>
      </w:r>
    </w:p>
    <w:p w14:paraId="5979EEB0" w14:textId="77777777" w:rsidR="00ED08E0" w:rsidRPr="00C83E6B" w:rsidRDefault="00ED08E0">
      <w:pPr>
        <w:rPr>
          <w:rFonts w:ascii="SassoonPrimaryInfant" w:eastAsia="Times New Roman" w:hAnsi="SassoonPrimaryInfant" w:cs="Arial"/>
          <w:sz w:val="28"/>
          <w:szCs w:val="28"/>
        </w:rPr>
      </w:pPr>
    </w:p>
    <w:p w14:paraId="2593D176" w14:textId="23614312" w:rsidR="0070424E" w:rsidRPr="00C83E6B" w:rsidRDefault="0070424E">
      <w:pPr>
        <w:rPr>
          <w:rFonts w:ascii="SassoonPrimaryInfant" w:hAnsi="SassoonPrimaryInfant"/>
          <w:sz w:val="28"/>
          <w:szCs w:val="28"/>
        </w:rPr>
      </w:pPr>
    </w:p>
    <w:p w14:paraId="32D76F6A" w14:textId="77777777" w:rsidR="00052B27" w:rsidRPr="00C83E6B" w:rsidRDefault="00052B27" w:rsidP="00052B27">
      <w:pPr>
        <w:numPr>
          <w:ilvl w:val="0"/>
          <w:numId w:val="9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Acti</w:t>
      </w:r>
      <w:r w:rsidR="00B67D2B" w:rsidRPr="00C83E6B">
        <w:rPr>
          <w:rFonts w:ascii="SassoonPrimaryInfant" w:hAnsi="SassoonPrimaryInfant"/>
          <w:sz w:val="28"/>
          <w:szCs w:val="28"/>
        </w:rPr>
        <w:t>vities have been set on Purple M</w:t>
      </w:r>
      <w:r w:rsidRPr="00C83E6B">
        <w:rPr>
          <w:rFonts w:ascii="SassoonPrimaryInfant" w:hAnsi="SassoonPrimaryInfant"/>
          <w:sz w:val="28"/>
          <w:szCs w:val="28"/>
        </w:rPr>
        <w:t>ash until Easter.</w:t>
      </w:r>
    </w:p>
    <w:p w14:paraId="0DD9FD4B" w14:textId="77777777" w:rsidR="00052B27" w:rsidRPr="00C83E6B" w:rsidRDefault="00052B27" w:rsidP="00052B27">
      <w:pPr>
        <w:rPr>
          <w:rFonts w:ascii="SassoonPrimaryInfant" w:hAnsi="SassoonPrimaryInfant"/>
          <w:sz w:val="28"/>
          <w:szCs w:val="28"/>
        </w:rPr>
      </w:pPr>
    </w:p>
    <w:p w14:paraId="7ED6DA2B" w14:textId="77777777" w:rsidR="00052B27" w:rsidRPr="00C83E6B" w:rsidRDefault="00052B27" w:rsidP="00052B27">
      <w:pPr>
        <w:numPr>
          <w:ilvl w:val="0"/>
          <w:numId w:val="9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Continue with IXL Activities in Literacy and Numeracy.  Don’t forget to move up and down the year groups if necessary.</w:t>
      </w:r>
    </w:p>
    <w:p w14:paraId="137C9F1B" w14:textId="77777777" w:rsidR="00146E8E" w:rsidRPr="00C83E6B" w:rsidRDefault="00146E8E">
      <w:pPr>
        <w:rPr>
          <w:rFonts w:ascii="SassoonPrimaryInfant" w:hAnsi="SassoonPrimaryInfant"/>
          <w:sz w:val="28"/>
          <w:szCs w:val="28"/>
        </w:rPr>
      </w:pPr>
    </w:p>
    <w:p w14:paraId="2EF08F79" w14:textId="77777777" w:rsidR="00146E8E" w:rsidRPr="00C83E6B" w:rsidRDefault="00146E8E" w:rsidP="009250A5">
      <w:pPr>
        <w:pStyle w:val="ListParagraph"/>
        <w:numPr>
          <w:ilvl w:val="0"/>
          <w:numId w:val="9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Please be flexible with regards to when and how you complete any activity.</w:t>
      </w:r>
    </w:p>
    <w:p w14:paraId="5DBCE56E" w14:textId="77777777" w:rsidR="009250A5" w:rsidRPr="00C83E6B" w:rsidRDefault="009250A5">
      <w:pPr>
        <w:rPr>
          <w:rFonts w:ascii="SassoonPrimaryInfant" w:hAnsi="SassoonPrimaryInfant"/>
          <w:sz w:val="28"/>
          <w:szCs w:val="28"/>
        </w:rPr>
      </w:pPr>
    </w:p>
    <w:p w14:paraId="32BA89F3" w14:textId="77777777" w:rsidR="009250A5" w:rsidRPr="00C83E6B" w:rsidRDefault="009250A5" w:rsidP="009250A5">
      <w:pPr>
        <w:pStyle w:val="ListParagraph"/>
        <w:numPr>
          <w:ilvl w:val="0"/>
          <w:numId w:val="9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No one should be put under any stress or pressure in these very difficult and challenging times.</w:t>
      </w:r>
    </w:p>
    <w:p w14:paraId="394AF2B7" w14:textId="77777777" w:rsidR="0070424E" w:rsidRPr="00C83E6B" w:rsidRDefault="0070424E">
      <w:pPr>
        <w:rPr>
          <w:rFonts w:ascii="SassoonPrimaryInfant" w:hAnsi="SassoonPrimaryInfant"/>
          <w:sz w:val="28"/>
          <w:szCs w:val="28"/>
        </w:rPr>
      </w:pPr>
    </w:p>
    <w:p w14:paraId="0B4E1C3E" w14:textId="77777777" w:rsidR="0070424E" w:rsidRPr="00C83E6B" w:rsidRDefault="0070424E">
      <w:pPr>
        <w:rPr>
          <w:rFonts w:ascii="SassoonPrimaryInfant" w:hAnsi="SassoonPrimaryInfant"/>
          <w:sz w:val="28"/>
          <w:szCs w:val="28"/>
        </w:rPr>
      </w:pPr>
    </w:p>
    <w:p w14:paraId="4E9E2E1F" w14:textId="77777777" w:rsidR="0070424E" w:rsidRPr="00C83E6B" w:rsidRDefault="0070424E">
      <w:pPr>
        <w:rPr>
          <w:rFonts w:ascii="SassoonPrimaryInfant" w:hAnsi="SassoonPrimaryInfant"/>
          <w:sz w:val="28"/>
          <w:szCs w:val="28"/>
        </w:rPr>
      </w:pPr>
    </w:p>
    <w:p w14:paraId="3C3DC62D" w14:textId="25FDC43A" w:rsidR="00F67C2D" w:rsidRDefault="00F67C2D">
      <w:pPr>
        <w:rPr>
          <w:rFonts w:ascii="SassoonPrimaryInfant" w:hAnsi="SassoonPrimaryInfant"/>
          <w:sz w:val="28"/>
          <w:szCs w:val="28"/>
        </w:rPr>
      </w:pPr>
    </w:p>
    <w:p w14:paraId="135D9C98" w14:textId="77777777" w:rsidR="00C83E6B" w:rsidRPr="00C83E6B" w:rsidRDefault="00C83E6B">
      <w:pPr>
        <w:rPr>
          <w:rFonts w:ascii="SassoonPrimaryInfant" w:hAnsi="SassoonPrimaryInfant"/>
          <w:sz w:val="28"/>
          <w:szCs w:val="28"/>
        </w:rPr>
      </w:pPr>
    </w:p>
    <w:p w14:paraId="28E88D4E" w14:textId="77777777" w:rsidR="0070424E" w:rsidRPr="00C83E6B" w:rsidRDefault="0070424E">
      <w:pPr>
        <w:rPr>
          <w:rFonts w:ascii="SassoonPrimaryInfant" w:hAnsi="SassoonPrimaryInfant"/>
          <w:sz w:val="28"/>
          <w:szCs w:val="28"/>
        </w:rPr>
      </w:pPr>
    </w:p>
    <w:p w14:paraId="7C81C4D2" w14:textId="0BAA849A" w:rsidR="009B5A5D" w:rsidRPr="00C83E6B" w:rsidRDefault="002022E5">
      <w:pPr>
        <w:rPr>
          <w:rFonts w:ascii="SassoonPrimaryInfant" w:hAnsi="SassoonPrimaryInfant"/>
          <w:b/>
          <w:sz w:val="28"/>
          <w:szCs w:val="28"/>
          <w:u w:val="single"/>
        </w:rPr>
      </w:pPr>
      <w:r w:rsidRPr="00C83E6B">
        <w:rPr>
          <w:rFonts w:ascii="SassoonPrimaryInfant" w:hAnsi="SassoonPrimaryInfant"/>
          <w:b/>
          <w:sz w:val="28"/>
          <w:szCs w:val="28"/>
          <w:u w:val="single"/>
        </w:rPr>
        <w:lastRenderedPageBreak/>
        <w:t>Numeracy P.3.</w:t>
      </w:r>
    </w:p>
    <w:p w14:paraId="1968A42D" w14:textId="77777777" w:rsidR="004E7F6E" w:rsidRPr="00C83E6B" w:rsidRDefault="004E7F6E">
      <w:pPr>
        <w:rPr>
          <w:rFonts w:ascii="SassoonPrimaryInfant" w:hAnsi="SassoonPrimaryInfant"/>
          <w:sz w:val="28"/>
          <w:szCs w:val="28"/>
        </w:rPr>
      </w:pPr>
    </w:p>
    <w:p w14:paraId="41BE438E" w14:textId="476090AA" w:rsidR="004966CD" w:rsidRPr="00C83E6B" w:rsidRDefault="004E7F6E" w:rsidP="002022E5">
      <w:pPr>
        <w:pStyle w:val="ListParagraph"/>
        <w:numPr>
          <w:ilvl w:val="0"/>
          <w:numId w:val="11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Mental </w:t>
      </w:r>
      <w:proofErr w:type="spellStart"/>
      <w:r w:rsidR="004966CD" w:rsidRPr="00C83E6B">
        <w:rPr>
          <w:rFonts w:ascii="SassoonPrimaryInfant" w:hAnsi="SassoonPrimaryInfant"/>
          <w:sz w:val="28"/>
          <w:szCs w:val="28"/>
        </w:rPr>
        <w:t>Maths</w:t>
      </w:r>
      <w:proofErr w:type="spellEnd"/>
      <w:r w:rsidR="004966CD" w:rsidRPr="00C83E6B">
        <w:rPr>
          <w:rFonts w:ascii="SassoonPrimaryInfant" w:hAnsi="SassoonPrimaryInfant"/>
          <w:sz w:val="28"/>
          <w:szCs w:val="28"/>
        </w:rPr>
        <w:t xml:space="preserve"> </w:t>
      </w:r>
      <w:r w:rsidR="002022E5" w:rsidRPr="00C83E6B">
        <w:rPr>
          <w:rFonts w:ascii="SassoonPrimaryInfant" w:hAnsi="SassoonPrimaryInfant"/>
          <w:sz w:val="28"/>
          <w:szCs w:val="28"/>
        </w:rPr>
        <w:t xml:space="preserve">– See mental </w:t>
      </w:r>
      <w:proofErr w:type="spellStart"/>
      <w:r w:rsidR="002022E5" w:rsidRPr="00C83E6B">
        <w:rPr>
          <w:rFonts w:ascii="SassoonPrimaryInfant" w:hAnsi="SassoonPrimaryInfant"/>
          <w:sz w:val="28"/>
          <w:szCs w:val="28"/>
        </w:rPr>
        <w:t>maths</w:t>
      </w:r>
      <w:proofErr w:type="spellEnd"/>
      <w:r w:rsidR="002022E5" w:rsidRPr="00C83E6B">
        <w:rPr>
          <w:rFonts w:ascii="SassoonPrimaryInfant" w:hAnsi="SassoonPrimaryInfant"/>
          <w:sz w:val="28"/>
          <w:szCs w:val="28"/>
        </w:rPr>
        <w:t xml:space="preserve"> targets already uploaded on Home learning area on website.  Targets are laid out in weekly format.</w:t>
      </w:r>
    </w:p>
    <w:p w14:paraId="3B32719B" w14:textId="77777777" w:rsidR="00793633" w:rsidRPr="00C83E6B" w:rsidRDefault="00793633">
      <w:pPr>
        <w:rPr>
          <w:rFonts w:ascii="SassoonPrimaryInfant" w:hAnsi="SassoonPrimaryInfant"/>
          <w:sz w:val="28"/>
          <w:szCs w:val="28"/>
        </w:rPr>
      </w:pPr>
    </w:p>
    <w:p w14:paraId="193D2B0A" w14:textId="77777777" w:rsidR="00F66231" w:rsidRPr="00C83E6B" w:rsidRDefault="00793633" w:rsidP="00F1752A">
      <w:pPr>
        <w:pStyle w:val="ListParagraph"/>
        <w:numPr>
          <w:ilvl w:val="0"/>
          <w:numId w:val="11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Please find below a list of areas that have been covered and to have been covered</w:t>
      </w:r>
      <w:r w:rsidR="00F66231" w:rsidRPr="00C83E6B">
        <w:rPr>
          <w:rFonts w:ascii="SassoonPrimaryInfant" w:hAnsi="SassoonPrimaryInfant"/>
          <w:sz w:val="28"/>
          <w:szCs w:val="28"/>
        </w:rPr>
        <w:t xml:space="preserve"> before Easter.</w:t>
      </w:r>
    </w:p>
    <w:p w14:paraId="5AA8EF67" w14:textId="77777777" w:rsidR="00C1445A" w:rsidRPr="00C83E6B" w:rsidRDefault="00C1445A">
      <w:pPr>
        <w:rPr>
          <w:rFonts w:ascii="SassoonPrimaryInfant" w:hAnsi="SassoonPrimaryInfant"/>
          <w:sz w:val="28"/>
          <w:szCs w:val="28"/>
        </w:rPr>
      </w:pPr>
    </w:p>
    <w:p w14:paraId="1DF53B48" w14:textId="77777777" w:rsidR="00F66231" w:rsidRPr="00C83E6B" w:rsidRDefault="0063069C" w:rsidP="00F1752A">
      <w:pPr>
        <w:pStyle w:val="ListParagraph"/>
        <w:numPr>
          <w:ilvl w:val="0"/>
          <w:numId w:val="11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This will give you an</w:t>
      </w:r>
      <w:r w:rsidR="00C31D62" w:rsidRPr="00C83E6B">
        <w:rPr>
          <w:rFonts w:ascii="SassoonPrimaryInfant" w:hAnsi="SassoonPrimaryInfant"/>
          <w:sz w:val="28"/>
          <w:szCs w:val="28"/>
        </w:rPr>
        <w:t xml:space="preserve"> idea of what to revise and continue on with.  </w:t>
      </w:r>
    </w:p>
    <w:p w14:paraId="63EFEC1B" w14:textId="77777777" w:rsidR="00F1752A" w:rsidRPr="00C83E6B" w:rsidRDefault="00F1752A" w:rsidP="00F1752A">
      <w:pPr>
        <w:rPr>
          <w:rFonts w:ascii="SassoonPrimaryInfant" w:hAnsi="SassoonPrimaryInfant"/>
          <w:sz w:val="28"/>
          <w:szCs w:val="28"/>
        </w:rPr>
      </w:pPr>
    </w:p>
    <w:p w14:paraId="0641B56F" w14:textId="77777777" w:rsidR="004E7F6E" w:rsidRPr="00C83E6B" w:rsidRDefault="00C31D62" w:rsidP="00F1752A">
      <w:pPr>
        <w:pStyle w:val="ListParagraph"/>
        <w:numPr>
          <w:ilvl w:val="0"/>
          <w:numId w:val="11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After Easter </w:t>
      </w:r>
      <w:r w:rsidR="0063069C" w:rsidRPr="00C83E6B">
        <w:rPr>
          <w:rFonts w:ascii="SassoonPrimaryInfant" w:hAnsi="SassoonPrimaryInfant"/>
          <w:sz w:val="28"/>
          <w:szCs w:val="28"/>
        </w:rPr>
        <w:t xml:space="preserve">a list of areas for </w:t>
      </w:r>
      <w:r w:rsidRPr="00C83E6B">
        <w:rPr>
          <w:rFonts w:ascii="SassoonPrimaryInfant" w:hAnsi="SassoonPrimaryInfant"/>
          <w:sz w:val="28"/>
          <w:szCs w:val="28"/>
        </w:rPr>
        <w:t>Te</w:t>
      </w:r>
      <w:r w:rsidR="0063069C" w:rsidRPr="00C83E6B">
        <w:rPr>
          <w:rFonts w:ascii="SassoonPrimaryInfant" w:hAnsi="SassoonPrimaryInfant"/>
          <w:sz w:val="28"/>
          <w:szCs w:val="28"/>
        </w:rPr>
        <w:t>rm 3</w:t>
      </w:r>
      <w:r w:rsidRPr="00C83E6B">
        <w:rPr>
          <w:rFonts w:ascii="SassoonPrimaryInfant" w:hAnsi="SassoonPrimaryInfant"/>
          <w:sz w:val="28"/>
          <w:szCs w:val="28"/>
        </w:rPr>
        <w:t xml:space="preserve"> will be posted.</w:t>
      </w:r>
    </w:p>
    <w:p w14:paraId="21DA0CD6" w14:textId="77777777" w:rsidR="00793633" w:rsidRPr="00C83E6B" w:rsidRDefault="00793633">
      <w:pPr>
        <w:rPr>
          <w:rFonts w:ascii="SassoonPrimaryInfant" w:hAnsi="SassoonPrimaryInfant"/>
          <w:sz w:val="28"/>
          <w:szCs w:val="28"/>
        </w:rPr>
      </w:pPr>
    </w:p>
    <w:p w14:paraId="452B3958" w14:textId="77777777" w:rsidR="007A4DA3" w:rsidRPr="00C83E6B" w:rsidRDefault="007A4DA3" w:rsidP="007A4DA3">
      <w:pPr>
        <w:rPr>
          <w:rFonts w:ascii="SassoonPrimaryInfant" w:hAnsi="SassoonPrimaryInfant"/>
          <w:b/>
          <w:sz w:val="28"/>
          <w:szCs w:val="28"/>
          <w:u w:val="single"/>
        </w:rPr>
      </w:pPr>
      <w:r w:rsidRPr="00C83E6B">
        <w:rPr>
          <w:rFonts w:ascii="SassoonPrimaryInfant" w:hAnsi="SassoonPrimaryInfant"/>
          <w:b/>
          <w:sz w:val="28"/>
          <w:szCs w:val="28"/>
          <w:u w:val="single"/>
        </w:rPr>
        <w:t>Number</w:t>
      </w:r>
    </w:p>
    <w:p w14:paraId="2643C960" w14:textId="77777777" w:rsidR="00F1752A" w:rsidRPr="00C83E6B" w:rsidRDefault="00F1752A" w:rsidP="007A4DA3">
      <w:pPr>
        <w:rPr>
          <w:rFonts w:ascii="SassoonPrimaryInfant" w:hAnsi="SassoonPrimaryInfant"/>
          <w:b/>
          <w:sz w:val="28"/>
          <w:szCs w:val="28"/>
          <w:u w:val="single"/>
        </w:rPr>
      </w:pPr>
    </w:p>
    <w:p w14:paraId="11912AA4" w14:textId="732DDBC7" w:rsidR="007A4DA3" w:rsidRPr="00C83E6B" w:rsidRDefault="00CE5C18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Addition within 50 (extending to 100)</w:t>
      </w:r>
    </w:p>
    <w:p w14:paraId="091D82FD" w14:textId="74420A5C" w:rsidR="007A4DA3" w:rsidRPr="00C83E6B" w:rsidRDefault="007A4DA3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Difference </w:t>
      </w:r>
      <w:r w:rsidR="00CE5C18" w:rsidRPr="00C83E6B">
        <w:rPr>
          <w:rFonts w:ascii="SassoonPrimaryInfant" w:hAnsi="SassoonPrimaryInfant"/>
          <w:sz w:val="28"/>
          <w:szCs w:val="28"/>
        </w:rPr>
        <w:t>within 50</w:t>
      </w:r>
    </w:p>
    <w:p w14:paraId="4C36DA3C" w14:textId="3BFAB1C8" w:rsidR="007A4DA3" w:rsidRPr="00C83E6B" w:rsidRDefault="00CE5C18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Mentally Add 1, 2, 5 and </w:t>
      </w:r>
      <w:r w:rsidR="00127A63" w:rsidRPr="00C83E6B">
        <w:rPr>
          <w:rFonts w:ascii="SassoonPrimaryInfant" w:hAnsi="SassoonPrimaryInfant"/>
          <w:sz w:val="28"/>
          <w:szCs w:val="28"/>
        </w:rPr>
        <w:t>10 within 50 (extending to 100)</w:t>
      </w:r>
    </w:p>
    <w:p w14:paraId="6F5EFDB8" w14:textId="1AD3117F" w:rsidR="007A4DA3" w:rsidRPr="00C83E6B" w:rsidRDefault="00127A63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Know numbers</w:t>
      </w:r>
      <w:r w:rsidR="007A4DA3" w:rsidRPr="00C83E6B">
        <w:rPr>
          <w:rFonts w:ascii="SassoonPrimaryInfant" w:hAnsi="SassoonPrimaryInfant"/>
          <w:sz w:val="28"/>
          <w:szCs w:val="28"/>
        </w:rPr>
        <w:t xml:space="preserve"> before</w:t>
      </w:r>
      <w:r w:rsidR="00F1752A" w:rsidRPr="00C83E6B">
        <w:rPr>
          <w:rFonts w:ascii="SassoonPrimaryInfant" w:hAnsi="SassoonPrimaryInfant"/>
          <w:sz w:val="28"/>
          <w:szCs w:val="28"/>
        </w:rPr>
        <w:t xml:space="preserve"> and after </w:t>
      </w:r>
      <w:r w:rsidRPr="00C83E6B">
        <w:rPr>
          <w:rFonts w:ascii="SassoonPrimaryInfant" w:hAnsi="SassoonPrimaryInfant"/>
          <w:sz w:val="28"/>
          <w:szCs w:val="28"/>
        </w:rPr>
        <w:t>to 50/100</w:t>
      </w:r>
    </w:p>
    <w:p w14:paraId="2A387873" w14:textId="25C6E85D" w:rsidR="007A4DA3" w:rsidRPr="00C83E6B" w:rsidRDefault="007A4DA3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Identify missing </w:t>
      </w:r>
      <w:r w:rsidR="00127A63" w:rsidRPr="00C83E6B">
        <w:rPr>
          <w:rFonts w:ascii="SassoonPrimaryInfant" w:hAnsi="SassoonPrimaryInfant"/>
          <w:sz w:val="28"/>
          <w:szCs w:val="28"/>
        </w:rPr>
        <w:t>numbers</w:t>
      </w:r>
      <w:r w:rsidRPr="00C83E6B">
        <w:rPr>
          <w:rFonts w:ascii="SassoonPrimaryInfant" w:hAnsi="SassoonPrimaryInfant"/>
          <w:sz w:val="28"/>
          <w:szCs w:val="28"/>
        </w:rPr>
        <w:t xml:space="preserve"> in a sequence.</w:t>
      </w:r>
    </w:p>
    <w:p w14:paraId="5371B050" w14:textId="51B9875A" w:rsidR="007A4DA3" w:rsidRPr="00C83E6B" w:rsidRDefault="007A4DA3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Order set of cons</w:t>
      </w:r>
      <w:r w:rsidR="00F1752A" w:rsidRPr="00C83E6B">
        <w:rPr>
          <w:rFonts w:ascii="SassoonPrimaryInfant" w:hAnsi="SassoonPrimaryInfant"/>
          <w:sz w:val="28"/>
          <w:szCs w:val="28"/>
        </w:rPr>
        <w:t>ecutive random n</w:t>
      </w:r>
      <w:r w:rsidR="00127A63" w:rsidRPr="00C83E6B">
        <w:rPr>
          <w:rFonts w:ascii="SassoonPrimaryInfant" w:hAnsi="SassoonPrimaryInfant"/>
          <w:sz w:val="28"/>
          <w:szCs w:val="28"/>
        </w:rPr>
        <w:t>umbers</w:t>
      </w:r>
      <w:r w:rsidR="00F1752A" w:rsidRPr="00C83E6B">
        <w:rPr>
          <w:rFonts w:ascii="SassoonPrimaryInfant" w:hAnsi="SassoonPrimaryInfant"/>
          <w:sz w:val="28"/>
          <w:szCs w:val="28"/>
        </w:rPr>
        <w:t xml:space="preserve"> within 50</w:t>
      </w:r>
      <w:r w:rsidR="00127A63" w:rsidRPr="00C83E6B">
        <w:rPr>
          <w:rFonts w:ascii="SassoonPrimaryInfant" w:hAnsi="SassoonPrimaryInfant"/>
          <w:sz w:val="28"/>
          <w:szCs w:val="28"/>
        </w:rPr>
        <w:t>/100</w:t>
      </w:r>
    </w:p>
    <w:p w14:paraId="680C67FE" w14:textId="05126EFC" w:rsidR="007A4DA3" w:rsidRPr="00C83E6B" w:rsidRDefault="00127A63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Money – Adding 2/3 amounts within 20p/50p (some extending to £1)</w:t>
      </w:r>
    </w:p>
    <w:p w14:paraId="3EFE56FC" w14:textId="65696E27" w:rsidR="007A4DA3" w:rsidRPr="00C83E6B" w:rsidRDefault="00127A63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Money – Finding change within 20p/50p (some extending to £1)</w:t>
      </w:r>
    </w:p>
    <w:p w14:paraId="3E5BE7F9" w14:textId="14A543F1" w:rsidR="007A4DA3" w:rsidRPr="00C83E6B" w:rsidRDefault="007A4DA3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Subtraction within </w:t>
      </w:r>
      <w:r w:rsidR="00127A63" w:rsidRPr="00C83E6B">
        <w:rPr>
          <w:rFonts w:ascii="SassoonPrimaryInfant" w:hAnsi="SassoonPrimaryInfant"/>
          <w:sz w:val="28"/>
          <w:szCs w:val="28"/>
        </w:rPr>
        <w:t>50 (extending to 100)</w:t>
      </w:r>
    </w:p>
    <w:p w14:paraId="232C301F" w14:textId="6876C346" w:rsidR="00127A63" w:rsidRDefault="00127A63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Vertical addition without carrying</w:t>
      </w:r>
    </w:p>
    <w:p w14:paraId="2F2E4353" w14:textId="7F06E603" w:rsidR="001F68AE" w:rsidRPr="00C83E6B" w:rsidRDefault="001F68AE" w:rsidP="00C83E6B">
      <w:pPr>
        <w:pStyle w:val="ListParagraph"/>
        <w:numPr>
          <w:ilvl w:val="0"/>
          <w:numId w:val="14"/>
        </w:numPr>
        <w:spacing w:line="276" w:lineRule="auto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Odd and Even Numbers</w:t>
      </w:r>
      <w:bookmarkStart w:id="0" w:name="_GoBack"/>
      <w:bookmarkEnd w:id="0"/>
    </w:p>
    <w:p w14:paraId="66DF20E8" w14:textId="77777777" w:rsidR="00F1752A" w:rsidRPr="00C83E6B" w:rsidRDefault="00F1752A" w:rsidP="00262281">
      <w:pPr>
        <w:rPr>
          <w:rFonts w:ascii="SassoonPrimaryInfant" w:hAnsi="SassoonPrimaryInfant"/>
          <w:sz w:val="28"/>
          <w:szCs w:val="28"/>
        </w:rPr>
      </w:pPr>
    </w:p>
    <w:p w14:paraId="18FE623D" w14:textId="77777777" w:rsidR="00262281" w:rsidRPr="00C83E6B" w:rsidRDefault="00262281" w:rsidP="00262281">
      <w:pPr>
        <w:rPr>
          <w:rFonts w:ascii="SassoonPrimaryInfant" w:hAnsi="SassoonPrimaryInfant"/>
          <w:b/>
          <w:sz w:val="28"/>
          <w:szCs w:val="28"/>
          <w:u w:val="single"/>
        </w:rPr>
      </w:pPr>
      <w:r w:rsidRPr="00C83E6B">
        <w:rPr>
          <w:rFonts w:ascii="SassoonPrimaryInfant" w:hAnsi="SassoonPrimaryInfant"/>
          <w:b/>
          <w:sz w:val="28"/>
          <w:szCs w:val="28"/>
          <w:u w:val="single"/>
        </w:rPr>
        <w:t>Measure</w:t>
      </w:r>
    </w:p>
    <w:p w14:paraId="720B7E99" w14:textId="77777777" w:rsidR="00F1752A" w:rsidRPr="00C83E6B" w:rsidRDefault="00F1752A" w:rsidP="00262281">
      <w:pPr>
        <w:rPr>
          <w:rFonts w:ascii="SassoonPrimaryInfant" w:hAnsi="SassoonPrimaryInfant"/>
          <w:b/>
          <w:sz w:val="28"/>
          <w:szCs w:val="28"/>
          <w:u w:val="single"/>
        </w:rPr>
      </w:pPr>
    </w:p>
    <w:p w14:paraId="3E049584" w14:textId="46037F37" w:rsidR="00404967" w:rsidRPr="00C83E6B" w:rsidRDefault="00127A63" w:rsidP="00C83E6B">
      <w:pPr>
        <w:pStyle w:val="ListParagraph"/>
        <w:numPr>
          <w:ilvl w:val="0"/>
          <w:numId w:val="15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Identify o’clock, half past and quarter past times</w:t>
      </w:r>
    </w:p>
    <w:p w14:paraId="091BDEBD" w14:textId="5A6E10FB" w:rsidR="004966CD" w:rsidRPr="00C83E6B" w:rsidRDefault="00127A63" w:rsidP="00C83E6B">
      <w:pPr>
        <w:pStyle w:val="ListParagraph"/>
        <w:numPr>
          <w:ilvl w:val="0"/>
          <w:numId w:val="15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Length/Height – language – long, short, tall, small – non-standard measuring</w:t>
      </w:r>
    </w:p>
    <w:p w14:paraId="47ABC886" w14:textId="03DFB897" w:rsidR="00127A63" w:rsidRPr="00C83E6B" w:rsidRDefault="00127A63" w:rsidP="00C83E6B">
      <w:pPr>
        <w:pStyle w:val="ListParagraph"/>
        <w:numPr>
          <w:ilvl w:val="0"/>
          <w:numId w:val="15"/>
        </w:numPr>
        <w:spacing w:line="276" w:lineRule="auto"/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Weight – identify items being heavy/light/heavier/lighter</w:t>
      </w:r>
    </w:p>
    <w:p w14:paraId="38B92656" w14:textId="77777777" w:rsidR="00390AB9" w:rsidRPr="00C83E6B" w:rsidRDefault="00390AB9">
      <w:pPr>
        <w:rPr>
          <w:rFonts w:ascii="SassoonPrimaryInfant" w:hAnsi="SassoonPrimaryInfant"/>
          <w:sz w:val="28"/>
          <w:szCs w:val="28"/>
        </w:rPr>
      </w:pPr>
    </w:p>
    <w:p w14:paraId="371DD823" w14:textId="77777777" w:rsidR="00127A63" w:rsidRPr="00C83E6B" w:rsidRDefault="00127A63">
      <w:pPr>
        <w:rPr>
          <w:rFonts w:ascii="SassoonPrimaryInfant" w:hAnsi="SassoonPrimaryInfant"/>
          <w:sz w:val="28"/>
          <w:szCs w:val="28"/>
        </w:rPr>
      </w:pPr>
    </w:p>
    <w:p w14:paraId="0D3C9E81" w14:textId="4F4E34CE" w:rsidR="00CA55A5" w:rsidRDefault="00CA55A5">
      <w:pPr>
        <w:rPr>
          <w:rFonts w:ascii="SassoonPrimaryInfant" w:hAnsi="SassoonPrimaryInfant"/>
          <w:sz w:val="28"/>
          <w:szCs w:val="28"/>
        </w:rPr>
      </w:pPr>
    </w:p>
    <w:p w14:paraId="064C993B" w14:textId="77777777" w:rsidR="00C83E6B" w:rsidRPr="00C83E6B" w:rsidRDefault="00C83E6B">
      <w:pPr>
        <w:rPr>
          <w:rFonts w:ascii="SassoonPrimaryInfant" w:hAnsi="SassoonPrimaryInfant"/>
          <w:sz w:val="28"/>
          <w:szCs w:val="28"/>
        </w:rPr>
      </w:pPr>
    </w:p>
    <w:p w14:paraId="699963EC" w14:textId="77777777" w:rsidR="00CA55A5" w:rsidRPr="00C83E6B" w:rsidRDefault="00CA55A5" w:rsidP="00CA55A5">
      <w:pPr>
        <w:rPr>
          <w:rFonts w:ascii="SassoonPrimaryInfant" w:hAnsi="SassoonPrimaryInfant"/>
          <w:b/>
          <w:sz w:val="28"/>
          <w:szCs w:val="28"/>
          <w:u w:val="single"/>
        </w:rPr>
      </w:pPr>
      <w:r w:rsidRPr="00C83E6B">
        <w:rPr>
          <w:rFonts w:ascii="SassoonPrimaryInfant" w:hAnsi="SassoonPrimaryInfant"/>
          <w:b/>
          <w:sz w:val="28"/>
          <w:szCs w:val="28"/>
          <w:u w:val="single"/>
        </w:rPr>
        <w:t>Shape and Space</w:t>
      </w:r>
    </w:p>
    <w:p w14:paraId="3C9B4341" w14:textId="77777777" w:rsidR="00F1752A" w:rsidRPr="00C83E6B" w:rsidRDefault="00F1752A" w:rsidP="00CA55A5">
      <w:pPr>
        <w:pStyle w:val="BodyText2"/>
        <w:rPr>
          <w:rFonts w:ascii="SassoonPrimaryInfant" w:hAnsi="SassoonPrimaryInfant"/>
          <w:sz w:val="28"/>
          <w:szCs w:val="28"/>
        </w:rPr>
      </w:pPr>
    </w:p>
    <w:p w14:paraId="141B5534" w14:textId="77777777" w:rsidR="00390AB9" w:rsidRPr="00C83E6B" w:rsidRDefault="00390AB9" w:rsidP="00C83E6B">
      <w:pPr>
        <w:pStyle w:val="BodyText2"/>
        <w:ind w:left="720"/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 xml:space="preserve">2D Shape </w:t>
      </w:r>
    </w:p>
    <w:p w14:paraId="44DD544D" w14:textId="2073C362" w:rsidR="00390AB9" w:rsidRPr="00C83E6B" w:rsidRDefault="00390AB9" w:rsidP="00C83E6B">
      <w:pPr>
        <w:pStyle w:val="BodyText2"/>
        <w:numPr>
          <w:ilvl w:val="0"/>
          <w:numId w:val="16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Identify and name 2D shapes</w:t>
      </w:r>
    </w:p>
    <w:p w14:paraId="359751F2" w14:textId="374EA88F" w:rsidR="00390AB9" w:rsidRPr="00C83E6B" w:rsidRDefault="00390AB9" w:rsidP="00C83E6B">
      <w:pPr>
        <w:pStyle w:val="BodyText2"/>
        <w:numPr>
          <w:ilvl w:val="0"/>
          <w:numId w:val="16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Identify number of sides and corners</w:t>
      </w:r>
    </w:p>
    <w:p w14:paraId="525CE65E" w14:textId="1B55955B" w:rsidR="00390AB9" w:rsidRPr="00C83E6B" w:rsidRDefault="00390AB9" w:rsidP="00C83E6B">
      <w:pPr>
        <w:pStyle w:val="BodyText2"/>
        <w:numPr>
          <w:ilvl w:val="0"/>
          <w:numId w:val="16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Curved sides/flat sides</w:t>
      </w:r>
    </w:p>
    <w:p w14:paraId="2FA6320B" w14:textId="77777777" w:rsidR="00390AB9" w:rsidRPr="00C83E6B" w:rsidRDefault="00390AB9" w:rsidP="00C83E6B">
      <w:pPr>
        <w:pStyle w:val="ListParagraph"/>
        <w:numPr>
          <w:ilvl w:val="0"/>
          <w:numId w:val="16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Sort 2D shapes giving reasons e.g. corners.</w:t>
      </w:r>
    </w:p>
    <w:p w14:paraId="3AD01A58" w14:textId="15DA935C" w:rsidR="00390AB9" w:rsidRPr="00C83E6B" w:rsidRDefault="00390AB9" w:rsidP="00390AB9">
      <w:pPr>
        <w:pStyle w:val="BodyText2"/>
        <w:rPr>
          <w:rFonts w:ascii="SassoonPrimaryInfant" w:hAnsi="SassoonPrimaryInfant"/>
          <w:sz w:val="28"/>
          <w:szCs w:val="28"/>
        </w:rPr>
      </w:pPr>
    </w:p>
    <w:p w14:paraId="51D6B827" w14:textId="3A2C3D9F" w:rsidR="00390AB9" w:rsidRPr="00C83E6B" w:rsidRDefault="00390AB9" w:rsidP="00C83E6B">
      <w:pPr>
        <w:pStyle w:val="BodyText2"/>
        <w:ind w:left="720"/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>3D Shape</w:t>
      </w:r>
    </w:p>
    <w:p w14:paraId="41120D51" w14:textId="00012DD2" w:rsidR="00390AB9" w:rsidRPr="00C83E6B" w:rsidRDefault="00390AB9" w:rsidP="00C83E6B">
      <w:pPr>
        <w:pStyle w:val="BodyText2"/>
        <w:numPr>
          <w:ilvl w:val="0"/>
          <w:numId w:val="16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Identify and name 3D shapes</w:t>
      </w:r>
    </w:p>
    <w:p w14:paraId="48477495" w14:textId="64153041" w:rsidR="00390AB9" w:rsidRPr="00C83E6B" w:rsidRDefault="00390AB9" w:rsidP="00C83E6B">
      <w:pPr>
        <w:pStyle w:val="BodyText2"/>
        <w:numPr>
          <w:ilvl w:val="0"/>
          <w:numId w:val="16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Identify number of edges, faces and corners</w:t>
      </w:r>
    </w:p>
    <w:p w14:paraId="78642945" w14:textId="3C5F1888" w:rsidR="00C31D62" w:rsidRPr="00C83E6B" w:rsidRDefault="00CA55A5" w:rsidP="00C83E6B">
      <w:pPr>
        <w:pStyle w:val="BodyText2"/>
        <w:numPr>
          <w:ilvl w:val="0"/>
          <w:numId w:val="16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Sort 3D shapes giving reasons – roll, slide.</w:t>
      </w:r>
    </w:p>
    <w:p w14:paraId="273CFD10" w14:textId="250AAA50" w:rsidR="00390AB9" w:rsidRPr="00C83E6B" w:rsidRDefault="00390AB9" w:rsidP="00C83E6B">
      <w:pPr>
        <w:pStyle w:val="BodyText2"/>
        <w:numPr>
          <w:ilvl w:val="0"/>
          <w:numId w:val="16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Identify everyday objects as 3D</w:t>
      </w:r>
      <w:r w:rsidR="00C83E6B" w:rsidRPr="00C83E6B">
        <w:rPr>
          <w:rFonts w:ascii="SassoonPrimaryInfant" w:hAnsi="SassoonPrimaryInfant"/>
          <w:sz w:val="28"/>
          <w:szCs w:val="28"/>
        </w:rPr>
        <w:t xml:space="preserve"> shapes.</w:t>
      </w:r>
    </w:p>
    <w:p w14:paraId="0354A003" w14:textId="77777777" w:rsidR="00390AB9" w:rsidRPr="00C83E6B" w:rsidRDefault="00390AB9" w:rsidP="00CA55A5">
      <w:pPr>
        <w:rPr>
          <w:rFonts w:ascii="SassoonPrimaryInfant" w:hAnsi="SassoonPrimaryInfant"/>
          <w:sz w:val="28"/>
          <w:szCs w:val="28"/>
        </w:rPr>
      </w:pPr>
    </w:p>
    <w:p w14:paraId="7770CB50" w14:textId="77777777" w:rsidR="00543446" w:rsidRPr="00C83E6B" w:rsidRDefault="00543446" w:rsidP="00543446">
      <w:pPr>
        <w:rPr>
          <w:rFonts w:ascii="SassoonPrimaryInfant" w:hAnsi="SassoonPrimaryInfant"/>
          <w:b/>
          <w:sz w:val="28"/>
          <w:szCs w:val="28"/>
          <w:u w:val="single"/>
        </w:rPr>
      </w:pPr>
      <w:r w:rsidRPr="00C83E6B">
        <w:rPr>
          <w:rFonts w:ascii="SassoonPrimaryInfant" w:hAnsi="SassoonPrimaryInfant"/>
          <w:b/>
          <w:sz w:val="28"/>
          <w:szCs w:val="28"/>
          <w:u w:val="single"/>
        </w:rPr>
        <w:t>Useful Websites</w:t>
      </w:r>
    </w:p>
    <w:p w14:paraId="3D34B6F2" w14:textId="77777777" w:rsidR="00C31D62" w:rsidRPr="00C83E6B" w:rsidRDefault="00C31D62" w:rsidP="00CA55A5">
      <w:pPr>
        <w:rPr>
          <w:rFonts w:ascii="SassoonPrimaryInfant" w:hAnsi="SassoonPrimaryInfant"/>
          <w:sz w:val="28"/>
          <w:szCs w:val="28"/>
        </w:rPr>
      </w:pPr>
    </w:p>
    <w:p w14:paraId="2A5B378F" w14:textId="77777777" w:rsidR="00C31D62" w:rsidRPr="00C83E6B" w:rsidRDefault="001F68AE" w:rsidP="00C83E6B">
      <w:pPr>
        <w:numPr>
          <w:ilvl w:val="0"/>
          <w:numId w:val="1"/>
        </w:numPr>
        <w:spacing w:line="276" w:lineRule="auto"/>
        <w:rPr>
          <w:rFonts w:ascii="SassoonPrimaryInfant" w:hAnsi="SassoonPrimaryInfant"/>
          <w:sz w:val="28"/>
          <w:szCs w:val="28"/>
        </w:rPr>
      </w:pPr>
      <w:hyperlink r:id="rId7" w:history="1">
        <w:r w:rsidR="00C31D62" w:rsidRPr="00C83E6B">
          <w:rPr>
            <w:rStyle w:val="Hyperlink"/>
            <w:rFonts w:ascii="SassoonPrimaryInfant" w:hAnsi="SassoonPrimaryInfant"/>
            <w:sz w:val="28"/>
            <w:szCs w:val="28"/>
          </w:rPr>
          <w:t>www.bbc.co.uk/bitesize/</w:t>
        </w:r>
      </w:hyperlink>
    </w:p>
    <w:p w14:paraId="086F3408" w14:textId="77777777" w:rsidR="00C31D62" w:rsidRPr="00C83E6B" w:rsidRDefault="001F68AE" w:rsidP="00C83E6B">
      <w:pPr>
        <w:numPr>
          <w:ilvl w:val="0"/>
          <w:numId w:val="1"/>
        </w:numPr>
        <w:spacing w:line="276" w:lineRule="auto"/>
        <w:rPr>
          <w:rFonts w:ascii="SassoonPrimaryInfant" w:hAnsi="SassoonPrimaryInfant"/>
          <w:sz w:val="28"/>
          <w:szCs w:val="28"/>
        </w:rPr>
      </w:pPr>
      <w:hyperlink r:id="rId8" w:history="1">
        <w:r w:rsidR="00C31D62" w:rsidRPr="00C83E6B">
          <w:rPr>
            <w:rStyle w:val="Hyperlink"/>
            <w:rFonts w:ascii="SassoonPrimaryInfant" w:hAnsi="SassoonPrimaryInfant"/>
            <w:sz w:val="28"/>
            <w:szCs w:val="28"/>
          </w:rPr>
          <w:t>www.icygames.com/</w:t>
        </w:r>
      </w:hyperlink>
    </w:p>
    <w:p w14:paraId="2D2BCA89" w14:textId="77777777" w:rsidR="00C31D62" w:rsidRPr="00C83E6B" w:rsidRDefault="001F68AE" w:rsidP="00C83E6B">
      <w:pPr>
        <w:numPr>
          <w:ilvl w:val="0"/>
          <w:numId w:val="1"/>
        </w:numPr>
        <w:spacing w:line="276" w:lineRule="auto"/>
        <w:rPr>
          <w:rFonts w:ascii="SassoonPrimaryInfant" w:hAnsi="SassoonPrimaryInfant"/>
          <w:sz w:val="28"/>
          <w:szCs w:val="28"/>
        </w:rPr>
      </w:pPr>
      <w:hyperlink r:id="rId9" w:history="1">
        <w:r w:rsidR="00C31D62" w:rsidRPr="00C83E6B">
          <w:rPr>
            <w:rStyle w:val="Hyperlink"/>
            <w:rFonts w:ascii="SassoonPrimaryInfant" w:hAnsi="SassoonPrimaryInfant"/>
            <w:sz w:val="28"/>
            <w:szCs w:val="28"/>
          </w:rPr>
          <w:t>www.crickweb.co.uk</w:t>
        </w:r>
      </w:hyperlink>
    </w:p>
    <w:p w14:paraId="0405A305" w14:textId="77777777" w:rsidR="00C31D62" w:rsidRPr="00C83E6B" w:rsidRDefault="001F68AE" w:rsidP="00C83E6B">
      <w:pPr>
        <w:numPr>
          <w:ilvl w:val="0"/>
          <w:numId w:val="1"/>
        </w:numPr>
        <w:spacing w:line="276" w:lineRule="auto"/>
        <w:rPr>
          <w:rFonts w:ascii="SassoonPrimaryInfant" w:hAnsi="SassoonPrimaryInfant"/>
          <w:sz w:val="28"/>
          <w:szCs w:val="28"/>
        </w:rPr>
      </w:pPr>
      <w:hyperlink r:id="rId10" w:history="1">
        <w:r w:rsidR="00C31D62" w:rsidRPr="00C83E6B">
          <w:rPr>
            <w:rStyle w:val="Hyperlink"/>
            <w:rFonts w:ascii="SassoonPrimaryInfant" w:hAnsi="SassoonPrimaryInfant"/>
            <w:sz w:val="28"/>
            <w:szCs w:val="28"/>
          </w:rPr>
          <w:t>www.woodlands-junior.kent.sch.uk</w:t>
        </w:r>
      </w:hyperlink>
    </w:p>
    <w:p w14:paraId="674BA199" w14:textId="77777777" w:rsidR="00C31D62" w:rsidRPr="00C83E6B" w:rsidRDefault="001F68AE" w:rsidP="00C83E6B">
      <w:pPr>
        <w:numPr>
          <w:ilvl w:val="0"/>
          <w:numId w:val="1"/>
        </w:numPr>
        <w:spacing w:line="276" w:lineRule="auto"/>
        <w:rPr>
          <w:rFonts w:ascii="SassoonPrimaryInfant" w:hAnsi="SassoonPrimaryInfant"/>
          <w:sz w:val="28"/>
          <w:szCs w:val="28"/>
        </w:rPr>
      </w:pPr>
      <w:hyperlink r:id="rId11" w:history="1">
        <w:r w:rsidR="00C31D62" w:rsidRPr="00C83E6B">
          <w:rPr>
            <w:rStyle w:val="Hyperlink"/>
            <w:rFonts w:ascii="SassoonPrimaryInfant" w:hAnsi="SassoonPrimaryInfant"/>
            <w:sz w:val="28"/>
            <w:szCs w:val="28"/>
          </w:rPr>
          <w:t>www.primaryinteractive.co.uk</w:t>
        </w:r>
      </w:hyperlink>
    </w:p>
    <w:p w14:paraId="5B835FEB" w14:textId="05769865" w:rsidR="00C1445A" w:rsidRPr="00C83E6B" w:rsidRDefault="001F68AE" w:rsidP="00C83E6B">
      <w:pPr>
        <w:numPr>
          <w:ilvl w:val="0"/>
          <w:numId w:val="1"/>
        </w:numPr>
        <w:spacing w:line="276" w:lineRule="auto"/>
        <w:rPr>
          <w:rStyle w:val="Hyperlink"/>
          <w:rFonts w:ascii="SassoonPrimaryInfant" w:hAnsi="SassoonPrimaryInfant"/>
          <w:color w:val="auto"/>
          <w:sz w:val="28"/>
          <w:szCs w:val="28"/>
          <w:u w:val="none"/>
        </w:rPr>
      </w:pPr>
      <w:hyperlink r:id="rId12" w:history="1">
        <w:r w:rsidR="00C31D62" w:rsidRPr="00C83E6B">
          <w:rPr>
            <w:rStyle w:val="Hyperlink"/>
            <w:rFonts w:ascii="SassoonPrimaryInfant" w:hAnsi="SassoonPrimaryInfant"/>
            <w:sz w:val="28"/>
            <w:szCs w:val="28"/>
          </w:rPr>
          <w:t>www.snappymaths.com</w:t>
        </w:r>
      </w:hyperlink>
    </w:p>
    <w:p w14:paraId="31C0FD89" w14:textId="39C06831" w:rsidR="00C83E6B" w:rsidRPr="00C83E6B" w:rsidRDefault="001F68AE" w:rsidP="00C83E6B">
      <w:pPr>
        <w:numPr>
          <w:ilvl w:val="0"/>
          <w:numId w:val="1"/>
        </w:numPr>
        <w:spacing w:line="276" w:lineRule="auto"/>
        <w:rPr>
          <w:rStyle w:val="Hyperlink"/>
          <w:rFonts w:ascii="SassoonPrimaryInfant" w:hAnsi="SassoonPrimaryInfant"/>
          <w:color w:val="auto"/>
          <w:sz w:val="28"/>
          <w:szCs w:val="28"/>
          <w:u w:val="none"/>
        </w:rPr>
      </w:pPr>
      <w:hyperlink r:id="rId13" w:history="1">
        <w:r w:rsidR="00C83E6B" w:rsidRPr="00E06FA5">
          <w:rPr>
            <w:rStyle w:val="Hyperlink"/>
            <w:rFonts w:ascii="SassoonPrimaryInfant" w:hAnsi="SassoonPrimaryInfant"/>
            <w:sz w:val="28"/>
            <w:szCs w:val="28"/>
          </w:rPr>
          <w:t>www.topmarks.co.uk</w:t>
        </w:r>
      </w:hyperlink>
    </w:p>
    <w:p w14:paraId="3B428B21" w14:textId="799346A7" w:rsidR="00C83E6B" w:rsidRDefault="001F68AE" w:rsidP="00C83E6B">
      <w:pPr>
        <w:numPr>
          <w:ilvl w:val="0"/>
          <w:numId w:val="1"/>
        </w:numPr>
        <w:spacing w:line="276" w:lineRule="auto"/>
        <w:rPr>
          <w:rFonts w:ascii="SassoonPrimaryInfant" w:hAnsi="SassoonPrimaryInfant"/>
          <w:sz w:val="28"/>
          <w:szCs w:val="28"/>
        </w:rPr>
      </w:pPr>
      <w:hyperlink r:id="rId14" w:history="1">
        <w:r w:rsidR="00C83E6B" w:rsidRPr="00E06FA5">
          <w:rPr>
            <w:rStyle w:val="Hyperlink"/>
            <w:rFonts w:ascii="SassoonPrimaryInfant" w:hAnsi="SassoonPrimaryInfant"/>
            <w:sz w:val="28"/>
            <w:szCs w:val="28"/>
          </w:rPr>
          <w:t>www.coolmath4kids.com</w:t>
        </w:r>
      </w:hyperlink>
    </w:p>
    <w:p w14:paraId="7FACF70B" w14:textId="0498481B" w:rsidR="00C83E6B" w:rsidRDefault="001F68AE" w:rsidP="00C83E6B">
      <w:pPr>
        <w:numPr>
          <w:ilvl w:val="0"/>
          <w:numId w:val="1"/>
        </w:numPr>
        <w:spacing w:line="276" w:lineRule="auto"/>
        <w:rPr>
          <w:rFonts w:ascii="SassoonPrimaryInfant" w:hAnsi="SassoonPrimaryInfant"/>
          <w:sz w:val="28"/>
          <w:szCs w:val="28"/>
        </w:rPr>
      </w:pPr>
      <w:hyperlink r:id="rId15" w:history="1">
        <w:r w:rsidR="00C83E6B" w:rsidRPr="00E06FA5">
          <w:rPr>
            <w:rStyle w:val="Hyperlink"/>
            <w:rFonts w:ascii="SassoonPrimaryInfant" w:hAnsi="SassoonPrimaryInfant"/>
            <w:sz w:val="28"/>
            <w:szCs w:val="28"/>
          </w:rPr>
          <w:t>www.mathplayground.com/grade_2_games</w:t>
        </w:r>
      </w:hyperlink>
    </w:p>
    <w:p w14:paraId="0156C90E" w14:textId="77777777" w:rsidR="00C83E6B" w:rsidRPr="00C83E6B" w:rsidRDefault="00C83E6B" w:rsidP="00C83E6B">
      <w:pPr>
        <w:ind w:left="720"/>
        <w:rPr>
          <w:rFonts w:ascii="SassoonPrimaryInfant" w:hAnsi="SassoonPrimaryInfant"/>
          <w:sz w:val="28"/>
          <w:szCs w:val="28"/>
        </w:rPr>
      </w:pPr>
    </w:p>
    <w:p w14:paraId="5A03A571" w14:textId="77777777" w:rsidR="000A298E" w:rsidRPr="00C83E6B" w:rsidRDefault="000A298E" w:rsidP="007C655C">
      <w:pPr>
        <w:rPr>
          <w:rFonts w:ascii="SassoonPrimaryInfant" w:hAnsi="SassoonPrimaryInfant"/>
          <w:b/>
          <w:sz w:val="28"/>
          <w:szCs w:val="28"/>
          <w:u w:val="single"/>
        </w:rPr>
      </w:pPr>
    </w:p>
    <w:p w14:paraId="58EECF8B" w14:textId="77777777" w:rsidR="0010407A" w:rsidRPr="00C83E6B" w:rsidRDefault="0010407A" w:rsidP="007C655C">
      <w:pPr>
        <w:rPr>
          <w:rFonts w:ascii="SassoonPrimaryInfant" w:hAnsi="SassoonPrimaryInfant"/>
          <w:b/>
          <w:sz w:val="28"/>
          <w:szCs w:val="28"/>
          <w:u w:val="single"/>
        </w:rPr>
      </w:pPr>
      <w:r w:rsidRPr="00C83E6B">
        <w:rPr>
          <w:rFonts w:ascii="SassoonPrimaryInfant" w:hAnsi="SassoonPrimaryInfant"/>
          <w:b/>
          <w:sz w:val="28"/>
          <w:szCs w:val="28"/>
          <w:u w:val="single"/>
        </w:rPr>
        <w:t>Literacy</w:t>
      </w:r>
    </w:p>
    <w:p w14:paraId="5C9CEC20" w14:textId="77777777" w:rsidR="00EE2D5F" w:rsidRPr="00C83E6B" w:rsidRDefault="00EE2D5F" w:rsidP="00C31D62">
      <w:pPr>
        <w:ind w:left="720"/>
        <w:rPr>
          <w:rFonts w:ascii="SassoonPrimaryInfant" w:hAnsi="SassoonPrimaryInfant"/>
          <w:sz w:val="28"/>
          <w:szCs w:val="28"/>
        </w:rPr>
      </w:pPr>
    </w:p>
    <w:p w14:paraId="0B1B5F4B" w14:textId="77777777" w:rsidR="0010407A" w:rsidRPr="00C83E6B" w:rsidRDefault="00B050BC" w:rsidP="007C655C">
      <w:pPr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 xml:space="preserve">Reading </w:t>
      </w:r>
    </w:p>
    <w:p w14:paraId="342387A7" w14:textId="77777777" w:rsidR="00EE2D5F" w:rsidRPr="00C83E6B" w:rsidRDefault="00EE2D5F" w:rsidP="00C31D62">
      <w:pPr>
        <w:ind w:left="720"/>
        <w:rPr>
          <w:rFonts w:ascii="SassoonPrimaryInfant" w:hAnsi="SassoonPrimaryInfant"/>
          <w:sz w:val="28"/>
          <w:szCs w:val="28"/>
        </w:rPr>
      </w:pPr>
    </w:p>
    <w:p w14:paraId="36E635A4" w14:textId="77777777" w:rsidR="00C83E6B" w:rsidRDefault="00EE2D5F" w:rsidP="00C83E6B">
      <w:pPr>
        <w:pStyle w:val="ListParagraph"/>
        <w:numPr>
          <w:ilvl w:val="0"/>
          <w:numId w:val="18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Reinforce High Frequency Words (See school website)</w:t>
      </w:r>
    </w:p>
    <w:p w14:paraId="254BD2C6" w14:textId="77777777" w:rsidR="00C83E6B" w:rsidRDefault="00B050BC" w:rsidP="00C83E6B">
      <w:pPr>
        <w:pStyle w:val="ListParagraph"/>
        <w:numPr>
          <w:ilvl w:val="0"/>
          <w:numId w:val="18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Jolly Phonics sounds</w:t>
      </w:r>
    </w:p>
    <w:p w14:paraId="2EA05CE1" w14:textId="76A400AE" w:rsidR="00C83E6B" w:rsidRDefault="00B67D2B" w:rsidP="00C83E6B">
      <w:pPr>
        <w:pStyle w:val="ListParagraph"/>
        <w:numPr>
          <w:ilvl w:val="0"/>
          <w:numId w:val="18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Purple M</w:t>
      </w:r>
      <w:r w:rsidR="00EE2D5F" w:rsidRPr="00C83E6B">
        <w:rPr>
          <w:rFonts w:ascii="SassoonPrimaryInfant" w:hAnsi="SassoonPrimaryInfant"/>
          <w:sz w:val="28"/>
          <w:szCs w:val="28"/>
        </w:rPr>
        <w:t>ash for reading material</w:t>
      </w:r>
      <w:r w:rsidR="007C1FFE" w:rsidRPr="00C83E6B">
        <w:rPr>
          <w:rFonts w:ascii="SassoonPrimaryInfant" w:hAnsi="SassoonPrimaryInfant"/>
          <w:sz w:val="28"/>
          <w:szCs w:val="28"/>
        </w:rPr>
        <w:t xml:space="preserve"> (Diamonds</w:t>
      </w:r>
      <w:r w:rsidR="00BF0A90">
        <w:rPr>
          <w:rFonts w:ascii="SassoonPrimaryInfant" w:hAnsi="SassoonPrimaryInfant"/>
          <w:sz w:val="28"/>
          <w:szCs w:val="28"/>
        </w:rPr>
        <w:t xml:space="preserve"> and Emeralds</w:t>
      </w:r>
      <w:r w:rsidR="007C1FFE" w:rsidRPr="00C83E6B">
        <w:rPr>
          <w:rFonts w:ascii="SassoonPrimaryInfant" w:hAnsi="SassoonPrimaryInfant"/>
          <w:sz w:val="28"/>
          <w:szCs w:val="28"/>
        </w:rPr>
        <w:t>)</w:t>
      </w:r>
    </w:p>
    <w:p w14:paraId="7BEBF5D0" w14:textId="77777777" w:rsidR="00C83E6B" w:rsidRDefault="00EE2D5F" w:rsidP="00C83E6B">
      <w:pPr>
        <w:pStyle w:val="ListParagraph"/>
        <w:numPr>
          <w:ilvl w:val="0"/>
          <w:numId w:val="18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Read a variety of fiction and non-fiction texts</w:t>
      </w:r>
    </w:p>
    <w:p w14:paraId="628CB65F" w14:textId="77777777" w:rsidR="00C83E6B" w:rsidRDefault="00E70319" w:rsidP="00C83E6B">
      <w:pPr>
        <w:pStyle w:val="ListParagraph"/>
        <w:numPr>
          <w:ilvl w:val="0"/>
          <w:numId w:val="18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Discuss new vocabulary and language</w:t>
      </w:r>
    </w:p>
    <w:p w14:paraId="6F994759" w14:textId="77777777" w:rsidR="00C83E6B" w:rsidRDefault="00E70319" w:rsidP="00C83E6B">
      <w:pPr>
        <w:pStyle w:val="ListParagraph"/>
        <w:numPr>
          <w:ilvl w:val="0"/>
          <w:numId w:val="18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Discuss content of factual information in non-fiction books</w:t>
      </w:r>
    </w:p>
    <w:p w14:paraId="5A3CD82E" w14:textId="77777777" w:rsidR="00C83E6B" w:rsidRDefault="00E70319" w:rsidP="00C83E6B">
      <w:pPr>
        <w:pStyle w:val="ListParagraph"/>
        <w:numPr>
          <w:ilvl w:val="0"/>
          <w:numId w:val="18"/>
        </w:numPr>
        <w:rPr>
          <w:rFonts w:ascii="SassoonPrimaryInfant" w:hAnsi="SassoonPrimaryInfant"/>
          <w:sz w:val="28"/>
          <w:szCs w:val="28"/>
        </w:rPr>
      </w:pPr>
      <w:proofErr w:type="spellStart"/>
      <w:r w:rsidRPr="00C83E6B">
        <w:rPr>
          <w:rFonts w:ascii="SassoonPrimaryInfant" w:hAnsi="SassoonPrimaryInfant"/>
          <w:sz w:val="28"/>
          <w:szCs w:val="28"/>
        </w:rPr>
        <w:lastRenderedPageBreak/>
        <w:t>Practise</w:t>
      </w:r>
      <w:proofErr w:type="spellEnd"/>
      <w:r w:rsidRPr="00C83E6B">
        <w:rPr>
          <w:rFonts w:ascii="SassoonPrimaryInfant" w:hAnsi="SassoonPrimaryInfant"/>
          <w:sz w:val="28"/>
          <w:szCs w:val="28"/>
        </w:rPr>
        <w:t xml:space="preserve"> decoding skills – sound out words</w:t>
      </w:r>
    </w:p>
    <w:p w14:paraId="221418BC" w14:textId="7F2F7232" w:rsidR="00B050BC" w:rsidRPr="00C83E6B" w:rsidRDefault="00B050BC" w:rsidP="00C83E6B">
      <w:pPr>
        <w:pStyle w:val="ListParagraph"/>
        <w:numPr>
          <w:ilvl w:val="0"/>
          <w:numId w:val="18"/>
        </w:numPr>
        <w:rPr>
          <w:rFonts w:ascii="SassoonPrimaryInfant" w:hAnsi="SassoonPrimaryInfant"/>
          <w:sz w:val="28"/>
          <w:szCs w:val="28"/>
        </w:rPr>
      </w:pPr>
      <w:proofErr w:type="spellStart"/>
      <w:r w:rsidRPr="00C83E6B">
        <w:rPr>
          <w:rFonts w:ascii="SassoonPrimaryInfant" w:hAnsi="SassoonPrimaryInfant"/>
          <w:sz w:val="28"/>
          <w:szCs w:val="28"/>
        </w:rPr>
        <w:t>Ebooks</w:t>
      </w:r>
      <w:proofErr w:type="spellEnd"/>
      <w:r w:rsidRPr="00C83E6B">
        <w:rPr>
          <w:rFonts w:ascii="SassoonPrimaryInfant" w:hAnsi="SassoonPrimaryInfant"/>
          <w:sz w:val="28"/>
          <w:szCs w:val="28"/>
        </w:rPr>
        <w:t xml:space="preserve"> </w:t>
      </w:r>
      <w:hyperlink r:id="rId16" w:history="1">
        <w:r w:rsidRPr="00C83E6B">
          <w:rPr>
            <w:rStyle w:val="Hyperlink"/>
            <w:rFonts w:ascii="SassoonPrimaryInfant" w:hAnsi="SassoonPrimaryInfant"/>
            <w:sz w:val="28"/>
            <w:szCs w:val="28"/>
          </w:rPr>
          <w:t>https://stories.audible.com/start-listen</w:t>
        </w:r>
      </w:hyperlink>
      <w:r w:rsidRPr="00C83E6B">
        <w:rPr>
          <w:rFonts w:ascii="SassoonPrimaryInfant" w:hAnsi="SassoonPrimaryInfant"/>
          <w:sz w:val="28"/>
          <w:szCs w:val="28"/>
        </w:rPr>
        <w:t xml:space="preserve"> </w:t>
      </w:r>
    </w:p>
    <w:p w14:paraId="7805AA47" w14:textId="77777777" w:rsidR="00E70319" w:rsidRPr="00C83E6B" w:rsidRDefault="00E70319" w:rsidP="00E70319">
      <w:pPr>
        <w:rPr>
          <w:rFonts w:ascii="SassoonPrimaryInfant" w:hAnsi="SassoonPrimaryInfant"/>
          <w:sz w:val="28"/>
          <w:szCs w:val="28"/>
        </w:rPr>
      </w:pPr>
    </w:p>
    <w:p w14:paraId="0C6258A9" w14:textId="77777777" w:rsidR="00E70319" w:rsidRPr="00C83E6B" w:rsidRDefault="00E70319" w:rsidP="00E70319">
      <w:pPr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>Spelling and Writing</w:t>
      </w:r>
    </w:p>
    <w:p w14:paraId="33F01068" w14:textId="77777777" w:rsidR="00E70319" w:rsidRPr="00C83E6B" w:rsidRDefault="00E70319" w:rsidP="00E70319">
      <w:pPr>
        <w:rPr>
          <w:rFonts w:ascii="SassoonPrimaryInfant" w:hAnsi="SassoonPrimaryInfant"/>
          <w:sz w:val="28"/>
          <w:szCs w:val="28"/>
        </w:rPr>
      </w:pPr>
    </w:p>
    <w:p w14:paraId="2CDA2B02" w14:textId="0CBB1956" w:rsidR="00100BD0" w:rsidRPr="00C83E6B" w:rsidRDefault="00100BD0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Use dated weekly spellings.  Give a spelling test on a Friday along with a dictation sentence</w:t>
      </w:r>
      <w:r w:rsidR="00BF0A90">
        <w:rPr>
          <w:rFonts w:ascii="SassoonPrimaryInfant" w:hAnsi="SassoonPrimaryInfant"/>
          <w:sz w:val="28"/>
          <w:szCs w:val="28"/>
        </w:rPr>
        <w:t>.</w:t>
      </w:r>
    </w:p>
    <w:p w14:paraId="1BB2246D" w14:textId="77777777" w:rsidR="00E70319" w:rsidRPr="00C83E6B" w:rsidRDefault="00E7031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Use </w:t>
      </w:r>
      <w:proofErr w:type="spellStart"/>
      <w:r w:rsidRPr="00C83E6B">
        <w:rPr>
          <w:rFonts w:ascii="SassoonPrimaryInfant" w:hAnsi="SassoonPrimaryInfant"/>
          <w:sz w:val="28"/>
          <w:szCs w:val="28"/>
        </w:rPr>
        <w:t>Twinkl</w:t>
      </w:r>
      <w:proofErr w:type="spellEnd"/>
      <w:r w:rsidRPr="00C83E6B">
        <w:rPr>
          <w:rFonts w:ascii="SassoonPrimaryInfant" w:hAnsi="SassoonPrimaryInfant"/>
          <w:sz w:val="28"/>
          <w:szCs w:val="28"/>
        </w:rPr>
        <w:t xml:space="preserve"> website (use code to access one month free resources)</w:t>
      </w:r>
    </w:p>
    <w:p w14:paraId="1C2C1762" w14:textId="77777777" w:rsidR="00E70319" w:rsidRPr="00C83E6B" w:rsidRDefault="00E7031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proofErr w:type="spellStart"/>
      <w:r w:rsidRPr="00C83E6B">
        <w:rPr>
          <w:rFonts w:ascii="SassoonPrimaryInfant" w:hAnsi="SassoonPrimaryInfant"/>
          <w:sz w:val="28"/>
          <w:szCs w:val="28"/>
        </w:rPr>
        <w:t>Practise</w:t>
      </w:r>
      <w:proofErr w:type="spellEnd"/>
      <w:r w:rsidRPr="00C83E6B">
        <w:rPr>
          <w:rFonts w:ascii="SassoonPrimaryInfant" w:hAnsi="SassoonPrimaryInfant"/>
          <w:sz w:val="28"/>
          <w:szCs w:val="28"/>
        </w:rPr>
        <w:t xml:space="preserve"> writing skills by writing stories, r</w:t>
      </w:r>
      <w:r w:rsidR="006E7155" w:rsidRPr="00C83E6B">
        <w:rPr>
          <w:rFonts w:ascii="SassoonPrimaryInfant" w:hAnsi="SassoonPrimaryInfant"/>
          <w:sz w:val="28"/>
          <w:szCs w:val="28"/>
        </w:rPr>
        <w:t>ecounts, instructions,</w:t>
      </w:r>
      <w:r w:rsidRPr="00C83E6B">
        <w:rPr>
          <w:rFonts w:ascii="SassoonPrimaryInfant" w:hAnsi="SassoonPrimaryInfant"/>
          <w:sz w:val="28"/>
          <w:szCs w:val="28"/>
        </w:rPr>
        <w:t xml:space="preserve"> lists etc.</w:t>
      </w:r>
    </w:p>
    <w:p w14:paraId="6289BD67" w14:textId="77777777" w:rsidR="00E70319" w:rsidRPr="00C83E6B" w:rsidRDefault="00E7031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Encourage correct spelling of HFW</w:t>
      </w:r>
    </w:p>
    <w:p w14:paraId="5933F81A" w14:textId="77777777" w:rsidR="00E70319" w:rsidRPr="00C83E6B" w:rsidRDefault="00E7031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Encourage your child to sound out unfamiliar words in writing</w:t>
      </w:r>
    </w:p>
    <w:p w14:paraId="39C1D590" w14:textId="77777777" w:rsidR="00E70319" w:rsidRPr="00C83E6B" w:rsidRDefault="00E7031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Write simple sentences using words from the weekly spelling lists</w:t>
      </w:r>
    </w:p>
    <w:p w14:paraId="5C2AC02A" w14:textId="77777777" w:rsidR="000737C8" w:rsidRPr="00C83E6B" w:rsidRDefault="000737C8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Make simple dictation sentences using </w:t>
      </w:r>
      <w:r w:rsidR="008724CC" w:rsidRPr="00C83E6B">
        <w:rPr>
          <w:rFonts w:ascii="SassoonPrimaryInfant" w:hAnsi="SassoonPrimaryInfant"/>
          <w:sz w:val="28"/>
          <w:szCs w:val="28"/>
        </w:rPr>
        <w:t>spelling words</w:t>
      </w:r>
      <w:r w:rsidR="00D056B6" w:rsidRPr="00C83E6B">
        <w:rPr>
          <w:rFonts w:ascii="SassoonPrimaryInfant" w:hAnsi="SassoonPrimaryInfant"/>
          <w:sz w:val="28"/>
          <w:szCs w:val="28"/>
        </w:rPr>
        <w:t xml:space="preserve"> and call the sentences out to your child</w:t>
      </w:r>
    </w:p>
    <w:p w14:paraId="6F1AF6B4" w14:textId="3931F494" w:rsidR="00E70319" w:rsidRPr="00C83E6B" w:rsidRDefault="00E7031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Use appropriate punctuation e.g. capital letters, full stops, </w:t>
      </w:r>
      <w:r w:rsidR="00766E59">
        <w:rPr>
          <w:rFonts w:ascii="SassoonPrimaryInfant" w:hAnsi="SassoonPrimaryInfant"/>
          <w:sz w:val="28"/>
          <w:szCs w:val="28"/>
        </w:rPr>
        <w:t xml:space="preserve">commas (in lists) </w:t>
      </w:r>
      <w:r w:rsidRPr="00C83E6B">
        <w:rPr>
          <w:rFonts w:ascii="SassoonPrimaryInfant" w:hAnsi="SassoonPrimaryInfant"/>
          <w:sz w:val="28"/>
          <w:szCs w:val="28"/>
        </w:rPr>
        <w:t>and question marks</w:t>
      </w:r>
    </w:p>
    <w:p w14:paraId="7877435C" w14:textId="77777777" w:rsidR="008724CC" w:rsidRPr="00C83E6B" w:rsidRDefault="008724CC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Write a piece of news each week and draw a picture</w:t>
      </w:r>
    </w:p>
    <w:p w14:paraId="126016E3" w14:textId="25BF718F" w:rsidR="00E70319" w:rsidRPr="00C83E6B" w:rsidRDefault="00E7031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proofErr w:type="spellStart"/>
      <w:r w:rsidRPr="00C83E6B">
        <w:rPr>
          <w:rFonts w:ascii="SassoonPrimaryInfant" w:hAnsi="SassoonPrimaryInfant"/>
          <w:sz w:val="28"/>
          <w:szCs w:val="28"/>
        </w:rPr>
        <w:t>Organise</w:t>
      </w:r>
      <w:proofErr w:type="spellEnd"/>
      <w:r w:rsidRPr="00C83E6B">
        <w:rPr>
          <w:rFonts w:ascii="SassoonPrimaryInfant" w:hAnsi="SassoonPrimaryInfant"/>
          <w:sz w:val="28"/>
          <w:szCs w:val="28"/>
        </w:rPr>
        <w:t xml:space="preserve"> a list of words i</w:t>
      </w:r>
      <w:r w:rsidR="00766E59">
        <w:rPr>
          <w:rFonts w:ascii="SassoonPrimaryInfant" w:hAnsi="SassoonPrimaryInfant"/>
          <w:sz w:val="28"/>
          <w:szCs w:val="28"/>
        </w:rPr>
        <w:t>n alphabetical order using 1</w:t>
      </w:r>
      <w:r w:rsidR="00766E59" w:rsidRPr="00766E59">
        <w:rPr>
          <w:rFonts w:ascii="SassoonPrimaryInfant" w:hAnsi="SassoonPrimaryInfant"/>
          <w:sz w:val="28"/>
          <w:szCs w:val="28"/>
          <w:vertAlign w:val="superscript"/>
        </w:rPr>
        <w:t>st</w:t>
      </w:r>
      <w:r w:rsidRPr="00C83E6B">
        <w:rPr>
          <w:rFonts w:ascii="SassoonPrimaryInfant" w:hAnsi="SassoonPrimaryInfant"/>
          <w:sz w:val="28"/>
          <w:szCs w:val="28"/>
        </w:rPr>
        <w:t xml:space="preserve"> letter</w:t>
      </w:r>
      <w:r w:rsidR="00766E59">
        <w:rPr>
          <w:rFonts w:ascii="SassoonPrimaryInfant" w:hAnsi="SassoonPrimaryInfant"/>
          <w:sz w:val="28"/>
          <w:szCs w:val="28"/>
        </w:rPr>
        <w:t>, extending to 2</w:t>
      </w:r>
      <w:r w:rsidR="00766E59" w:rsidRPr="00766E59">
        <w:rPr>
          <w:rFonts w:ascii="SassoonPrimaryInfant" w:hAnsi="SassoonPrimaryInfant"/>
          <w:sz w:val="28"/>
          <w:szCs w:val="28"/>
          <w:vertAlign w:val="superscript"/>
        </w:rPr>
        <w:t>nd</w:t>
      </w:r>
      <w:r w:rsidR="00766E59">
        <w:rPr>
          <w:rFonts w:ascii="SassoonPrimaryInfant" w:hAnsi="SassoonPrimaryInfant"/>
          <w:sz w:val="28"/>
          <w:szCs w:val="28"/>
        </w:rPr>
        <w:t xml:space="preserve"> letter, 3</w:t>
      </w:r>
      <w:r w:rsidR="00766E59" w:rsidRPr="00766E59">
        <w:rPr>
          <w:rFonts w:ascii="SassoonPrimaryInfant" w:hAnsi="SassoonPrimaryInfant"/>
          <w:sz w:val="28"/>
          <w:szCs w:val="28"/>
          <w:vertAlign w:val="superscript"/>
        </w:rPr>
        <w:t>rd</w:t>
      </w:r>
      <w:r w:rsidR="00766E59">
        <w:rPr>
          <w:rFonts w:ascii="SassoonPrimaryInfant" w:hAnsi="SassoonPrimaryInfant"/>
          <w:sz w:val="28"/>
          <w:szCs w:val="28"/>
        </w:rPr>
        <w:t xml:space="preserve"> letter etc.</w:t>
      </w:r>
    </w:p>
    <w:p w14:paraId="0B5ABCB0" w14:textId="3C7450AB" w:rsidR="00E70319" w:rsidRPr="00C83E6B" w:rsidRDefault="00E7031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Use a junior dictionary to expl</w:t>
      </w:r>
      <w:r w:rsidR="007C655C" w:rsidRPr="00C83E6B">
        <w:rPr>
          <w:rFonts w:ascii="SassoonPrimaryInfant" w:hAnsi="SassoonPrimaryInfant"/>
          <w:sz w:val="28"/>
          <w:szCs w:val="28"/>
        </w:rPr>
        <w:t>o</w:t>
      </w:r>
      <w:r w:rsidRPr="00C83E6B">
        <w:rPr>
          <w:rFonts w:ascii="SassoonPrimaryInfant" w:hAnsi="SassoonPrimaryInfant"/>
          <w:sz w:val="28"/>
          <w:szCs w:val="28"/>
        </w:rPr>
        <w:t>re alphabetical order</w:t>
      </w:r>
      <w:r w:rsidR="00EC4AE7" w:rsidRPr="00C83E6B">
        <w:rPr>
          <w:rFonts w:ascii="SassoonPrimaryInfant" w:hAnsi="SassoonPrimaryInfant"/>
          <w:sz w:val="28"/>
          <w:szCs w:val="28"/>
        </w:rPr>
        <w:t xml:space="preserve"> and meanings of words</w:t>
      </w:r>
      <w:r w:rsidR="00766E59">
        <w:rPr>
          <w:rFonts w:ascii="SassoonPrimaryInfant" w:hAnsi="SassoonPrimaryInfant"/>
          <w:sz w:val="28"/>
          <w:szCs w:val="28"/>
        </w:rPr>
        <w:t>.</w:t>
      </w:r>
    </w:p>
    <w:p w14:paraId="33056496" w14:textId="7DCF5030" w:rsidR="008724CC" w:rsidRDefault="008724CC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Keep all written activit</w:t>
      </w:r>
      <w:r w:rsidR="00D056B6" w:rsidRPr="00C83E6B">
        <w:rPr>
          <w:rFonts w:ascii="SassoonPrimaryInfant" w:hAnsi="SassoonPrimaryInfant"/>
          <w:sz w:val="28"/>
          <w:szCs w:val="28"/>
        </w:rPr>
        <w:t>i</w:t>
      </w:r>
      <w:r w:rsidRPr="00C83E6B">
        <w:rPr>
          <w:rFonts w:ascii="SassoonPrimaryInfant" w:hAnsi="SassoonPrimaryInfant"/>
          <w:sz w:val="28"/>
          <w:szCs w:val="28"/>
        </w:rPr>
        <w:t>es in an exercise book</w:t>
      </w:r>
    </w:p>
    <w:p w14:paraId="15442A31" w14:textId="4958F111" w:rsidR="00766E59" w:rsidRPr="00C83E6B" w:rsidRDefault="00766E59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Identify Nouns – a </w:t>
      </w:r>
      <w:r w:rsidR="00E13CC8">
        <w:rPr>
          <w:rFonts w:ascii="SassoonPrimaryInfant" w:hAnsi="SassoonPrimaryInfant"/>
          <w:sz w:val="28"/>
          <w:szCs w:val="28"/>
        </w:rPr>
        <w:t>person,</w:t>
      </w:r>
      <w:r>
        <w:rPr>
          <w:rFonts w:ascii="SassoonPrimaryInfant" w:hAnsi="SassoonPrimaryInfant"/>
          <w:sz w:val="28"/>
          <w:szCs w:val="28"/>
        </w:rPr>
        <w:t xml:space="preserve"> </w:t>
      </w:r>
      <w:r w:rsidR="00E13CC8">
        <w:rPr>
          <w:rFonts w:ascii="SassoonPrimaryInfant" w:hAnsi="SassoonPrimaryInfant"/>
          <w:sz w:val="28"/>
          <w:szCs w:val="28"/>
        </w:rPr>
        <w:t>p</w:t>
      </w:r>
      <w:r>
        <w:rPr>
          <w:rFonts w:ascii="SassoonPrimaryInfant" w:hAnsi="SassoonPrimaryInfant"/>
          <w:sz w:val="28"/>
          <w:szCs w:val="28"/>
        </w:rPr>
        <w:t>lace or thing and Verbs – doing words</w:t>
      </w:r>
      <w:r w:rsidR="00E13CC8">
        <w:rPr>
          <w:rFonts w:ascii="SassoonPrimaryInfant" w:hAnsi="SassoonPrimaryInfant"/>
          <w:sz w:val="28"/>
          <w:szCs w:val="28"/>
        </w:rPr>
        <w:t xml:space="preserve"> – encourage children to identify nouns and verbs in sentences.</w:t>
      </w:r>
    </w:p>
    <w:p w14:paraId="70F08E41" w14:textId="11F4F7B3" w:rsidR="006E7155" w:rsidRPr="00C83E6B" w:rsidRDefault="006E7155" w:rsidP="00E70319">
      <w:pPr>
        <w:numPr>
          <w:ilvl w:val="0"/>
          <w:numId w:val="7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Remember the Tall guys, Small guys and Fall guys</w:t>
      </w:r>
      <w:r w:rsidR="00766E59">
        <w:rPr>
          <w:rFonts w:ascii="SassoonPrimaryInfant" w:hAnsi="SassoonPrimaryInfant"/>
          <w:sz w:val="28"/>
          <w:szCs w:val="28"/>
        </w:rPr>
        <w:t xml:space="preserve"> and practice joint letter formation.</w:t>
      </w:r>
    </w:p>
    <w:p w14:paraId="578E438E" w14:textId="77777777" w:rsidR="007C655C" w:rsidRPr="00C83E6B" w:rsidRDefault="007C655C" w:rsidP="007C655C">
      <w:pPr>
        <w:rPr>
          <w:rFonts w:ascii="SassoonPrimaryInfant" w:hAnsi="SassoonPrimaryInfant"/>
          <w:sz w:val="28"/>
          <w:szCs w:val="28"/>
        </w:rPr>
      </w:pPr>
    </w:p>
    <w:p w14:paraId="07C286D1" w14:textId="77777777" w:rsidR="007C655C" w:rsidRPr="00C83E6B" w:rsidRDefault="007C655C" w:rsidP="007C655C">
      <w:pPr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>Useful Websites</w:t>
      </w:r>
    </w:p>
    <w:p w14:paraId="4CBAA670" w14:textId="77777777" w:rsidR="007C655C" w:rsidRPr="00C83E6B" w:rsidRDefault="007C655C" w:rsidP="007C655C">
      <w:pPr>
        <w:rPr>
          <w:rFonts w:ascii="SassoonPrimaryInfant" w:hAnsi="SassoonPrimaryInfant"/>
          <w:sz w:val="28"/>
          <w:szCs w:val="28"/>
        </w:rPr>
      </w:pPr>
    </w:p>
    <w:p w14:paraId="2F8FFE77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17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http://worsheetgenius.com/english-worksheets.php</w:t>
        </w:r>
      </w:hyperlink>
    </w:p>
    <w:p w14:paraId="4221E4A9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18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https://www.theteacherscorner.net/</w:t>
        </w:r>
      </w:hyperlink>
    </w:p>
    <w:p w14:paraId="294E0189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19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www.bbc.co.uk/bitesize/</w:t>
        </w:r>
      </w:hyperlink>
    </w:p>
    <w:p w14:paraId="309DABF4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20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www.ictgames.com/</w:t>
        </w:r>
      </w:hyperlink>
    </w:p>
    <w:p w14:paraId="2BDA788C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21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www.crickweb.co.uk</w:t>
        </w:r>
      </w:hyperlink>
    </w:p>
    <w:p w14:paraId="774F6294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22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www.topmarks.co.uk</w:t>
        </w:r>
      </w:hyperlink>
    </w:p>
    <w:p w14:paraId="3B85D229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23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www.woodlands-junior.kent.sch.uk</w:t>
        </w:r>
      </w:hyperlink>
    </w:p>
    <w:p w14:paraId="17DC3541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24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www.primaryinteractive.co.uk</w:t>
        </w:r>
      </w:hyperlink>
    </w:p>
    <w:p w14:paraId="75F3C797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25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http://www.starfall.com</w:t>
        </w:r>
      </w:hyperlink>
    </w:p>
    <w:p w14:paraId="243CE8EA" w14:textId="77777777" w:rsidR="007C655C" w:rsidRPr="00C83E6B" w:rsidRDefault="001F68AE" w:rsidP="007C655C">
      <w:pPr>
        <w:numPr>
          <w:ilvl w:val="0"/>
          <w:numId w:val="8"/>
        </w:numPr>
        <w:rPr>
          <w:rFonts w:ascii="SassoonPrimaryInfant" w:hAnsi="SassoonPrimaryInfant"/>
          <w:sz w:val="28"/>
          <w:szCs w:val="28"/>
        </w:rPr>
      </w:pPr>
      <w:hyperlink r:id="rId26" w:history="1">
        <w:r w:rsidR="007C655C" w:rsidRPr="00C83E6B">
          <w:rPr>
            <w:rStyle w:val="Hyperlink"/>
            <w:rFonts w:ascii="SassoonPrimaryInfant" w:hAnsi="SassoonPrimaryInfant"/>
            <w:sz w:val="28"/>
            <w:szCs w:val="28"/>
          </w:rPr>
          <w:t>www.oxfordowl.co.uk</w:t>
        </w:r>
      </w:hyperlink>
    </w:p>
    <w:p w14:paraId="38CA8D05" w14:textId="3F80F2F3" w:rsidR="00791752" w:rsidRPr="00C83E6B" w:rsidRDefault="00791752" w:rsidP="00E13CC8">
      <w:pPr>
        <w:rPr>
          <w:rFonts w:ascii="SassoonPrimaryInfant" w:hAnsi="SassoonPrimaryInfant"/>
          <w:sz w:val="28"/>
          <w:szCs w:val="28"/>
        </w:rPr>
      </w:pPr>
    </w:p>
    <w:p w14:paraId="4D90DB46" w14:textId="77777777" w:rsidR="00791752" w:rsidRPr="00C83E6B" w:rsidRDefault="00791752" w:rsidP="00791752">
      <w:pPr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>Grow in Love</w:t>
      </w:r>
    </w:p>
    <w:p w14:paraId="4938D9D5" w14:textId="77777777" w:rsidR="00EC4AE7" w:rsidRPr="00C83E6B" w:rsidRDefault="00EC4AE7" w:rsidP="00791752">
      <w:pPr>
        <w:rPr>
          <w:rFonts w:ascii="SassoonPrimaryInfant" w:hAnsi="SassoonPrimaryInfant"/>
          <w:b/>
          <w:sz w:val="28"/>
          <w:szCs w:val="28"/>
        </w:rPr>
      </w:pPr>
    </w:p>
    <w:p w14:paraId="25098C35" w14:textId="77777777" w:rsidR="00C31D62" w:rsidRPr="00C83E6B" w:rsidRDefault="00791752" w:rsidP="00791752">
      <w:pPr>
        <w:numPr>
          <w:ilvl w:val="0"/>
          <w:numId w:val="3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Continue with your prayers</w:t>
      </w:r>
    </w:p>
    <w:p w14:paraId="7A54A032" w14:textId="77777777" w:rsidR="00791752" w:rsidRPr="00C83E6B" w:rsidRDefault="00146E8E" w:rsidP="00791752">
      <w:pPr>
        <w:numPr>
          <w:ilvl w:val="0"/>
          <w:numId w:val="3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Holy Week and </w:t>
      </w:r>
      <w:r w:rsidR="00791752" w:rsidRPr="00C83E6B">
        <w:rPr>
          <w:rFonts w:ascii="SassoonPrimaryInfant" w:hAnsi="SassoonPrimaryInfant"/>
          <w:sz w:val="28"/>
          <w:szCs w:val="28"/>
        </w:rPr>
        <w:t>The Easter Story</w:t>
      </w:r>
    </w:p>
    <w:p w14:paraId="05C02C29" w14:textId="578C6163" w:rsidR="00543446" w:rsidRPr="00C83E6B" w:rsidRDefault="00543446" w:rsidP="00791752">
      <w:pPr>
        <w:rPr>
          <w:rFonts w:ascii="SassoonPrimaryInfant" w:hAnsi="SassoonPrimaryInfant"/>
          <w:sz w:val="28"/>
          <w:szCs w:val="28"/>
        </w:rPr>
      </w:pPr>
    </w:p>
    <w:p w14:paraId="386ACF20" w14:textId="77777777" w:rsidR="00791752" w:rsidRPr="00C83E6B" w:rsidRDefault="00791752" w:rsidP="00791752">
      <w:pPr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>P.E</w:t>
      </w:r>
    </w:p>
    <w:p w14:paraId="7498DB3C" w14:textId="77777777" w:rsidR="00791752" w:rsidRPr="00C83E6B" w:rsidRDefault="00791752" w:rsidP="00791752">
      <w:pPr>
        <w:rPr>
          <w:rFonts w:ascii="SassoonPrimaryInfant" w:hAnsi="SassoonPrimaryInfant"/>
          <w:sz w:val="28"/>
          <w:szCs w:val="28"/>
        </w:rPr>
      </w:pPr>
    </w:p>
    <w:p w14:paraId="271F7A1E" w14:textId="77777777" w:rsidR="00791752" w:rsidRPr="00C83E6B" w:rsidRDefault="00791752" w:rsidP="00791752">
      <w:pPr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Go Noodle – </w:t>
      </w:r>
      <w:hyperlink r:id="rId27" w:history="1">
        <w:r w:rsidRPr="00C83E6B">
          <w:rPr>
            <w:rStyle w:val="Hyperlink"/>
            <w:rFonts w:ascii="SassoonPrimaryInfant" w:hAnsi="SassoonPrimaryInfant"/>
            <w:sz w:val="28"/>
            <w:szCs w:val="28"/>
          </w:rPr>
          <w:t>www.gonoodle.com</w:t>
        </w:r>
      </w:hyperlink>
    </w:p>
    <w:p w14:paraId="7D9CAB55" w14:textId="77777777" w:rsidR="00791752" w:rsidRPr="00C83E6B" w:rsidRDefault="00791752" w:rsidP="00791752">
      <w:pPr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Joe Wicks – The body Coach – </w:t>
      </w:r>
      <w:proofErr w:type="spellStart"/>
      <w:r w:rsidRPr="00C83E6B">
        <w:rPr>
          <w:rFonts w:ascii="SassoonPrimaryInfant" w:hAnsi="SassoonPrimaryInfant"/>
          <w:sz w:val="28"/>
          <w:szCs w:val="28"/>
        </w:rPr>
        <w:t>Youtube</w:t>
      </w:r>
      <w:proofErr w:type="spellEnd"/>
    </w:p>
    <w:p w14:paraId="7E65E54B" w14:textId="77777777" w:rsidR="00791752" w:rsidRPr="00C83E6B" w:rsidRDefault="00791752" w:rsidP="00791752">
      <w:pPr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Outdoor activities and play/ball skill/games</w:t>
      </w:r>
    </w:p>
    <w:p w14:paraId="261A738C" w14:textId="77777777" w:rsidR="000A298E" w:rsidRPr="00C83E6B" w:rsidRDefault="000A298E" w:rsidP="00791752">
      <w:pPr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Football/Camogie</w:t>
      </w:r>
    </w:p>
    <w:p w14:paraId="5FCF7ABA" w14:textId="77777777" w:rsidR="00725CE9" w:rsidRPr="00C83E6B" w:rsidRDefault="00725CE9" w:rsidP="00791752">
      <w:pPr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Bikes, play with your pet, swings and slides in your garden, outdoor play, trampoline, set up an obstacle course</w:t>
      </w:r>
    </w:p>
    <w:p w14:paraId="35A42C9B" w14:textId="77777777" w:rsidR="00400B3E" w:rsidRPr="00C83E6B" w:rsidRDefault="00400B3E" w:rsidP="00791752">
      <w:pPr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Go for a family walk</w:t>
      </w:r>
    </w:p>
    <w:p w14:paraId="764FF386" w14:textId="77777777" w:rsidR="00400B3E" w:rsidRPr="00C83E6B" w:rsidRDefault="00400B3E" w:rsidP="00EC4AE7">
      <w:pPr>
        <w:ind w:left="720"/>
        <w:rPr>
          <w:rFonts w:ascii="SassoonPrimaryInfant" w:hAnsi="SassoonPrimaryInfant"/>
          <w:sz w:val="28"/>
          <w:szCs w:val="28"/>
        </w:rPr>
      </w:pPr>
    </w:p>
    <w:p w14:paraId="743E44E0" w14:textId="77777777" w:rsidR="00400B3E" w:rsidRPr="00C83E6B" w:rsidRDefault="00400B3E" w:rsidP="00400B3E">
      <w:pPr>
        <w:rPr>
          <w:rFonts w:ascii="SassoonPrimaryInfant" w:hAnsi="SassoonPrimaryInfant"/>
          <w:sz w:val="28"/>
          <w:szCs w:val="28"/>
        </w:rPr>
      </w:pPr>
    </w:p>
    <w:p w14:paraId="13E5467B" w14:textId="77777777" w:rsidR="00400B3E" w:rsidRPr="00C83E6B" w:rsidRDefault="00400B3E" w:rsidP="00400B3E">
      <w:pPr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>Creative Time</w:t>
      </w:r>
    </w:p>
    <w:p w14:paraId="5DCD8EF6" w14:textId="77777777" w:rsidR="00400B3E" w:rsidRPr="00C83E6B" w:rsidRDefault="00400B3E" w:rsidP="00400B3E">
      <w:pPr>
        <w:rPr>
          <w:rFonts w:ascii="SassoonPrimaryInfant" w:hAnsi="SassoonPrimaryInfant"/>
          <w:sz w:val="28"/>
          <w:szCs w:val="28"/>
        </w:rPr>
      </w:pPr>
    </w:p>
    <w:p w14:paraId="31F248A3" w14:textId="28A99B9B" w:rsidR="00400B3E" w:rsidRPr="00C83E6B" w:rsidRDefault="00400B3E" w:rsidP="00400B3E">
      <w:pPr>
        <w:numPr>
          <w:ilvl w:val="0"/>
          <w:numId w:val="10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>Lego, drawing, music, cook, dance, Drama</w:t>
      </w:r>
      <w:r w:rsidR="005478B6" w:rsidRPr="00C83E6B">
        <w:rPr>
          <w:rFonts w:ascii="SassoonPrimaryInfant" w:hAnsi="SassoonPrimaryInfant"/>
          <w:sz w:val="28"/>
          <w:szCs w:val="28"/>
        </w:rPr>
        <w:t>, jigsaws, board games,</w:t>
      </w:r>
      <w:r w:rsidRPr="00C83E6B">
        <w:rPr>
          <w:rFonts w:ascii="SassoonPrimaryInfant" w:hAnsi="SassoonPrimaryInfant"/>
          <w:sz w:val="28"/>
          <w:szCs w:val="28"/>
        </w:rPr>
        <w:t xml:space="preserve"> etc. </w:t>
      </w:r>
    </w:p>
    <w:p w14:paraId="36D963D1" w14:textId="77777777" w:rsidR="00791752" w:rsidRPr="00C83E6B" w:rsidRDefault="00791752" w:rsidP="00791752">
      <w:pPr>
        <w:rPr>
          <w:rFonts w:ascii="SassoonPrimaryInfant" w:hAnsi="SassoonPrimaryInfant"/>
          <w:sz w:val="28"/>
          <w:szCs w:val="28"/>
        </w:rPr>
      </w:pPr>
    </w:p>
    <w:p w14:paraId="4CD71128" w14:textId="77777777" w:rsidR="00791752" w:rsidRPr="00C83E6B" w:rsidRDefault="00791752" w:rsidP="00791752">
      <w:pPr>
        <w:rPr>
          <w:rFonts w:ascii="SassoonPrimaryInfant" w:hAnsi="SassoonPrimaryInfant"/>
          <w:sz w:val="28"/>
          <w:szCs w:val="28"/>
        </w:rPr>
      </w:pPr>
    </w:p>
    <w:p w14:paraId="71BA0944" w14:textId="77777777" w:rsidR="00791752" w:rsidRPr="00C83E6B" w:rsidRDefault="00791752" w:rsidP="00791752">
      <w:pPr>
        <w:rPr>
          <w:rFonts w:ascii="SassoonPrimaryInfant" w:hAnsi="SassoonPrimaryInfant"/>
          <w:b/>
          <w:sz w:val="28"/>
          <w:szCs w:val="28"/>
        </w:rPr>
      </w:pPr>
      <w:r w:rsidRPr="00C83E6B">
        <w:rPr>
          <w:rFonts w:ascii="SassoonPrimaryInfant" w:hAnsi="SassoonPrimaryInfant"/>
          <w:b/>
          <w:sz w:val="28"/>
          <w:szCs w:val="28"/>
        </w:rPr>
        <w:t>WAU</w:t>
      </w:r>
    </w:p>
    <w:p w14:paraId="09025876" w14:textId="394D1D67" w:rsidR="00791752" w:rsidRPr="00C83E6B" w:rsidRDefault="00E13CC8" w:rsidP="00791752">
      <w:pPr>
        <w:numPr>
          <w:ilvl w:val="0"/>
          <w:numId w:val="5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Topic - </w:t>
      </w:r>
      <w:r w:rsidR="002022E5" w:rsidRPr="00C83E6B">
        <w:rPr>
          <w:rFonts w:ascii="SassoonPrimaryInfant" w:hAnsi="SassoonPrimaryInfant"/>
          <w:sz w:val="28"/>
          <w:szCs w:val="28"/>
        </w:rPr>
        <w:t xml:space="preserve">Animals around the World (Miss Mc </w:t>
      </w:r>
      <w:proofErr w:type="spellStart"/>
      <w:r w:rsidR="002022E5" w:rsidRPr="00C83E6B">
        <w:rPr>
          <w:rFonts w:ascii="SassoonPrimaryInfant" w:hAnsi="SassoonPrimaryInfant"/>
          <w:sz w:val="28"/>
          <w:szCs w:val="28"/>
        </w:rPr>
        <w:t>Anulty’s</w:t>
      </w:r>
      <w:proofErr w:type="spellEnd"/>
      <w:r w:rsidR="002022E5" w:rsidRPr="00C83E6B">
        <w:rPr>
          <w:rFonts w:ascii="SassoonPrimaryInfant" w:hAnsi="SassoonPrimaryInfant"/>
          <w:sz w:val="28"/>
          <w:szCs w:val="28"/>
        </w:rPr>
        <w:t xml:space="preserve"> Class)</w:t>
      </w:r>
    </w:p>
    <w:p w14:paraId="699B4497" w14:textId="6B673CE2" w:rsidR="007A05D2" w:rsidRPr="00C83E6B" w:rsidRDefault="007A05D2" w:rsidP="00791752">
      <w:pPr>
        <w:numPr>
          <w:ilvl w:val="0"/>
          <w:numId w:val="5"/>
        </w:numPr>
        <w:rPr>
          <w:rFonts w:ascii="SassoonPrimaryInfant" w:hAnsi="SassoonPrimaryInfant"/>
          <w:sz w:val="28"/>
          <w:szCs w:val="28"/>
        </w:rPr>
      </w:pPr>
      <w:r w:rsidRPr="00C83E6B">
        <w:rPr>
          <w:rFonts w:ascii="SassoonPrimaryInfant" w:hAnsi="SassoonPrimaryInfant"/>
          <w:sz w:val="28"/>
          <w:szCs w:val="28"/>
        </w:rPr>
        <w:t xml:space="preserve">Topic – </w:t>
      </w:r>
      <w:r w:rsidR="002022E5" w:rsidRPr="00C83E6B">
        <w:rPr>
          <w:rFonts w:ascii="SassoonPrimaryInfant" w:hAnsi="SassoonPrimaryInfant"/>
          <w:sz w:val="28"/>
          <w:szCs w:val="28"/>
        </w:rPr>
        <w:t xml:space="preserve">Trees </w:t>
      </w:r>
      <w:r w:rsidRPr="00C83E6B">
        <w:rPr>
          <w:rFonts w:ascii="SassoonPrimaryInfant" w:hAnsi="SassoonPrimaryInfant"/>
          <w:sz w:val="28"/>
          <w:szCs w:val="28"/>
        </w:rPr>
        <w:t>(</w:t>
      </w:r>
      <w:proofErr w:type="spellStart"/>
      <w:r w:rsidR="002022E5" w:rsidRPr="00C83E6B">
        <w:rPr>
          <w:rFonts w:ascii="SassoonPrimaryInfant" w:hAnsi="SassoonPrimaryInfant"/>
          <w:sz w:val="28"/>
          <w:szCs w:val="28"/>
        </w:rPr>
        <w:t>Mrs</w:t>
      </w:r>
      <w:proofErr w:type="spellEnd"/>
      <w:r w:rsidR="002022E5" w:rsidRPr="00C83E6B">
        <w:rPr>
          <w:rFonts w:ascii="SassoonPrimaryInfant" w:hAnsi="SassoonPrimaryInfant"/>
          <w:sz w:val="28"/>
          <w:szCs w:val="28"/>
        </w:rPr>
        <w:t xml:space="preserve"> O’Hare’s Class</w:t>
      </w:r>
      <w:r w:rsidRPr="00C83E6B">
        <w:rPr>
          <w:rFonts w:ascii="SassoonPrimaryInfant" w:hAnsi="SassoonPrimaryInfant"/>
          <w:sz w:val="28"/>
          <w:szCs w:val="28"/>
        </w:rPr>
        <w:t>)</w:t>
      </w:r>
    </w:p>
    <w:p w14:paraId="7A11CAFE" w14:textId="77777777" w:rsidR="00455F6A" w:rsidRPr="00C83E6B" w:rsidRDefault="00455F6A" w:rsidP="00791752">
      <w:pPr>
        <w:rPr>
          <w:rFonts w:ascii="SassoonPrimaryInfant" w:hAnsi="SassoonPrimaryInfant"/>
          <w:sz w:val="28"/>
          <w:szCs w:val="28"/>
        </w:rPr>
      </w:pPr>
    </w:p>
    <w:sectPr w:rsidR="00455F6A" w:rsidRPr="00C83E6B" w:rsidSect="001636E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91F"/>
    <w:multiLevelType w:val="hybridMultilevel"/>
    <w:tmpl w:val="9F924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2BFA"/>
    <w:multiLevelType w:val="hybridMultilevel"/>
    <w:tmpl w:val="8864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2317"/>
    <w:multiLevelType w:val="hybridMultilevel"/>
    <w:tmpl w:val="C032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74B7"/>
    <w:multiLevelType w:val="hybridMultilevel"/>
    <w:tmpl w:val="BB4E55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6D7C"/>
    <w:multiLevelType w:val="hybridMultilevel"/>
    <w:tmpl w:val="EA48886C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 w15:restartNumberingAfterBreak="0">
    <w:nsid w:val="2E1B6AFE"/>
    <w:multiLevelType w:val="hybridMultilevel"/>
    <w:tmpl w:val="CA82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2CB7"/>
    <w:multiLevelType w:val="hybridMultilevel"/>
    <w:tmpl w:val="35C07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A4B9B"/>
    <w:multiLevelType w:val="hybridMultilevel"/>
    <w:tmpl w:val="6602F2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36EDC"/>
    <w:multiLevelType w:val="hybridMultilevel"/>
    <w:tmpl w:val="7870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318D8"/>
    <w:multiLevelType w:val="hybridMultilevel"/>
    <w:tmpl w:val="798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8172B"/>
    <w:multiLevelType w:val="hybridMultilevel"/>
    <w:tmpl w:val="D88C328E"/>
    <w:lvl w:ilvl="0" w:tplc="635053CA"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C654DE6"/>
    <w:multiLevelType w:val="hybridMultilevel"/>
    <w:tmpl w:val="4CA0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C4B68"/>
    <w:multiLevelType w:val="hybridMultilevel"/>
    <w:tmpl w:val="1390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A7416B"/>
    <w:multiLevelType w:val="hybridMultilevel"/>
    <w:tmpl w:val="ED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B1DCA"/>
    <w:multiLevelType w:val="hybridMultilevel"/>
    <w:tmpl w:val="07A20BCE"/>
    <w:lvl w:ilvl="0" w:tplc="9ACE69B6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8656EA"/>
    <w:multiLevelType w:val="hybridMultilevel"/>
    <w:tmpl w:val="682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B6EB2"/>
    <w:multiLevelType w:val="hybridMultilevel"/>
    <w:tmpl w:val="F84E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B263E"/>
    <w:multiLevelType w:val="hybridMultilevel"/>
    <w:tmpl w:val="9934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8"/>
  </w:num>
  <w:num w:numId="5">
    <w:abstractNumId w:val="17"/>
  </w:num>
  <w:num w:numId="6">
    <w:abstractNumId w:val="12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0"/>
  </w:num>
  <w:num w:numId="15">
    <w:abstractNumId w:val="7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CD"/>
    <w:rsid w:val="00052B27"/>
    <w:rsid w:val="000737C8"/>
    <w:rsid w:val="000A298E"/>
    <w:rsid w:val="00100BD0"/>
    <w:rsid w:val="0010407A"/>
    <w:rsid w:val="00127A63"/>
    <w:rsid w:val="00146E8E"/>
    <w:rsid w:val="001636E4"/>
    <w:rsid w:val="001E5357"/>
    <w:rsid w:val="001F68AE"/>
    <w:rsid w:val="002022E5"/>
    <w:rsid w:val="00262281"/>
    <w:rsid w:val="002A79A4"/>
    <w:rsid w:val="00390AB9"/>
    <w:rsid w:val="00400B3E"/>
    <w:rsid w:val="00404967"/>
    <w:rsid w:val="00455F6A"/>
    <w:rsid w:val="004966CD"/>
    <w:rsid w:val="004E7F6E"/>
    <w:rsid w:val="00543446"/>
    <w:rsid w:val="005478B6"/>
    <w:rsid w:val="0056365F"/>
    <w:rsid w:val="0063069C"/>
    <w:rsid w:val="006B4CE0"/>
    <w:rsid w:val="006D14F0"/>
    <w:rsid w:val="006E7155"/>
    <w:rsid w:val="0070424E"/>
    <w:rsid w:val="00725CE9"/>
    <w:rsid w:val="00766E59"/>
    <w:rsid w:val="00791752"/>
    <w:rsid w:val="00793633"/>
    <w:rsid w:val="007A05D2"/>
    <w:rsid w:val="007A4DA3"/>
    <w:rsid w:val="007C1FFE"/>
    <w:rsid w:val="007C655C"/>
    <w:rsid w:val="007D270F"/>
    <w:rsid w:val="00853D8E"/>
    <w:rsid w:val="008724CC"/>
    <w:rsid w:val="00920818"/>
    <w:rsid w:val="009250A5"/>
    <w:rsid w:val="00976F4A"/>
    <w:rsid w:val="009A17A3"/>
    <w:rsid w:val="009B03A3"/>
    <w:rsid w:val="009B38A0"/>
    <w:rsid w:val="009B5A5D"/>
    <w:rsid w:val="009D255B"/>
    <w:rsid w:val="00A34D66"/>
    <w:rsid w:val="00B050BC"/>
    <w:rsid w:val="00B33D19"/>
    <w:rsid w:val="00B67D2B"/>
    <w:rsid w:val="00BF0A90"/>
    <w:rsid w:val="00C13090"/>
    <w:rsid w:val="00C1445A"/>
    <w:rsid w:val="00C31D62"/>
    <w:rsid w:val="00C6535D"/>
    <w:rsid w:val="00C83E6B"/>
    <w:rsid w:val="00CA55A5"/>
    <w:rsid w:val="00CE5C18"/>
    <w:rsid w:val="00D056B6"/>
    <w:rsid w:val="00E13CC8"/>
    <w:rsid w:val="00E70319"/>
    <w:rsid w:val="00EC4AE7"/>
    <w:rsid w:val="00ED08E0"/>
    <w:rsid w:val="00EE2D5F"/>
    <w:rsid w:val="00F12F9B"/>
    <w:rsid w:val="00F1752A"/>
    <w:rsid w:val="00F66088"/>
    <w:rsid w:val="00F66231"/>
    <w:rsid w:val="00F67C2D"/>
    <w:rsid w:val="00FF7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CFEE8"/>
  <w15:docId w15:val="{69E269CF-1CA2-485D-B4F2-A04F2D1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6535D"/>
    <w:rPr>
      <w:rFonts w:ascii="Times New Roman" w:eastAsia="Times New Roman" w:hAnsi="Times New Roman"/>
      <w:sz w:val="18"/>
      <w:szCs w:val="20"/>
    </w:rPr>
  </w:style>
  <w:style w:type="character" w:customStyle="1" w:styleId="BodyText2Char">
    <w:name w:val="Body Text 2 Char"/>
    <w:link w:val="BodyText2"/>
    <w:rsid w:val="00C6535D"/>
    <w:rPr>
      <w:rFonts w:ascii="Times New Roman" w:eastAsia="Times New Roman" w:hAnsi="Times New Roman"/>
      <w:sz w:val="18"/>
      <w:lang w:val="en-US"/>
    </w:rPr>
  </w:style>
  <w:style w:type="character" w:styleId="Hyperlink">
    <w:name w:val="Hyperlink"/>
    <w:uiPriority w:val="99"/>
    <w:unhideWhenUsed/>
    <w:rsid w:val="00C31D62"/>
    <w:rPr>
      <w:color w:val="0000FF"/>
      <w:u w:val="single"/>
    </w:rPr>
  </w:style>
  <w:style w:type="character" w:customStyle="1" w:styleId="apple-converted-space">
    <w:name w:val="apple-converted-space"/>
    <w:rsid w:val="00F66088"/>
  </w:style>
  <w:style w:type="character" w:styleId="FollowedHyperlink">
    <w:name w:val="FollowedHyperlink"/>
    <w:uiPriority w:val="99"/>
    <w:semiHidden/>
    <w:unhideWhenUsed/>
    <w:rsid w:val="00ED08E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ygames.com/" TargetMode="External"/><Relationship Id="rId13" Type="http://schemas.openxmlformats.org/officeDocument/2006/relationships/hyperlink" Target="http://www.topmarks.co.uk" TargetMode="External"/><Relationship Id="rId18" Type="http://schemas.openxmlformats.org/officeDocument/2006/relationships/hyperlink" Target="https://www.theteacherscorner.net/" TargetMode="External"/><Relationship Id="rId26" Type="http://schemas.openxmlformats.org/officeDocument/2006/relationships/hyperlink" Target="http://www.oxfordowl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ickweb.co.uk" TargetMode="External"/><Relationship Id="rId7" Type="http://schemas.openxmlformats.org/officeDocument/2006/relationships/hyperlink" Target="http://www.bbc.co.uk/bitesize/" TargetMode="External"/><Relationship Id="rId12" Type="http://schemas.openxmlformats.org/officeDocument/2006/relationships/hyperlink" Target="http://www.snappymaths.com" TargetMode="External"/><Relationship Id="rId17" Type="http://schemas.openxmlformats.org/officeDocument/2006/relationships/hyperlink" Target="http://worsheetgenius.com/english-worksheets.php" TargetMode="External"/><Relationship Id="rId25" Type="http://schemas.openxmlformats.org/officeDocument/2006/relationships/hyperlink" Target="http://www.starfal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ories.audible.com/start-listen" TargetMode="External"/><Relationship Id="rId20" Type="http://schemas.openxmlformats.org/officeDocument/2006/relationships/hyperlink" Target="http://www.ictgames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itter.com/pondparkprimary/status/1241056855172022272" TargetMode="External"/><Relationship Id="rId11" Type="http://schemas.openxmlformats.org/officeDocument/2006/relationships/hyperlink" Target="http://www.primaryinteractive.co.uk" TargetMode="External"/><Relationship Id="rId24" Type="http://schemas.openxmlformats.org/officeDocument/2006/relationships/hyperlink" Target="http://www.primaryinteractive.co.uk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mathplayground.com/grade_2_games" TargetMode="External"/><Relationship Id="rId23" Type="http://schemas.openxmlformats.org/officeDocument/2006/relationships/hyperlink" Target="http://www.woodlands-junior.kent.sch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oodlands-junior.kent.sch.uk" TargetMode="External"/><Relationship Id="rId19" Type="http://schemas.openxmlformats.org/officeDocument/2006/relationships/hyperlink" Target="http://www.bbc.co.uk/bitesiz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ckweb.co.uk" TargetMode="External"/><Relationship Id="rId14" Type="http://schemas.openxmlformats.org/officeDocument/2006/relationships/hyperlink" Target="http://www.coolmath4kids.com" TargetMode="External"/><Relationship Id="rId22" Type="http://schemas.openxmlformats.org/officeDocument/2006/relationships/hyperlink" Target="http://www.topmarks.co.uk" TargetMode="External"/><Relationship Id="rId27" Type="http://schemas.openxmlformats.org/officeDocument/2006/relationships/hyperlink" Target="http://www.gonoo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D88330EB</Template>
  <TotalTime>60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brilliant red Consulting</Company>
  <LinksUpToDate>false</LinksUpToDate>
  <CharactersWithSpaces>6098</CharactersWithSpaces>
  <SharedDoc>false</SharedDoc>
  <HLinks>
    <vt:vector size="108" baseType="variant">
      <vt:variant>
        <vt:i4>6291551</vt:i4>
      </vt:variant>
      <vt:variant>
        <vt:i4>51</vt:i4>
      </vt:variant>
      <vt:variant>
        <vt:i4>0</vt:i4>
      </vt:variant>
      <vt:variant>
        <vt:i4>5</vt:i4>
      </vt:variant>
      <vt:variant>
        <vt:lpwstr>http://www.gonoodle.com</vt:lpwstr>
      </vt:variant>
      <vt:variant>
        <vt:lpwstr/>
      </vt:variant>
      <vt:variant>
        <vt:i4>7667808</vt:i4>
      </vt:variant>
      <vt:variant>
        <vt:i4>48</vt:i4>
      </vt:variant>
      <vt:variant>
        <vt:i4>0</vt:i4>
      </vt:variant>
      <vt:variant>
        <vt:i4>5</vt:i4>
      </vt:variant>
      <vt:variant>
        <vt:lpwstr>http://www.oxfordowl.co.uk</vt:lpwstr>
      </vt:variant>
      <vt:variant>
        <vt:lpwstr/>
      </vt:variant>
      <vt:variant>
        <vt:i4>7471189</vt:i4>
      </vt:variant>
      <vt:variant>
        <vt:i4>45</vt:i4>
      </vt:variant>
      <vt:variant>
        <vt:i4>0</vt:i4>
      </vt:variant>
      <vt:variant>
        <vt:i4>5</vt:i4>
      </vt:variant>
      <vt:variant>
        <vt:lpwstr>http://www.starfall.com</vt:lpwstr>
      </vt:variant>
      <vt:variant>
        <vt:lpwstr/>
      </vt:variant>
      <vt:variant>
        <vt:i4>7733275</vt:i4>
      </vt:variant>
      <vt:variant>
        <vt:i4>42</vt:i4>
      </vt:variant>
      <vt:variant>
        <vt:i4>0</vt:i4>
      </vt:variant>
      <vt:variant>
        <vt:i4>5</vt:i4>
      </vt:variant>
      <vt:variant>
        <vt:lpwstr>http://www.primaryinteractive.co.uk</vt:lpwstr>
      </vt:variant>
      <vt:variant>
        <vt:lpwstr/>
      </vt:variant>
      <vt:variant>
        <vt:i4>7864336</vt:i4>
      </vt:variant>
      <vt:variant>
        <vt:i4>39</vt:i4>
      </vt:variant>
      <vt:variant>
        <vt:i4>0</vt:i4>
      </vt:variant>
      <vt:variant>
        <vt:i4>5</vt:i4>
      </vt:variant>
      <vt:variant>
        <vt:lpwstr>http://www.woodlands-junior.kent.sch.uk</vt:lpwstr>
      </vt:variant>
      <vt:variant>
        <vt:lpwstr/>
      </vt:variant>
      <vt:variant>
        <vt:i4>1114229</vt:i4>
      </vt:variant>
      <vt:variant>
        <vt:i4>36</vt:i4>
      </vt:variant>
      <vt:variant>
        <vt:i4>0</vt:i4>
      </vt:variant>
      <vt:variant>
        <vt:i4>5</vt:i4>
      </vt:variant>
      <vt:variant>
        <vt:lpwstr>http://www.topmarks.co.uk</vt:lpwstr>
      </vt:variant>
      <vt:variant>
        <vt:lpwstr/>
      </vt:variant>
      <vt:variant>
        <vt:i4>1769586</vt:i4>
      </vt:variant>
      <vt:variant>
        <vt:i4>33</vt:i4>
      </vt:variant>
      <vt:variant>
        <vt:i4>0</vt:i4>
      </vt:variant>
      <vt:variant>
        <vt:i4>5</vt:i4>
      </vt:variant>
      <vt:variant>
        <vt:lpwstr>http://www.crickweb.co.uk</vt:lpwstr>
      </vt:variant>
      <vt:variant>
        <vt:lpwstr/>
      </vt:variant>
      <vt:variant>
        <vt:i4>6029380</vt:i4>
      </vt:variant>
      <vt:variant>
        <vt:i4>30</vt:i4>
      </vt:variant>
      <vt:variant>
        <vt:i4>0</vt:i4>
      </vt:variant>
      <vt:variant>
        <vt:i4>5</vt:i4>
      </vt:variant>
      <vt:variant>
        <vt:lpwstr>http://www.ictgames.com/</vt:lpwstr>
      </vt:variant>
      <vt:variant>
        <vt:lpwstr/>
      </vt:variant>
      <vt:variant>
        <vt:i4>3932201</vt:i4>
      </vt:variant>
      <vt:variant>
        <vt:i4>27</vt:i4>
      </vt:variant>
      <vt:variant>
        <vt:i4>0</vt:i4>
      </vt:variant>
      <vt:variant>
        <vt:i4>5</vt:i4>
      </vt:variant>
      <vt:variant>
        <vt:lpwstr>http://www.bbc.co.uk/bitesize/</vt:lpwstr>
      </vt:variant>
      <vt:variant>
        <vt:lpwstr/>
      </vt:variant>
      <vt:variant>
        <vt:i4>4128808</vt:i4>
      </vt:variant>
      <vt:variant>
        <vt:i4>24</vt:i4>
      </vt:variant>
      <vt:variant>
        <vt:i4>0</vt:i4>
      </vt:variant>
      <vt:variant>
        <vt:i4>5</vt:i4>
      </vt:variant>
      <vt:variant>
        <vt:lpwstr>https://www.theteacherscorner.net/</vt:lpwstr>
      </vt:variant>
      <vt:variant>
        <vt:lpwstr/>
      </vt:variant>
      <vt:variant>
        <vt:i4>1507415</vt:i4>
      </vt:variant>
      <vt:variant>
        <vt:i4>21</vt:i4>
      </vt:variant>
      <vt:variant>
        <vt:i4>0</vt:i4>
      </vt:variant>
      <vt:variant>
        <vt:i4>5</vt:i4>
      </vt:variant>
      <vt:variant>
        <vt:lpwstr>http://worsheetgenius.com/english-worksheets.php</vt:lpwstr>
      </vt:variant>
      <vt:variant>
        <vt:lpwstr/>
      </vt:variant>
      <vt:variant>
        <vt:i4>2949247</vt:i4>
      </vt:variant>
      <vt:variant>
        <vt:i4>18</vt:i4>
      </vt:variant>
      <vt:variant>
        <vt:i4>0</vt:i4>
      </vt:variant>
      <vt:variant>
        <vt:i4>5</vt:i4>
      </vt:variant>
      <vt:variant>
        <vt:lpwstr>http://www.snappymaths.com</vt:lpwstr>
      </vt:variant>
      <vt:variant>
        <vt:lpwstr/>
      </vt:variant>
      <vt:variant>
        <vt:i4>7733275</vt:i4>
      </vt:variant>
      <vt:variant>
        <vt:i4>15</vt:i4>
      </vt:variant>
      <vt:variant>
        <vt:i4>0</vt:i4>
      </vt:variant>
      <vt:variant>
        <vt:i4>5</vt:i4>
      </vt:variant>
      <vt:variant>
        <vt:lpwstr>http://www.primaryinteractive.co.uk</vt:lpwstr>
      </vt:variant>
      <vt:variant>
        <vt:lpwstr/>
      </vt:variant>
      <vt:variant>
        <vt:i4>7864336</vt:i4>
      </vt:variant>
      <vt:variant>
        <vt:i4>12</vt:i4>
      </vt:variant>
      <vt:variant>
        <vt:i4>0</vt:i4>
      </vt:variant>
      <vt:variant>
        <vt:i4>5</vt:i4>
      </vt:variant>
      <vt:variant>
        <vt:lpwstr>http://www.woodlands-junior.kent.sch.uk</vt:lpwstr>
      </vt:variant>
      <vt:variant>
        <vt:lpwstr/>
      </vt:variant>
      <vt:variant>
        <vt:i4>1769586</vt:i4>
      </vt:variant>
      <vt:variant>
        <vt:i4>9</vt:i4>
      </vt:variant>
      <vt:variant>
        <vt:i4>0</vt:i4>
      </vt:variant>
      <vt:variant>
        <vt:i4>5</vt:i4>
      </vt:variant>
      <vt:variant>
        <vt:lpwstr>http://www.crickweb.co.uk</vt:lpwstr>
      </vt:variant>
      <vt:variant>
        <vt:lpwstr/>
      </vt:variant>
      <vt:variant>
        <vt:i4>5308484</vt:i4>
      </vt:variant>
      <vt:variant>
        <vt:i4>6</vt:i4>
      </vt:variant>
      <vt:variant>
        <vt:i4>0</vt:i4>
      </vt:variant>
      <vt:variant>
        <vt:i4>5</vt:i4>
      </vt:variant>
      <vt:variant>
        <vt:lpwstr>http://www.icygames.com/</vt:lpwstr>
      </vt:variant>
      <vt:variant>
        <vt:lpwstr/>
      </vt:variant>
      <vt:variant>
        <vt:i4>3932201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http://www.bbc.co.uk/bitesize/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https://twitter.com/pondparkprimary/status/1241056855172022272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Reavey</dc:creator>
  <cp:keywords/>
  <dc:description/>
  <cp:lastModifiedBy>L McAnulty</cp:lastModifiedBy>
  <cp:revision>4</cp:revision>
  <dcterms:created xsi:type="dcterms:W3CDTF">2020-03-22T19:50:00Z</dcterms:created>
  <dcterms:modified xsi:type="dcterms:W3CDTF">2020-03-22T22:57:00Z</dcterms:modified>
</cp:coreProperties>
</file>