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FB0C" w14:textId="77777777" w:rsidR="003E0D19" w:rsidRPr="00D8772C" w:rsidRDefault="003E0D19" w:rsidP="003E0D19">
      <w:pPr>
        <w:pStyle w:val="Normal1"/>
        <w:spacing w:before="120" w:after="120"/>
        <w:rPr>
          <w:rFonts w:ascii="Calibri" w:hAnsi="Calibri"/>
        </w:rPr>
      </w:pPr>
      <w:bookmarkStart w:id="0" w:name="h.gjdgxs" w:colFirst="0" w:colLast="0"/>
      <w:bookmarkEnd w:id="0"/>
      <w:r w:rsidRPr="00D8772C">
        <w:rPr>
          <w:rFonts w:ascii="Calibri" w:eastAsia="Calibri" w:hAnsi="Calibri" w:cs="Calibri"/>
        </w:rPr>
        <w:t xml:space="preserve">Dear Parent/Guardian, </w:t>
      </w:r>
    </w:p>
    <w:p w14:paraId="2DF1B428" w14:textId="042CADF1" w:rsidR="003E0D19" w:rsidRPr="00D8772C" w:rsidRDefault="003E0D19" w:rsidP="003E0D19">
      <w:pPr>
        <w:pStyle w:val="Normal1"/>
        <w:spacing w:before="120" w:after="120"/>
        <w:rPr>
          <w:rFonts w:ascii="Calibri" w:hAnsi="Calibri"/>
        </w:rPr>
      </w:pPr>
      <w:r w:rsidRPr="00D8772C">
        <w:rPr>
          <w:rFonts w:ascii="Calibri" w:eastAsia="Calibri" w:hAnsi="Calibri" w:cs="Calibri"/>
        </w:rPr>
        <w:t>This year your child will be using Lexia</w:t>
      </w:r>
      <w:r w:rsidR="00B53F71" w:rsidRPr="00D8772C">
        <w:rPr>
          <w:rFonts w:ascii="Calibri" w:eastAsia="Calibri" w:hAnsi="Calibri" w:cs="Calibri"/>
          <w:vertAlign w:val="superscript"/>
        </w:rPr>
        <w:t>®</w:t>
      </w:r>
      <w:r w:rsidRPr="00D8772C">
        <w:rPr>
          <w:rFonts w:ascii="Calibri" w:eastAsia="Calibri" w:hAnsi="Calibri" w:cs="Calibri"/>
        </w:rPr>
        <w:t xml:space="preserve"> </w:t>
      </w:r>
      <w:r w:rsidR="00B53F71" w:rsidRPr="00D8772C">
        <w:rPr>
          <w:rFonts w:ascii="Calibri" w:eastAsia="Calibri" w:hAnsi="Calibri" w:cs="Calibri"/>
        </w:rPr>
        <w:t>Core5</w:t>
      </w:r>
      <w:r w:rsidR="00B53F71" w:rsidRPr="00D8772C">
        <w:rPr>
          <w:rFonts w:ascii="Calibri" w:eastAsia="Calibri" w:hAnsi="Calibri" w:cs="Calibri"/>
          <w:vertAlign w:val="superscript"/>
        </w:rPr>
        <w:t>®</w:t>
      </w:r>
      <w:r w:rsidR="00B53F71">
        <w:rPr>
          <w:rFonts w:ascii="Calibri" w:eastAsia="Calibri" w:hAnsi="Calibri" w:cs="Calibri"/>
          <w:vertAlign w:val="superscript"/>
        </w:rPr>
        <w:t xml:space="preserve"> </w:t>
      </w:r>
      <w:r w:rsidRPr="00D8772C">
        <w:rPr>
          <w:rFonts w:ascii="Calibri" w:eastAsia="Calibri" w:hAnsi="Calibri" w:cs="Calibri"/>
        </w:rPr>
        <w:t>Reading, a fun computer-based program that has helped millions of students. The activities in Core5 support and build on our classroom curriculum and focus on developing reading skills in six areas: phonological awareness, phonics, structural analysis, fluency, vocabulary, and comprehension.</w:t>
      </w:r>
    </w:p>
    <w:p w14:paraId="2C99303C" w14:textId="32313F3B" w:rsidR="003E0D19" w:rsidRPr="00D8772C" w:rsidRDefault="003E0D19" w:rsidP="003E0D19">
      <w:pPr>
        <w:pStyle w:val="Normal1"/>
        <w:spacing w:before="120" w:after="120"/>
        <w:rPr>
          <w:rFonts w:ascii="Calibri" w:hAnsi="Calibri"/>
        </w:rPr>
      </w:pPr>
      <w:r w:rsidRPr="00D8772C">
        <w:rPr>
          <w:rFonts w:ascii="Calibri" w:eastAsia="Calibri" w:hAnsi="Calibri" w:cs="Calibri"/>
        </w:rPr>
        <w:t xml:space="preserve">Here’s how </w:t>
      </w:r>
      <w:r w:rsidR="00B53F71" w:rsidRPr="00D8772C">
        <w:rPr>
          <w:rFonts w:ascii="Calibri" w:eastAsia="Calibri" w:hAnsi="Calibri" w:cs="Calibri"/>
        </w:rPr>
        <w:t xml:space="preserve">Lexia Core5 Reading </w:t>
      </w:r>
      <w:r w:rsidRPr="00D8772C">
        <w:rPr>
          <w:rFonts w:ascii="Calibri" w:eastAsia="Calibri" w:hAnsi="Calibri" w:cs="Calibri"/>
        </w:rPr>
        <w:t>works:</w:t>
      </w:r>
    </w:p>
    <w:p w14:paraId="0BDC4624" w14:textId="77777777" w:rsidR="003E0D19" w:rsidRPr="00D8772C" w:rsidRDefault="003E0D19" w:rsidP="003E0D19">
      <w:pPr>
        <w:pStyle w:val="Normal1"/>
        <w:numPr>
          <w:ilvl w:val="0"/>
          <w:numId w:val="19"/>
        </w:numPr>
        <w:spacing w:after="120"/>
        <w:ind w:hanging="360"/>
        <w:rPr>
          <w:rFonts w:ascii="Calibri" w:hAnsi="Calibri"/>
        </w:rPr>
      </w:pPr>
      <w:r w:rsidRPr="00D8772C">
        <w:rPr>
          <w:rFonts w:ascii="Calibri" w:eastAsia="Calibri" w:hAnsi="Calibri" w:cs="Calibri"/>
        </w:rPr>
        <w:t>Your child begins Core5 at a starting point that fits his or her needs and works in online activities throughout the week.</w:t>
      </w:r>
    </w:p>
    <w:p w14:paraId="1C7B8C7A" w14:textId="77777777" w:rsidR="003E0D19" w:rsidRPr="00D8772C" w:rsidRDefault="003E0D19" w:rsidP="003E0D19">
      <w:pPr>
        <w:pStyle w:val="Normal1"/>
        <w:numPr>
          <w:ilvl w:val="0"/>
          <w:numId w:val="19"/>
        </w:numPr>
        <w:spacing w:after="120"/>
        <w:ind w:hanging="360"/>
        <w:rPr>
          <w:rFonts w:ascii="Calibri" w:hAnsi="Calibri"/>
        </w:rPr>
      </w:pPr>
      <w:r w:rsidRPr="00D8772C">
        <w:rPr>
          <w:rFonts w:ascii="Calibri" w:eastAsia="Calibri" w:hAnsi="Calibri" w:cs="Calibri"/>
        </w:rPr>
        <w:t xml:space="preserve">Online activities include direct instruction and feedback as your child learns new skills. </w:t>
      </w:r>
    </w:p>
    <w:p w14:paraId="4AC8DD0A" w14:textId="77777777" w:rsidR="003E0D19" w:rsidRPr="00D8772C" w:rsidRDefault="003E0D19" w:rsidP="003E0D19">
      <w:pPr>
        <w:pStyle w:val="Normal1"/>
        <w:numPr>
          <w:ilvl w:val="0"/>
          <w:numId w:val="19"/>
        </w:numPr>
        <w:spacing w:after="120"/>
        <w:ind w:hanging="360"/>
        <w:rPr>
          <w:rFonts w:ascii="Calibri" w:hAnsi="Calibri"/>
        </w:rPr>
      </w:pPr>
      <w:r w:rsidRPr="00D8772C">
        <w:rPr>
          <w:rFonts w:ascii="Calibri" w:eastAsia="Calibri" w:hAnsi="Calibri" w:cs="Calibri"/>
        </w:rPr>
        <w:t xml:space="preserve">Progress and performance in the program is reported so teachers can provide help when needed. </w:t>
      </w:r>
    </w:p>
    <w:p w14:paraId="16D4B5BB" w14:textId="77777777" w:rsidR="003E0D19" w:rsidRPr="00D8772C" w:rsidRDefault="003E0D19" w:rsidP="003E0D19">
      <w:pPr>
        <w:pStyle w:val="Normal1"/>
        <w:numPr>
          <w:ilvl w:val="0"/>
          <w:numId w:val="19"/>
        </w:numPr>
        <w:spacing w:after="120"/>
        <w:ind w:hanging="360"/>
        <w:rPr>
          <w:rFonts w:ascii="Calibri" w:hAnsi="Calibri"/>
        </w:rPr>
      </w:pPr>
      <w:r w:rsidRPr="00D8772C">
        <w:rPr>
          <w:rFonts w:ascii="Calibri" w:eastAsia="Calibri" w:hAnsi="Calibri" w:cs="Calibri"/>
        </w:rPr>
        <w:t>Paper-and-pencil activities are also used for practice and may be done in school or brought home.</w:t>
      </w:r>
    </w:p>
    <w:p w14:paraId="794C8C64" w14:textId="6C16D6A1" w:rsidR="003E0D19" w:rsidRPr="00D8772C" w:rsidRDefault="003E0D19" w:rsidP="003E0D19">
      <w:pPr>
        <w:pStyle w:val="Normal1"/>
        <w:numPr>
          <w:ilvl w:val="0"/>
          <w:numId w:val="19"/>
        </w:numPr>
        <w:spacing w:after="120"/>
        <w:ind w:hanging="360"/>
        <w:rPr>
          <w:rFonts w:ascii="Calibri" w:eastAsia="Calibri" w:hAnsi="Calibri" w:cs="Calibri"/>
        </w:rPr>
      </w:pPr>
      <w:r w:rsidRPr="00D8772C">
        <w:rPr>
          <w:rFonts w:ascii="Calibri" w:eastAsia="Calibri" w:hAnsi="Calibri" w:cs="Calibri"/>
        </w:rPr>
        <w:t>Achievement certificates may be sent home to celebrate success and to show progress in the program.</w:t>
      </w:r>
    </w:p>
    <w:p w14:paraId="08B2C0C8" w14:textId="77777777" w:rsidR="003E0D19" w:rsidRPr="00D8772C" w:rsidRDefault="003E0D19" w:rsidP="003E0D19">
      <w:pPr>
        <w:pStyle w:val="Normal1"/>
        <w:spacing w:before="120" w:after="120"/>
        <w:rPr>
          <w:rFonts w:ascii="Calibri" w:hAnsi="Calibri"/>
        </w:rPr>
      </w:pPr>
      <w:r w:rsidRPr="00D8772C">
        <w:rPr>
          <w:rFonts w:ascii="Calibri" w:eastAsia="Calibri" w:hAnsi="Calibri" w:cs="Calibri"/>
        </w:rPr>
        <w:t>We hope you share in our excitement about this program!</w:t>
      </w:r>
    </w:p>
    <w:p w14:paraId="5C69980E" w14:textId="6F06D179" w:rsidR="003E0D19" w:rsidRPr="00D8772C" w:rsidRDefault="003E0D19" w:rsidP="003E0D19">
      <w:pPr>
        <w:pStyle w:val="Normal1"/>
        <w:spacing w:before="120" w:after="120"/>
        <w:rPr>
          <w:rFonts w:ascii="Calibri" w:hAnsi="Calibri"/>
        </w:rPr>
      </w:pPr>
      <w:r w:rsidRPr="00D8772C">
        <w:rPr>
          <w:rFonts w:ascii="Calibri" w:eastAsia="Calibri" w:hAnsi="Calibri" w:cs="Calibri"/>
        </w:rPr>
        <w:t>Sincerely,</w:t>
      </w:r>
    </w:p>
    <w:p w14:paraId="59FB39C2" w14:textId="68ED60E6" w:rsidR="003E0D19" w:rsidRPr="00D8772C" w:rsidRDefault="003E0D19" w:rsidP="003E0D19">
      <w:pPr>
        <w:pStyle w:val="Normal1"/>
        <w:spacing w:before="120" w:after="120"/>
        <w:rPr>
          <w:rFonts w:ascii="Calibri" w:hAnsi="Calibri"/>
        </w:rPr>
      </w:pPr>
      <w:r w:rsidRPr="00D8772C">
        <w:rPr>
          <w:rFonts w:ascii="Calibri" w:eastAsia="Calibri" w:hAnsi="Calibri" w:cs="Calibri"/>
        </w:rPr>
        <w:t>_</w:t>
      </w:r>
      <w:r w:rsidR="005D2D7C">
        <w:rPr>
          <w:rFonts w:ascii="Calibri" w:eastAsia="Calibri" w:hAnsi="Calibri" w:cs="Calibri"/>
        </w:rPr>
        <w:t>U Lawless</w:t>
      </w:r>
      <w:bookmarkStart w:id="1" w:name="_GoBack"/>
      <w:bookmarkEnd w:id="1"/>
      <w:r w:rsidRPr="00D8772C">
        <w:rPr>
          <w:rFonts w:ascii="Calibri" w:eastAsia="Calibri" w:hAnsi="Calibri" w:cs="Calibri"/>
        </w:rPr>
        <w:t>________________________________________</w:t>
      </w:r>
    </w:p>
    <w:p w14:paraId="5D03204E" w14:textId="267DF672" w:rsidR="003E0D19" w:rsidRPr="00D8772C" w:rsidRDefault="003E0D19" w:rsidP="003E0D19">
      <w:pPr>
        <w:pStyle w:val="Normal1"/>
        <w:spacing w:before="120" w:after="120"/>
        <w:rPr>
          <w:rFonts w:ascii="Calibri" w:hAnsi="Calibri"/>
        </w:rPr>
      </w:pPr>
      <w:r w:rsidRPr="00D8772C">
        <w:rPr>
          <w:rFonts w:ascii="Calibri" w:eastAsia="Calibri" w:hAnsi="Calibri" w:cs="Calibri"/>
        </w:rPr>
        <w:t xml:space="preserve"> </w:t>
      </w:r>
      <w:r w:rsidRPr="00D8772C">
        <w:rPr>
          <w:rFonts w:ascii="Calibri" w:hAnsi="Calibri"/>
        </w:rPr>
        <w:br/>
      </w:r>
      <w:r w:rsidRPr="00D8772C">
        <w:rPr>
          <w:rFonts w:ascii="Calibri" w:eastAsia="Calibri" w:hAnsi="Calibri" w:cs="Calibri"/>
        </w:rPr>
        <w:t xml:space="preserve">Lexia </w:t>
      </w:r>
      <w:r w:rsidR="00B53F71" w:rsidRPr="00D8772C">
        <w:rPr>
          <w:rFonts w:ascii="Calibri" w:eastAsia="Calibri" w:hAnsi="Calibri" w:cs="Calibri"/>
        </w:rPr>
        <w:t xml:space="preserve">Core5 </w:t>
      </w:r>
      <w:r w:rsidRPr="00D8772C">
        <w:rPr>
          <w:rFonts w:ascii="Calibri" w:eastAsia="Calibri" w:hAnsi="Calibri" w:cs="Calibri"/>
        </w:rPr>
        <w:t>Reading can be used at home for extra practice. Getting started is easy!</w:t>
      </w:r>
    </w:p>
    <w:p w14:paraId="5BFB4260" w14:textId="77777777" w:rsidR="003E0D19" w:rsidRPr="00D8772C" w:rsidRDefault="003E0D19" w:rsidP="003E0D19">
      <w:pPr>
        <w:pStyle w:val="Normal1"/>
        <w:numPr>
          <w:ilvl w:val="0"/>
          <w:numId w:val="20"/>
        </w:numPr>
        <w:spacing w:before="120" w:after="80"/>
        <w:ind w:hanging="360"/>
        <w:rPr>
          <w:rFonts w:ascii="Calibri" w:eastAsia="Calibri" w:hAnsi="Calibri" w:cs="Calibri"/>
          <w:sz w:val="22"/>
          <w:szCs w:val="22"/>
        </w:rPr>
      </w:pPr>
      <w:r w:rsidRPr="00D8772C">
        <w:rPr>
          <w:rFonts w:ascii="Calibri" w:eastAsia="Calibri" w:hAnsi="Calibri" w:cs="Calibri"/>
        </w:rPr>
        <w:t xml:space="preserve">To use on a computer, go to </w:t>
      </w:r>
      <w:hyperlink r:id="rId7">
        <w:r w:rsidRPr="00D8772C">
          <w:rPr>
            <w:rFonts w:ascii="Calibri" w:eastAsia="Calibri" w:hAnsi="Calibri" w:cs="Calibri"/>
            <w:i/>
            <w:u w:val="single"/>
          </w:rPr>
          <w:t>www.lexiacore5.com</w:t>
        </w:r>
      </w:hyperlink>
      <w:r w:rsidRPr="00D8772C">
        <w:rPr>
          <w:rFonts w:ascii="Calibri" w:eastAsia="Calibri" w:hAnsi="Calibri" w:cs="Calibri"/>
          <w:i/>
        </w:rPr>
        <w:t xml:space="preserve">. </w:t>
      </w:r>
      <w:r w:rsidRPr="00D8772C">
        <w:rPr>
          <w:rFonts w:ascii="Calibri" w:eastAsia="Calibri" w:hAnsi="Calibri" w:cs="Calibri"/>
        </w:rPr>
        <w:t xml:space="preserve">  </w:t>
      </w:r>
    </w:p>
    <w:p w14:paraId="512E483F" w14:textId="7BB3999A" w:rsidR="003E0D19" w:rsidRPr="00D8772C" w:rsidRDefault="000067EB" w:rsidP="003E0D19">
      <w:pPr>
        <w:pStyle w:val="Normal1"/>
        <w:numPr>
          <w:ilvl w:val="0"/>
          <w:numId w:val="20"/>
        </w:numPr>
        <w:spacing w:before="120" w:after="80"/>
        <w:ind w:hanging="360"/>
        <w:rPr>
          <w:rFonts w:ascii="Calibri" w:eastAsia="Calibri" w:hAnsi="Calibri" w:cstheme="majorHAnsi"/>
          <w:sz w:val="22"/>
          <w:szCs w:val="22"/>
        </w:rPr>
      </w:pPr>
      <w:r w:rsidRPr="00D8772C">
        <w:rPr>
          <w:rFonts w:ascii="Calibri" w:hAnsi="Calibri" w:cstheme="majorHAnsi"/>
        </w:rPr>
        <w:t xml:space="preserve">To use on an iPad, download the free </w:t>
      </w:r>
      <w:r w:rsidRPr="00D8772C">
        <w:rPr>
          <w:rFonts w:ascii="Calibri" w:hAnsi="Calibri" w:cstheme="majorHAnsi"/>
          <w:b/>
          <w:bCs/>
        </w:rPr>
        <w:t>Lexia Core5 Reading app</w:t>
      </w:r>
      <w:r w:rsidRPr="00D8772C">
        <w:rPr>
          <w:rFonts w:ascii="Calibri" w:hAnsi="Calibri" w:cstheme="majorHAnsi"/>
          <w:i/>
        </w:rPr>
        <w:t xml:space="preserve"> </w:t>
      </w:r>
      <w:r w:rsidRPr="00D8772C">
        <w:rPr>
          <w:rFonts w:ascii="Calibri" w:hAnsi="Calibri" w:cstheme="majorHAnsi"/>
        </w:rPr>
        <w:t xml:space="preserve">from the App Store. </w:t>
      </w:r>
      <w:r w:rsidRPr="00D8772C">
        <w:rPr>
          <w:rFonts w:ascii="Calibri" w:hAnsi="Calibri" w:cstheme="majorHAnsi"/>
        </w:rPr>
        <w:br/>
        <w:t>(iPad support is limited to these devices: iPad 4+, iPad Mini 3+, iPad Air+, and iPad Pro.)</w:t>
      </w:r>
    </w:p>
    <w:p w14:paraId="77967DE3" w14:textId="77777777" w:rsidR="003E0D19" w:rsidRPr="00D8772C" w:rsidRDefault="003E0D19" w:rsidP="003E0D19">
      <w:pPr>
        <w:pStyle w:val="Normal1"/>
        <w:numPr>
          <w:ilvl w:val="0"/>
          <w:numId w:val="20"/>
        </w:numPr>
        <w:spacing w:before="120" w:after="120"/>
        <w:ind w:hanging="360"/>
        <w:rPr>
          <w:rFonts w:ascii="Calibri" w:eastAsia="Calibri" w:hAnsi="Calibri" w:cs="Calibri"/>
        </w:rPr>
      </w:pPr>
      <w:r w:rsidRPr="00D8772C">
        <w:rPr>
          <w:rFonts w:ascii="Calibri" w:eastAsia="Calibri" w:hAnsi="Calibri" w:cs="Calibri"/>
        </w:rPr>
        <w:t>The first time your child uses Core5, you may need to enter the teacher email shown below. Your child can then log in with the username and password used at school and listed below.</w:t>
      </w:r>
    </w:p>
    <w:p w14:paraId="636867F9" w14:textId="502D325A" w:rsidR="003E0D19" w:rsidRDefault="003E0D19" w:rsidP="003E0D19">
      <w:pPr>
        <w:pStyle w:val="Normal1"/>
        <w:spacing w:before="240" w:after="120"/>
        <w:ind w:left="360" w:firstLine="720"/>
        <w:rPr>
          <w:rFonts w:ascii="Calibri" w:eastAsia="Calibri" w:hAnsi="Calibri" w:cs="Calibri"/>
          <w:b/>
        </w:rPr>
      </w:pPr>
      <w:r w:rsidRPr="00D8772C">
        <w:rPr>
          <w:rFonts w:ascii="Calibri" w:eastAsia="Calibri" w:hAnsi="Calibri" w:cs="Calibri"/>
          <w:b/>
        </w:rPr>
        <w:t xml:space="preserve">Teacher Email (for setup): </w:t>
      </w:r>
      <w:hyperlink r:id="rId8" w:history="1">
        <w:r w:rsidR="005D2D7C" w:rsidRPr="00943367">
          <w:rPr>
            <w:rStyle w:val="Hyperlink"/>
            <w:rFonts w:ascii="Calibri" w:eastAsia="Calibri" w:hAnsi="Calibri" w:cs="Calibri"/>
            <w:b/>
          </w:rPr>
          <w:t>_mmcneill711@c2kni.net__________</w:t>
        </w:r>
      </w:hyperlink>
    </w:p>
    <w:p w14:paraId="7F41A648" w14:textId="34CFCCC9" w:rsidR="005D2D7C" w:rsidRPr="00D8772C" w:rsidRDefault="005D2D7C" w:rsidP="003E0D19">
      <w:pPr>
        <w:pStyle w:val="Normal1"/>
        <w:spacing w:before="240" w:after="120"/>
        <w:ind w:left="360" w:firstLine="720"/>
        <w:rPr>
          <w:rFonts w:ascii="Calibri" w:hAnsi="Calibri"/>
        </w:rPr>
      </w:pPr>
      <w:r>
        <w:rPr>
          <w:rFonts w:ascii="Calibri" w:eastAsia="Calibri" w:hAnsi="Calibri" w:cs="Calibri"/>
          <w:b/>
        </w:rPr>
        <w:t>Below you will receive from your teacher –</w:t>
      </w:r>
      <w:r>
        <w:rPr>
          <w:rFonts w:ascii="Calibri" w:hAnsi="Calibri"/>
        </w:rPr>
        <w:t xml:space="preserve"> use teachers Hotmail please to request</w:t>
      </w:r>
    </w:p>
    <w:p w14:paraId="376994B3" w14:textId="01F4409C" w:rsidR="003E0D19" w:rsidRPr="00D8772C" w:rsidRDefault="003E0D19" w:rsidP="003E0D19">
      <w:pPr>
        <w:pStyle w:val="Normal1"/>
        <w:spacing w:before="360" w:after="120"/>
        <w:ind w:left="360" w:firstLine="720"/>
        <w:rPr>
          <w:rFonts w:ascii="Calibri" w:hAnsi="Calibri"/>
        </w:rPr>
      </w:pPr>
      <w:r w:rsidRPr="00D8772C">
        <w:rPr>
          <w:rFonts w:ascii="Calibri" w:eastAsia="Calibri" w:hAnsi="Calibri" w:cs="Calibri"/>
          <w:b/>
        </w:rPr>
        <w:t>Username: ______________________________________________________________</w:t>
      </w:r>
    </w:p>
    <w:p w14:paraId="687A5750" w14:textId="673AD627" w:rsidR="003E0D19" w:rsidRPr="00D8772C" w:rsidRDefault="003E0D19" w:rsidP="003E0D19">
      <w:pPr>
        <w:pStyle w:val="Normal1"/>
        <w:spacing w:before="360" w:after="120"/>
        <w:ind w:left="360" w:firstLine="720"/>
        <w:rPr>
          <w:rFonts w:ascii="Calibri" w:hAnsi="Calibri"/>
        </w:rPr>
      </w:pPr>
      <w:r w:rsidRPr="00D8772C">
        <w:rPr>
          <w:rFonts w:ascii="Calibri" w:eastAsia="Calibri" w:hAnsi="Calibri" w:cs="Calibri"/>
          <w:b/>
        </w:rPr>
        <w:t>Password: _______________________________________________________________</w:t>
      </w:r>
      <w:r w:rsidRPr="00D8772C">
        <w:rPr>
          <w:rFonts w:ascii="Calibri" w:eastAsia="Calibri" w:hAnsi="Calibri" w:cs="Calibri"/>
          <w:b/>
        </w:rPr>
        <w:br/>
      </w:r>
    </w:p>
    <w:p w14:paraId="3874926C" w14:textId="77777777" w:rsidR="003E0D19" w:rsidRPr="00D8772C" w:rsidRDefault="003E0D19" w:rsidP="008B68AF">
      <w:pPr>
        <w:pStyle w:val="Normal1"/>
        <w:numPr>
          <w:ilvl w:val="0"/>
          <w:numId w:val="20"/>
        </w:numPr>
        <w:spacing w:before="120" w:after="80"/>
        <w:ind w:hanging="360"/>
        <w:rPr>
          <w:rFonts w:ascii="Calibri" w:eastAsia="Calibri" w:hAnsi="Calibri" w:cs="Calibri"/>
        </w:rPr>
      </w:pPr>
      <w:r w:rsidRPr="00D8772C">
        <w:rPr>
          <w:rFonts w:ascii="Calibri" w:eastAsia="Calibri" w:hAnsi="Calibri" w:cs="Calibri"/>
        </w:rPr>
        <w:t>It is important that your child works without any help while using Core5. All of the work your child does at home is recorded and reported to school. This way, teachers can see when help is needed and provide additional instruction at school.</w:t>
      </w:r>
    </w:p>
    <w:p w14:paraId="55645982" w14:textId="27AD69D7" w:rsidR="00651DDC" w:rsidRPr="00D8772C" w:rsidRDefault="003E0D19" w:rsidP="003E0D19">
      <w:pPr>
        <w:pStyle w:val="Normal1"/>
        <w:numPr>
          <w:ilvl w:val="0"/>
          <w:numId w:val="20"/>
        </w:numPr>
        <w:spacing w:before="120" w:after="240"/>
        <w:ind w:hanging="360"/>
        <w:contextualSpacing/>
        <w:rPr>
          <w:rFonts w:ascii="Calibri" w:eastAsia="Calibri" w:hAnsi="Calibri" w:cs="Calibri"/>
        </w:rPr>
      </w:pPr>
      <w:r w:rsidRPr="00D8772C">
        <w:rPr>
          <w:rFonts w:ascii="Calibri" w:eastAsia="Calibri" w:hAnsi="Calibri" w:cs="Calibri"/>
        </w:rPr>
        <w:t>If you have a question about your child’s username or password, please contact your child’s teacher.</w:t>
      </w:r>
    </w:p>
    <w:sectPr w:rsidR="00651DDC" w:rsidRPr="00D8772C" w:rsidSect="00B355D2">
      <w:headerReference w:type="even" r:id="rId9"/>
      <w:headerReference w:type="default" r:id="rId10"/>
      <w:footerReference w:type="even" r:id="rId11"/>
      <w:footerReference w:type="default" r:id="rId12"/>
      <w:headerReference w:type="first" r:id="rId13"/>
      <w:footerReference w:type="first" r:id="rId14"/>
      <w:pgSz w:w="12240" w:h="15840"/>
      <w:pgMar w:top="1224" w:right="1080" w:bottom="1440" w:left="1080" w:header="720" w:footer="2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B2BB" w14:textId="77777777" w:rsidR="00D06768" w:rsidRDefault="00D06768">
      <w:r>
        <w:separator/>
      </w:r>
    </w:p>
  </w:endnote>
  <w:endnote w:type="continuationSeparator" w:id="0">
    <w:p w14:paraId="38AB9991" w14:textId="77777777" w:rsidR="00D06768" w:rsidRDefault="00D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7EF6" w14:textId="77777777" w:rsidR="002B6170" w:rsidRDefault="002B6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016E" w14:textId="77777777" w:rsidR="002B6170" w:rsidRPr="009074D1" w:rsidRDefault="005D2D7C" w:rsidP="002B6170">
    <w:pPr>
      <w:pStyle w:val="Normal1"/>
      <w:tabs>
        <w:tab w:val="center" w:pos="4320"/>
        <w:tab w:val="right" w:pos="8640"/>
      </w:tabs>
      <w:jc w:val="center"/>
      <w:rPr>
        <w:rFonts w:ascii="Calibri" w:hAnsi="Calibri"/>
        <w:sz w:val="17"/>
        <w:szCs w:val="17"/>
      </w:rPr>
    </w:pPr>
    <w:hyperlink r:id="rId1">
      <w:r w:rsidR="002B6170" w:rsidRPr="009074D1">
        <w:rPr>
          <w:rFonts w:ascii="Calibri" w:eastAsia="Arial" w:hAnsi="Calibri" w:cs="Arial"/>
          <w:color w:val="0000FF"/>
          <w:sz w:val="17"/>
          <w:szCs w:val="17"/>
          <w:u w:val="single"/>
        </w:rPr>
        <w:t>www.lexialearning.com</w:t>
      </w:r>
    </w:hyperlink>
    <w:r w:rsidR="002B6170" w:rsidRPr="009074D1">
      <w:rPr>
        <w:rFonts w:ascii="Calibri" w:hAnsi="Calibri"/>
        <w:sz w:val="17"/>
        <w:szCs w:val="17"/>
      </w:rPr>
      <w:t xml:space="preserve"> </w:t>
    </w:r>
  </w:p>
  <w:p w14:paraId="5ACBCB8E" w14:textId="3852E9FD" w:rsidR="00DD58F4" w:rsidRPr="002B6170" w:rsidRDefault="00BB45AB" w:rsidP="002B6170">
    <w:pPr>
      <w:spacing w:before="10"/>
      <w:ind w:left="1226" w:right="1271"/>
      <w:jc w:val="center"/>
      <w:rPr>
        <w:rFonts w:ascii="Calibri" w:hAnsi="Calibri"/>
        <w:sz w:val="17"/>
        <w:szCs w:val="17"/>
      </w:rPr>
    </w:pPr>
    <w:r>
      <w:rPr>
        <w:rFonts w:ascii="Calibri" w:hAnsi="Calibri"/>
        <w:color w:val="C0C0C0"/>
        <w:w w:val="105"/>
        <w:sz w:val="17"/>
        <w:szCs w:val="17"/>
      </w:rPr>
      <w:t>©2019</w:t>
    </w:r>
    <w:r w:rsidR="002B6170" w:rsidRPr="009074D1">
      <w:rPr>
        <w:rFonts w:ascii="Calibri" w:hAnsi="Calibri"/>
        <w:color w:val="C0C0C0"/>
        <w:w w:val="105"/>
        <w:sz w:val="17"/>
        <w:szCs w:val="17"/>
      </w:rPr>
      <w:t xml:space="preserve"> Lexia Learning, a Rosetta Stone Company. Lexia grants permission to reproduce this letter.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D7EC" w14:textId="77777777" w:rsidR="002B6170" w:rsidRDefault="002B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1F79" w14:textId="77777777" w:rsidR="00D06768" w:rsidRDefault="00D06768">
      <w:r>
        <w:separator/>
      </w:r>
    </w:p>
  </w:footnote>
  <w:footnote w:type="continuationSeparator" w:id="0">
    <w:p w14:paraId="5F0095CF" w14:textId="77777777" w:rsidR="00D06768" w:rsidRDefault="00D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C0A2" w14:textId="77777777" w:rsidR="002B6170" w:rsidRDefault="002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7825" w14:textId="77777777" w:rsidR="00DD58F4" w:rsidRDefault="00F07B81" w:rsidP="008202B5">
    <w:pPr>
      <w:pStyle w:val="Header"/>
      <w:jc w:val="right"/>
    </w:pPr>
    <w:r>
      <w:rPr>
        <w:noProof/>
        <w:lang w:val="en-GB" w:eastAsia="en-GB"/>
      </w:rPr>
      <w:drawing>
        <wp:anchor distT="0" distB="0" distL="114300" distR="114300" simplePos="0" relativeHeight="251663360" behindDoc="1" locked="0" layoutInCell="1" allowOverlap="1" wp14:anchorId="0783EC48" wp14:editId="6B0C30B7">
          <wp:simplePos x="0" y="0"/>
          <wp:positionH relativeFrom="column">
            <wp:posOffset>-342265</wp:posOffset>
          </wp:positionH>
          <wp:positionV relativeFrom="paragraph">
            <wp:posOffset>71755</wp:posOffset>
          </wp:positionV>
          <wp:extent cx="7086600" cy="3562985"/>
          <wp:effectExtent l="0" t="0" r="0" b="0"/>
          <wp:wrapNone/>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3562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4DB5BCEA" wp14:editId="501D2E28">
          <wp:simplePos x="0" y="0"/>
          <wp:positionH relativeFrom="column">
            <wp:posOffset>-570865</wp:posOffset>
          </wp:positionH>
          <wp:positionV relativeFrom="paragraph">
            <wp:posOffset>-365125</wp:posOffset>
          </wp:positionV>
          <wp:extent cx="7539355" cy="3695065"/>
          <wp:effectExtent l="0" t="0" r="4445"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9355" cy="369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8D4BE" w14:textId="77777777" w:rsidR="00DD58F4" w:rsidRDefault="00DD5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FC1D" w14:textId="77777777" w:rsidR="002B6170" w:rsidRDefault="002B6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A9D63"/>
    <w:multiLevelType w:val="hybridMultilevel"/>
    <w:tmpl w:val="FB5EC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8576D0"/>
    <w:multiLevelType w:val="hybridMultilevel"/>
    <w:tmpl w:val="E52E2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5C3FCD"/>
    <w:multiLevelType w:val="hybridMultilevel"/>
    <w:tmpl w:val="958195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A76A1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80"/>
    <w:multiLevelType w:val="singleLevel"/>
    <w:tmpl w:val="C7709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CFB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782C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BEE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78229B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3176BD"/>
    <w:multiLevelType w:val="multilevel"/>
    <w:tmpl w:val="1B4484F0"/>
    <w:lvl w:ilvl="0">
      <w:start w:val="1"/>
      <w:numFmt w:val="bullet"/>
      <w:lvlText w:val="●"/>
      <w:lvlJc w:val="left"/>
      <w:pPr>
        <w:ind w:left="360" w:firstLine="360"/>
      </w:pPr>
      <w:rPr>
        <w:rFonts w:ascii="Arial" w:eastAsia="Arial" w:hAnsi="Arial" w:cs="Arial"/>
        <w:sz w:val="20"/>
        <w:szCs w:val="20"/>
      </w:rPr>
    </w:lvl>
    <w:lvl w:ilvl="1">
      <w:start w:val="1"/>
      <w:numFmt w:val="bullet"/>
      <w:lvlText w:val="o"/>
      <w:lvlJc w:val="left"/>
      <w:pPr>
        <w:ind w:left="1080" w:firstLine="1080"/>
      </w:pPr>
      <w:rPr>
        <w:rFonts w:ascii="Arial" w:eastAsia="Arial" w:hAnsi="Arial" w:cs="Arial"/>
        <w:sz w:val="20"/>
        <w:szCs w:val="20"/>
      </w:rPr>
    </w:lvl>
    <w:lvl w:ilvl="2">
      <w:start w:val="1"/>
      <w:numFmt w:val="bullet"/>
      <w:lvlText w:val="▪"/>
      <w:lvlJc w:val="left"/>
      <w:pPr>
        <w:ind w:left="1800" w:firstLine="1800"/>
      </w:pPr>
      <w:rPr>
        <w:rFonts w:ascii="Arial" w:eastAsia="Arial" w:hAnsi="Arial" w:cs="Arial"/>
        <w:sz w:val="20"/>
        <w:szCs w:val="20"/>
      </w:rPr>
    </w:lvl>
    <w:lvl w:ilvl="3">
      <w:start w:val="1"/>
      <w:numFmt w:val="bullet"/>
      <w:lvlText w:val="▪"/>
      <w:lvlJc w:val="left"/>
      <w:pPr>
        <w:ind w:left="2520" w:firstLine="2520"/>
      </w:pPr>
      <w:rPr>
        <w:rFonts w:ascii="Arial" w:eastAsia="Arial" w:hAnsi="Arial" w:cs="Arial"/>
        <w:sz w:val="20"/>
        <w:szCs w:val="20"/>
      </w:rPr>
    </w:lvl>
    <w:lvl w:ilvl="4">
      <w:start w:val="1"/>
      <w:numFmt w:val="bullet"/>
      <w:lvlText w:val="▪"/>
      <w:lvlJc w:val="left"/>
      <w:pPr>
        <w:ind w:left="3240" w:firstLine="3240"/>
      </w:pPr>
      <w:rPr>
        <w:rFonts w:ascii="Arial" w:eastAsia="Arial" w:hAnsi="Arial" w:cs="Arial"/>
        <w:sz w:val="20"/>
        <w:szCs w:val="20"/>
      </w:rPr>
    </w:lvl>
    <w:lvl w:ilvl="5">
      <w:start w:val="1"/>
      <w:numFmt w:val="bullet"/>
      <w:lvlText w:val="▪"/>
      <w:lvlJc w:val="left"/>
      <w:pPr>
        <w:ind w:left="3960" w:firstLine="3960"/>
      </w:pPr>
      <w:rPr>
        <w:rFonts w:ascii="Arial" w:eastAsia="Arial" w:hAnsi="Arial" w:cs="Arial"/>
        <w:sz w:val="20"/>
        <w:szCs w:val="20"/>
      </w:rPr>
    </w:lvl>
    <w:lvl w:ilvl="6">
      <w:start w:val="1"/>
      <w:numFmt w:val="bullet"/>
      <w:lvlText w:val="▪"/>
      <w:lvlJc w:val="left"/>
      <w:pPr>
        <w:ind w:left="4680" w:firstLine="4680"/>
      </w:pPr>
      <w:rPr>
        <w:rFonts w:ascii="Arial" w:eastAsia="Arial" w:hAnsi="Arial" w:cs="Arial"/>
        <w:sz w:val="20"/>
        <w:szCs w:val="20"/>
      </w:rPr>
    </w:lvl>
    <w:lvl w:ilvl="7">
      <w:start w:val="1"/>
      <w:numFmt w:val="bullet"/>
      <w:lvlText w:val="▪"/>
      <w:lvlJc w:val="left"/>
      <w:pPr>
        <w:ind w:left="5400" w:firstLine="5400"/>
      </w:pPr>
      <w:rPr>
        <w:rFonts w:ascii="Arial" w:eastAsia="Arial" w:hAnsi="Arial" w:cs="Arial"/>
        <w:sz w:val="20"/>
        <w:szCs w:val="20"/>
      </w:rPr>
    </w:lvl>
    <w:lvl w:ilvl="8">
      <w:start w:val="1"/>
      <w:numFmt w:val="bullet"/>
      <w:lvlText w:val="▪"/>
      <w:lvlJc w:val="left"/>
      <w:pPr>
        <w:ind w:left="6120" w:firstLine="6120"/>
      </w:pPr>
      <w:rPr>
        <w:rFonts w:ascii="Arial" w:eastAsia="Arial" w:hAnsi="Arial" w:cs="Arial"/>
        <w:sz w:val="20"/>
        <w:szCs w:val="20"/>
      </w:rPr>
    </w:lvl>
  </w:abstractNum>
  <w:abstractNum w:abstractNumId="10" w15:restartNumberingAfterBreak="0">
    <w:nsid w:val="0DE83ABA"/>
    <w:multiLevelType w:val="multilevel"/>
    <w:tmpl w:val="2FC866C2"/>
    <w:lvl w:ilvl="0">
      <w:start w:val="1"/>
      <w:numFmt w:val="bullet"/>
      <w:lvlText w:val=""/>
      <w:lvlJc w:val="left"/>
      <w:pPr>
        <w:tabs>
          <w:tab w:val="num" w:pos="792"/>
        </w:tabs>
        <w:ind w:left="792"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C4E51"/>
    <w:multiLevelType w:val="hybridMultilevel"/>
    <w:tmpl w:val="75E09624"/>
    <w:lvl w:ilvl="0" w:tplc="1232811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71C6C"/>
    <w:multiLevelType w:val="hybridMultilevel"/>
    <w:tmpl w:val="02722FE6"/>
    <w:lvl w:ilvl="0" w:tplc="1232811A">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320FC"/>
    <w:multiLevelType w:val="multilevel"/>
    <w:tmpl w:val="F936570C"/>
    <w:lvl w:ilvl="0">
      <w:start w:val="1"/>
      <w:numFmt w:val="bullet"/>
      <w:lvlText w:val=""/>
      <w:lvlJc w:val="left"/>
      <w:pPr>
        <w:tabs>
          <w:tab w:val="num" w:pos="936"/>
        </w:tabs>
        <w:ind w:left="93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2B0956"/>
    <w:multiLevelType w:val="hybridMultilevel"/>
    <w:tmpl w:val="4770EE78"/>
    <w:lvl w:ilvl="0" w:tplc="538C9DF4">
      <w:start w:val="1"/>
      <w:numFmt w:val="bullet"/>
      <w:pStyle w:val="ListBullet"/>
      <w:lvlText w:val=""/>
      <w:lvlJc w:val="left"/>
      <w:pPr>
        <w:tabs>
          <w:tab w:val="num" w:pos="936"/>
        </w:tabs>
        <w:ind w:left="93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D357F"/>
    <w:multiLevelType w:val="hybridMultilevel"/>
    <w:tmpl w:val="08E6CA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51330F7"/>
    <w:multiLevelType w:val="multilevel"/>
    <w:tmpl w:val="3FFAA6E4"/>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9B203D7"/>
    <w:multiLevelType w:val="multilevel"/>
    <w:tmpl w:val="141A8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2E5F21"/>
    <w:multiLevelType w:val="hybridMultilevel"/>
    <w:tmpl w:val="5BF43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665C4D"/>
    <w:multiLevelType w:val="multilevel"/>
    <w:tmpl w:val="A830D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8"/>
  </w:num>
  <w:num w:numId="6">
    <w:abstractNumId w:val="14"/>
  </w:num>
  <w:num w:numId="7">
    <w:abstractNumId w:val="15"/>
  </w:num>
  <w:num w:numId="8">
    <w:abstractNumId w:val="12"/>
  </w:num>
  <w:num w:numId="9">
    <w:abstractNumId w:val="8"/>
  </w:num>
  <w:num w:numId="10">
    <w:abstractNumId w:val="7"/>
  </w:num>
  <w:num w:numId="11">
    <w:abstractNumId w:val="6"/>
  </w:num>
  <w:num w:numId="12">
    <w:abstractNumId w:val="5"/>
  </w:num>
  <w:num w:numId="13">
    <w:abstractNumId w:val="4"/>
  </w:num>
  <w:num w:numId="14">
    <w:abstractNumId w:val="17"/>
  </w:num>
  <w:num w:numId="15">
    <w:abstractNumId w:val="19"/>
  </w:num>
  <w:num w:numId="16">
    <w:abstractNumId w:val="13"/>
  </w:num>
  <w:num w:numId="17">
    <w:abstractNumId w:val="10"/>
  </w:num>
  <w:num w:numId="18">
    <w:abstractNumId w:val="1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26"/>
    <w:rsid w:val="00003B2A"/>
    <w:rsid w:val="00004FEB"/>
    <w:rsid w:val="000067EB"/>
    <w:rsid w:val="000174AE"/>
    <w:rsid w:val="000357A5"/>
    <w:rsid w:val="00042D84"/>
    <w:rsid w:val="0006748B"/>
    <w:rsid w:val="000844D9"/>
    <w:rsid w:val="0008657D"/>
    <w:rsid w:val="000A21A6"/>
    <w:rsid w:val="000A25AF"/>
    <w:rsid w:val="000B6F4B"/>
    <w:rsid w:val="000D172E"/>
    <w:rsid w:val="000D72C2"/>
    <w:rsid w:val="000F6068"/>
    <w:rsid w:val="000F736A"/>
    <w:rsid w:val="001026C6"/>
    <w:rsid w:val="00107E10"/>
    <w:rsid w:val="0014151D"/>
    <w:rsid w:val="00150297"/>
    <w:rsid w:val="00155ABB"/>
    <w:rsid w:val="00161EE7"/>
    <w:rsid w:val="0016665B"/>
    <w:rsid w:val="001761EC"/>
    <w:rsid w:val="00180992"/>
    <w:rsid w:val="00186428"/>
    <w:rsid w:val="001A0671"/>
    <w:rsid w:val="001A6F46"/>
    <w:rsid w:val="001A7A95"/>
    <w:rsid w:val="001B10E0"/>
    <w:rsid w:val="001B4006"/>
    <w:rsid w:val="001B5C20"/>
    <w:rsid w:val="001C179A"/>
    <w:rsid w:val="001C5422"/>
    <w:rsid w:val="001D0D83"/>
    <w:rsid w:val="001D2B9E"/>
    <w:rsid w:val="001D5DBB"/>
    <w:rsid w:val="001E7B5F"/>
    <w:rsid w:val="00213690"/>
    <w:rsid w:val="0021799B"/>
    <w:rsid w:val="00217CC5"/>
    <w:rsid w:val="00243440"/>
    <w:rsid w:val="00251500"/>
    <w:rsid w:val="00264170"/>
    <w:rsid w:val="00265EB7"/>
    <w:rsid w:val="00271DD4"/>
    <w:rsid w:val="002769A8"/>
    <w:rsid w:val="002B6170"/>
    <w:rsid w:val="002C04A8"/>
    <w:rsid w:val="002C4478"/>
    <w:rsid w:val="002C7475"/>
    <w:rsid w:val="002F0EA0"/>
    <w:rsid w:val="002F432E"/>
    <w:rsid w:val="002F4431"/>
    <w:rsid w:val="002F5E59"/>
    <w:rsid w:val="002F64CA"/>
    <w:rsid w:val="00304B7E"/>
    <w:rsid w:val="003250DE"/>
    <w:rsid w:val="003361E8"/>
    <w:rsid w:val="00360081"/>
    <w:rsid w:val="00360D7E"/>
    <w:rsid w:val="00362464"/>
    <w:rsid w:val="0036467B"/>
    <w:rsid w:val="00367D64"/>
    <w:rsid w:val="0038348D"/>
    <w:rsid w:val="00385EF4"/>
    <w:rsid w:val="003A0077"/>
    <w:rsid w:val="003B6BB2"/>
    <w:rsid w:val="003C1BF7"/>
    <w:rsid w:val="003E0D19"/>
    <w:rsid w:val="003F0926"/>
    <w:rsid w:val="003F33C0"/>
    <w:rsid w:val="00400701"/>
    <w:rsid w:val="00405210"/>
    <w:rsid w:val="00410C42"/>
    <w:rsid w:val="00431D5D"/>
    <w:rsid w:val="00433470"/>
    <w:rsid w:val="0043525B"/>
    <w:rsid w:val="00436D60"/>
    <w:rsid w:val="00451499"/>
    <w:rsid w:val="00493172"/>
    <w:rsid w:val="004A3E81"/>
    <w:rsid w:val="004A4E0B"/>
    <w:rsid w:val="004A6181"/>
    <w:rsid w:val="004B4FDE"/>
    <w:rsid w:val="004D4742"/>
    <w:rsid w:val="004E5288"/>
    <w:rsid w:val="004E64CA"/>
    <w:rsid w:val="00504D10"/>
    <w:rsid w:val="00510237"/>
    <w:rsid w:val="0051179A"/>
    <w:rsid w:val="0051445A"/>
    <w:rsid w:val="005322BC"/>
    <w:rsid w:val="005441F1"/>
    <w:rsid w:val="005668A5"/>
    <w:rsid w:val="005A270F"/>
    <w:rsid w:val="005C4BFE"/>
    <w:rsid w:val="005C6924"/>
    <w:rsid w:val="005D2D7C"/>
    <w:rsid w:val="005E47A7"/>
    <w:rsid w:val="005F76BD"/>
    <w:rsid w:val="0061219C"/>
    <w:rsid w:val="00613994"/>
    <w:rsid w:val="00634DE1"/>
    <w:rsid w:val="0063742B"/>
    <w:rsid w:val="00644E8B"/>
    <w:rsid w:val="00645424"/>
    <w:rsid w:val="00651DDC"/>
    <w:rsid w:val="0066450D"/>
    <w:rsid w:val="006910FA"/>
    <w:rsid w:val="006B009E"/>
    <w:rsid w:val="006D0A59"/>
    <w:rsid w:val="006D41EA"/>
    <w:rsid w:val="006F1E9F"/>
    <w:rsid w:val="00707BD7"/>
    <w:rsid w:val="00727EC2"/>
    <w:rsid w:val="00733B07"/>
    <w:rsid w:val="0074707E"/>
    <w:rsid w:val="007636D5"/>
    <w:rsid w:val="00773677"/>
    <w:rsid w:val="007C0A38"/>
    <w:rsid w:val="007D12F8"/>
    <w:rsid w:val="007D3EBC"/>
    <w:rsid w:val="007E0C9C"/>
    <w:rsid w:val="007E6F3F"/>
    <w:rsid w:val="007F49FD"/>
    <w:rsid w:val="00811D1D"/>
    <w:rsid w:val="008124EC"/>
    <w:rsid w:val="008202B5"/>
    <w:rsid w:val="00822C48"/>
    <w:rsid w:val="00836913"/>
    <w:rsid w:val="0084454F"/>
    <w:rsid w:val="00851730"/>
    <w:rsid w:val="00861C04"/>
    <w:rsid w:val="00861F7B"/>
    <w:rsid w:val="00890BE5"/>
    <w:rsid w:val="00893784"/>
    <w:rsid w:val="008948EC"/>
    <w:rsid w:val="008B317B"/>
    <w:rsid w:val="008B68AF"/>
    <w:rsid w:val="008B761D"/>
    <w:rsid w:val="008C4BC0"/>
    <w:rsid w:val="008F02BE"/>
    <w:rsid w:val="008F39BC"/>
    <w:rsid w:val="008F4341"/>
    <w:rsid w:val="009171B4"/>
    <w:rsid w:val="00942975"/>
    <w:rsid w:val="00956E38"/>
    <w:rsid w:val="00966A96"/>
    <w:rsid w:val="00967094"/>
    <w:rsid w:val="009709B7"/>
    <w:rsid w:val="009758AF"/>
    <w:rsid w:val="00996412"/>
    <w:rsid w:val="009B49F3"/>
    <w:rsid w:val="009B60CA"/>
    <w:rsid w:val="009C250A"/>
    <w:rsid w:val="009C3775"/>
    <w:rsid w:val="009D285D"/>
    <w:rsid w:val="00A05F01"/>
    <w:rsid w:val="00A151F1"/>
    <w:rsid w:val="00A44885"/>
    <w:rsid w:val="00A54890"/>
    <w:rsid w:val="00A61E43"/>
    <w:rsid w:val="00A6209F"/>
    <w:rsid w:val="00A81FEE"/>
    <w:rsid w:val="00A95D7A"/>
    <w:rsid w:val="00A96032"/>
    <w:rsid w:val="00AC6530"/>
    <w:rsid w:val="00AF1679"/>
    <w:rsid w:val="00AF2403"/>
    <w:rsid w:val="00B05A65"/>
    <w:rsid w:val="00B05DF7"/>
    <w:rsid w:val="00B06A61"/>
    <w:rsid w:val="00B16E66"/>
    <w:rsid w:val="00B2324C"/>
    <w:rsid w:val="00B23BA4"/>
    <w:rsid w:val="00B33394"/>
    <w:rsid w:val="00B355D2"/>
    <w:rsid w:val="00B37AEB"/>
    <w:rsid w:val="00B53F71"/>
    <w:rsid w:val="00B541A9"/>
    <w:rsid w:val="00B6257E"/>
    <w:rsid w:val="00B649C0"/>
    <w:rsid w:val="00B82E7E"/>
    <w:rsid w:val="00B844FB"/>
    <w:rsid w:val="00BA4B1D"/>
    <w:rsid w:val="00BA6264"/>
    <w:rsid w:val="00BB00B1"/>
    <w:rsid w:val="00BB45AB"/>
    <w:rsid w:val="00BB7F7A"/>
    <w:rsid w:val="00BC31F5"/>
    <w:rsid w:val="00BF2648"/>
    <w:rsid w:val="00BF753F"/>
    <w:rsid w:val="00C0040E"/>
    <w:rsid w:val="00C00647"/>
    <w:rsid w:val="00C04C17"/>
    <w:rsid w:val="00C077DE"/>
    <w:rsid w:val="00C14588"/>
    <w:rsid w:val="00C23536"/>
    <w:rsid w:val="00C36BF9"/>
    <w:rsid w:val="00C50EA6"/>
    <w:rsid w:val="00C55B93"/>
    <w:rsid w:val="00C63803"/>
    <w:rsid w:val="00C80701"/>
    <w:rsid w:val="00C91BD9"/>
    <w:rsid w:val="00C93F5A"/>
    <w:rsid w:val="00CA2235"/>
    <w:rsid w:val="00CB462C"/>
    <w:rsid w:val="00CC52B0"/>
    <w:rsid w:val="00D015C9"/>
    <w:rsid w:val="00D06768"/>
    <w:rsid w:val="00D272A4"/>
    <w:rsid w:val="00D32680"/>
    <w:rsid w:val="00D35537"/>
    <w:rsid w:val="00D452EA"/>
    <w:rsid w:val="00D57932"/>
    <w:rsid w:val="00D65B47"/>
    <w:rsid w:val="00D6735A"/>
    <w:rsid w:val="00D7213C"/>
    <w:rsid w:val="00D734AA"/>
    <w:rsid w:val="00D8247F"/>
    <w:rsid w:val="00D8772C"/>
    <w:rsid w:val="00D87B01"/>
    <w:rsid w:val="00D94D75"/>
    <w:rsid w:val="00DD58F4"/>
    <w:rsid w:val="00DE615C"/>
    <w:rsid w:val="00E029E7"/>
    <w:rsid w:val="00E15BE3"/>
    <w:rsid w:val="00E50794"/>
    <w:rsid w:val="00E51316"/>
    <w:rsid w:val="00E67933"/>
    <w:rsid w:val="00EA31F7"/>
    <w:rsid w:val="00EA503F"/>
    <w:rsid w:val="00EB4DEB"/>
    <w:rsid w:val="00EC2555"/>
    <w:rsid w:val="00EC6F9D"/>
    <w:rsid w:val="00ED4921"/>
    <w:rsid w:val="00ED7471"/>
    <w:rsid w:val="00EF30DB"/>
    <w:rsid w:val="00EF335B"/>
    <w:rsid w:val="00F07B81"/>
    <w:rsid w:val="00F40407"/>
    <w:rsid w:val="00F72754"/>
    <w:rsid w:val="00F8221C"/>
    <w:rsid w:val="00F96CE8"/>
    <w:rsid w:val="00FB2F60"/>
    <w:rsid w:val="00FC3537"/>
    <w:rsid w:val="00FC6D1D"/>
    <w:rsid w:val="00FC71FE"/>
    <w:rsid w:val="00FE2BF3"/>
    <w:rsid w:val="00FF3717"/>
    <w:rsid w:val="00FF4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D77BC2"/>
  <w15:docId w15:val="{73FA94DA-4565-5243-A54F-53F8425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926"/>
    <w:pPr>
      <w:autoSpaceDE w:val="0"/>
      <w:autoSpaceDN w:val="0"/>
      <w:adjustRightInd w:val="0"/>
    </w:pPr>
    <w:rPr>
      <w:rFonts w:ascii="Arial" w:hAnsi="Arial" w:cs="Arial"/>
      <w:color w:val="000000"/>
      <w:sz w:val="24"/>
      <w:szCs w:val="24"/>
    </w:rPr>
  </w:style>
  <w:style w:type="paragraph" w:styleId="Header">
    <w:name w:val="header"/>
    <w:basedOn w:val="Normal"/>
    <w:rsid w:val="00B16E66"/>
    <w:pPr>
      <w:tabs>
        <w:tab w:val="center" w:pos="4320"/>
        <w:tab w:val="right" w:pos="8640"/>
      </w:tabs>
    </w:pPr>
  </w:style>
  <w:style w:type="paragraph" w:styleId="Footer">
    <w:name w:val="footer"/>
    <w:basedOn w:val="Normal"/>
    <w:rsid w:val="00B16E66"/>
    <w:pPr>
      <w:tabs>
        <w:tab w:val="center" w:pos="4320"/>
        <w:tab w:val="right" w:pos="8640"/>
      </w:tabs>
    </w:pPr>
  </w:style>
  <w:style w:type="character" w:styleId="Hyperlink">
    <w:name w:val="Hyperlink"/>
    <w:rsid w:val="00861C04"/>
    <w:rPr>
      <w:color w:val="0000FF"/>
      <w:u w:val="single"/>
    </w:rPr>
  </w:style>
  <w:style w:type="character" w:styleId="FollowedHyperlink">
    <w:name w:val="FollowedHyperlink"/>
    <w:rsid w:val="00A44885"/>
    <w:rPr>
      <w:color w:val="800080"/>
      <w:u w:val="single"/>
    </w:rPr>
  </w:style>
  <w:style w:type="character" w:styleId="CommentReference">
    <w:name w:val="annotation reference"/>
    <w:rsid w:val="00F72754"/>
    <w:rPr>
      <w:sz w:val="16"/>
      <w:szCs w:val="16"/>
    </w:rPr>
  </w:style>
  <w:style w:type="paragraph" w:styleId="CommentText">
    <w:name w:val="annotation text"/>
    <w:basedOn w:val="Normal"/>
    <w:link w:val="CommentTextChar"/>
    <w:rsid w:val="00F72754"/>
    <w:rPr>
      <w:sz w:val="20"/>
      <w:szCs w:val="20"/>
    </w:rPr>
  </w:style>
  <w:style w:type="character" w:customStyle="1" w:styleId="CommentTextChar">
    <w:name w:val="Comment Text Char"/>
    <w:basedOn w:val="DefaultParagraphFont"/>
    <w:link w:val="CommentText"/>
    <w:rsid w:val="00F72754"/>
  </w:style>
  <w:style w:type="paragraph" w:styleId="CommentSubject">
    <w:name w:val="annotation subject"/>
    <w:basedOn w:val="CommentText"/>
    <w:next w:val="CommentText"/>
    <w:link w:val="CommentSubjectChar"/>
    <w:rsid w:val="00F72754"/>
    <w:rPr>
      <w:b/>
      <w:bCs/>
    </w:rPr>
  </w:style>
  <w:style w:type="character" w:customStyle="1" w:styleId="CommentSubjectChar">
    <w:name w:val="Comment Subject Char"/>
    <w:link w:val="CommentSubject"/>
    <w:rsid w:val="00F72754"/>
    <w:rPr>
      <w:b/>
      <w:bCs/>
    </w:rPr>
  </w:style>
  <w:style w:type="paragraph" w:styleId="BalloonText">
    <w:name w:val="Balloon Text"/>
    <w:basedOn w:val="Normal"/>
    <w:link w:val="BalloonTextChar"/>
    <w:rsid w:val="00F72754"/>
    <w:rPr>
      <w:rFonts w:ascii="Tahoma" w:hAnsi="Tahoma"/>
      <w:sz w:val="16"/>
      <w:szCs w:val="16"/>
    </w:rPr>
  </w:style>
  <w:style w:type="character" w:customStyle="1" w:styleId="BalloonTextChar">
    <w:name w:val="Balloon Text Char"/>
    <w:link w:val="BalloonText"/>
    <w:rsid w:val="00F72754"/>
    <w:rPr>
      <w:rFonts w:ascii="Tahoma" w:hAnsi="Tahoma" w:cs="Tahoma"/>
      <w:sz w:val="16"/>
      <w:szCs w:val="16"/>
    </w:rPr>
  </w:style>
  <w:style w:type="paragraph" w:styleId="BodyText">
    <w:name w:val="Body Text"/>
    <w:basedOn w:val="Normal"/>
    <w:link w:val="BodyTextChar"/>
    <w:rsid w:val="009B49F3"/>
    <w:pPr>
      <w:spacing w:before="160" w:after="120"/>
    </w:pPr>
    <w:rPr>
      <w:rFonts w:ascii="Arial" w:hAnsi="Arial"/>
      <w:sz w:val="22"/>
    </w:rPr>
  </w:style>
  <w:style w:type="character" w:customStyle="1" w:styleId="BodyTextChar">
    <w:name w:val="Body Text Char"/>
    <w:link w:val="BodyText"/>
    <w:rsid w:val="009B49F3"/>
    <w:rPr>
      <w:rFonts w:ascii="Arial" w:hAnsi="Arial"/>
      <w:sz w:val="22"/>
      <w:szCs w:val="24"/>
    </w:rPr>
  </w:style>
  <w:style w:type="paragraph" w:styleId="List">
    <w:name w:val="List"/>
    <w:basedOn w:val="BodyText"/>
    <w:rsid w:val="00360D7E"/>
    <w:pPr>
      <w:numPr>
        <w:numId w:val="8"/>
      </w:numPr>
      <w:ind w:left="648"/>
    </w:pPr>
  </w:style>
  <w:style w:type="paragraph" w:styleId="ListBullet">
    <w:name w:val="List Bullet"/>
    <w:basedOn w:val="Default"/>
    <w:rsid w:val="000844D9"/>
    <w:pPr>
      <w:numPr>
        <w:numId w:val="6"/>
      </w:numPr>
      <w:spacing w:before="120"/>
    </w:pPr>
    <w:rPr>
      <w:sz w:val="22"/>
      <w:szCs w:val="22"/>
    </w:rPr>
  </w:style>
  <w:style w:type="paragraph" w:styleId="ListContinue">
    <w:name w:val="List Continue"/>
    <w:basedOn w:val="BodyText"/>
    <w:rsid w:val="00360D7E"/>
    <w:pPr>
      <w:spacing w:before="120"/>
      <w:ind w:left="648"/>
    </w:pPr>
  </w:style>
  <w:style w:type="paragraph" w:customStyle="1" w:styleId="Info">
    <w:name w:val="Info"/>
    <w:basedOn w:val="Normal"/>
    <w:qFormat/>
    <w:rsid w:val="00360D7E"/>
    <w:pPr>
      <w:spacing w:before="240" w:after="120"/>
    </w:pPr>
    <w:rPr>
      <w:rFonts w:ascii="Arial" w:hAnsi="Arial"/>
      <w:b/>
      <w:szCs w:val="28"/>
    </w:rPr>
  </w:style>
  <w:style w:type="paragraph" w:styleId="Salutation">
    <w:name w:val="Salutation"/>
    <w:basedOn w:val="BodyText"/>
    <w:next w:val="Normal"/>
    <w:link w:val="SalutationChar"/>
    <w:rsid w:val="000F736A"/>
    <w:pPr>
      <w:spacing w:before="0" w:after="240"/>
    </w:pPr>
  </w:style>
  <w:style w:type="character" w:customStyle="1" w:styleId="SalutationChar">
    <w:name w:val="Salutation Char"/>
    <w:link w:val="Salutation"/>
    <w:rsid w:val="000F736A"/>
    <w:rPr>
      <w:rFonts w:ascii="Arial" w:hAnsi="Arial"/>
      <w:sz w:val="22"/>
      <w:szCs w:val="24"/>
    </w:rPr>
  </w:style>
  <w:style w:type="paragraph" w:styleId="Closing">
    <w:name w:val="Closing"/>
    <w:basedOn w:val="Normal"/>
    <w:link w:val="ClosingChar"/>
    <w:rsid w:val="00451499"/>
    <w:pPr>
      <w:spacing w:before="240" w:after="120"/>
    </w:pPr>
    <w:rPr>
      <w:rFonts w:ascii="Arial" w:hAnsi="Arial"/>
      <w:sz w:val="22"/>
    </w:rPr>
  </w:style>
  <w:style w:type="character" w:customStyle="1" w:styleId="ClosingChar">
    <w:name w:val="Closing Char"/>
    <w:link w:val="Closing"/>
    <w:rsid w:val="00451499"/>
    <w:rPr>
      <w:rFonts w:ascii="Arial" w:hAnsi="Arial"/>
      <w:sz w:val="22"/>
      <w:szCs w:val="24"/>
    </w:rPr>
  </w:style>
  <w:style w:type="paragraph" w:customStyle="1" w:styleId="Normal1">
    <w:name w:val="Normal1"/>
    <w:rsid w:val="003E0D1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mmcneill711@c2kni.net__________"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xiacore5.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exialearn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A53FEF03</Template>
  <TotalTime>10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Lexia Reading Parent Letter</vt:lpstr>
    </vt:vector>
  </TitlesOfParts>
  <Company>Lexia Learning Systems, Inc.</Company>
  <LinksUpToDate>false</LinksUpToDate>
  <CharactersWithSpaces>2254</CharactersWithSpaces>
  <SharedDoc>false</SharedDoc>
  <HLinks>
    <vt:vector size="18" baseType="variant">
      <vt:variant>
        <vt:i4>4784144</vt:i4>
      </vt:variant>
      <vt:variant>
        <vt:i4>6</vt:i4>
      </vt:variant>
      <vt:variant>
        <vt:i4>0</vt:i4>
      </vt:variant>
      <vt:variant>
        <vt:i4>5</vt:i4>
      </vt:variant>
      <vt:variant>
        <vt:lpwstr>http://www.lexialearning.com</vt:lpwstr>
      </vt:variant>
      <vt:variant>
        <vt:lpwstr/>
      </vt:variant>
      <vt:variant>
        <vt:i4>4784144</vt:i4>
      </vt:variant>
      <vt:variant>
        <vt:i4>3</vt:i4>
      </vt:variant>
      <vt:variant>
        <vt:i4>0</vt:i4>
      </vt:variant>
      <vt:variant>
        <vt:i4>5</vt:i4>
      </vt:variant>
      <vt:variant>
        <vt:lpwstr>http://www.lexialearning.com</vt:lpwstr>
      </vt:variant>
      <vt:variant>
        <vt:lpwstr/>
      </vt:variant>
      <vt:variant>
        <vt:i4>1376374</vt:i4>
      </vt:variant>
      <vt:variant>
        <vt:i4>0</vt:i4>
      </vt:variant>
      <vt:variant>
        <vt:i4>0</vt:i4>
      </vt:variant>
      <vt:variant>
        <vt:i4>5</vt:i4>
      </vt:variant>
      <vt:variant>
        <vt:lpwstr>http://www.lexiacore5.com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Lexia Reading Parent Letter</dc:title>
  <dc:subject/>
  <dc:creator>Lexia Learning Systems, Inc.</dc:creator>
  <cp:keywords/>
  <dc:description>This document is provided to schools to use when conveying information to parents about using Lexia Reading at home.</dc:description>
  <cp:lastModifiedBy>M McNeill</cp:lastModifiedBy>
  <cp:revision>11</cp:revision>
  <cp:lastPrinted>2016-06-22T13:07:00Z</cp:lastPrinted>
  <dcterms:created xsi:type="dcterms:W3CDTF">2016-06-22T13:09:00Z</dcterms:created>
  <dcterms:modified xsi:type="dcterms:W3CDTF">2020-03-23T12:00:00Z</dcterms:modified>
</cp:coreProperties>
</file>