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A2" w:rsidRDefault="00143116" w:rsidP="00B342A2">
      <w:pPr>
        <w:jc w:val="center"/>
        <w:rPr>
          <w:rFonts w:ascii="SassoonPrimaryInfant" w:hAnsi="SassoonPrimaryInfant"/>
          <w:sz w:val="24"/>
          <w:szCs w:val="24"/>
          <w:u w:val="single"/>
        </w:rPr>
      </w:pPr>
      <w:r w:rsidRPr="004A66B9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5007610</wp:posOffset>
            </wp:positionH>
            <wp:positionV relativeFrom="paragraph">
              <wp:posOffset>7620</wp:posOffset>
            </wp:positionV>
            <wp:extent cx="1409065" cy="1046480"/>
            <wp:effectExtent l="0" t="0" r="635" b="1270"/>
            <wp:wrapSquare wrapText="bothSides"/>
            <wp:docPr id="2" name="Picture 2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B9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6985</wp:posOffset>
            </wp:positionV>
            <wp:extent cx="1255395" cy="927100"/>
            <wp:effectExtent l="0" t="0" r="1905" b="6350"/>
            <wp:wrapSquare wrapText="bothSides"/>
            <wp:docPr id="1" name="Picture 1" descr="Description: 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G_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11" w:rsidRPr="004A66B9">
        <w:rPr>
          <w:rFonts w:ascii="SassoonPrimaryInfant" w:hAnsi="SassoonPrimaryInfant"/>
          <w:sz w:val="24"/>
          <w:szCs w:val="24"/>
          <w:u w:val="single"/>
        </w:rPr>
        <w:t xml:space="preserve">Weekly P1 Activities for Home Learning </w:t>
      </w:r>
    </w:p>
    <w:p w:rsidR="00BE0D11" w:rsidRDefault="00A31296" w:rsidP="00B342A2">
      <w:pPr>
        <w:jc w:val="center"/>
        <w:rPr>
          <w:rFonts w:ascii="SassoonPrimaryInfant" w:hAnsi="SassoonPrimaryInfant"/>
          <w:sz w:val="24"/>
          <w:szCs w:val="24"/>
          <w:u w:val="single"/>
        </w:rPr>
      </w:pPr>
      <w:r>
        <w:rPr>
          <w:rFonts w:ascii="SassoonPrimaryInfant" w:hAnsi="SassoonPrimaryInfant"/>
          <w:sz w:val="24"/>
          <w:szCs w:val="24"/>
          <w:u w:val="single"/>
        </w:rPr>
        <w:t>20</w:t>
      </w:r>
      <w:r w:rsidR="00BE0D11" w:rsidRPr="004A66B9">
        <w:rPr>
          <w:rFonts w:ascii="SassoonPrimaryInfant" w:hAnsi="SassoonPrimaryInfant"/>
          <w:sz w:val="24"/>
          <w:szCs w:val="24"/>
          <w:u w:val="single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  <w:u w:val="single"/>
        </w:rPr>
        <w:t xml:space="preserve"> April -24</w:t>
      </w:r>
      <w:r w:rsidR="006B397A" w:rsidRPr="006B397A">
        <w:rPr>
          <w:rFonts w:ascii="SassoonPrimaryInfant" w:hAnsi="SassoonPrimaryInfant"/>
          <w:sz w:val="24"/>
          <w:szCs w:val="24"/>
          <w:u w:val="single"/>
          <w:vertAlign w:val="superscript"/>
        </w:rPr>
        <w:t>th</w:t>
      </w:r>
      <w:r w:rsidR="00BE0D11" w:rsidRPr="004A66B9">
        <w:rPr>
          <w:rFonts w:ascii="SassoonPrimaryInfant" w:hAnsi="SassoonPrimaryInfant"/>
          <w:sz w:val="24"/>
          <w:szCs w:val="24"/>
          <w:u w:val="single"/>
        </w:rPr>
        <w:t xml:space="preserve"> April</w:t>
      </w:r>
    </w:p>
    <w:p w:rsidR="00CC2366" w:rsidRDefault="00CC2366" w:rsidP="00CC2366">
      <w:pPr>
        <w:rPr>
          <w:rFonts w:cstheme="minorHAnsi"/>
          <w:sz w:val="24"/>
          <w:szCs w:val="24"/>
        </w:rPr>
      </w:pPr>
    </w:p>
    <w:p w:rsidR="00BE0D11" w:rsidRPr="007874BE" w:rsidRDefault="00BE0D11" w:rsidP="00143116">
      <w:pPr>
        <w:ind w:left="720"/>
        <w:jc w:val="center"/>
        <w:rPr>
          <w:rFonts w:cstheme="minorHAnsi"/>
          <w:sz w:val="24"/>
          <w:szCs w:val="24"/>
        </w:rPr>
      </w:pPr>
      <w:r w:rsidRPr="007874BE">
        <w:rPr>
          <w:rFonts w:cstheme="minorHAnsi"/>
          <w:sz w:val="24"/>
          <w:szCs w:val="24"/>
        </w:rPr>
        <w:t>This is the outline for our weekly home learning activities, which you can complete in your own time.</w:t>
      </w:r>
    </w:p>
    <w:p w:rsidR="00BE0D11" w:rsidRPr="007874BE" w:rsidRDefault="00F62B11" w:rsidP="00BE0D11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Remember this is only a guide</w:t>
      </w:r>
      <w:r w:rsidR="00BE0D11" w:rsidRPr="007874B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E0D11" w:rsidRPr="007874BE">
        <w:rPr>
          <w:rFonts w:cstheme="minorHAnsi"/>
          <w:sz w:val="24"/>
          <w:szCs w:val="24"/>
        </w:rPr>
        <w:t xml:space="preserve">You do what is best for your child. </w:t>
      </w:r>
    </w:p>
    <w:p w:rsidR="00BE0D11" w:rsidRPr="007874BE" w:rsidRDefault="009C1E22" w:rsidP="00BE0D1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874BE">
        <w:rPr>
          <w:rFonts w:cstheme="minorHAnsi"/>
          <w:sz w:val="24"/>
          <w:szCs w:val="24"/>
        </w:rPr>
        <w:t>E</w:t>
      </w:r>
      <w:r w:rsidR="00BE0D11" w:rsidRPr="007874BE">
        <w:rPr>
          <w:rFonts w:cstheme="minorHAnsi"/>
          <w:sz w:val="24"/>
          <w:szCs w:val="24"/>
        </w:rPr>
        <w:t xml:space="preserve">very week there will be </w:t>
      </w:r>
      <w:r w:rsidR="006F07D5" w:rsidRPr="007874BE">
        <w:rPr>
          <w:rFonts w:cstheme="minorHAnsi"/>
          <w:sz w:val="24"/>
          <w:szCs w:val="24"/>
        </w:rPr>
        <w:t xml:space="preserve">6 </w:t>
      </w:r>
      <w:r w:rsidR="00BE0D11" w:rsidRPr="007874BE">
        <w:rPr>
          <w:rFonts w:cstheme="minorHAnsi"/>
          <w:sz w:val="24"/>
          <w:szCs w:val="24"/>
        </w:rPr>
        <w:t>new See Saw activities posted</w:t>
      </w:r>
      <w:r w:rsidR="006F07D5" w:rsidRPr="007874BE">
        <w:rPr>
          <w:rFonts w:cstheme="minorHAnsi"/>
          <w:sz w:val="24"/>
          <w:szCs w:val="24"/>
        </w:rPr>
        <w:t xml:space="preserve"> along with the home learning activities</w:t>
      </w:r>
      <w:r w:rsidR="004A66B9" w:rsidRPr="007874BE">
        <w:rPr>
          <w:rFonts w:cstheme="minorHAnsi"/>
          <w:sz w:val="24"/>
          <w:szCs w:val="24"/>
        </w:rPr>
        <w:t>. If it is easier please</w:t>
      </w:r>
      <w:r w:rsidR="00B342A2" w:rsidRPr="007874BE">
        <w:rPr>
          <w:rFonts w:cstheme="minorHAnsi"/>
          <w:sz w:val="24"/>
          <w:szCs w:val="24"/>
        </w:rPr>
        <w:t xml:space="preserve"> download and print</w:t>
      </w:r>
      <w:r w:rsidR="006F07D5" w:rsidRPr="007874BE">
        <w:rPr>
          <w:rFonts w:cstheme="minorHAnsi"/>
          <w:sz w:val="24"/>
          <w:szCs w:val="24"/>
        </w:rPr>
        <w:t xml:space="preserve"> home learning</w:t>
      </w:r>
      <w:r w:rsidR="00B342A2" w:rsidRPr="007874BE">
        <w:rPr>
          <w:rFonts w:cstheme="minorHAnsi"/>
          <w:sz w:val="24"/>
          <w:szCs w:val="24"/>
        </w:rPr>
        <w:t xml:space="preserve"> sheets, or</w:t>
      </w:r>
      <w:r w:rsidR="004A66B9" w:rsidRPr="007874BE">
        <w:rPr>
          <w:rFonts w:cstheme="minorHAnsi"/>
          <w:sz w:val="24"/>
          <w:szCs w:val="24"/>
        </w:rPr>
        <w:t xml:space="preserve"> write answers on a page, as handwriting practice is still important</w:t>
      </w:r>
      <w:r w:rsidR="00B342A2" w:rsidRPr="007874BE">
        <w:rPr>
          <w:rFonts w:cstheme="minorHAnsi"/>
          <w:sz w:val="24"/>
          <w:szCs w:val="24"/>
        </w:rPr>
        <w:t>.</w:t>
      </w:r>
    </w:p>
    <w:p w:rsidR="00F83D00" w:rsidRPr="007874BE" w:rsidRDefault="00BE0D11" w:rsidP="00F83D0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874BE">
        <w:rPr>
          <w:rFonts w:cstheme="minorHAnsi"/>
          <w:sz w:val="24"/>
          <w:szCs w:val="24"/>
        </w:rPr>
        <w:t>IXL English is an excellent resource along with IXL Maths.</w:t>
      </w:r>
      <w:r w:rsidR="00EF5F50" w:rsidRPr="007874BE">
        <w:rPr>
          <w:rFonts w:cstheme="minorHAnsi"/>
          <w:sz w:val="24"/>
          <w:szCs w:val="24"/>
        </w:rPr>
        <w:t xml:space="preserve"> </w:t>
      </w:r>
    </w:p>
    <w:p w:rsidR="00EF5F50" w:rsidRDefault="00A6603F" w:rsidP="00F83D00">
      <w:pPr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Lexia</w:t>
      </w:r>
      <w:proofErr w:type="spellEnd"/>
      <w:r>
        <w:rPr>
          <w:rFonts w:cstheme="minorHAnsi"/>
          <w:sz w:val="24"/>
          <w:szCs w:val="24"/>
        </w:rPr>
        <w:t xml:space="preserve"> Core 5 licences have</w:t>
      </w:r>
      <w:r w:rsidR="00EF5F50" w:rsidRPr="007874BE">
        <w:rPr>
          <w:rFonts w:cstheme="minorHAnsi"/>
          <w:sz w:val="24"/>
          <w:szCs w:val="24"/>
        </w:rPr>
        <w:t xml:space="preserve"> been set aside for P1 – please use</w:t>
      </w:r>
      <w:r w:rsidR="006F07D5" w:rsidRPr="007874BE">
        <w:rPr>
          <w:rFonts w:cstheme="minorHAnsi"/>
          <w:sz w:val="24"/>
          <w:szCs w:val="24"/>
        </w:rPr>
        <w:t xml:space="preserve"> this resource.</w:t>
      </w:r>
    </w:p>
    <w:p w:rsidR="00A3109B" w:rsidRPr="002E0D93" w:rsidRDefault="00A3109B" w:rsidP="00F83D00">
      <w:pPr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2E0D93">
        <w:rPr>
          <w:rFonts w:cstheme="minorHAnsi"/>
          <w:b/>
          <w:i/>
          <w:sz w:val="24"/>
          <w:szCs w:val="24"/>
        </w:rPr>
        <w:t>I have set a PE challenge for the week – posted on Seesaw for some fun</w:t>
      </w:r>
      <w:r w:rsidR="002E0D93" w:rsidRPr="002E0D93">
        <w:rPr>
          <w:rFonts w:cstheme="minorHAnsi"/>
          <w:b/>
          <w:i/>
          <w:sz w:val="24"/>
          <w:szCs w:val="24"/>
        </w:rPr>
        <w:t>. Try this as many days as possible this week. Exercis</w:t>
      </w:r>
      <w:bookmarkStart w:id="0" w:name="_GoBack"/>
      <w:bookmarkEnd w:id="0"/>
      <w:r w:rsidR="002E0D93" w:rsidRPr="002E0D93">
        <w:rPr>
          <w:rFonts w:cstheme="minorHAnsi"/>
          <w:b/>
          <w:i/>
          <w:sz w:val="24"/>
          <w:szCs w:val="24"/>
        </w:rPr>
        <w:t>e and fun is essential.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90594" w:rsidRPr="004A66B9" w:rsidTr="00143116">
        <w:tc>
          <w:tcPr>
            <w:tcW w:w="10201" w:type="dxa"/>
            <w:shd w:val="clear" w:color="auto" w:fill="auto"/>
          </w:tcPr>
          <w:p w:rsidR="00A90594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Monday</w:t>
            </w:r>
          </w:p>
          <w:p w:rsidR="009447D1" w:rsidRDefault="00EF5F50" w:rsidP="00B342A2">
            <w:pPr>
              <w:pStyle w:val="NoSpacing"/>
              <w:rPr>
                <w:color w:val="FF66FF"/>
                <w:sz w:val="24"/>
                <w:szCs w:val="24"/>
              </w:rPr>
            </w:pPr>
            <w:r>
              <w:rPr>
                <w:color w:val="FF66FF"/>
                <w:sz w:val="24"/>
                <w:szCs w:val="24"/>
              </w:rPr>
              <w:t xml:space="preserve">Mental </w:t>
            </w:r>
            <w:r w:rsidR="009447D1" w:rsidRPr="00F83D00">
              <w:rPr>
                <w:color w:val="FF66FF"/>
                <w:sz w:val="24"/>
                <w:szCs w:val="24"/>
              </w:rPr>
              <w:t>Math</w:t>
            </w:r>
            <w:r w:rsidR="006B397A" w:rsidRPr="00F83D00">
              <w:rPr>
                <w:color w:val="FF66FF"/>
                <w:sz w:val="24"/>
                <w:szCs w:val="24"/>
              </w:rPr>
              <w:t xml:space="preserve">s: </w:t>
            </w:r>
            <w:r w:rsidR="00A31296">
              <w:rPr>
                <w:color w:val="FF66FF"/>
                <w:sz w:val="24"/>
                <w:szCs w:val="24"/>
              </w:rPr>
              <w:t>Activity Cards 5 and 6</w:t>
            </w:r>
            <w:r>
              <w:rPr>
                <w:color w:val="FF66FF"/>
                <w:sz w:val="24"/>
                <w:szCs w:val="24"/>
              </w:rPr>
              <w:t xml:space="preserve"> – posted on Seesaw</w:t>
            </w:r>
          </w:p>
          <w:p w:rsidR="00EF5F50" w:rsidRPr="00EF5F50" w:rsidRDefault="00EF5F50" w:rsidP="00B342A2">
            <w:pPr>
              <w:pStyle w:val="NoSpacing"/>
              <w:rPr>
                <w:color w:val="833C0B" w:themeColor="accent2" w:themeShade="80"/>
                <w:sz w:val="24"/>
                <w:szCs w:val="24"/>
              </w:rPr>
            </w:pPr>
            <w:proofErr w:type="spellStart"/>
            <w:r w:rsidRPr="007A0F35">
              <w:rPr>
                <w:color w:val="833C0B" w:themeColor="accent2" w:themeShade="80"/>
                <w:sz w:val="24"/>
                <w:szCs w:val="24"/>
              </w:rPr>
              <w:t>Lexia</w:t>
            </w:r>
            <w:proofErr w:type="spellEnd"/>
            <w:r w:rsidRPr="007A0F35">
              <w:rPr>
                <w:color w:val="833C0B" w:themeColor="accent2" w:themeShade="80"/>
                <w:sz w:val="24"/>
                <w:szCs w:val="24"/>
              </w:rPr>
              <w:t xml:space="preserve"> – 10 – 15 minutes a day</w:t>
            </w:r>
          </w:p>
          <w:p w:rsidR="00B342A2" w:rsidRPr="00F83D00" w:rsidRDefault="00F83D00" w:rsidP="00B342A2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Literacy: </w:t>
            </w:r>
            <w:r w:rsidR="00A31296">
              <w:rPr>
                <w:color w:val="FF0000"/>
                <w:sz w:val="24"/>
                <w:szCs w:val="24"/>
              </w:rPr>
              <w:t xml:space="preserve">letter formation </w:t>
            </w:r>
            <w:r w:rsidR="00415498">
              <w:rPr>
                <w:color w:val="FF0000"/>
                <w:sz w:val="24"/>
                <w:szCs w:val="24"/>
              </w:rPr>
              <w:t>revision</w:t>
            </w:r>
          </w:p>
          <w:p w:rsidR="009C1E22" w:rsidRDefault="00A90594" w:rsidP="00B342A2">
            <w:pPr>
              <w:pStyle w:val="NoSpacing"/>
              <w:rPr>
                <w:color w:val="00B050"/>
                <w:sz w:val="24"/>
                <w:szCs w:val="24"/>
              </w:rPr>
            </w:pPr>
            <w:r w:rsidRPr="00F83D00">
              <w:rPr>
                <w:color w:val="00B050"/>
                <w:sz w:val="24"/>
                <w:szCs w:val="24"/>
              </w:rPr>
              <w:t>Reading – Big Cat Reading Scheme (see link on the website</w:t>
            </w:r>
            <w:r w:rsidR="0096442A" w:rsidRPr="00F83D00">
              <w:rPr>
                <w:color w:val="00B050"/>
                <w:sz w:val="24"/>
                <w:szCs w:val="24"/>
              </w:rPr>
              <w:t>- Pink/Red level for P1</w:t>
            </w:r>
            <w:r w:rsidRPr="00F83D00">
              <w:rPr>
                <w:color w:val="00B050"/>
                <w:sz w:val="24"/>
                <w:szCs w:val="24"/>
              </w:rPr>
              <w:t>)</w:t>
            </w:r>
          </w:p>
          <w:p w:rsidR="00A31296" w:rsidRPr="00A31296" w:rsidRDefault="00A31296" w:rsidP="00B342A2">
            <w:pPr>
              <w:pStyle w:val="NoSpacing"/>
              <w:rPr>
                <w:color w:val="FFC000"/>
                <w:sz w:val="24"/>
                <w:szCs w:val="24"/>
              </w:rPr>
            </w:pPr>
            <w:r>
              <w:rPr>
                <w:color w:val="FFC000"/>
                <w:sz w:val="24"/>
                <w:szCs w:val="24"/>
              </w:rPr>
              <w:t>Numeracy: Arrange numbers from the smallest to the largest</w:t>
            </w:r>
          </w:p>
          <w:p w:rsidR="00B342A2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IXL Numeracy – Complete some of the IXL targets outlined for Numeracy</w:t>
            </w:r>
          </w:p>
        </w:tc>
      </w:tr>
      <w:tr w:rsidR="00A90594" w:rsidRPr="004A66B9" w:rsidTr="00143116">
        <w:tc>
          <w:tcPr>
            <w:tcW w:w="10201" w:type="dxa"/>
            <w:shd w:val="clear" w:color="auto" w:fill="auto"/>
          </w:tcPr>
          <w:p w:rsidR="00A90594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Tuesday</w:t>
            </w:r>
          </w:p>
          <w:p w:rsidR="009447D1" w:rsidRDefault="00EF5F50" w:rsidP="00B342A2">
            <w:pPr>
              <w:pStyle w:val="NoSpacing"/>
              <w:rPr>
                <w:color w:val="FF66FF"/>
                <w:sz w:val="24"/>
                <w:szCs w:val="24"/>
              </w:rPr>
            </w:pPr>
            <w:r>
              <w:rPr>
                <w:color w:val="FF66FF"/>
                <w:sz w:val="24"/>
                <w:szCs w:val="24"/>
              </w:rPr>
              <w:t xml:space="preserve">Mental </w:t>
            </w:r>
            <w:r w:rsidR="006B397A" w:rsidRPr="00F83D00">
              <w:rPr>
                <w:color w:val="FF66FF"/>
                <w:sz w:val="24"/>
                <w:szCs w:val="24"/>
              </w:rPr>
              <w:t>Math</w:t>
            </w:r>
            <w:r>
              <w:rPr>
                <w:color w:val="FF66FF"/>
                <w:sz w:val="24"/>
                <w:szCs w:val="24"/>
              </w:rPr>
              <w:t>s</w:t>
            </w:r>
            <w:r w:rsidR="006B397A" w:rsidRPr="00F83D00">
              <w:rPr>
                <w:color w:val="FF66FF"/>
                <w:sz w:val="24"/>
                <w:szCs w:val="24"/>
              </w:rPr>
              <w:t>:</w:t>
            </w:r>
            <w:r w:rsidR="00A31296">
              <w:rPr>
                <w:color w:val="FF66FF"/>
                <w:sz w:val="24"/>
                <w:szCs w:val="24"/>
              </w:rPr>
              <w:t xml:space="preserve"> Activity Cards 5 and 6</w:t>
            </w:r>
            <w:r>
              <w:rPr>
                <w:color w:val="FF66FF"/>
                <w:sz w:val="24"/>
                <w:szCs w:val="24"/>
              </w:rPr>
              <w:t xml:space="preserve"> – posted on Seesaw</w:t>
            </w:r>
          </w:p>
          <w:p w:rsidR="00EF5F50" w:rsidRPr="00EF5F50" w:rsidRDefault="00A31296" w:rsidP="00B342A2">
            <w:pPr>
              <w:pStyle w:val="NoSpacing"/>
              <w:rPr>
                <w:color w:val="FFC000"/>
                <w:sz w:val="24"/>
                <w:szCs w:val="24"/>
              </w:rPr>
            </w:pPr>
            <w:r>
              <w:rPr>
                <w:color w:val="FFC000"/>
                <w:sz w:val="24"/>
                <w:szCs w:val="24"/>
              </w:rPr>
              <w:t>Numeracy: Addition</w:t>
            </w:r>
            <w:r w:rsidR="007874BE">
              <w:rPr>
                <w:color w:val="FFC000"/>
                <w:sz w:val="24"/>
                <w:szCs w:val="24"/>
              </w:rPr>
              <w:t xml:space="preserve"> – 2 pages</w:t>
            </w:r>
            <w:r w:rsidR="00EF5F50" w:rsidRPr="00831EF8">
              <w:rPr>
                <w:color w:val="FFC000"/>
                <w:sz w:val="24"/>
                <w:szCs w:val="24"/>
              </w:rPr>
              <w:t xml:space="preserve"> posted on Seesaw</w:t>
            </w:r>
          </w:p>
          <w:p w:rsidR="006B397A" w:rsidRDefault="00A31296" w:rsidP="00F83D00">
            <w:pPr>
              <w:pStyle w:val="NoSpacing"/>
              <w:rPr>
                <w:rStyle w:val="Hyperlink"/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 xml:space="preserve">Literacy: Jolly </w:t>
            </w:r>
            <w:proofErr w:type="spellStart"/>
            <w:r>
              <w:rPr>
                <w:color w:val="FF0000"/>
                <w:sz w:val="24"/>
                <w:szCs w:val="24"/>
              </w:rPr>
              <w:t>Phoincs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er</w:t>
            </w:r>
            <w:proofErr w:type="spellEnd"/>
            <w:r w:rsidR="00F83D00" w:rsidRPr="0056117D">
              <w:rPr>
                <w:color w:val="FF0000"/>
                <w:sz w:val="24"/>
                <w:szCs w:val="24"/>
              </w:rPr>
              <w:t xml:space="preserve"> sound: Jolly </w:t>
            </w:r>
            <w:proofErr w:type="spellStart"/>
            <w:r w:rsidR="00F83D00" w:rsidRPr="0056117D">
              <w:rPr>
                <w:color w:val="FF0000"/>
                <w:sz w:val="24"/>
                <w:szCs w:val="24"/>
              </w:rPr>
              <w:t>phonic’s</w:t>
            </w:r>
            <w:proofErr w:type="spellEnd"/>
            <w:r w:rsidR="00F83D00" w:rsidRPr="0056117D">
              <w:rPr>
                <w:color w:val="FF0000"/>
                <w:sz w:val="24"/>
                <w:szCs w:val="24"/>
              </w:rPr>
              <w:t xml:space="preserve"> song: </w:t>
            </w:r>
            <w:hyperlink r:id="rId7" w:history="1">
              <w:r w:rsidR="00F83D00" w:rsidRPr="0056117D">
                <w:rPr>
                  <w:rStyle w:val="Hyperlink"/>
                  <w:color w:val="FF0000"/>
                </w:rPr>
                <w:t>https://www.youtube.com/watch?v=SNEuPO5CbXA</w:t>
              </w:r>
            </w:hyperlink>
          </w:p>
          <w:p w:rsidR="00415498" w:rsidRPr="00415498" w:rsidRDefault="00354B68" w:rsidP="00F83D00">
            <w:pPr>
              <w:pStyle w:val="NoSpacing"/>
              <w:rPr>
                <w:color w:val="FF0000"/>
              </w:rPr>
            </w:pPr>
            <w:hyperlink r:id="rId8" w:history="1">
              <w:r w:rsidR="00415498" w:rsidRPr="00415498">
                <w:rPr>
                  <w:rStyle w:val="Hyperlink"/>
                  <w:color w:val="FF0000"/>
                </w:rPr>
                <w:t>https://www.youtube.com/watch?v=Taa3ANEyN_Y</w:t>
              </w:r>
            </w:hyperlink>
            <w:r w:rsidR="00415498">
              <w:rPr>
                <w:color w:val="FF0000"/>
              </w:rPr>
              <w:t xml:space="preserve"> – Little learners </w:t>
            </w:r>
            <w:proofErr w:type="spellStart"/>
            <w:r w:rsidR="00415498">
              <w:rPr>
                <w:color w:val="FF0000"/>
              </w:rPr>
              <w:t>er</w:t>
            </w:r>
            <w:proofErr w:type="spellEnd"/>
            <w:r w:rsidR="00415498">
              <w:rPr>
                <w:color w:val="FF0000"/>
              </w:rPr>
              <w:t xml:space="preserve"> words</w:t>
            </w:r>
          </w:p>
          <w:p w:rsidR="00415498" w:rsidRPr="00415498" w:rsidRDefault="00354B68" w:rsidP="00F83D00">
            <w:pPr>
              <w:pStyle w:val="NoSpacing"/>
              <w:rPr>
                <w:color w:val="FF0000"/>
                <w:lang w:eastAsia="en-IE"/>
              </w:rPr>
            </w:pPr>
            <w:hyperlink r:id="rId9" w:history="1">
              <w:r w:rsidR="00415498" w:rsidRPr="00415498">
                <w:rPr>
                  <w:rStyle w:val="Hyperlink"/>
                  <w:color w:val="FF0000"/>
                </w:rPr>
                <w:t>https://www.youtube.com/watch?v=_DEXv_iGdkY</w:t>
              </w:r>
            </w:hyperlink>
            <w:r w:rsidR="00415498">
              <w:rPr>
                <w:color w:val="FF0000"/>
              </w:rPr>
              <w:t xml:space="preserve"> – Jolly Phonics </w:t>
            </w:r>
            <w:proofErr w:type="spellStart"/>
            <w:r w:rsidR="00415498">
              <w:rPr>
                <w:color w:val="FF0000"/>
              </w:rPr>
              <w:t>er</w:t>
            </w:r>
            <w:proofErr w:type="spellEnd"/>
            <w:r w:rsidR="00415498">
              <w:rPr>
                <w:color w:val="FF0000"/>
              </w:rPr>
              <w:t xml:space="preserve"> words</w:t>
            </w:r>
          </w:p>
          <w:p w:rsidR="00A90594" w:rsidRPr="00F83D00" w:rsidRDefault="00A90594" w:rsidP="00B342A2">
            <w:pPr>
              <w:pStyle w:val="NoSpacing"/>
              <w:rPr>
                <w:color w:val="7030A0"/>
                <w:sz w:val="24"/>
                <w:szCs w:val="24"/>
              </w:rPr>
            </w:pPr>
            <w:r w:rsidRPr="00F83D00">
              <w:rPr>
                <w:color w:val="7030A0"/>
                <w:sz w:val="24"/>
                <w:szCs w:val="24"/>
              </w:rPr>
              <w:t xml:space="preserve">Purple Mash – Complete </w:t>
            </w:r>
            <w:r w:rsidR="009C1E22" w:rsidRPr="00F83D00">
              <w:rPr>
                <w:color w:val="7030A0"/>
                <w:sz w:val="24"/>
                <w:szCs w:val="24"/>
              </w:rPr>
              <w:t xml:space="preserve">a WAU </w:t>
            </w:r>
            <w:r w:rsidRPr="00F83D00">
              <w:rPr>
                <w:color w:val="7030A0"/>
                <w:sz w:val="24"/>
                <w:szCs w:val="24"/>
              </w:rPr>
              <w:t>activity on Purple mash in “2Do’s” section</w:t>
            </w:r>
          </w:p>
          <w:p w:rsidR="00B342A2" w:rsidRPr="00F83D00" w:rsidRDefault="002632B7" w:rsidP="00B342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 challenge – try to complete some of this challenge which is posted on Seesaw.</w:t>
            </w:r>
          </w:p>
        </w:tc>
      </w:tr>
      <w:tr w:rsidR="00A90594" w:rsidRPr="004A66B9" w:rsidTr="00143116">
        <w:tc>
          <w:tcPr>
            <w:tcW w:w="10201" w:type="dxa"/>
            <w:shd w:val="clear" w:color="auto" w:fill="auto"/>
          </w:tcPr>
          <w:p w:rsidR="00A90594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Wednesday</w:t>
            </w:r>
          </w:p>
          <w:p w:rsidR="009447D1" w:rsidRDefault="00EF5F50" w:rsidP="00B342A2">
            <w:pPr>
              <w:pStyle w:val="NoSpacing"/>
              <w:rPr>
                <w:color w:val="FF66FF"/>
                <w:sz w:val="24"/>
                <w:szCs w:val="24"/>
              </w:rPr>
            </w:pPr>
            <w:r>
              <w:rPr>
                <w:color w:val="FF66FF"/>
                <w:sz w:val="24"/>
                <w:szCs w:val="24"/>
              </w:rPr>
              <w:t xml:space="preserve">Mental </w:t>
            </w:r>
            <w:r w:rsidR="009447D1" w:rsidRPr="00F83D00">
              <w:rPr>
                <w:color w:val="FF66FF"/>
                <w:sz w:val="24"/>
                <w:szCs w:val="24"/>
              </w:rPr>
              <w:t xml:space="preserve">Maths: </w:t>
            </w:r>
            <w:r w:rsidR="00A31296">
              <w:rPr>
                <w:color w:val="FF66FF"/>
                <w:sz w:val="24"/>
                <w:szCs w:val="24"/>
              </w:rPr>
              <w:t xml:space="preserve">Activity Cards 5 and 6 </w:t>
            </w:r>
            <w:r>
              <w:rPr>
                <w:color w:val="FF66FF"/>
                <w:sz w:val="24"/>
                <w:szCs w:val="24"/>
              </w:rPr>
              <w:t>– posted on Seesaw</w:t>
            </w:r>
          </w:p>
          <w:p w:rsidR="00EF5F50" w:rsidRPr="00EF5F50" w:rsidRDefault="00EF5F50" w:rsidP="00B342A2">
            <w:pPr>
              <w:pStyle w:val="NoSpacing"/>
              <w:rPr>
                <w:color w:val="833C0B" w:themeColor="accent2" w:themeShade="80"/>
                <w:sz w:val="24"/>
                <w:szCs w:val="24"/>
              </w:rPr>
            </w:pPr>
            <w:proofErr w:type="spellStart"/>
            <w:r w:rsidRPr="007A0F35">
              <w:rPr>
                <w:color w:val="833C0B" w:themeColor="accent2" w:themeShade="80"/>
                <w:sz w:val="24"/>
                <w:szCs w:val="24"/>
              </w:rPr>
              <w:t>Lexia</w:t>
            </w:r>
            <w:proofErr w:type="spellEnd"/>
            <w:r w:rsidRPr="007A0F35">
              <w:rPr>
                <w:color w:val="833C0B" w:themeColor="accent2" w:themeShade="80"/>
                <w:sz w:val="24"/>
                <w:szCs w:val="24"/>
              </w:rPr>
              <w:t xml:space="preserve"> – 10 – 15 minutes a day</w:t>
            </w:r>
          </w:p>
          <w:p w:rsidR="00A31296" w:rsidRPr="00F83D00" w:rsidRDefault="00A31296" w:rsidP="00A31296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Literacy: oi/oy worksheet – if your child finds some hard just do what they can even if it’s putting in the oi and oy sound in the correct place.</w:t>
            </w:r>
          </w:p>
          <w:p w:rsidR="00A90594" w:rsidRDefault="00A90594" w:rsidP="00143116">
            <w:pPr>
              <w:pStyle w:val="NoSpacing"/>
              <w:rPr>
                <w:color w:val="00B050"/>
                <w:sz w:val="24"/>
                <w:szCs w:val="24"/>
              </w:rPr>
            </w:pPr>
            <w:r w:rsidRPr="00F83D00">
              <w:rPr>
                <w:color w:val="00B050"/>
                <w:sz w:val="24"/>
                <w:szCs w:val="24"/>
              </w:rPr>
              <w:t>Reading – Big Cat Reading Scheme (see link on the website)</w:t>
            </w:r>
          </w:p>
          <w:p w:rsidR="00A31296" w:rsidRPr="00A31296" w:rsidRDefault="00A31296" w:rsidP="00143116">
            <w:pPr>
              <w:pStyle w:val="NoSpacing"/>
              <w:rPr>
                <w:color w:val="FFC000"/>
                <w:sz w:val="24"/>
                <w:szCs w:val="24"/>
              </w:rPr>
            </w:pPr>
            <w:r>
              <w:rPr>
                <w:color w:val="FFC000"/>
                <w:sz w:val="24"/>
                <w:szCs w:val="24"/>
              </w:rPr>
              <w:t>Numeracy: Number words one to five</w:t>
            </w:r>
          </w:p>
          <w:p w:rsidR="00A90594" w:rsidRPr="00F83D00" w:rsidRDefault="00B342A2" w:rsidP="00143116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IXL Numeracy – Complete some of the IXL targets outlined for Numeracy</w:t>
            </w:r>
          </w:p>
        </w:tc>
      </w:tr>
      <w:tr w:rsidR="00A90594" w:rsidRPr="004A66B9" w:rsidTr="00143116">
        <w:tc>
          <w:tcPr>
            <w:tcW w:w="10201" w:type="dxa"/>
            <w:shd w:val="clear" w:color="auto" w:fill="auto"/>
          </w:tcPr>
          <w:p w:rsidR="00A90594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Thursday</w:t>
            </w:r>
          </w:p>
          <w:p w:rsidR="00EF5F50" w:rsidRDefault="00EF5F50" w:rsidP="00EF5F50">
            <w:pPr>
              <w:pStyle w:val="NoSpacing"/>
              <w:rPr>
                <w:color w:val="FF66FF"/>
                <w:sz w:val="24"/>
                <w:szCs w:val="24"/>
              </w:rPr>
            </w:pPr>
            <w:r>
              <w:rPr>
                <w:color w:val="FF66FF"/>
                <w:sz w:val="24"/>
                <w:szCs w:val="24"/>
              </w:rPr>
              <w:t xml:space="preserve">Mental </w:t>
            </w:r>
            <w:r w:rsidRPr="00F83D00">
              <w:rPr>
                <w:color w:val="FF66FF"/>
                <w:sz w:val="24"/>
                <w:szCs w:val="24"/>
              </w:rPr>
              <w:t xml:space="preserve">Maths: </w:t>
            </w:r>
            <w:r w:rsidR="00A31296">
              <w:rPr>
                <w:color w:val="FF66FF"/>
                <w:sz w:val="24"/>
                <w:szCs w:val="24"/>
              </w:rPr>
              <w:t>Activity Cards 5 and 6</w:t>
            </w:r>
            <w:r>
              <w:rPr>
                <w:color w:val="FF66FF"/>
                <w:sz w:val="24"/>
                <w:szCs w:val="24"/>
              </w:rPr>
              <w:t xml:space="preserve"> – posted on Seesaw</w:t>
            </w:r>
          </w:p>
          <w:p w:rsidR="00EF5F50" w:rsidRPr="006F07D5" w:rsidRDefault="00A31296" w:rsidP="00EF5F50">
            <w:pPr>
              <w:pStyle w:val="NoSpacing"/>
              <w:rPr>
                <w:color w:val="FFC000"/>
                <w:sz w:val="24"/>
                <w:szCs w:val="24"/>
              </w:rPr>
            </w:pPr>
            <w:r>
              <w:rPr>
                <w:color w:val="FFC000"/>
                <w:sz w:val="24"/>
                <w:szCs w:val="24"/>
              </w:rPr>
              <w:t>Numeracy: addition</w:t>
            </w:r>
            <w:r w:rsidR="006F07D5" w:rsidRPr="00831EF8">
              <w:rPr>
                <w:color w:val="FFC000"/>
                <w:sz w:val="24"/>
                <w:szCs w:val="24"/>
              </w:rPr>
              <w:t xml:space="preserve"> – 2 pages posted on Seesaw</w:t>
            </w:r>
          </w:p>
          <w:p w:rsidR="00F83D00" w:rsidRDefault="00A31296" w:rsidP="00F83D00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Jolly Phonics </w:t>
            </w:r>
            <w:proofErr w:type="spellStart"/>
            <w:r>
              <w:rPr>
                <w:color w:val="FF0000"/>
                <w:sz w:val="24"/>
                <w:szCs w:val="24"/>
              </w:rPr>
              <w:t>ar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sound: Song: on the picture as this picture is not on the new version of Jolly Phonics</w:t>
            </w:r>
            <w:r w:rsidR="00415498">
              <w:rPr>
                <w:color w:val="FF0000"/>
                <w:sz w:val="24"/>
                <w:szCs w:val="24"/>
              </w:rPr>
              <w:t>.</w:t>
            </w:r>
          </w:p>
          <w:p w:rsidR="00415498" w:rsidRPr="00415498" w:rsidRDefault="00354B68" w:rsidP="00F83D00">
            <w:pPr>
              <w:pStyle w:val="NoSpacing"/>
              <w:rPr>
                <w:color w:val="FF0000"/>
              </w:rPr>
            </w:pPr>
            <w:hyperlink r:id="rId10" w:history="1">
              <w:r w:rsidR="00415498" w:rsidRPr="00415498">
                <w:rPr>
                  <w:rStyle w:val="Hyperlink"/>
                  <w:color w:val="FF0000"/>
                </w:rPr>
                <w:t>https://www.youtube.com/watch?v=lLFON8qBZsE</w:t>
              </w:r>
            </w:hyperlink>
            <w:r w:rsidR="00415498" w:rsidRPr="00415498">
              <w:rPr>
                <w:color w:val="FF0000"/>
              </w:rPr>
              <w:t xml:space="preserve"> – </w:t>
            </w:r>
            <w:r w:rsidR="00415498">
              <w:rPr>
                <w:color w:val="FF0000"/>
              </w:rPr>
              <w:t xml:space="preserve">Little learners </w:t>
            </w:r>
            <w:proofErr w:type="spellStart"/>
            <w:r w:rsidR="00415498">
              <w:rPr>
                <w:color w:val="FF0000"/>
              </w:rPr>
              <w:t>ar</w:t>
            </w:r>
            <w:proofErr w:type="spellEnd"/>
            <w:r w:rsidR="00415498">
              <w:rPr>
                <w:color w:val="FF0000"/>
              </w:rPr>
              <w:t xml:space="preserve"> </w:t>
            </w:r>
            <w:r w:rsidR="00415498" w:rsidRPr="00415498">
              <w:rPr>
                <w:color w:val="FF0000"/>
              </w:rPr>
              <w:t>words</w:t>
            </w:r>
          </w:p>
          <w:p w:rsidR="00415498" w:rsidRPr="00415498" w:rsidRDefault="00354B68" w:rsidP="00F83D00">
            <w:pPr>
              <w:pStyle w:val="NoSpacing"/>
              <w:rPr>
                <w:color w:val="FF0000"/>
                <w:sz w:val="24"/>
                <w:szCs w:val="24"/>
              </w:rPr>
            </w:pPr>
            <w:hyperlink r:id="rId11" w:history="1">
              <w:r w:rsidR="00415498" w:rsidRPr="00415498">
                <w:rPr>
                  <w:rStyle w:val="Hyperlink"/>
                  <w:color w:val="FF0000"/>
                </w:rPr>
                <w:t>https://www.youtube.com/watch?v=uZq3okcSZMg</w:t>
              </w:r>
            </w:hyperlink>
            <w:r w:rsidR="00415498" w:rsidRPr="00415498">
              <w:rPr>
                <w:color w:val="FF0000"/>
              </w:rPr>
              <w:t xml:space="preserve"> –</w:t>
            </w:r>
            <w:r w:rsidR="0005194C">
              <w:rPr>
                <w:color w:val="FF0000"/>
              </w:rPr>
              <w:t xml:space="preserve"> J</w:t>
            </w:r>
            <w:r w:rsidR="00415498" w:rsidRPr="00415498">
              <w:rPr>
                <w:color w:val="FF0000"/>
              </w:rPr>
              <w:t xml:space="preserve">olly </w:t>
            </w:r>
            <w:r w:rsidR="0005194C">
              <w:rPr>
                <w:color w:val="FF0000"/>
              </w:rPr>
              <w:t>P</w:t>
            </w:r>
            <w:r w:rsidR="00415498" w:rsidRPr="00415498">
              <w:rPr>
                <w:color w:val="FF0000"/>
              </w:rPr>
              <w:t xml:space="preserve">honics </w:t>
            </w:r>
            <w:proofErr w:type="spellStart"/>
            <w:r w:rsidR="00415498" w:rsidRPr="00415498">
              <w:rPr>
                <w:color w:val="FF0000"/>
              </w:rPr>
              <w:t>ar</w:t>
            </w:r>
            <w:proofErr w:type="spellEnd"/>
            <w:r w:rsidR="00415498" w:rsidRPr="00415498">
              <w:rPr>
                <w:color w:val="FF0000"/>
              </w:rPr>
              <w:t xml:space="preserve"> words</w:t>
            </w:r>
          </w:p>
          <w:p w:rsidR="006B397A" w:rsidRPr="002975D8" w:rsidRDefault="006B397A" w:rsidP="00B342A2">
            <w:pPr>
              <w:pStyle w:val="NoSpacing"/>
              <w:rPr>
                <w:rStyle w:val="Hyperlink"/>
                <w:color w:val="0070C0"/>
                <w:sz w:val="24"/>
                <w:szCs w:val="24"/>
              </w:rPr>
            </w:pPr>
            <w:r w:rsidRPr="00F83D00">
              <w:rPr>
                <w:rFonts w:cstheme="minorHAnsi"/>
                <w:b/>
                <w:color w:val="0070C0"/>
                <w:sz w:val="24"/>
                <w:szCs w:val="24"/>
              </w:rPr>
              <w:t>Religion:</w:t>
            </w:r>
            <w:r w:rsidRPr="00F83D00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2975D8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2975D8" w:rsidRPr="002975D8">
              <w:rPr>
                <w:rFonts w:ascii="Calibri" w:eastAsia="Times New Roman" w:hAnsi="Calibri" w:cs="Calibri"/>
                <w:color w:val="0070C0"/>
              </w:rPr>
              <w:t>Theme 7, The Church: Places to pray Activities on Seesaw</w:t>
            </w:r>
          </w:p>
          <w:p w:rsidR="00143116" w:rsidRPr="00F83D00" w:rsidRDefault="00143116" w:rsidP="00B342A2">
            <w:pPr>
              <w:pStyle w:val="NoSpacing"/>
              <w:rPr>
                <w:color w:val="7030A0"/>
                <w:sz w:val="24"/>
                <w:szCs w:val="24"/>
              </w:rPr>
            </w:pPr>
            <w:r w:rsidRPr="00F83D00">
              <w:rPr>
                <w:color w:val="7030A0"/>
                <w:sz w:val="24"/>
                <w:szCs w:val="24"/>
              </w:rPr>
              <w:t>Purple Mash – Complete an activity on Purple mash in “2Do’s” section</w:t>
            </w:r>
          </w:p>
          <w:p w:rsidR="00A90594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IXL Literacy – Complete some of the IXL targets outlined for Literacy</w:t>
            </w:r>
          </w:p>
          <w:p w:rsidR="00CC2366" w:rsidRPr="00F83D00" w:rsidRDefault="00CC2366" w:rsidP="00B342A2">
            <w:pPr>
              <w:pStyle w:val="NoSpacing"/>
              <w:rPr>
                <w:sz w:val="24"/>
                <w:szCs w:val="24"/>
              </w:rPr>
            </w:pPr>
          </w:p>
        </w:tc>
      </w:tr>
      <w:tr w:rsidR="00A90594" w:rsidRPr="004A66B9" w:rsidTr="00143116">
        <w:tc>
          <w:tcPr>
            <w:tcW w:w="10201" w:type="dxa"/>
            <w:shd w:val="clear" w:color="auto" w:fill="auto"/>
          </w:tcPr>
          <w:p w:rsidR="00A90594" w:rsidRPr="00F83D00" w:rsidRDefault="00A90594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lastRenderedPageBreak/>
              <w:t>Friday</w:t>
            </w:r>
          </w:p>
          <w:p w:rsidR="006F07D5" w:rsidRDefault="006F07D5" w:rsidP="006F07D5">
            <w:pPr>
              <w:pStyle w:val="NoSpacing"/>
              <w:rPr>
                <w:color w:val="FF66FF"/>
                <w:sz w:val="24"/>
                <w:szCs w:val="24"/>
              </w:rPr>
            </w:pPr>
            <w:r>
              <w:rPr>
                <w:color w:val="FF66FF"/>
                <w:sz w:val="24"/>
                <w:szCs w:val="24"/>
              </w:rPr>
              <w:t xml:space="preserve">Mental </w:t>
            </w:r>
            <w:r w:rsidRPr="00F83D00">
              <w:rPr>
                <w:color w:val="FF66FF"/>
                <w:sz w:val="24"/>
                <w:szCs w:val="24"/>
              </w:rPr>
              <w:t xml:space="preserve">Maths: </w:t>
            </w:r>
            <w:r>
              <w:rPr>
                <w:color w:val="FF66FF"/>
                <w:sz w:val="24"/>
                <w:szCs w:val="24"/>
              </w:rPr>
              <w:t>Activity Cards 3 and 4 – posted on Seesaw</w:t>
            </w:r>
          </w:p>
          <w:p w:rsidR="002975D8" w:rsidRDefault="00B342A2" w:rsidP="00B342A2">
            <w:pPr>
              <w:pStyle w:val="NoSpacing"/>
              <w:rPr>
                <w:rStyle w:val="Hyperlink"/>
                <w:color w:val="FF0000"/>
                <w:sz w:val="24"/>
                <w:szCs w:val="24"/>
                <w:u w:val="none"/>
              </w:rPr>
            </w:pPr>
            <w:r w:rsidRPr="00F83D00">
              <w:rPr>
                <w:rStyle w:val="Hyperlink"/>
                <w:color w:val="FF0000"/>
                <w:sz w:val="24"/>
                <w:szCs w:val="24"/>
                <w:u w:val="none"/>
              </w:rPr>
              <w:t xml:space="preserve">Literacy: </w:t>
            </w:r>
            <w:r w:rsidR="006F07D5">
              <w:rPr>
                <w:rStyle w:val="Hyperlink"/>
                <w:color w:val="FF0000"/>
                <w:sz w:val="24"/>
                <w:szCs w:val="24"/>
                <w:u w:val="none"/>
              </w:rPr>
              <w:t>Blending words and dictation sentences. These can be worked on throughout the week. P1 have been enjoying writing words and dictations on whiteboards in class.</w:t>
            </w:r>
          </w:p>
          <w:p w:rsidR="002975D8" w:rsidRPr="002975D8" w:rsidRDefault="002975D8" w:rsidP="00B342A2">
            <w:pPr>
              <w:pStyle w:val="NoSpacing"/>
              <w:rPr>
                <w:color w:val="00B0F0"/>
                <w:sz w:val="24"/>
                <w:szCs w:val="24"/>
              </w:rPr>
            </w:pPr>
            <w:r w:rsidRPr="002975D8">
              <w:rPr>
                <w:rStyle w:val="Hyperlink"/>
                <w:color w:val="00B0F0"/>
                <w:u w:val="none"/>
              </w:rPr>
              <w:t>Seesaw Literacy</w:t>
            </w:r>
            <w:r>
              <w:rPr>
                <w:rStyle w:val="Hyperlink"/>
                <w:color w:val="00B0F0"/>
                <w:u w:val="none"/>
              </w:rPr>
              <w:t xml:space="preserve"> activity</w:t>
            </w:r>
            <w:r w:rsidRPr="002975D8">
              <w:rPr>
                <w:rStyle w:val="Hyperlink"/>
                <w:color w:val="00B0F0"/>
                <w:u w:val="none"/>
              </w:rPr>
              <w:t>: Open</w:t>
            </w:r>
            <w:r>
              <w:rPr>
                <w:rStyle w:val="Hyperlink"/>
                <w:color w:val="00B0F0"/>
                <w:u w:val="none"/>
              </w:rPr>
              <w:t>-Ended Q</w:t>
            </w:r>
            <w:r w:rsidRPr="002975D8">
              <w:rPr>
                <w:rStyle w:val="Hyperlink"/>
                <w:color w:val="00B0F0"/>
                <w:u w:val="none"/>
              </w:rPr>
              <w:t>uestions</w:t>
            </w:r>
            <w:r>
              <w:rPr>
                <w:rStyle w:val="Hyperlink"/>
                <w:color w:val="00B0F0"/>
                <w:u w:val="none"/>
              </w:rPr>
              <w:t xml:space="preserve"> routine. This will prepare for Narrative writing.</w:t>
            </w:r>
          </w:p>
          <w:p w:rsidR="00A90594" w:rsidRPr="00F83D00" w:rsidRDefault="00A90594" w:rsidP="00B342A2">
            <w:pPr>
              <w:pStyle w:val="NoSpacing"/>
              <w:rPr>
                <w:color w:val="00B050"/>
                <w:sz w:val="24"/>
                <w:szCs w:val="24"/>
              </w:rPr>
            </w:pPr>
            <w:r w:rsidRPr="00F83D00">
              <w:rPr>
                <w:color w:val="00B050"/>
                <w:sz w:val="24"/>
                <w:szCs w:val="24"/>
              </w:rPr>
              <w:t>Reading – Big Cat Reading Scheme (see link on the website)</w:t>
            </w:r>
          </w:p>
          <w:p w:rsidR="00A90594" w:rsidRDefault="00A90594" w:rsidP="00B342A2">
            <w:pPr>
              <w:pStyle w:val="NoSpacing"/>
              <w:rPr>
                <w:color w:val="7030A0"/>
                <w:sz w:val="24"/>
                <w:szCs w:val="24"/>
              </w:rPr>
            </w:pPr>
            <w:r w:rsidRPr="00F83D00">
              <w:rPr>
                <w:color w:val="7030A0"/>
                <w:sz w:val="24"/>
                <w:szCs w:val="24"/>
              </w:rPr>
              <w:t>Purple Mash – Complete activity on Purple mash in “2Do’s” section</w:t>
            </w:r>
          </w:p>
          <w:p w:rsidR="002632B7" w:rsidRPr="00F83D00" w:rsidRDefault="002632B7" w:rsidP="00B342A2">
            <w:pPr>
              <w:pStyle w:val="NoSpacing"/>
              <w:rPr>
                <w:sz w:val="24"/>
                <w:szCs w:val="24"/>
              </w:rPr>
            </w:pPr>
            <w:r w:rsidRPr="00F83D00">
              <w:rPr>
                <w:sz w:val="24"/>
                <w:szCs w:val="24"/>
              </w:rPr>
              <w:t>IXL Literacy – Complete some of the IXL targets outlined for Literacy</w:t>
            </w:r>
          </w:p>
        </w:tc>
      </w:tr>
    </w:tbl>
    <w:p w:rsidR="00A90594" w:rsidRDefault="00A90594" w:rsidP="009C1E22">
      <w:pPr>
        <w:rPr>
          <w:sz w:val="24"/>
          <w:szCs w:val="24"/>
        </w:rPr>
      </w:pPr>
    </w:p>
    <w:p w:rsidR="006F07D5" w:rsidRPr="006F07D5" w:rsidRDefault="006F07D5" w:rsidP="006F07D5">
      <w:pPr>
        <w:tabs>
          <w:tab w:val="left" w:pos="1010"/>
        </w:tabs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p w:rsidR="006F07D5" w:rsidRPr="006F07D5" w:rsidRDefault="006F07D5" w:rsidP="006F07D5">
      <w:pPr>
        <w:rPr>
          <w:sz w:val="24"/>
          <w:szCs w:val="24"/>
        </w:rPr>
      </w:pPr>
    </w:p>
    <w:sectPr w:rsidR="006F07D5" w:rsidRPr="006F07D5" w:rsidSect="00143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6FF1"/>
    <w:multiLevelType w:val="hybridMultilevel"/>
    <w:tmpl w:val="1CD0A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40649"/>
    <w:multiLevelType w:val="hybridMultilevel"/>
    <w:tmpl w:val="9EC09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E626C"/>
    <w:multiLevelType w:val="hybridMultilevel"/>
    <w:tmpl w:val="441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C4B68"/>
    <w:multiLevelType w:val="hybridMultilevel"/>
    <w:tmpl w:val="1390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0"/>
    <w:rsid w:val="000321B9"/>
    <w:rsid w:val="0005194C"/>
    <w:rsid w:val="00143116"/>
    <w:rsid w:val="002632B7"/>
    <w:rsid w:val="002975D8"/>
    <w:rsid w:val="002E0D93"/>
    <w:rsid w:val="002F17DF"/>
    <w:rsid w:val="00354B68"/>
    <w:rsid w:val="00415498"/>
    <w:rsid w:val="004A66B9"/>
    <w:rsid w:val="004A6BF0"/>
    <w:rsid w:val="0056117D"/>
    <w:rsid w:val="00563970"/>
    <w:rsid w:val="005C5D8C"/>
    <w:rsid w:val="005D6600"/>
    <w:rsid w:val="005E0212"/>
    <w:rsid w:val="006B397A"/>
    <w:rsid w:val="006B572E"/>
    <w:rsid w:val="006F07D5"/>
    <w:rsid w:val="007874BE"/>
    <w:rsid w:val="00886D06"/>
    <w:rsid w:val="008B6135"/>
    <w:rsid w:val="008D554A"/>
    <w:rsid w:val="009447D1"/>
    <w:rsid w:val="0096442A"/>
    <w:rsid w:val="009C1E22"/>
    <w:rsid w:val="00A16504"/>
    <w:rsid w:val="00A3109B"/>
    <w:rsid w:val="00A31296"/>
    <w:rsid w:val="00A6603F"/>
    <w:rsid w:val="00A90594"/>
    <w:rsid w:val="00AE2CE3"/>
    <w:rsid w:val="00B342A2"/>
    <w:rsid w:val="00BE0D11"/>
    <w:rsid w:val="00C82CD3"/>
    <w:rsid w:val="00CC2366"/>
    <w:rsid w:val="00EB20DA"/>
    <w:rsid w:val="00EF5F50"/>
    <w:rsid w:val="00F62B11"/>
    <w:rsid w:val="00F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4A57"/>
  <w15:chartTrackingRefBased/>
  <w15:docId w15:val="{194F1A93-1ADC-4E50-9585-AB8DB956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212"/>
    <w:pPr>
      <w:ind w:left="720"/>
      <w:contextualSpacing/>
    </w:pPr>
  </w:style>
  <w:style w:type="paragraph" w:styleId="NoSpacing">
    <w:name w:val="No Spacing"/>
    <w:uiPriority w:val="1"/>
    <w:qFormat/>
    <w:rsid w:val="00B342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3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a3ANEyN_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EuPO5CbX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uZq3okcSZM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lLFON8qBZ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DEXv_iGd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4EF0B95F</Template>
  <TotalTime>74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Banbridge</dc:creator>
  <cp:keywords/>
  <dc:description/>
  <cp:lastModifiedBy>M McNeill</cp:lastModifiedBy>
  <cp:revision>4</cp:revision>
  <cp:lastPrinted>2020-03-26T17:54:00Z</cp:lastPrinted>
  <dcterms:created xsi:type="dcterms:W3CDTF">2020-04-16T10:19:00Z</dcterms:created>
  <dcterms:modified xsi:type="dcterms:W3CDTF">2020-04-19T18:57:00Z</dcterms:modified>
</cp:coreProperties>
</file>