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874" w:rsidRDefault="00F03874" w:rsidP="00F03874">
      <w:pPr>
        <w:spacing w:before="120" w:after="120" w:line="225" w:lineRule="atLeast"/>
        <w:textAlignment w:val="top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Recommended Activities for P.3. IXL English</w:t>
      </w:r>
    </w:p>
    <w:p w:rsidR="00F03874" w:rsidRPr="002D761C" w:rsidRDefault="00F03874" w:rsidP="00F03874">
      <w:pPr>
        <w:pStyle w:val="ListParagraph"/>
        <w:numPr>
          <w:ilvl w:val="0"/>
          <w:numId w:val="1"/>
        </w:numPr>
        <w:spacing w:before="120" w:after="120" w:line="225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D761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L.2</w:t>
      </w:r>
      <w:r w:rsidRPr="002D761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</w:p>
    <w:p w:rsidR="00F03874" w:rsidRPr="002D761C" w:rsidRDefault="00F03874" w:rsidP="00F03874">
      <w:pPr>
        <w:spacing w:before="120" w:line="225" w:lineRule="atLeast"/>
        <w:ind w:left="300"/>
        <w:textAlignment w:val="top"/>
        <w:rPr>
          <w:rFonts w:ascii="Verdana" w:eastAsia="Times New Roman" w:hAnsi="Verdana" w:cs="Times New Roman"/>
          <w:sz w:val="20"/>
          <w:szCs w:val="20"/>
          <w:lang w:eastAsia="en-GB"/>
        </w:rPr>
      </w:pPr>
      <w:hyperlink r:id="rId5" w:history="1">
        <w:r w:rsidRPr="002D761C">
          <w:rPr>
            <w:rFonts w:ascii="Verdana" w:eastAsia="Times New Roman" w:hAnsi="Verdana" w:cs="Times New Roman"/>
            <w:color w:val="3B6715"/>
            <w:sz w:val="20"/>
            <w:szCs w:val="20"/>
            <w:lang w:eastAsia="en-GB"/>
          </w:rPr>
          <w:t xml:space="preserve">Identify questions </w:t>
        </w:r>
      </w:hyperlink>
    </w:p>
    <w:p w:rsidR="00F03874" w:rsidRPr="002D761C" w:rsidRDefault="00F03874" w:rsidP="00F03874">
      <w:pPr>
        <w:pStyle w:val="ListParagraph"/>
        <w:numPr>
          <w:ilvl w:val="0"/>
          <w:numId w:val="1"/>
        </w:numPr>
        <w:spacing w:before="120" w:after="120" w:line="225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D761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O.1</w:t>
      </w:r>
      <w:r w:rsidRPr="002D761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</w:p>
    <w:p w:rsidR="00F03874" w:rsidRPr="002D761C" w:rsidRDefault="00F03874" w:rsidP="00F03874">
      <w:pPr>
        <w:spacing w:before="120" w:after="120" w:line="225" w:lineRule="atLeast"/>
        <w:ind w:left="300"/>
        <w:textAlignment w:val="top"/>
        <w:rPr>
          <w:rFonts w:ascii="Verdana" w:eastAsia="Times New Roman" w:hAnsi="Verdana" w:cs="Times New Roman"/>
          <w:sz w:val="20"/>
          <w:szCs w:val="20"/>
          <w:lang w:eastAsia="en-GB"/>
        </w:rPr>
      </w:pPr>
      <w:hyperlink r:id="rId6" w:history="1">
        <w:r w:rsidRPr="002D761C">
          <w:rPr>
            <w:rFonts w:ascii="Verdana" w:eastAsia="Times New Roman" w:hAnsi="Verdana" w:cs="Times New Roman"/>
            <w:color w:val="3B6715"/>
            <w:sz w:val="20"/>
            <w:szCs w:val="20"/>
            <w:lang w:eastAsia="en-GB"/>
          </w:rPr>
          <w:t xml:space="preserve">Complete the sentence with an action verb to match the picture </w:t>
        </w:r>
      </w:hyperlink>
    </w:p>
    <w:p w:rsidR="00F03874" w:rsidRPr="002D761C" w:rsidRDefault="00F03874" w:rsidP="00F03874">
      <w:pPr>
        <w:pStyle w:val="ListParagraph"/>
        <w:numPr>
          <w:ilvl w:val="0"/>
          <w:numId w:val="1"/>
        </w:numPr>
        <w:spacing w:before="120" w:after="120" w:line="225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D761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O.2</w:t>
      </w:r>
      <w:r w:rsidRPr="002D761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</w:p>
    <w:p w:rsidR="00F03874" w:rsidRPr="002D761C" w:rsidRDefault="00F03874" w:rsidP="00F03874">
      <w:pPr>
        <w:spacing w:before="120" w:after="120" w:line="225" w:lineRule="atLeast"/>
        <w:ind w:left="300"/>
        <w:textAlignment w:val="top"/>
        <w:rPr>
          <w:rFonts w:ascii="Verdana" w:eastAsia="Times New Roman" w:hAnsi="Verdana" w:cs="Times New Roman"/>
          <w:sz w:val="20"/>
          <w:szCs w:val="20"/>
          <w:lang w:eastAsia="en-GB"/>
        </w:rPr>
      </w:pPr>
      <w:hyperlink r:id="rId7" w:history="1">
        <w:r w:rsidRPr="002D761C">
          <w:rPr>
            <w:rFonts w:ascii="Verdana" w:eastAsia="Times New Roman" w:hAnsi="Verdana" w:cs="Times New Roman"/>
            <w:color w:val="3B6715"/>
            <w:sz w:val="20"/>
            <w:szCs w:val="20"/>
            <w:lang w:eastAsia="en-GB"/>
          </w:rPr>
          <w:t xml:space="preserve">Identify action verbs </w:t>
        </w:r>
      </w:hyperlink>
    </w:p>
    <w:p w:rsidR="00F03874" w:rsidRPr="002D761C" w:rsidRDefault="00F03874" w:rsidP="00F03874">
      <w:pPr>
        <w:pStyle w:val="ListParagraph"/>
        <w:numPr>
          <w:ilvl w:val="0"/>
          <w:numId w:val="1"/>
        </w:numPr>
        <w:spacing w:before="120" w:after="120" w:line="225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D761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O.3</w:t>
      </w:r>
      <w:r w:rsidRPr="002D761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</w:p>
    <w:p w:rsidR="00F03874" w:rsidRPr="002D761C" w:rsidRDefault="00F03874" w:rsidP="00F03874">
      <w:pPr>
        <w:spacing w:before="120" w:after="120" w:line="225" w:lineRule="atLeast"/>
        <w:ind w:left="300"/>
        <w:textAlignment w:val="top"/>
        <w:rPr>
          <w:rFonts w:ascii="Verdana" w:eastAsia="Times New Roman" w:hAnsi="Verdana" w:cs="Times New Roman"/>
          <w:sz w:val="20"/>
          <w:szCs w:val="20"/>
          <w:lang w:eastAsia="en-GB"/>
        </w:rPr>
      </w:pPr>
      <w:hyperlink r:id="rId8" w:history="1">
        <w:r w:rsidRPr="002D761C">
          <w:rPr>
            <w:rFonts w:ascii="Verdana" w:eastAsia="Times New Roman" w:hAnsi="Verdana" w:cs="Times New Roman"/>
            <w:color w:val="3B6715"/>
            <w:sz w:val="20"/>
            <w:szCs w:val="20"/>
            <w:lang w:eastAsia="en-GB"/>
          </w:rPr>
          <w:t xml:space="preserve">Use action verbs </w:t>
        </w:r>
      </w:hyperlink>
    </w:p>
    <w:p w:rsidR="00F03874" w:rsidRPr="002D761C" w:rsidRDefault="00F03874" w:rsidP="00F03874">
      <w:pPr>
        <w:pStyle w:val="ListParagraph"/>
        <w:numPr>
          <w:ilvl w:val="0"/>
          <w:numId w:val="1"/>
        </w:numPr>
        <w:spacing w:before="120" w:after="120" w:line="225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D761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O.5</w:t>
      </w:r>
      <w:r w:rsidRPr="002D761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</w:p>
    <w:p w:rsidR="00F03874" w:rsidRPr="002D761C" w:rsidRDefault="00F03874" w:rsidP="00F03874">
      <w:pPr>
        <w:spacing w:before="120" w:after="120" w:line="225" w:lineRule="atLeast"/>
        <w:ind w:left="300"/>
        <w:textAlignment w:val="top"/>
        <w:rPr>
          <w:rFonts w:ascii="Verdana" w:eastAsia="Times New Roman" w:hAnsi="Verdana" w:cs="Times New Roman"/>
          <w:sz w:val="20"/>
          <w:szCs w:val="20"/>
          <w:lang w:eastAsia="en-GB"/>
        </w:rPr>
      </w:pPr>
      <w:hyperlink r:id="rId9" w:history="1">
        <w:r w:rsidRPr="002D761C">
          <w:rPr>
            <w:rFonts w:ascii="Verdana" w:eastAsia="Times New Roman" w:hAnsi="Verdana" w:cs="Times New Roman"/>
            <w:color w:val="3B6715"/>
            <w:sz w:val="20"/>
            <w:szCs w:val="20"/>
            <w:lang w:eastAsia="en-GB"/>
          </w:rPr>
          <w:t xml:space="preserve">Complete the sentence with the best verb </w:t>
        </w:r>
      </w:hyperlink>
    </w:p>
    <w:p w:rsidR="00F03874" w:rsidRPr="002D761C" w:rsidRDefault="00F03874" w:rsidP="00F03874">
      <w:pPr>
        <w:pStyle w:val="ListParagraph"/>
        <w:numPr>
          <w:ilvl w:val="0"/>
          <w:numId w:val="1"/>
        </w:numPr>
        <w:spacing w:before="120" w:after="120" w:line="225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D761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O.6</w:t>
      </w:r>
      <w:r w:rsidRPr="002D761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</w:p>
    <w:p w:rsidR="00F03874" w:rsidRDefault="00F03874" w:rsidP="00F03874">
      <w:pPr>
        <w:spacing w:before="120" w:line="225" w:lineRule="atLeast"/>
        <w:ind w:left="300"/>
        <w:textAlignment w:val="top"/>
        <w:rPr>
          <w:rFonts w:ascii="Verdana" w:eastAsia="Times New Roman" w:hAnsi="Verdana" w:cs="Times New Roman"/>
          <w:sz w:val="20"/>
          <w:szCs w:val="20"/>
          <w:lang w:eastAsia="en-GB"/>
        </w:rPr>
      </w:pPr>
      <w:hyperlink r:id="rId10" w:history="1">
        <w:r w:rsidRPr="002D761C">
          <w:rPr>
            <w:rFonts w:ascii="Verdana" w:eastAsia="Times New Roman" w:hAnsi="Verdana" w:cs="Times New Roman"/>
            <w:color w:val="3B6715"/>
            <w:sz w:val="20"/>
            <w:szCs w:val="20"/>
            <w:lang w:eastAsia="en-GB"/>
          </w:rPr>
          <w:t xml:space="preserve">Complete the sentence with the best subject </w:t>
        </w:r>
      </w:hyperlink>
    </w:p>
    <w:p w:rsidR="00F03874" w:rsidRPr="002D761C" w:rsidRDefault="00F03874" w:rsidP="00F03874">
      <w:pPr>
        <w:pStyle w:val="ListParagraph"/>
        <w:numPr>
          <w:ilvl w:val="0"/>
          <w:numId w:val="1"/>
        </w:numPr>
        <w:spacing w:before="120" w:after="120" w:line="225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D761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M.1</w:t>
      </w:r>
      <w:r w:rsidRPr="002D761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</w:p>
    <w:p w:rsidR="00F03874" w:rsidRDefault="00F03874" w:rsidP="00F03874">
      <w:pPr>
        <w:spacing w:before="120" w:after="120" w:line="225" w:lineRule="atLeast"/>
        <w:ind w:left="300"/>
        <w:textAlignment w:val="top"/>
        <w:rPr>
          <w:rFonts w:ascii="Verdana" w:eastAsia="Times New Roman" w:hAnsi="Verdana" w:cs="Times New Roman"/>
          <w:sz w:val="20"/>
          <w:szCs w:val="20"/>
          <w:lang w:eastAsia="en-GB"/>
        </w:rPr>
      </w:pPr>
      <w:hyperlink r:id="rId11" w:history="1">
        <w:r w:rsidRPr="002D761C">
          <w:rPr>
            <w:rFonts w:ascii="Verdana" w:eastAsia="Times New Roman" w:hAnsi="Verdana" w:cs="Times New Roman"/>
            <w:color w:val="3B6715"/>
            <w:sz w:val="20"/>
            <w:szCs w:val="20"/>
            <w:lang w:eastAsia="en-GB"/>
          </w:rPr>
          <w:t xml:space="preserve">Is the noun a person, animal, place or thing? </w:t>
        </w:r>
      </w:hyperlink>
    </w:p>
    <w:p w:rsidR="00F03874" w:rsidRPr="002D761C" w:rsidRDefault="00F03874" w:rsidP="00F03874">
      <w:pPr>
        <w:pStyle w:val="ListParagraph"/>
        <w:numPr>
          <w:ilvl w:val="0"/>
          <w:numId w:val="1"/>
        </w:numPr>
        <w:spacing w:before="120" w:after="120" w:line="225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D761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M.2</w:t>
      </w:r>
      <w:r w:rsidRPr="002D761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</w:p>
    <w:p w:rsidR="00F03874" w:rsidRPr="002D761C" w:rsidRDefault="00F03874" w:rsidP="00F03874">
      <w:pPr>
        <w:spacing w:before="120" w:after="120" w:line="225" w:lineRule="atLeast"/>
        <w:ind w:left="300"/>
        <w:textAlignment w:val="top"/>
        <w:rPr>
          <w:rFonts w:ascii="Verdana" w:eastAsia="Times New Roman" w:hAnsi="Verdana" w:cs="Times New Roman"/>
          <w:sz w:val="20"/>
          <w:szCs w:val="20"/>
          <w:lang w:eastAsia="en-GB"/>
        </w:rPr>
      </w:pPr>
      <w:hyperlink r:id="rId12" w:history="1">
        <w:r w:rsidRPr="002D761C">
          <w:rPr>
            <w:rFonts w:ascii="Verdana" w:eastAsia="Times New Roman" w:hAnsi="Verdana" w:cs="Times New Roman"/>
            <w:color w:val="3B6715"/>
            <w:sz w:val="20"/>
            <w:szCs w:val="20"/>
            <w:lang w:eastAsia="en-GB"/>
          </w:rPr>
          <w:t xml:space="preserve">Complete the sentence with a noun to match the picture </w:t>
        </w:r>
      </w:hyperlink>
    </w:p>
    <w:p w:rsidR="00F03874" w:rsidRPr="002D761C" w:rsidRDefault="00F03874" w:rsidP="00F03874">
      <w:pPr>
        <w:pStyle w:val="ListParagraph"/>
        <w:numPr>
          <w:ilvl w:val="0"/>
          <w:numId w:val="1"/>
        </w:numPr>
        <w:spacing w:before="120" w:after="120" w:line="225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2D761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M.3</w:t>
      </w:r>
      <w:r w:rsidRPr="002D761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</w:p>
    <w:p w:rsidR="00F03874" w:rsidRPr="002D761C" w:rsidRDefault="00F03874" w:rsidP="00F03874">
      <w:pPr>
        <w:spacing w:before="120" w:after="120" w:line="225" w:lineRule="atLeast"/>
        <w:ind w:left="300"/>
        <w:textAlignment w:val="top"/>
        <w:rPr>
          <w:rFonts w:ascii="Verdana" w:eastAsia="Times New Roman" w:hAnsi="Verdana" w:cs="Times New Roman"/>
          <w:sz w:val="20"/>
          <w:szCs w:val="20"/>
          <w:lang w:eastAsia="en-GB"/>
        </w:rPr>
      </w:pPr>
      <w:hyperlink r:id="rId13" w:history="1">
        <w:r w:rsidRPr="002D761C">
          <w:rPr>
            <w:rFonts w:ascii="Verdana" w:eastAsia="Times New Roman" w:hAnsi="Verdana" w:cs="Times New Roman"/>
            <w:color w:val="3B6715"/>
            <w:sz w:val="20"/>
            <w:szCs w:val="20"/>
            <w:lang w:eastAsia="en-GB"/>
          </w:rPr>
          <w:t xml:space="preserve">Select the nouns </w:t>
        </w:r>
      </w:hyperlink>
    </w:p>
    <w:p w:rsidR="00F03874" w:rsidRPr="004839CE" w:rsidRDefault="00F03874" w:rsidP="00F03874">
      <w:pPr>
        <w:pStyle w:val="ListParagraph"/>
        <w:numPr>
          <w:ilvl w:val="0"/>
          <w:numId w:val="1"/>
        </w:numPr>
        <w:spacing w:before="120" w:after="120" w:line="225" w:lineRule="atLeast"/>
        <w:textAlignment w:val="top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4839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M.4</w:t>
      </w:r>
      <w:r w:rsidRPr="004839CE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</w:p>
    <w:p w:rsidR="00F03874" w:rsidRPr="002D761C" w:rsidRDefault="00F03874" w:rsidP="00F03874">
      <w:pPr>
        <w:spacing w:before="120" w:line="225" w:lineRule="atLeast"/>
        <w:ind w:left="300"/>
        <w:textAlignment w:val="top"/>
        <w:rPr>
          <w:rFonts w:ascii="Verdana" w:eastAsia="Times New Roman" w:hAnsi="Verdana" w:cs="Times New Roman"/>
          <w:sz w:val="20"/>
          <w:szCs w:val="20"/>
          <w:lang w:eastAsia="en-GB"/>
        </w:rPr>
      </w:pPr>
      <w:hyperlink r:id="rId14" w:history="1">
        <w:r w:rsidRPr="002D761C">
          <w:rPr>
            <w:rFonts w:ascii="Verdana" w:eastAsia="Times New Roman" w:hAnsi="Verdana" w:cs="Times New Roman"/>
            <w:color w:val="3B6715"/>
            <w:sz w:val="20"/>
            <w:szCs w:val="20"/>
            <w:lang w:eastAsia="en-GB"/>
          </w:rPr>
          <w:t>Identify nouns in a sentence</w:t>
        </w:r>
      </w:hyperlink>
    </w:p>
    <w:p w:rsidR="00A32D4F" w:rsidRDefault="00167102">
      <w:bookmarkStart w:id="0" w:name="_GoBack"/>
      <w:bookmarkEnd w:id="0"/>
    </w:p>
    <w:sectPr w:rsidR="00A32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675A0"/>
    <w:multiLevelType w:val="hybridMultilevel"/>
    <w:tmpl w:val="F3F6BE30"/>
    <w:lvl w:ilvl="0" w:tplc="936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74"/>
    <w:rsid w:val="0082481C"/>
    <w:rsid w:val="00CA296E"/>
    <w:rsid w:val="00F0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59FAC-2362-4834-8BF4-D6EC8478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ixl.com/ela/year-2/use-action-verbs" TargetMode="External"/><Relationship Id="rId13" Type="http://schemas.openxmlformats.org/officeDocument/2006/relationships/hyperlink" Target="https://uk.ixl.com/ela/year-2/select-the-nou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ixl.com/ela/year-2/identify-action-verbs" TargetMode="External"/><Relationship Id="rId12" Type="http://schemas.openxmlformats.org/officeDocument/2006/relationships/hyperlink" Target="https://uk.ixl.com/ela/year-2/complete-the-sentence-with-a-noun-to-match-the-pictur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k.ixl.com/ela/year-2/complete-the-sentence-with-an-action-verb-to-match-the-picture" TargetMode="External"/><Relationship Id="rId11" Type="http://schemas.openxmlformats.org/officeDocument/2006/relationships/hyperlink" Target="https://uk.ixl.com/ela/year-2/is-the-noun-a-person-animal-place-or-thing" TargetMode="External"/><Relationship Id="rId5" Type="http://schemas.openxmlformats.org/officeDocument/2006/relationships/hyperlink" Target="https://uk.ixl.com/ela/year-2/identify-question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k.ixl.com/ela/year-2/complete-the-sentence-with-the-best-subje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ixl.com/ela/year-2/complete-the-sentence-with-the-best-verb" TargetMode="External"/><Relationship Id="rId14" Type="http://schemas.openxmlformats.org/officeDocument/2006/relationships/hyperlink" Target="https://uk.ixl.com/ela/year-2/identify-nouns-in-a-sen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E97FE23E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McAnulty</dc:creator>
  <cp:keywords/>
  <dc:description/>
  <cp:lastModifiedBy>L McAnulty</cp:lastModifiedBy>
  <cp:revision>2</cp:revision>
  <dcterms:created xsi:type="dcterms:W3CDTF">2020-03-18T13:39:00Z</dcterms:created>
  <dcterms:modified xsi:type="dcterms:W3CDTF">2020-03-18T13:39:00Z</dcterms:modified>
</cp:coreProperties>
</file>