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D4F" w:rsidRDefault="004F6F7A">
      <w:bookmarkStart w:id="0" w:name="_GoBack"/>
      <w:bookmarkEnd w:id="0"/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37885" cy="4183380"/>
            <wp:effectExtent l="0" t="0" r="5715" b="7620"/>
            <wp:wrapSquare wrapText="bothSides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4097471</wp:posOffset>
            </wp:positionV>
            <wp:extent cx="5731510" cy="3630635"/>
            <wp:effectExtent l="0" t="0" r="2540" b="8255"/>
            <wp:wrapSquare wrapText="bothSides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3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2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7A"/>
    <w:rsid w:val="004F6F7A"/>
    <w:rsid w:val="0082481C"/>
    <w:rsid w:val="00CA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7FB78-34D2-4EEC-A0D3-E7C7E258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E97FE23E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McAnulty</dc:creator>
  <cp:keywords/>
  <dc:description/>
  <cp:lastModifiedBy>L McAnulty</cp:lastModifiedBy>
  <cp:revision>1</cp:revision>
  <dcterms:created xsi:type="dcterms:W3CDTF">2020-03-18T13:42:00Z</dcterms:created>
  <dcterms:modified xsi:type="dcterms:W3CDTF">2020-03-18T13:52:00Z</dcterms:modified>
</cp:coreProperties>
</file>