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32" w:rsidRPr="000A586F" w:rsidRDefault="000A586F" w:rsidP="000A586F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bookmarkStart w:id="0" w:name="_GoBack"/>
      <w:r w:rsidRPr="000A586F">
        <w:rPr>
          <w:rFonts w:ascii="Comic Sans MS" w:hAnsi="Comic Sans MS"/>
          <w:b/>
          <w:sz w:val="28"/>
          <w:szCs w:val="28"/>
          <w:u w:val="single"/>
        </w:rPr>
        <w:t>Standard English</w:t>
      </w:r>
    </w:p>
    <w:bookmarkEnd w:id="0"/>
    <w:p w:rsidR="000A586F" w:rsidRPr="000A586F" w:rsidRDefault="000A586F" w:rsidP="000A586F">
      <w:p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Change these sentences into your books and write the correct version underneath.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Me and James got the bus at 3 bells.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 xml:space="preserve">I’m </w:t>
      </w:r>
      <w:proofErr w:type="spellStart"/>
      <w:r w:rsidRPr="000A586F">
        <w:rPr>
          <w:rFonts w:ascii="Comic Sans MS" w:hAnsi="Comic Sans MS"/>
          <w:sz w:val="28"/>
          <w:szCs w:val="28"/>
        </w:rPr>
        <w:t>gonna</w:t>
      </w:r>
      <w:proofErr w:type="spellEnd"/>
      <w:r w:rsidRPr="000A586F">
        <w:rPr>
          <w:rFonts w:ascii="Comic Sans MS" w:hAnsi="Comic Sans MS"/>
          <w:sz w:val="28"/>
          <w:szCs w:val="28"/>
        </w:rPr>
        <w:t xml:space="preserve"> get the first jersey I see.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What you want do?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He spent a tenner on sweets and twenty quid on clothes.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Me scarf was sitting on the chair the last time I saw it.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I don’t want no trouble with you now.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Don’t ask him, he don’t know nothing anyway.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Mum learned me to ride a bike.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It was thunder what we heard.</w:t>
      </w:r>
    </w:p>
    <w:p w:rsidR="000A586F" w:rsidRPr="000A586F" w:rsidRDefault="000A586F" w:rsidP="000A586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A586F">
        <w:rPr>
          <w:rFonts w:ascii="Comic Sans MS" w:hAnsi="Comic Sans MS"/>
          <w:sz w:val="28"/>
          <w:szCs w:val="28"/>
        </w:rPr>
        <w:t>I’d like one of them buns.</w:t>
      </w:r>
    </w:p>
    <w:sectPr w:rsidR="000A586F" w:rsidRPr="000A5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8DD"/>
    <w:multiLevelType w:val="hybridMultilevel"/>
    <w:tmpl w:val="F6D86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6F"/>
    <w:rsid w:val="000A586F"/>
    <w:rsid w:val="008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7F90"/>
  <w15:chartTrackingRefBased/>
  <w15:docId w15:val="{4283F4B4-E5B5-4C1D-8A09-BE217711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3FF6C304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1</cp:revision>
  <cp:lastPrinted>2018-04-09T12:17:00Z</cp:lastPrinted>
  <dcterms:created xsi:type="dcterms:W3CDTF">2018-04-09T12:11:00Z</dcterms:created>
  <dcterms:modified xsi:type="dcterms:W3CDTF">2018-04-09T12:17:00Z</dcterms:modified>
</cp:coreProperties>
</file>