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3" w:rsidRPr="004C37C3" w:rsidRDefault="004C37C3" w:rsidP="004C37C3">
      <w:pPr>
        <w:jc w:val="center"/>
        <w:rPr>
          <w:rFonts w:ascii="Comic Sans MS" w:hAnsi="Comic Sans MS" w:cs="Arial"/>
          <w:b/>
          <w:bCs/>
          <w:sz w:val="48"/>
          <w:szCs w:val="48"/>
        </w:rPr>
      </w:pPr>
      <w:r w:rsidRPr="004C37C3">
        <w:rPr>
          <w:rFonts w:ascii="Comic Sans MS" w:hAnsi="Comic Sans MS" w:cs="Arial"/>
          <w:b/>
          <w:bCs/>
          <w:sz w:val="48"/>
          <w:szCs w:val="48"/>
        </w:rPr>
        <w:t xml:space="preserve">TAFF: </w:t>
      </w:r>
      <w:r w:rsidRPr="004C37C3">
        <w:rPr>
          <w:rFonts w:ascii="Comic Sans MS" w:hAnsi="Comic Sans MS" w:cs="Arial"/>
          <w:b/>
          <w:bCs/>
          <w:sz w:val="48"/>
          <w:szCs w:val="48"/>
        </w:rPr>
        <w:t xml:space="preserve">An </w:t>
      </w:r>
      <w:proofErr w:type="spellStart"/>
      <w:r w:rsidRPr="004C37C3">
        <w:rPr>
          <w:rFonts w:ascii="Comic Sans MS" w:hAnsi="Comic Sans MS" w:cs="Arial"/>
          <w:b/>
          <w:bCs/>
          <w:sz w:val="48"/>
          <w:szCs w:val="48"/>
        </w:rPr>
        <w:t>Chamóg</w:t>
      </w:r>
      <w:proofErr w:type="spellEnd"/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  <w:r w:rsidRPr="004C37C3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171450</wp:posOffset>
                </wp:positionV>
                <wp:extent cx="5897245" cy="3434715"/>
                <wp:effectExtent l="20955" t="93345" r="920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37C3" w:rsidRDefault="004C37C3" w:rsidP="004C37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37C3" w:rsidRDefault="004C37C3" w:rsidP="004C37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Déanann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chamóg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abairt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C37C3" w:rsidRPr="00BC274A" w:rsidRDefault="004C37C3" w:rsidP="004C37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37C3" w:rsidRDefault="004C37C3" w:rsidP="004C37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scarann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rudaí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liosta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4C37C3" w:rsidRPr="00E00F9F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Tá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peann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cuimilteoir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rialóir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agus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áireamhán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agam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4C37C3" w:rsidRDefault="004C37C3" w:rsidP="004C37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léiríonn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sraith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imeachtaí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4C37C3" w:rsidRPr="00E00F9F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D’éirigh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chuir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éadaí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orm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shiúil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chuig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an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seomra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folctha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agus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nigh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m’aghaidh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00F9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E00F9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:rsidR="004C37C3" w:rsidRDefault="004C37C3" w:rsidP="004C37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léiríonn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fochlasál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agus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C37C3" w:rsidRPr="00E00F9F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37C3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Tá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an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múinteoir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a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bhíonn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gcónaí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crosta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as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láthair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inniu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00F9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E00F9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:rsidR="004C37C3" w:rsidRPr="00E00F9F" w:rsidRDefault="004C37C3" w:rsidP="004C37C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feidhmíonn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chónasc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37C3" w:rsidRPr="00E00FC6" w:rsidRDefault="004C37C3" w:rsidP="004C37C3">
                            <w:pPr>
                              <w:ind w:left="108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Chiceáil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an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liathróid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scóráil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sé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cúl</w:t>
                            </w:r>
                            <w:proofErr w:type="spellEnd"/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E00F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:rsidR="004C37C3" w:rsidRPr="00C5411C" w:rsidRDefault="004C37C3" w:rsidP="004C3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3.5pt;width:464.35pt;height:2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" strokeweight="2.25pt">
                <v:shadow on="t" opacity=".5" offset="6pt,-6pt"/>
                <v:textbox>
                  <w:txbxContent>
                    <w:p w:rsidR="004C37C3" w:rsidRDefault="004C37C3" w:rsidP="004C37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37C3" w:rsidRDefault="004C37C3" w:rsidP="004C37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Déanann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chamóg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beag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san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abairt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4C37C3" w:rsidRPr="00BC274A" w:rsidRDefault="004C37C3" w:rsidP="004C37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37C3" w:rsidRDefault="004C37C3" w:rsidP="004C37C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scarann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rudaí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liosta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</w:p>
                    <w:p w:rsidR="004C37C3" w:rsidRPr="00E00F9F" w:rsidRDefault="004C37C3" w:rsidP="004C37C3">
                      <w:pPr>
                        <w:ind w:left="10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Tá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peann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cuimilteoir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rialóir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agus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áireamhán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agam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4C37C3" w:rsidRDefault="004C37C3" w:rsidP="004C37C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léiríonn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sraith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imeachtaí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</w:p>
                    <w:p w:rsidR="004C37C3" w:rsidRPr="00E00F9F" w:rsidRDefault="004C37C3" w:rsidP="004C37C3">
                      <w:pPr>
                        <w:ind w:left="10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D’éirigh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chuir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éadaí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orm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shiúil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chuig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an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seomra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folctha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agus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nigh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m’aghaidh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00F9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Pr="00E00F9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</w:p>
                    <w:p w:rsidR="004C37C3" w:rsidRDefault="004C37C3" w:rsidP="004C37C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léiríonn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fochlasál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agus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C37C3" w:rsidRPr="00E00F9F" w:rsidRDefault="004C37C3" w:rsidP="004C37C3">
                      <w:pPr>
                        <w:ind w:left="10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37C3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Tá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an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múinteoir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a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bhíonn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gcónaí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crosta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as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láthair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inniu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00F9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Pr="00E00F9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</w:p>
                    <w:p w:rsidR="004C37C3" w:rsidRPr="00E00F9F" w:rsidRDefault="004C37C3" w:rsidP="004C37C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feidhmíonn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sí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mar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chónasc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</w:rPr>
                      </w:pPr>
                    </w:p>
                    <w:p w:rsidR="004C37C3" w:rsidRPr="00E00FC6" w:rsidRDefault="004C37C3" w:rsidP="004C37C3">
                      <w:pPr>
                        <w:ind w:left="1080"/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Chiceáil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sé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an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liathróid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scóráil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sé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cúl</w:t>
                      </w:r>
                      <w:proofErr w:type="spellEnd"/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E00FC6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</w:p>
                    <w:p w:rsidR="004C37C3" w:rsidRPr="00C5411C" w:rsidRDefault="004C37C3" w:rsidP="004C37C3"/>
                  </w:txbxContent>
                </v:textbox>
              </v:shape>
            </w:pict>
          </mc:Fallback>
        </mc:AlternateContent>
      </w: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sz w:val="28"/>
          <w:szCs w:val="28"/>
        </w:rPr>
      </w:pPr>
    </w:p>
    <w:p w:rsidR="004C37C3" w:rsidRPr="004C37C3" w:rsidRDefault="004C37C3" w:rsidP="004C37C3">
      <w:pPr>
        <w:rPr>
          <w:rFonts w:ascii="Comic Sans MS" w:hAnsi="Comic Sans MS" w:cs="Arial"/>
          <w:b/>
          <w:bCs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Scríobh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amach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na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habairtí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seo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cuir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camóga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sna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háiteanna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b/>
          <w:bCs/>
          <w:sz w:val="28"/>
          <w:szCs w:val="28"/>
        </w:rPr>
        <w:t>cearta</w:t>
      </w:r>
      <w:proofErr w:type="spellEnd"/>
      <w:r w:rsidRPr="004C37C3">
        <w:rPr>
          <w:rFonts w:ascii="Comic Sans MS" w:hAnsi="Comic Sans MS" w:cs="Arial"/>
          <w:b/>
          <w:bCs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Beidh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Éamonn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Seán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Mícheál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Tomás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Conchúr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fhoireann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s’againn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beidh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Breandán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Roibeard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Criostóir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Caoimhín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fhoireann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s’agaibh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. 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Fuair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Gearóid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liathróid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amach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as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mhála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rith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sé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chuig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chiseán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léim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sé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chuir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sé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liathróid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isteach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Beidh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dochtúir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,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bhíonn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i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gcónaí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gnóthach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anseo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idir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trí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ceathair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Níl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fhios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agam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rachaidh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mé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tá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mé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giota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beag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tuirseach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C37C3">
        <w:rPr>
          <w:rFonts w:ascii="Comic Sans MS" w:hAnsi="Comic Sans MS" w:cs="Arial"/>
          <w:sz w:val="28"/>
          <w:szCs w:val="28"/>
        </w:rPr>
        <w:t xml:space="preserve">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chóir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duit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é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dhéanamh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ríomhaire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beidh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tú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i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bhfad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níos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gasta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Tá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m’uncail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atá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iontach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greannmhar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ag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dul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laethanta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saoire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linn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4C37C3" w:rsidRPr="004C37C3" w:rsidRDefault="004C37C3" w:rsidP="004C37C3">
      <w:pPr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C37C3">
        <w:rPr>
          <w:rFonts w:ascii="Comic Sans MS" w:hAnsi="Comic Sans MS" w:cs="Arial"/>
          <w:sz w:val="28"/>
          <w:szCs w:val="28"/>
        </w:rPr>
        <w:t>“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Nuair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chríochnaíonn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muid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obair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seo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déanfaidh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muid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Béarla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beidh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sos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againn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déanfaidh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muid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eolaíocht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tráthnóna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,”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arsa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an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múinteoir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</w:p>
    <w:p w:rsidR="008D1A32" w:rsidRDefault="004C37C3" w:rsidP="003C4A2C">
      <w:pPr>
        <w:numPr>
          <w:ilvl w:val="0"/>
          <w:numId w:val="2"/>
        </w:numPr>
      </w:pPr>
      <w:proofErr w:type="spellStart"/>
      <w:r w:rsidRPr="004C37C3">
        <w:rPr>
          <w:rFonts w:ascii="Comic Sans MS" w:hAnsi="Comic Sans MS" w:cs="Arial"/>
          <w:sz w:val="28"/>
          <w:szCs w:val="28"/>
        </w:rPr>
        <w:t>Ná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déan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dearmad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athrú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éadaí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a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thabhairt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leat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faigh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léine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bríste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stocaí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agus</w:t>
      </w:r>
      <w:proofErr w:type="spellEnd"/>
      <w:r w:rsidRPr="004C37C3">
        <w:rPr>
          <w:rFonts w:ascii="Comic Sans MS" w:hAnsi="Comic Sans MS" w:cs="Arial"/>
          <w:sz w:val="28"/>
          <w:szCs w:val="28"/>
        </w:rPr>
        <w:t xml:space="preserve"> t-</w:t>
      </w:r>
      <w:proofErr w:type="spellStart"/>
      <w:r w:rsidRPr="004C37C3">
        <w:rPr>
          <w:rFonts w:ascii="Comic Sans MS" w:hAnsi="Comic Sans MS" w:cs="Arial"/>
          <w:sz w:val="28"/>
          <w:szCs w:val="28"/>
        </w:rPr>
        <w:t>léine</w:t>
      </w:r>
      <w:proofErr w:type="spellEnd"/>
      <w:r w:rsidRPr="004C37C3">
        <w:rPr>
          <w:rFonts w:ascii="Comic Sans MS" w:hAnsi="Comic Sans MS" w:cs="Arial"/>
          <w:sz w:val="28"/>
          <w:szCs w:val="28"/>
        </w:rPr>
        <w:t>.</w:t>
      </w:r>
      <w:bookmarkStart w:id="0" w:name="_GoBack"/>
      <w:bookmarkEnd w:id="0"/>
    </w:p>
    <w:sectPr w:rsidR="008D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1D7"/>
    <w:multiLevelType w:val="hybridMultilevel"/>
    <w:tmpl w:val="FEA8025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F11275"/>
    <w:multiLevelType w:val="hybridMultilevel"/>
    <w:tmpl w:val="690C6B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3"/>
    <w:rsid w:val="004C37C3"/>
    <w:rsid w:val="008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A0E843"/>
  <w15:chartTrackingRefBased/>
  <w15:docId w15:val="{6B28BE3C-9C99-4E80-AD6F-D1B7EE0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43A9595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 Dermott</dc:creator>
  <cp:keywords/>
  <dc:description/>
  <cp:lastModifiedBy>S Mc Dermott</cp:lastModifiedBy>
  <cp:revision>1</cp:revision>
  <dcterms:created xsi:type="dcterms:W3CDTF">2018-02-21T16:36:00Z</dcterms:created>
  <dcterms:modified xsi:type="dcterms:W3CDTF">2018-02-21T16:38:00Z</dcterms:modified>
</cp:coreProperties>
</file>