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43D" w:rsidRPr="0050665B" w:rsidRDefault="0050665B" w:rsidP="0050665B">
      <w:pPr>
        <w:jc w:val="center"/>
        <w:rPr>
          <w:rFonts w:ascii="Comic Sans MS" w:hAnsi="Comic Sans MS"/>
          <w:b/>
          <w:sz w:val="96"/>
          <w:szCs w:val="96"/>
        </w:rPr>
      </w:pPr>
      <w:r w:rsidRPr="0050665B">
        <w:rPr>
          <w:rFonts w:ascii="Comic Sans MS" w:hAnsi="Comic Sans MS"/>
          <w:b/>
          <w:sz w:val="96"/>
          <w:szCs w:val="96"/>
        </w:rPr>
        <w:t>Under the Hawthorn Tree</w:t>
      </w:r>
    </w:p>
    <w:p w:rsidR="0050665B" w:rsidRPr="0050665B" w:rsidRDefault="0050665B" w:rsidP="0050665B">
      <w:pPr>
        <w:jc w:val="center"/>
        <w:rPr>
          <w:rFonts w:ascii="Comic Sans MS" w:hAnsi="Comic Sans MS"/>
          <w:i/>
          <w:sz w:val="96"/>
          <w:szCs w:val="96"/>
        </w:rPr>
      </w:pPr>
      <w:r w:rsidRPr="0050665B">
        <w:rPr>
          <w:rFonts w:ascii="Comic Sans MS" w:hAnsi="Comic Sans MS"/>
          <w:i/>
          <w:sz w:val="96"/>
          <w:szCs w:val="96"/>
        </w:rPr>
        <w:t>Activity Book</w:t>
      </w:r>
    </w:p>
    <w:p w:rsidR="0050665B" w:rsidRPr="0050665B" w:rsidRDefault="0002689A" w:rsidP="0050665B">
      <w:pPr>
        <w:jc w:val="center"/>
        <w:rPr>
          <w:rFonts w:ascii="Comic Sans MS" w:hAnsi="Comic Sans MS"/>
          <w:i/>
          <w:sz w:val="96"/>
          <w:szCs w:val="96"/>
        </w:rPr>
      </w:pPr>
      <w:r>
        <w:rPr>
          <w:rFonts w:ascii="Comic Sans MS" w:hAnsi="Comic Sans MS"/>
          <w:i/>
          <w:sz w:val="96"/>
          <w:szCs w:val="96"/>
        </w:rPr>
        <w:t>Rang 7</w:t>
      </w:r>
      <w:bookmarkStart w:id="0" w:name="_GoBack"/>
      <w:bookmarkEnd w:id="0"/>
    </w:p>
    <w:p w:rsidR="0050665B" w:rsidRDefault="0050665B" w:rsidP="0050665B">
      <w:pPr>
        <w:jc w:val="center"/>
        <w:rPr>
          <w:rFonts w:ascii="Comic Sans MS" w:hAnsi="Comic Sans MS"/>
          <w:sz w:val="96"/>
          <w:szCs w:val="96"/>
        </w:rPr>
      </w:pPr>
      <w:r>
        <w:rPr>
          <w:rFonts w:ascii="Arial" w:hAnsi="Arial" w:cs="Arial"/>
          <w:noProof/>
          <w:color w:val="2200C1"/>
          <w:sz w:val="27"/>
          <w:szCs w:val="27"/>
          <w:lang w:val="en-GB" w:eastAsia="en-GB"/>
        </w:rPr>
        <w:drawing>
          <wp:inline distT="0" distB="0" distL="0" distR="0">
            <wp:extent cx="3638550" cy="4505325"/>
            <wp:effectExtent l="19050" t="0" r="0" b="0"/>
            <wp:docPr id="1" name="rg_hi" descr="http://t3.gstatic.com/images?q=tbn:ANd9GcTgz_pxfH2ClZ0enqWdGHOQS8xv46_jgvMNDha6iMXet2HBO6hri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Tgz_pxfH2ClZ0enqWdGHOQS8xv46_jgvMNDha6iMXet2HBO6hri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322" cy="4507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65B" w:rsidRPr="00DC2368" w:rsidRDefault="0050665B" w:rsidP="0050665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DC2368">
        <w:rPr>
          <w:rFonts w:ascii="Comic Sans MS" w:hAnsi="Comic Sans MS"/>
          <w:sz w:val="24"/>
          <w:szCs w:val="24"/>
        </w:rPr>
        <w:lastRenderedPageBreak/>
        <w:t xml:space="preserve">Write about your favourite part of the novel. You must mention why you picked this part as your favourite. </w:t>
      </w:r>
    </w:p>
    <w:p w:rsidR="00DC2368" w:rsidRPr="00DC2368" w:rsidRDefault="00DC2368" w:rsidP="00DC2368">
      <w:pPr>
        <w:ind w:left="360"/>
        <w:rPr>
          <w:rFonts w:ascii="Comic Sans MS" w:hAnsi="Comic Sans MS"/>
          <w:sz w:val="24"/>
          <w:szCs w:val="24"/>
        </w:rPr>
      </w:pPr>
      <w:r w:rsidRPr="00DC2368"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24"/>
          <w:szCs w:val="24"/>
        </w:rPr>
        <w:t>________________________</w:t>
      </w:r>
    </w:p>
    <w:p w:rsidR="00DC2368" w:rsidRPr="00DC2368" w:rsidRDefault="00DC2368" w:rsidP="00DC236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DC2368">
        <w:rPr>
          <w:rFonts w:ascii="Comic Sans MS" w:hAnsi="Comic Sans MS"/>
          <w:sz w:val="24"/>
          <w:szCs w:val="24"/>
        </w:rPr>
        <w:t xml:space="preserve">Now write about your least favourite of the novel and explain why you chose this particular part. </w:t>
      </w:r>
    </w:p>
    <w:p w:rsidR="00DC2368" w:rsidRDefault="00DC2368" w:rsidP="00DC2368">
      <w:pPr>
        <w:pStyle w:val="ListParagraph"/>
        <w:rPr>
          <w:rFonts w:ascii="Comic Sans MS" w:hAnsi="Comic Sans MS"/>
          <w:sz w:val="24"/>
          <w:szCs w:val="24"/>
        </w:rPr>
      </w:pPr>
      <w:r w:rsidRPr="00DC2368"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2368" w:rsidRDefault="00DC2368" w:rsidP="00DC236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There are three main characters in this novel. Write about your favourite character and explain why. Use examples from the book to add to your answer.</w:t>
      </w:r>
    </w:p>
    <w:p w:rsidR="00DC2368" w:rsidRDefault="00DC2368" w:rsidP="00DC2368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2368" w:rsidRDefault="00DC2368" w:rsidP="00DC2368">
      <w:pPr>
        <w:pStyle w:val="ListParagraph"/>
        <w:rPr>
          <w:rFonts w:ascii="Comic Sans MS" w:hAnsi="Comic Sans MS"/>
          <w:sz w:val="24"/>
          <w:szCs w:val="24"/>
        </w:rPr>
      </w:pPr>
    </w:p>
    <w:p w:rsidR="00DC2368" w:rsidRDefault="001E1F3F" w:rsidP="00DC236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Imagine you are </w:t>
      </w:r>
      <w:proofErr w:type="spellStart"/>
      <w:r>
        <w:rPr>
          <w:rFonts w:ascii="Comic Sans MS" w:hAnsi="Comic Sans MS"/>
          <w:sz w:val="24"/>
          <w:szCs w:val="24"/>
        </w:rPr>
        <w:t>Eily</w:t>
      </w:r>
      <w:proofErr w:type="spellEnd"/>
      <w:r>
        <w:rPr>
          <w:rFonts w:ascii="Comic Sans MS" w:hAnsi="Comic Sans MS"/>
          <w:sz w:val="24"/>
          <w:szCs w:val="24"/>
        </w:rPr>
        <w:t xml:space="preserve"> and you are writing a diary entry on the night that Peggy fell ill with the fever. Describe how you feel? </w:t>
      </w:r>
    </w:p>
    <w:p w:rsidR="001E1F3F" w:rsidRDefault="001E1F3F" w:rsidP="001E1F3F">
      <w:pPr>
        <w:pStyle w:val="ListParagraph"/>
        <w:rPr>
          <w:rFonts w:ascii="Comic Sans MS" w:hAnsi="Comic Sans MS"/>
          <w:sz w:val="24"/>
          <w:szCs w:val="24"/>
        </w:rPr>
      </w:pPr>
    </w:p>
    <w:p w:rsidR="001E1F3F" w:rsidRDefault="001E1F3F" w:rsidP="001E1F3F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__________</w:t>
      </w:r>
    </w:p>
    <w:p w:rsidR="001E1F3F" w:rsidRDefault="001E1F3F" w:rsidP="001E1F3F">
      <w:pPr>
        <w:pStyle w:val="ListParagraph"/>
        <w:pBdr>
          <w:bottom w:val="single" w:sz="12" w:space="1" w:color="auto"/>
        </w:pBd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0EC3" w:rsidRDefault="00590EC3" w:rsidP="001E1F3F">
      <w:pPr>
        <w:pStyle w:val="ListParagraph"/>
        <w:pBdr>
          <w:bottom w:val="single" w:sz="12" w:space="1" w:color="auto"/>
        </w:pBdr>
        <w:rPr>
          <w:rFonts w:ascii="Comic Sans MS" w:hAnsi="Comic Sans MS"/>
          <w:sz w:val="24"/>
          <w:szCs w:val="24"/>
        </w:rPr>
      </w:pPr>
    </w:p>
    <w:p w:rsidR="00E522E1" w:rsidRDefault="00E522E1" w:rsidP="001E1F3F">
      <w:pPr>
        <w:pStyle w:val="ListParagraph"/>
        <w:rPr>
          <w:rFonts w:ascii="Comic Sans MS" w:hAnsi="Comic Sans MS"/>
          <w:sz w:val="24"/>
          <w:szCs w:val="24"/>
          <w:lang w:val="ga-IE"/>
        </w:rPr>
      </w:pPr>
    </w:p>
    <w:p w:rsidR="00E522E1" w:rsidRDefault="00E522E1" w:rsidP="001E1F3F">
      <w:pPr>
        <w:pStyle w:val="ListParagraph"/>
        <w:rPr>
          <w:rFonts w:ascii="Comic Sans MS" w:hAnsi="Comic Sans MS"/>
          <w:sz w:val="24"/>
          <w:szCs w:val="24"/>
          <w:lang w:val="ga-IE"/>
        </w:rPr>
      </w:pPr>
    </w:p>
    <w:p w:rsidR="00E522E1" w:rsidRDefault="00E522E1" w:rsidP="00590EC3">
      <w:pPr>
        <w:pStyle w:val="ListParagraph"/>
        <w:numPr>
          <w:ilvl w:val="0"/>
          <w:numId w:val="1"/>
        </w:numPr>
        <w:rPr>
          <w:rFonts w:ascii="Comic Sans MS" w:hAnsi="Comic Sans MS"/>
          <w:sz w:val="44"/>
          <w:szCs w:val="44"/>
          <w:lang w:val="ga-IE"/>
        </w:rPr>
      </w:pPr>
      <w:r w:rsidRPr="00590EC3">
        <w:rPr>
          <w:rFonts w:ascii="Comic Sans MS" w:hAnsi="Comic Sans MS"/>
          <w:sz w:val="44"/>
          <w:szCs w:val="44"/>
          <w:lang w:val="ga-IE"/>
        </w:rPr>
        <w:t>Short Questions!</w:t>
      </w:r>
    </w:p>
    <w:p w:rsidR="00A27A64" w:rsidRPr="00590EC3" w:rsidRDefault="00A27A64" w:rsidP="00A27A64">
      <w:pPr>
        <w:pStyle w:val="ListParagraph"/>
        <w:ind w:left="360"/>
        <w:rPr>
          <w:rFonts w:ascii="Comic Sans MS" w:hAnsi="Comic Sans MS"/>
          <w:sz w:val="44"/>
          <w:szCs w:val="44"/>
          <w:lang w:val="ga-IE"/>
        </w:rPr>
      </w:pPr>
      <w:r>
        <w:rPr>
          <w:rFonts w:ascii="Comic Sans MS" w:hAnsi="Comic Sans MS"/>
          <w:sz w:val="44"/>
          <w:szCs w:val="44"/>
          <w:lang w:val="ga-IE"/>
        </w:rPr>
        <w:t>(</w:t>
      </w:r>
      <w:r w:rsidRPr="00A27A64">
        <w:rPr>
          <w:rFonts w:ascii="Comic Sans MS" w:hAnsi="Comic Sans MS"/>
          <w:sz w:val="28"/>
          <w:szCs w:val="28"/>
          <w:lang w:val="ga-IE"/>
        </w:rPr>
        <w:t>Write answers beside questions on sheet)</w:t>
      </w:r>
    </w:p>
    <w:p w:rsidR="00E522E1" w:rsidRPr="00E522E1" w:rsidRDefault="00E522E1" w:rsidP="00E522E1">
      <w:pPr>
        <w:pStyle w:val="ListParagraph"/>
        <w:rPr>
          <w:rFonts w:ascii="Comic Sans MS" w:hAnsi="Comic Sans MS"/>
          <w:sz w:val="24"/>
          <w:szCs w:val="24"/>
          <w:lang w:val="ga-IE"/>
        </w:rPr>
      </w:pPr>
    </w:p>
    <w:p w:rsidR="00E522E1" w:rsidRPr="00590EC3" w:rsidRDefault="00E522E1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</w:rPr>
        <w:t>What was the children’s father called?</w:t>
      </w:r>
    </w:p>
    <w:p w:rsidR="00E522E1" w:rsidRPr="00590EC3" w:rsidRDefault="00E522E1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</w:rPr>
        <w:t>Who ran into the classroom to get his brother?</w:t>
      </w:r>
    </w:p>
    <w:p w:rsidR="00E522E1" w:rsidRPr="00590EC3" w:rsidRDefault="00E522E1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</w:rPr>
        <w:t>What were the girl’s bedclothes called?</w:t>
      </w:r>
    </w:p>
    <w:p w:rsidR="00E522E1" w:rsidRPr="00590EC3" w:rsidRDefault="00E522E1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</w:rPr>
        <w:t>What did Mother send the children to Mary Kate for?</w:t>
      </w:r>
    </w:p>
    <w:p w:rsidR="00E522E1" w:rsidRPr="00590EC3" w:rsidRDefault="00E522E1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</w:rPr>
        <w:t>What did Mary Kate give the children?</w:t>
      </w:r>
    </w:p>
    <w:p w:rsidR="00E522E1" w:rsidRPr="00590EC3" w:rsidRDefault="00E522E1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</w:rPr>
        <w:t>Who was Dan Collins?</w:t>
      </w:r>
    </w:p>
    <w:p w:rsidR="00E522E1" w:rsidRPr="00590EC3" w:rsidRDefault="00E522E1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</w:rPr>
        <w:t>Where was Bridget buried?</w:t>
      </w:r>
    </w:p>
    <w:p w:rsidR="00E522E1" w:rsidRPr="00590EC3" w:rsidRDefault="00E522E1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</w:rPr>
        <w:t>What type of an animal was Moses?</w:t>
      </w:r>
    </w:p>
    <w:p w:rsidR="00E522E1" w:rsidRPr="00590EC3" w:rsidRDefault="00E522E1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</w:rPr>
        <w:t>What did Mother bring to the village to trade?</w:t>
      </w:r>
    </w:p>
    <w:p w:rsidR="00E522E1" w:rsidRPr="00590EC3" w:rsidRDefault="00E522E1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</w:rPr>
        <w:t>What was in the large sack that Mother brought home?</w:t>
      </w:r>
    </w:p>
    <w:p w:rsidR="00E522E1" w:rsidRPr="00590EC3" w:rsidRDefault="00E522E1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</w:rPr>
        <w:t xml:space="preserve">Who gave </w:t>
      </w:r>
      <w:proofErr w:type="spellStart"/>
      <w:r w:rsidRPr="00590EC3">
        <w:rPr>
          <w:sz w:val="36"/>
          <w:szCs w:val="36"/>
        </w:rPr>
        <w:t>Eily’s</w:t>
      </w:r>
      <w:proofErr w:type="spellEnd"/>
      <w:r w:rsidRPr="00590EC3">
        <w:rPr>
          <w:sz w:val="36"/>
          <w:szCs w:val="36"/>
        </w:rPr>
        <w:t xml:space="preserve"> mother a dance lesson for her birthday/</w:t>
      </w:r>
    </w:p>
    <w:p w:rsidR="00E522E1" w:rsidRPr="00590EC3" w:rsidRDefault="00E522E1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</w:rPr>
        <w:t>What flowers were on the top of Mother’s birthday cake?</w:t>
      </w:r>
    </w:p>
    <w:p w:rsidR="00E522E1" w:rsidRPr="00590EC3" w:rsidRDefault="00E522E1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</w:rPr>
        <w:t>Who was Michael’s friend?</w:t>
      </w:r>
    </w:p>
    <w:p w:rsidR="00E522E1" w:rsidRPr="00590EC3" w:rsidRDefault="00E522E1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</w:rPr>
        <w:t>Did the children’s grandaunts get married?</w:t>
      </w:r>
    </w:p>
    <w:p w:rsidR="00E522E1" w:rsidRPr="00590EC3" w:rsidRDefault="00E522E1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</w:rPr>
        <w:t>Before they left home the children had decided to travel to a certain place. Where?</w:t>
      </w:r>
    </w:p>
    <w:p w:rsidR="00E522E1" w:rsidRPr="00590EC3" w:rsidRDefault="00E522E1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</w:rPr>
        <w:t>Did Tom Daly see the children run away from the walk to the workhouse?</w:t>
      </w:r>
    </w:p>
    <w:p w:rsidR="00E522E1" w:rsidRPr="00590EC3" w:rsidRDefault="00E522E1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</w:rPr>
        <w:t>Who was Mary Kate pretending to look for when the children were in the bushes?</w:t>
      </w:r>
    </w:p>
    <w:p w:rsidR="00E522E1" w:rsidRPr="00590EC3" w:rsidRDefault="00E522E1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</w:rPr>
        <w:t>Where did Michael hurt himself?</w:t>
      </w:r>
    </w:p>
    <w:p w:rsidR="00E522E1" w:rsidRPr="00590EC3" w:rsidRDefault="00E522E1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</w:rPr>
        <w:t>What dead animal did Peggy find?</w:t>
      </w:r>
    </w:p>
    <w:p w:rsidR="00E522E1" w:rsidRPr="00590EC3" w:rsidRDefault="00E522E1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</w:rPr>
        <w:lastRenderedPageBreak/>
        <w:t>How many cups of soup had the children have at the soup kitchen? (each)</w:t>
      </w:r>
    </w:p>
    <w:p w:rsidR="00E522E1" w:rsidRPr="00590EC3" w:rsidRDefault="00E522E1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</w:rPr>
        <w:t>Where did Joseph hope to travel to?</w:t>
      </w:r>
    </w:p>
    <w:p w:rsidR="00E522E1" w:rsidRPr="00590EC3" w:rsidRDefault="00E522E1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</w:rPr>
        <w:t>What toy did Peggy wish she had?</w:t>
      </w:r>
    </w:p>
    <w:p w:rsidR="00E522E1" w:rsidRPr="00590EC3" w:rsidRDefault="00E522E1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</w:rPr>
        <w:t xml:space="preserve"> What did Michael use to catch the fish?</w:t>
      </w:r>
    </w:p>
    <w:p w:rsidR="00E522E1" w:rsidRPr="00590EC3" w:rsidRDefault="00E522E1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</w:rPr>
        <w:t>Where did Peggy get bitten by the dog?</w:t>
      </w:r>
    </w:p>
    <w:p w:rsidR="00E522E1" w:rsidRPr="00590EC3" w:rsidRDefault="00E522E1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</w:rPr>
        <w:t>How many soldiers were minding the caravan?</w:t>
      </w:r>
    </w:p>
    <w:p w:rsidR="00E522E1" w:rsidRPr="00590EC3" w:rsidRDefault="00E522E1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</w:rPr>
        <w:t>Where was the grain going to?</w:t>
      </w:r>
    </w:p>
    <w:p w:rsidR="00E522E1" w:rsidRPr="00590EC3" w:rsidRDefault="00E522E1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</w:rPr>
        <w:t>What did the kind sheep farmer give the children?</w:t>
      </w:r>
    </w:p>
    <w:p w:rsidR="00E522E1" w:rsidRPr="00590EC3" w:rsidRDefault="009D7155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  <w:lang w:val="ga-IE"/>
        </w:rPr>
        <w:t>What type of storm did the children encounter?</w:t>
      </w:r>
    </w:p>
    <w:p w:rsidR="009D7155" w:rsidRPr="00590EC3" w:rsidRDefault="009D7155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  <w:lang w:val="ga-IE"/>
        </w:rPr>
        <w:t>What did the storm bring to the children?</w:t>
      </w:r>
    </w:p>
    <w:p w:rsidR="009D7155" w:rsidRPr="00590EC3" w:rsidRDefault="009D7155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  <w:lang w:val="ga-IE"/>
        </w:rPr>
        <w:t xml:space="preserve"> </w:t>
      </w:r>
      <w:r w:rsidR="00EE69AE" w:rsidRPr="00590EC3">
        <w:rPr>
          <w:sz w:val="36"/>
          <w:szCs w:val="36"/>
          <w:lang w:val="ga-IE"/>
        </w:rPr>
        <w:t>What did Eily give Peggy when she got the fever?</w:t>
      </w:r>
    </w:p>
    <w:p w:rsidR="00EE69AE" w:rsidRPr="00590EC3" w:rsidRDefault="00EE69AE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  <w:lang w:val="ga-IE"/>
        </w:rPr>
        <w:t>Who did Peggy call out for when she was sleeping?</w:t>
      </w:r>
    </w:p>
    <w:p w:rsidR="00EE69AE" w:rsidRPr="00590EC3" w:rsidRDefault="00EE69AE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  <w:lang w:val="ga-IE"/>
        </w:rPr>
        <w:t>Was the workhouse that Michael went to see full?</w:t>
      </w:r>
    </w:p>
    <w:p w:rsidR="00EE69AE" w:rsidRPr="00590EC3" w:rsidRDefault="00EE69AE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  <w:lang w:val="ga-IE"/>
        </w:rPr>
        <w:t>What did Michael find on his way back to the workhouse?</w:t>
      </w:r>
    </w:p>
    <w:p w:rsidR="00EE69AE" w:rsidRPr="00590EC3" w:rsidRDefault="00EE69AE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  <w:lang w:val="ga-IE"/>
        </w:rPr>
        <w:t>What did Michael and Eily do with the cow?</w:t>
      </w:r>
    </w:p>
    <w:p w:rsidR="00EE69AE" w:rsidRPr="00590EC3" w:rsidRDefault="00EE69AE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  <w:lang w:val="ga-IE"/>
        </w:rPr>
        <w:t>Did Peggy recover from the fever?</w:t>
      </w:r>
    </w:p>
    <w:p w:rsidR="00EE69AE" w:rsidRPr="00590EC3" w:rsidRDefault="00EE69AE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  <w:lang w:val="ga-IE"/>
        </w:rPr>
        <w:t>What did Michael give Peggy as she awoke from the fever?</w:t>
      </w:r>
    </w:p>
    <w:p w:rsidR="00EE69AE" w:rsidRPr="00590EC3" w:rsidRDefault="00EE69AE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  <w:lang w:val="ga-IE"/>
        </w:rPr>
        <w:t>What was behind the high wall of the great house?</w:t>
      </w:r>
    </w:p>
    <w:p w:rsidR="00EE69AE" w:rsidRPr="00590EC3" w:rsidRDefault="00EE69AE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  <w:lang w:val="ga-IE"/>
        </w:rPr>
        <w:t>What was behind the white gate inside the wall?</w:t>
      </w:r>
    </w:p>
    <w:p w:rsidR="00EE69AE" w:rsidRPr="00590EC3" w:rsidRDefault="00EE69AE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  <w:lang w:val="ga-IE"/>
        </w:rPr>
        <w:t>Who went in to gather some food?</w:t>
      </w:r>
    </w:p>
    <w:p w:rsidR="00EE69AE" w:rsidRPr="00590EC3" w:rsidRDefault="00EE69AE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  <w:lang w:val="ga-IE"/>
        </w:rPr>
        <w:t>What did she use to gather it with?</w:t>
      </w:r>
    </w:p>
    <w:p w:rsidR="00EE69AE" w:rsidRPr="00590EC3" w:rsidRDefault="00EE69AE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  <w:lang w:val="ga-IE"/>
        </w:rPr>
        <w:t>Who was driving a pony and trap along the road?</w:t>
      </w:r>
    </w:p>
    <w:p w:rsidR="00590EC3" w:rsidRPr="00590EC3" w:rsidRDefault="00EE69AE" w:rsidP="00590EC3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  <w:lang w:val="ga-IE"/>
        </w:rPr>
        <w:t>Did he offer them a lift?</w:t>
      </w:r>
    </w:p>
    <w:p w:rsidR="00590EC3" w:rsidRPr="00590EC3" w:rsidRDefault="00EE69AE" w:rsidP="00590EC3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  <w:lang w:val="ga-IE"/>
        </w:rPr>
        <w:t>Was it day or night when they reached castle taggart</w:t>
      </w:r>
      <w:r w:rsidR="00590EC3" w:rsidRPr="00590EC3">
        <w:rPr>
          <w:sz w:val="36"/>
          <w:szCs w:val="36"/>
          <w:lang w:val="ga-IE"/>
        </w:rPr>
        <w:t>?</w:t>
      </w:r>
    </w:p>
    <w:p w:rsidR="00EE69AE" w:rsidRPr="00590EC3" w:rsidRDefault="00590EC3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</w:rPr>
        <w:lastRenderedPageBreak/>
        <w:t>Did they find their aunts straight away?</w:t>
      </w:r>
    </w:p>
    <w:p w:rsidR="00590EC3" w:rsidRPr="00590EC3" w:rsidRDefault="00590EC3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</w:rPr>
        <w:t>Where did they sleep that night?</w:t>
      </w:r>
    </w:p>
    <w:p w:rsidR="00590EC3" w:rsidRPr="00590EC3" w:rsidRDefault="00590EC3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</w:rPr>
        <w:t>What two people gave them directions to find their aunts?</w:t>
      </w:r>
    </w:p>
    <w:p w:rsidR="00590EC3" w:rsidRPr="00590EC3" w:rsidRDefault="00590EC3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</w:rPr>
        <w:t>Which aunt did they meet first?</w:t>
      </w:r>
    </w:p>
    <w:p w:rsidR="00590EC3" w:rsidRPr="00590EC3" w:rsidRDefault="00590EC3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</w:rPr>
        <w:t>Where was the other aunt?</w:t>
      </w:r>
    </w:p>
    <w:p w:rsidR="00590EC3" w:rsidRPr="00590EC3" w:rsidRDefault="00590EC3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</w:rPr>
        <w:t>What did the children get to eat?</w:t>
      </w:r>
    </w:p>
    <w:p w:rsidR="00590EC3" w:rsidRDefault="00590EC3" w:rsidP="00E522E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90EC3">
        <w:rPr>
          <w:sz w:val="36"/>
          <w:szCs w:val="36"/>
        </w:rPr>
        <w:t>What would the children always miss and never forget?</w:t>
      </w:r>
    </w:p>
    <w:p w:rsidR="00590EC3" w:rsidRDefault="00590EC3" w:rsidP="00590EC3">
      <w:pPr>
        <w:rPr>
          <w:sz w:val="36"/>
          <w:szCs w:val="36"/>
        </w:rPr>
      </w:pPr>
    </w:p>
    <w:p w:rsidR="00590EC3" w:rsidRDefault="00590EC3" w:rsidP="00590EC3">
      <w:pPr>
        <w:rPr>
          <w:sz w:val="36"/>
          <w:szCs w:val="36"/>
        </w:rPr>
      </w:pPr>
    </w:p>
    <w:p w:rsidR="00590EC3" w:rsidRDefault="00590EC3" w:rsidP="00590EC3">
      <w:pPr>
        <w:rPr>
          <w:sz w:val="36"/>
          <w:szCs w:val="36"/>
        </w:rPr>
      </w:pPr>
    </w:p>
    <w:p w:rsidR="00590EC3" w:rsidRDefault="00590EC3" w:rsidP="00590EC3">
      <w:pPr>
        <w:rPr>
          <w:sz w:val="36"/>
          <w:szCs w:val="36"/>
        </w:rPr>
      </w:pPr>
    </w:p>
    <w:p w:rsidR="00590EC3" w:rsidRDefault="00590EC3" w:rsidP="00590EC3">
      <w:pPr>
        <w:rPr>
          <w:sz w:val="36"/>
          <w:szCs w:val="36"/>
        </w:rPr>
      </w:pPr>
    </w:p>
    <w:p w:rsidR="00590EC3" w:rsidRDefault="00590EC3" w:rsidP="00590EC3">
      <w:pPr>
        <w:rPr>
          <w:sz w:val="36"/>
          <w:szCs w:val="36"/>
        </w:rPr>
      </w:pPr>
    </w:p>
    <w:p w:rsidR="00590EC3" w:rsidRDefault="00590EC3" w:rsidP="00590EC3">
      <w:pPr>
        <w:rPr>
          <w:sz w:val="36"/>
          <w:szCs w:val="36"/>
        </w:rPr>
      </w:pPr>
    </w:p>
    <w:p w:rsidR="00590EC3" w:rsidRDefault="00590EC3" w:rsidP="00590EC3">
      <w:pPr>
        <w:rPr>
          <w:sz w:val="36"/>
          <w:szCs w:val="36"/>
        </w:rPr>
      </w:pPr>
    </w:p>
    <w:p w:rsidR="00590EC3" w:rsidRDefault="00590EC3" w:rsidP="00590EC3">
      <w:pPr>
        <w:rPr>
          <w:sz w:val="36"/>
          <w:szCs w:val="36"/>
        </w:rPr>
      </w:pPr>
    </w:p>
    <w:p w:rsidR="00590EC3" w:rsidRPr="00590EC3" w:rsidRDefault="00590EC3" w:rsidP="00590EC3">
      <w:pPr>
        <w:rPr>
          <w:sz w:val="36"/>
          <w:szCs w:val="36"/>
        </w:rPr>
      </w:pPr>
    </w:p>
    <w:p w:rsidR="00590EC3" w:rsidRPr="00590EC3" w:rsidRDefault="00590EC3" w:rsidP="00590EC3">
      <w:pPr>
        <w:rPr>
          <w:sz w:val="36"/>
          <w:szCs w:val="36"/>
        </w:rPr>
      </w:pPr>
    </w:p>
    <w:p w:rsidR="00E522E1" w:rsidRPr="00590EC3" w:rsidRDefault="00E522E1" w:rsidP="001E1F3F">
      <w:pPr>
        <w:pStyle w:val="ListParagraph"/>
        <w:rPr>
          <w:rFonts w:ascii="Comic Sans MS" w:hAnsi="Comic Sans MS"/>
          <w:sz w:val="36"/>
          <w:szCs w:val="36"/>
          <w:lang w:val="ga-IE"/>
        </w:rPr>
      </w:pPr>
    </w:p>
    <w:p w:rsidR="00590EC3" w:rsidRPr="00590EC3" w:rsidRDefault="00590EC3" w:rsidP="001E1F3F">
      <w:pPr>
        <w:pStyle w:val="ListParagraph"/>
        <w:rPr>
          <w:rFonts w:ascii="Comic Sans MS" w:hAnsi="Comic Sans MS"/>
          <w:sz w:val="36"/>
          <w:szCs w:val="36"/>
          <w:lang w:val="ga-IE"/>
        </w:rPr>
      </w:pPr>
    </w:p>
    <w:p w:rsidR="00590EC3" w:rsidRPr="00590EC3" w:rsidRDefault="00590EC3" w:rsidP="001E1F3F">
      <w:pPr>
        <w:pStyle w:val="ListParagraph"/>
        <w:rPr>
          <w:rFonts w:ascii="Comic Sans MS" w:hAnsi="Comic Sans MS"/>
          <w:sz w:val="36"/>
          <w:szCs w:val="36"/>
          <w:lang w:val="ga-IE"/>
        </w:rPr>
      </w:pPr>
    </w:p>
    <w:p w:rsidR="00590EC3" w:rsidRDefault="00590EC3" w:rsidP="00590EC3">
      <w:pPr>
        <w:rPr>
          <w:rFonts w:ascii="Comic Sans MS" w:hAnsi="Comic Sans MS"/>
          <w:sz w:val="28"/>
          <w:szCs w:val="28"/>
          <w:lang w:val="ga-IE"/>
        </w:rPr>
      </w:pPr>
    </w:p>
    <w:p w:rsidR="00590EC3" w:rsidRPr="00590EC3" w:rsidRDefault="00590EC3" w:rsidP="00590EC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ga-IE"/>
        </w:rPr>
      </w:pPr>
      <w:r w:rsidRPr="00590EC3">
        <w:rPr>
          <w:rFonts w:ascii="Comic Sans MS" w:hAnsi="Comic Sans MS"/>
          <w:sz w:val="28"/>
          <w:szCs w:val="28"/>
          <w:lang w:val="ga-IE"/>
        </w:rPr>
        <w:t xml:space="preserve">The children met a boy called Joseph T. Lucy at the soup kitchen. He was hoping to travel to Liverpool for a new life. </w:t>
      </w:r>
    </w:p>
    <w:p w:rsidR="00590EC3" w:rsidRDefault="00590EC3" w:rsidP="00590EC3">
      <w:pPr>
        <w:pStyle w:val="ListParagraph"/>
        <w:rPr>
          <w:rFonts w:ascii="Comic Sans MS" w:hAnsi="Comic Sans MS"/>
          <w:sz w:val="28"/>
          <w:szCs w:val="28"/>
          <w:lang w:val="ga-IE"/>
        </w:rPr>
      </w:pPr>
      <w:r>
        <w:rPr>
          <w:rFonts w:ascii="Comic Sans MS" w:hAnsi="Comic Sans MS"/>
          <w:sz w:val="28"/>
          <w:szCs w:val="28"/>
          <w:lang w:val="ga-IE"/>
        </w:rPr>
        <w:t>Write a letter from Joseph to his mother about his new life away from the famine in Ireland.</w:t>
      </w:r>
    </w:p>
    <w:p w:rsidR="00590EC3" w:rsidRDefault="00590EC3" w:rsidP="00590EC3">
      <w:pPr>
        <w:pStyle w:val="ListParagraph"/>
        <w:rPr>
          <w:rFonts w:ascii="Comic Sans MS" w:hAnsi="Comic Sans MS"/>
          <w:sz w:val="28"/>
          <w:szCs w:val="28"/>
          <w:lang w:val="ga-IE"/>
        </w:rPr>
      </w:pPr>
      <w:r>
        <w:rPr>
          <w:rFonts w:ascii="Comic Sans MS" w:hAnsi="Comic Sans MS"/>
          <w:sz w:val="28"/>
          <w:szCs w:val="28"/>
          <w:lang w:val="ga-IE"/>
        </w:rPr>
        <w:t>Hints:</w:t>
      </w:r>
    </w:p>
    <w:p w:rsidR="00590EC3" w:rsidRPr="00590EC3" w:rsidRDefault="00590EC3" w:rsidP="00590EC3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  <w:lang w:val="ga-IE"/>
        </w:rPr>
      </w:pPr>
      <w:r w:rsidRPr="00590EC3">
        <w:rPr>
          <w:rFonts w:ascii="Comic Sans MS" w:hAnsi="Comic Sans MS"/>
          <w:sz w:val="28"/>
          <w:szCs w:val="28"/>
          <w:lang w:val="ga-IE"/>
        </w:rPr>
        <w:t xml:space="preserve"> How he was treated by the English people</w:t>
      </w:r>
    </w:p>
    <w:p w:rsidR="00590EC3" w:rsidRDefault="00590EC3" w:rsidP="00590EC3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  <w:lang w:val="ga-IE"/>
        </w:rPr>
      </w:pPr>
      <w:r>
        <w:rPr>
          <w:rFonts w:ascii="Comic Sans MS" w:hAnsi="Comic Sans MS"/>
          <w:sz w:val="28"/>
          <w:szCs w:val="28"/>
          <w:lang w:val="ga-IE"/>
        </w:rPr>
        <w:t>The type of work he was doing</w:t>
      </w:r>
    </w:p>
    <w:p w:rsidR="00590EC3" w:rsidRDefault="00590EC3" w:rsidP="00590EC3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  <w:lang w:val="ga-IE"/>
        </w:rPr>
      </w:pPr>
      <w:r>
        <w:rPr>
          <w:rFonts w:ascii="Comic Sans MS" w:hAnsi="Comic Sans MS"/>
          <w:sz w:val="28"/>
          <w:szCs w:val="28"/>
          <w:lang w:val="ga-IE"/>
        </w:rPr>
        <w:t>Where he was living</w:t>
      </w:r>
    </w:p>
    <w:p w:rsidR="00590EC3" w:rsidRDefault="00590EC3" w:rsidP="00590EC3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  <w:lang w:val="ga-IE"/>
        </w:rPr>
      </w:pPr>
      <w:r>
        <w:rPr>
          <w:rFonts w:ascii="Comic Sans MS" w:hAnsi="Comic Sans MS"/>
          <w:sz w:val="28"/>
          <w:szCs w:val="28"/>
          <w:lang w:val="ga-IE"/>
        </w:rPr>
        <w:t>Other Irish people he met</w:t>
      </w:r>
    </w:p>
    <w:p w:rsidR="00590EC3" w:rsidRDefault="00590EC3" w:rsidP="00590EC3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  <w:lang w:val="ga-IE"/>
        </w:rPr>
      </w:pPr>
      <w:r>
        <w:rPr>
          <w:rFonts w:ascii="Comic Sans MS" w:hAnsi="Comic Sans MS"/>
          <w:sz w:val="28"/>
          <w:szCs w:val="28"/>
          <w:lang w:val="ga-IE"/>
        </w:rPr>
        <w:t>What he missed about home</w:t>
      </w:r>
    </w:p>
    <w:p w:rsidR="00590EC3" w:rsidRDefault="00590EC3" w:rsidP="00590EC3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  <w:lang w:val="ga-IE"/>
        </w:rPr>
      </w:pPr>
      <w:r>
        <w:rPr>
          <w:rFonts w:ascii="Comic Sans MS" w:hAnsi="Comic Sans MS"/>
          <w:sz w:val="28"/>
          <w:szCs w:val="28"/>
          <w:lang w:val="ga-IE"/>
        </w:rPr>
        <w:t>How much money he was sending home with the letter</w:t>
      </w:r>
    </w:p>
    <w:p w:rsidR="00590EC3" w:rsidRDefault="00590EC3" w:rsidP="00590EC3">
      <w:pPr>
        <w:pStyle w:val="ListParagraph"/>
        <w:ind w:left="1815"/>
        <w:rPr>
          <w:rFonts w:ascii="Comic Sans MS" w:hAnsi="Comic Sans MS"/>
          <w:sz w:val="28"/>
          <w:szCs w:val="28"/>
          <w:lang w:val="ga-IE"/>
        </w:rPr>
      </w:pPr>
    </w:p>
    <w:p w:rsidR="009E422F" w:rsidRDefault="009E422F" w:rsidP="00590EC3">
      <w:pPr>
        <w:pStyle w:val="ListParagraph"/>
        <w:ind w:left="1815"/>
        <w:rPr>
          <w:rFonts w:ascii="Comic Sans MS" w:hAnsi="Comic Sans MS"/>
          <w:sz w:val="28"/>
          <w:szCs w:val="28"/>
          <w:lang w:val="ga-IE"/>
        </w:rPr>
      </w:pPr>
    </w:p>
    <w:p w:rsidR="009E422F" w:rsidRDefault="009E422F" w:rsidP="00590EC3">
      <w:pPr>
        <w:pStyle w:val="ListParagraph"/>
        <w:ind w:left="1815"/>
        <w:rPr>
          <w:rFonts w:ascii="Comic Sans MS" w:hAnsi="Comic Sans MS"/>
          <w:sz w:val="28"/>
          <w:szCs w:val="28"/>
          <w:lang w:val="ga-IE"/>
        </w:rPr>
      </w:pPr>
    </w:p>
    <w:p w:rsidR="009E422F" w:rsidRDefault="009E422F" w:rsidP="00590EC3">
      <w:pPr>
        <w:pStyle w:val="ListParagraph"/>
        <w:ind w:left="1815"/>
        <w:rPr>
          <w:rFonts w:ascii="Comic Sans MS" w:hAnsi="Comic Sans MS"/>
          <w:sz w:val="28"/>
          <w:szCs w:val="28"/>
          <w:lang w:val="ga-IE"/>
        </w:rPr>
      </w:pPr>
    </w:p>
    <w:p w:rsidR="009E422F" w:rsidRDefault="009E422F" w:rsidP="00590EC3">
      <w:pPr>
        <w:pStyle w:val="ListParagraph"/>
        <w:ind w:left="1815"/>
        <w:rPr>
          <w:rFonts w:ascii="Comic Sans MS" w:hAnsi="Comic Sans MS"/>
          <w:sz w:val="28"/>
          <w:szCs w:val="28"/>
          <w:lang w:val="ga-IE"/>
        </w:rPr>
      </w:pPr>
    </w:p>
    <w:p w:rsidR="009E422F" w:rsidRDefault="009E422F" w:rsidP="00590EC3">
      <w:pPr>
        <w:pStyle w:val="ListParagraph"/>
        <w:ind w:left="1815"/>
        <w:rPr>
          <w:rFonts w:ascii="Comic Sans MS" w:hAnsi="Comic Sans MS"/>
          <w:sz w:val="28"/>
          <w:szCs w:val="28"/>
          <w:lang w:val="ga-IE"/>
        </w:rPr>
      </w:pPr>
    </w:p>
    <w:p w:rsidR="009E422F" w:rsidRDefault="009E422F" w:rsidP="00590EC3">
      <w:pPr>
        <w:pStyle w:val="ListParagraph"/>
        <w:ind w:left="1815"/>
        <w:rPr>
          <w:rFonts w:ascii="Comic Sans MS" w:hAnsi="Comic Sans MS"/>
          <w:sz w:val="28"/>
          <w:szCs w:val="28"/>
          <w:lang w:val="ga-IE"/>
        </w:rPr>
      </w:pPr>
    </w:p>
    <w:p w:rsidR="009E422F" w:rsidRDefault="009E422F" w:rsidP="00590EC3">
      <w:pPr>
        <w:pStyle w:val="ListParagraph"/>
        <w:ind w:left="1815"/>
        <w:rPr>
          <w:rFonts w:ascii="Comic Sans MS" w:hAnsi="Comic Sans MS"/>
          <w:sz w:val="28"/>
          <w:szCs w:val="28"/>
          <w:lang w:val="ga-IE"/>
        </w:rPr>
      </w:pPr>
    </w:p>
    <w:p w:rsidR="009E422F" w:rsidRDefault="009E422F" w:rsidP="00590EC3">
      <w:pPr>
        <w:pStyle w:val="ListParagraph"/>
        <w:ind w:left="1815"/>
        <w:rPr>
          <w:rFonts w:ascii="Comic Sans MS" w:hAnsi="Comic Sans MS"/>
          <w:sz w:val="28"/>
          <w:szCs w:val="28"/>
          <w:lang w:val="ga-IE"/>
        </w:rPr>
      </w:pPr>
    </w:p>
    <w:p w:rsidR="009E422F" w:rsidRDefault="009E422F" w:rsidP="00590EC3">
      <w:pPr>
        <w:pStyle w:val="ListParagraph"/>
        <w:ind w:left="1815"/>
        <w:rPr>
          <w:rFonts w:ascii="Comic Sans MS" w:hAnsi="Comic Sans MS"/>
          <w:sz w:val="28"/>
          <w:szCs w:val="28"/>
          <w:lang w:val="ga-IE"/>
        </w:rPr>
      </w:pPr>
    </w:p>
    <w:p w:rsidR="009E422F" w:rsidRDefault="009E422F" w:rsidP="00590EC3">
      <w:pPr>
        <w:pStyle w:val="ListParagraph"/>
        <w:ind w:left="1815"/>
        <w:rPr>
          <w:rFonts w:ascii="Comic Sans MS" w:hAnsi="Comic Sans MS"/>
          <w:sz w:val="28"/>
          <w:szCs w:val="28"/>
          <w:lang w:val="ga-IE"/>
        </w:rPr>
      </w:pPr>
    </w:p>
    <w:p w:rsidR="009E422F" w:rsidRDefault="009E422F" w:rsidP="00590EC3">
      <w:pPr>
        <w:pStyle w:val="ListParagraph"/>
        <w:ind w:left="1815"/>
        <w:rPr>
          <w:rFonts w:ascii="Comic Sans MS" w:hAnsi="Comic Sans MS"/>
          <w:sz w:val="28"/>
          <w:szCs w:val="28"/>
          <w:lang w:val="ga-IE"/>
        </w:rPr>
      </w:pPr>
    </w:p>
    <w:p w:rsidR="009E422F" w:rsidRDefault="009E422F" w:rsidP="00590EC3">
      <w:pPr>
        <w:pStyle w:val="ListParagraph"/>
        <w:ind w:left="1815"/>
        <w:rPr>
          <w:rFonts w:ascii="Comic Sans MS" w:hAnsi="Comic Sans MS"/>
          <w:sz w:val="28"/>
          <w:szCs w:val="28"/>
          <w:lang w:val="ga-IE"/>
        </w:rPr>
      </w:pPr>
    </w:p>
    <w:p w:rsidR="009E422F" w:rsidRDefault="009E422F" w:rsidP="00590EC3">
      <w:pPr>
        <w:pStyle w:val="ListParagraph"/>
        <w:ind w:left="1815"/>
        <w:rPr>
          <w:rFonts w:ascii="Comic Sans MS" w:hAnsi="Comic Sans MS"/>
          <w:sz w:val="28"/>
          <w:szCs w:val="28"/>
          <w:lang w:val="ga-IE"/>
        </w:rPr>
      </w:pPr>
    </w:p>
    <w:p w:rsidR="009E422F" w:rsidRDefault="009E422F" w:rsidP="00590EC3">
      <w:pPr>
        <w:pStyle w:val="ListParagraph"/>
        <w:ind w:left="1815"/>
        <w:rPr>
          <w:rFonts w:ascii="Comic Sans MS" w:hAnsi="Comic Sans MS"/>
          <w:sz w:val="28"/>
          <w:szCs w:val="28"/>
          <w:lang w:val="ga-IE"/>
        </w:rPr>
      </w:pPr>
    </w:p>
    <w:p w:rsidR="009E422F" w:rsidRDefault="009E422F" w:rsidP="00590EC3">
      <w:pPr>
        <w:pStyle w:val="ListParagraph"/>
        <w:ind w:left="1815"/>
        <w:rPr>
          <w:rFonts w:ascii="Comic Sans MS" w:hAnsi="Comic Sans MS"/>
          <w:sz w:val="28"/>
          <w:szCs w:val="28"/>
          <w:lang w:val="ga-IE"/>
        </w:rPr>
      </w:pPr>
    </w:p>
    <w:p w:rsidR="009E422F" w:rsidRDefault="009E422F" w:rsidP="00590EC3">
      <w:pPr>
        <w:pStyle w:val="ListParagraph"/>
        <w:ind w:left="1815"/>
        <w:rPr>
          <w:rFonts w:ascii="Comic Sans MS" w:hAnsi="Comic Sans MS"/>
          <w:sz w:val="28"/>
          <w:szCs w:val="28"/>
          <w:lang w:val="ga-IE"/>
        </w:rPr>
      </w:pPr>
    </w:p>
    <w:p w:rsidR="009E422F" w:rsidRDefault="009E422F" w:rsidP="009E422F">
      <w:pPr>
        <w:rPr>
          <w:rFonts w:ascii="Comic Sans MS" w:hAnsi="Comic Sans MS"/>
          <w:sz w:val="28"/>
          <w:szCs w:val="28"/>
          <w:lang w:val="ga-IE"/>
        </w:rPr>
      </w:pPr>
    </w:p>
    <w:p w:rsidR="009E422F" w:rsidRPr="009E422F" w:rsidRDefault="009E422F" w:rsidP="009E422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ga-IE"/>
        </w:rPr>
      </w:pPr>
      <w:r w:rsidRPr="009E422F">
        <w:rPr>
          <w:rFonts w:ascii="Comic Sans MS" w:hAnsi="Comic Sans MS"/>
          <w:sz w:val="28"/>
          <w:szCs w:val="28"/>
          <w:lang w:val="ga-IE"/>
        </w:rPr>
        <w:lastRenderedPageBreak/>
        <w:t>Illustrate the chapter ‘The Dogs’ in three pictures.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6"/>
      </w:tblGrid>
      <w:tr w:rsidR="009E422F" w:rsidTr="009E422F">
        <w:trPr>
          <w:trHeight w:val="4102"/>
        </w:trPr>
        <w:tc>
          <w:tcPr>
            <w:tcW w:w="8896" w:type="dxa"/>
          </w:tcPr>
          <w:p w:rsidR="009E422F" w:rsidRDefault="009E422F" w:rsidP="009E422F">
            <w:pPr>
              <w:rPr>
                <w:rFonts w:ascii="Comic Sans MS" w:hAnsi="Comic Sans MS"/>
                <w:sz w:val="28"/>
                <w:szCs w:val="28"/>
                <w:lang w:val="ga-IE"/>
              </w:rPr>
            </w:pPr>
            <w:r>
              <w:rPr>
                <w:rFonts w:ascii="Comic Sans MS" w:hAnsi="Comic Sans MS"/>
                <w:sz w:val="28"/>
                <w:szCs w:val="28"/>
                <w:lang w:val="ga-IE"/>
              </w:rPr>
              <w:t>1.</w:t>
            </w:r>
          </w:p>
        </w:tc>
      </w:tr>
      <w:tr w:rsidR="009E422F" w:rsidTr="009E422F">
        <w:trPr>
          <w:trHeight w:val="4102"/>
        </w:trPr>
        <w:tc>
          <w:tcPr>
            <w:tcW w:w="8896" w:type="dxa"/>
          </w:tcPr>
          <w:p w:rsidR="009E422F" w:rsidRDefault="009E422F" w:rsidP="009E422F">
            <w:pPr>
              <w:rPr>
                <w:rFonts w:ascii="Comic Sans MS" w:hAnsi="Comic Sans MS"/>
                <w:sz w:val="28"/>
                <w:szCs w:val="28"/>
                <w:lang w:val="ga-IE"/>
              </w:rPr>
            </w:pPr>
            <w:r>
              <w:rPr>
                <w:rFonts w:ascii="Comic Sans MS" w:hAnsi="Comic Sans MS"/>
                <w:sz w:val="28"/>
                <w:szCs w:val="28"/>
                <w:lang w:val="ga-IE"/>
              </w:rPr>
              <w:t>2.</w:t>
            </w:r>
          </w:p>
        </w:tc>
      </w:tr>
      <w:tr w:rsidR="009E422F" w:rsidTr="009E422F">
        <w:trPr>
          <w:trHeight w:val="4102"/>
        </w:trPr>
        <w:tc>
          <w:tcPr>
            <w:tcW w:w="8896" w:type="dxa"/>
          </w:tcPr>
          <w:p w:rsidR="009E422F" w:rsidRDefault="009E422F" w:rsidP="009E422F">
            <w:pPr>
              <w:rPr>
                <w:rFonts w:ascii="Comic Sans MS" w:hAnsi="Comic Sans MS"/>
                <w:sz w:val="28"/>
                <w:szCs w:val="28"/>
                <w:lang w:val="ga-IE"/>
              </w:rPr>
            </w:pPr>
            <w:r>
              <w:rPr>
                <w:rFonts w:ascii="Comic Sans MS" w:hAnsi="Comic Sans MS"/>
                <w:sz w:val="28"/>
                <w:szCs w:val="28"/>
                <w:lang w:val="ga-IE"/>
              </w:rPr>
              <w:t>3.</w:t>
            </w:r>
          </w:p>
        </w:tc>
      </w:tr>
    </w:tbl>
    <w:p w:rsidR="009E422F" w:rsidRDefault="009E422F" w:rsidP="009E422F">
      <w:pPr>
        <w:rPr>
          <w:rFonts w:ascii="Comic Sans MS" w:hAnsi="Comic Sans MS"/>
          <w:sz w:val="28"/>
          <w:szCs w:val="28"/>
          <w:lang w:val="ga-IE"/>
        </w:rPr>
      </w:pPr>
    </w:p>
    <w:p w:rsidR="009E422F" w:rsidRDefault="009E422F" w:rsidP="009E422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ga-IE"/>
        </w:rPr>
      </w:pPr>
      <w:r>
        <w:rPr>
          <w:rFonts w:ascii="Comic Sans MS" w:hAnsi="Comic Sans MS"/>
          <w:sz w:val="28"/>
          <w:szCs w:val="28"/>
          <w:lang w:val="ga-IE"/>
        </w:rPr>
        <w:lastRenderedPageBreak/>
        <w:t xml:space="preserve">Write a newspaper report on the incident with the soldiers and the cart of grain. </w:t>
      </w:r>
    </w:p>
    <w:p w:rsidR="009E422F" w:rsidRDefault="009E422F" w:rsidP="009E422F">
      <w:pPr>
        <w:pStyle w:val="ListParagraph"/>
        <w:ind w:left="360"/>
        <w:rPr>
          <w:rFonts w:ascii="Comic Sans MS" w:hAnsi="Comic Sans MS"/>
          <w:sz w:val="28"/>
          <w:szCs w:val="28"/>
          <w:lang w:val="ga-IE"/>
        </w:rPr>
      </w:pPr>
      <w:r>
        <w:rPr>
          <w:rFonts w:ascii="Comic Sans MS" w:hAnsi="Comic Sans MS"/>
          <w:sz w:val="28"/>
          <w:szCs w:val="28"/>
          <w:lang w:val="ga-I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422F" w:rsidRDefault="009E422F" w:rsidP="009E422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ga-IE"/>
        </w:rPr>
      </w:pPr>
      <w:r>
        <w:rPr>
          <w:rFonts w:ascii="Comic Sans MS" w:hAnsi="Comic Sans MS"/>
          <w:sz w:val="28"/>
          <w:szCs w:val="28"/>
          <w:lang w:val="ga-IE"/>
        </w:rPr>
        <w:t xml:space="preserve">After reading the last chapter of the book, imagine there was another chapter. Write the first page of the next chapter. </w:t>
      </w:r>
    </w:p>
    <w:p w:rsidR="009E422F" w:rsidRPr="009E422F" w:rsidRDefault="009E422F" w:rsidP="009E422F">
      <w:pPr>
        <w:pStyle w:val="ListParagraph"/>
        <w:ind w:left="360"/>
        <w:rPr>
          <w:rFonts w:ascii="Comic Sans MS" w:hAnsi="Comic Sans MS"/>
          <w:sz w:val="28"/>
          <w:szCs w:val="28"/>
          <w:lang w:val="ga-IE"/>
        </w:rPr>
      </w:pPr>
      <w:r>
        <w:rPr>
          <w:rFonts w:ascii="Comic Sans MS" w:hAnsi="Comic Sans MS"/>
          <w:sz w:val="28"/>
          <w:szCs w:val="28"/>
          <w:lang w:val="ga-IE"/>
        </w:rPr>
        <w:t>WELL DONE!!!</w:t>
      </w:r>
    </w:p>
    <w:sectPr w:rsidR="009E422F" w:rsidRPr="009E422F" w:rsidSect="0050665B">
      <w:pgSz w:w="11906" w:h="16838"/>
      <w:pgMar w:top="1440" w:right="1440" w:bottom="1440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C6E18"/>
    <w:multiLevelType w:val="hybridMultilevel"/>
    <w:tmpl w:val="7A1AAC10"/>
    <w:lvl w:ilvl="0" w:tplc="97C019B4">
      <w:start w:val="6"/>
      <w:numFmt w:val="bullet"/>
      <w:lvlText w:val="-"/>
      <w:lvlJc w:val="left"/>
      <w:pPr>
        <w:ind w:left="1815" w:hanging="360"/>
      </w:pPr>
      <w:rPr>
        <w:rFonts w:ascii="Comic Sans MS" w:eastAsiaTheme="minorHAnsi" w:hAnsi="Comic Sans M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" w15:restartNumberingAfterBreak="0">
    <w:nsid w:val="302544BA"/>
    <w:multiLevelType w:val="hybridMultilevel"/>
    <w:tmpl w:val="FC3E7BC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2A5B"/>
    <w:multiLevelType w:val="hybridMultilevel"/>
    <w:tmpl w:val="AF8861F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5B"/>
    <w:rsid w:val="0002689A"/>
    <w:rsid w:val="000759F6"/>
    <w:rsid w:val="0012289F"/>
    <w:rsid w:val="00143BEE"/>
    <w:rsid w:val="001463E1"/>
    <w:rsid w:val="00155E4F"/>
    <w:rsid w:val="001C096D"/>
    <w:rsid w:val="001C4283"/>
    <w:rsid w:val="001E1F3F"/>
    <w:rsid w:val="002102A8"/>
    <w:rsid w:val="00212F2B"/>
    <w:rsid w:val="00227D3B"/>
    <w:rsid w:val="00321626"/>
    <w:rsid w:val="0033343D"/>
    <w:rsid w:val="00344AEB"/>
    <w:rsid w:val="00373860"/>
    <w:rsid w:val="003C2A29"/>
    <w:rsid w:val="00433136"/>
    <w:rsid w:val="00456518"/>
    <w:rsid w:val="004C6C34"/>
    <w:rsid w:val="0050665B"/>
    <w:rsid w:val="00561237"/>
    <w:rsid w:val="005739CC"/>
    <w:rsid w:val="00574405"/>
    <w:rsid w:val="00590EC3"/>
    <w:rsid w:val="005F1858"/>
    <w:rsid w:val="005F551F"/>
    <w:rsid w:val="0064040A"/>
    <w:rsid w:val="0066546C"/>
    <w:rsid w:val="006F5E60"/>
    <w:rsid w:val="00730B66"/>
    <w:rsid w:val="007460B8"/>
    <w:rsid w:val="007653A6"/>
    <w:rsid w:val="0079458B"/>
    <w:rsid w:val="007A0414"/>
    <w:rsid w:val="007B78D2"/>
    <w:rsid w:val="007D5CA8"/>
    <w:rsid w:val="007D5DDA"/>
    <w:rsid w:val="00811318"/>
    <w:rsid w:val="008B49B0"/>
    <w:rsid w:val="0091027E"/>
    <w:rsid w:val="009B388B"/>
    <w:rsid w:val="009D5B6D"/>
    <w:rsid w:val="009D7155"/>
    <w:rsid w:val="009E252B"/>
    <w:rsid w:val="009E422F"/>
    <w:rsid w:val="00A17E6D"/>
    <w:rsid w:val="00A22C92"/>
    <w:rsid w:val="00A27A64"/>
    <w:rsid w:val="00AB1401"/>
    <w:rsid w:val="00B50542"/>
    <w:rsid w:val="00B532CD"/>
    <w:rsid w:val="00BA6B20"/>
    <w:rsid w:val="00C07E9B"/>
    <w:rsid w:val="00C816C8"/>
    <w:rsid w:val="00CC26E0"/>
    <w:rsid w:val="00CD1483"/>
    <w:rsid w:val="00DA7818"/>
    <w:rsid w:val="00DB41D6"/>
    <w:rsid w:val="00DC2368"/>
    <w:rsid w:val="00E14AC9"/>
    <w:rsid w:val="00E34FC1"/>
    <w:rsid w:val="00E522E1"/>
    <w:rsid w:val="00EB4298"/>
    <w:rsid w:val="00EE69AE"/>
    <w:rsid w:val="00F03630"/>
    <w:rsid w:val="00F86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01BB4"/>
  <w15:docId w15:val="{71B0F15C-F8B9-4E27-B218-9155EE80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6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665B"/>
    <w:pPr>
      <w:ind w:left="720"/>
      <w:contextualSpacing/>
    </w:pPr>
  </w:style>
  <w:style w:type="table" w:styleId="TableGrid">
    <w:name w:val="Table Grid"/>
    <w:basedOn w:val="TableNormal"/>
    <w:uiPriority w:val="59"/>
    <w:rsid w:val="009E4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m/imgres?imgurl=http://img1.fantasticfiction.co.uk/images/n23/n117251.jpg&amp;imgrefurl=http://www.fantasticfiction.co.uk/c/marita-conlon-mckenna/under-hawthorn-tree.htm&amp;usg=__Z-SGlJu1szUPGxS7YycaPj5eqkM=&amp;h=475&amp;w=315&amp;sz=34&amp;hl=en&amp;start=0&amp;zoom=1&amp;tbnid=lKAfwPLHX0An5M:&amp;tbnh=117&amp;tbnw=78&amp;ei=1tNOTfG1IsawhQevwpyuDg&amp;prev=/images?q=under+the+hawthorn+tree&amp;hl=en&amp;sa=X&amp;rls=com.microsoft:en-ie:IE-SearchBox&amp;rlz=1I7ACAW_enIE397IE398&amp;biw=1345&amp;bih=492&amp;tbs=isch:1&amp;prmd=ivnsb&amp;itbs=1&amp;iact=hc&amp;vpx=208&amp;vpy=26&amp;dur=1107&amp;hovh=276&amp;hovw=183&amp;tx=112&amp;ty=149&amp;oei=1tNOTfG1IsawhQevwpyuDg&amp;esq=1&amp;page=1&amp;ndsp=26&amp;ved=1t:429,r:1,s: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869F634C</Template>
  <TotalTime>0</TotalTime>
  <Pages>9</Pages>
  <Words>1209</Words>
  <Characters>6892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Aislinn Kelleher</dc:creator>
  <cp:lastModifiedBy>S Mc Dermott</cp:lastModifiedBy>
  <cp:revision>2</cp:revision>
  <dcterms:created xsi:type="dcterms:W3CDTF">2018-01-24T15:26:00Z</dcterms:created>
  <dcterms:modified xsi:type="dcterms:W3CDTF">2018-01-24T15:26:00Z</dcterms:modified>
</cp:coreProperties>
</file>