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32" w:rsidRPr="00306354" w:rsidRDefault="00306354" w:rsidP="00306354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306354">
        <w:rPr>
          <w:rFonts w:ascii="Comic Sans MS" w:hAnsi="Comic Sans MS"/>
          <w:sz w:val="24"/>
          <w:szCs w:val="24"/>
          <w:u w:val="single"/>
        </w:rPr>
        <w:t>WALT: Identify Clauses</w:t>
      </w:r>
    </w:p>
    <w:p w:rsidR="00306354" w:rsidRPr="00306354" w:rsidRDefault="00306354">
      <w:pPr>
        <w:rPr>
          <w:rFonts w:ascii="Comic Sans MS" w:hAnsi="Comic Sans MS"/>
          <w:sz w:val="24"/>
          <w:szCs w:val="24"/>
        </w:rPr>
      </w:pPr>
      <w:r w:rsidRPr="00306354">
        <w:rPr>
          <w:rFonts w:ascii="Comic Sans MS" w:hAnsi="Comic Sans MS"/>
          <w:sz w:val="24"/>
          <w:szCs w:val="24"/>
        </w:rPr>
        <w:t>Copy these sentences. Underline the two clauses in each one.</w:t>
      </w:r>
    </w:p>
    <w:p w:rsidR="00306354" w:rsidRPr="00306354" w:rsidRDefault="00306354" w:rsidP="0030635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06354">
        <w:rPr>
          <w:rFonts w:ascii="Comic Sans MS" w:hAnsi="Comic Sans MS"/>
          <w:sz w:val="24"/>
          <w:szCs w:val="24"/>
        </w:rPr>
        <w:t>The midfielder caught the ball and turned his body.</w:t>
      </w:r>
    </w:p>
    <w:p w:rsidR="00306354" w:rsidRPr="00306354" w:rsidRDefault="00306354" w:rsidP="0030635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06354">
        <w:rPr>
          <w:rFonts w:ascii="Comic Sans MS" w:hAnsi="Comic Sans MS"/>
          <w:sz w:val="24"/>
          <w:szCs w:val="24"/>
        </w:rPr>
        <w:t>He passed it to his teammate and continued running.</w:t>
      </w:r>
    </w:p>
    <w:p w:rsidR="00306354" w:rsidRPr="00306354" w:rsidRDefault="00306354" w:rsidP="0030635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06354">
        <w:rPr>
          <w:rFonts w:ascii="Comic Sans MS" w:hAnsi="Comic Sans MS"/>
          <w:sz w:val="24"/>
          <w:szCs w:val="24"/>
        </w:rPr>
        <w:t xml:space="preserve">The </w:t>
      </w:r>
      <w:proofErr w:type="spellStart"/>
      <w:r w:rsidRPr="00306354">
        <w:rPr>
          <w:rFonts w:ascii="Comic Sans MS" w:hAnsi="Comic Sans MS"/>
          <w:sz w:val="24"/>
          <w:szCs w:val="24"/>
        </w:rPr>
        <w:t>waterboy</w:t>
      </w:r>
      <w:proofErr w:type="spellEnd"/>
      <w:r w:rsidRPr="00306354">
        <w:rPr>
          <w:rFonts w:ascii="Comic Sans MS" w:hAnsi="Comic Sans MS"/>
          <w:sz w:val="24"/>
          <w:szCs w:val="24"/>
        </w:rPr>
        <w:t xml:space="preserve"> picked up a bottle of water and passed it around.</w:t>
      </w:r>
    </w:p>
    <w:p w:rsidR="00306354" w:rsidRPr="00306354" w:rsidRDefault="00306354" w:rsidP="0030635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06354">
        <w:rPr>
          <w:rFonts w:ascii="Comic Sans MS" w:hAnsi="Comic Sans MS"/>
          <w:sz w:val="24"/>
          <w:szCs w:val="24"/>
        </w:rPr>
        <w:t xml:space="preserve">The manager shouted from the </w:t>
      </w:r>
      <w:proofErr w:type="spellStart"/>
      <w:r w:rsidRPr="00306354">
        <w:rPr>
          <w:rFonts w:ascii="Comic Sans MS" w:hAnsi="Comic Sans MS"/>
          <w:sz w:val="24"/>
          <w:szCs w:val="24"/>
        </w:rPr>
        <w:t>sideline</w:t>
      </w:r>
      <w:proofErr w:type="spellEnd"/>
      <w:r w:rsidRPr="00306354">
        <w:rPr>
          <w:rFonts w:ascii="Comic Sans MS" w:hAnsi="Comic Sans MS"/>
          <w:sz w:val="24"/>
          <w:szCs w:val="24"/>
        </w:rPr>
        <w:t xml:space="preserve"> and encouraged his team.</w:t>
      </w:r>
    </w:p>
    <w:p w:rsidR="00306354" w:rsidRPr="00306354" w:rsidRDefault="00306354" w:rsidP="0030635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06354">
        <w:rPr>
          <w:rFonts w:ascii="Comic Sans MS" w:hAnsi="Comic Sans MS"/>
          <w:sz w:val="24"/>
          <w:szCs w:val="24"/>
        </w:rPr>
        <w:t>The team tried their best but couldn’t score a goal.</w:t>
      </w:r>
    </w:p>
    <w:p w:rsidR="00306354" w:rsidRPr="00306354" w:rsidRDefault="00306354" w:rsidP="00306354">
      <w:pPr>
        <w:rPr>
          <w:rFonts w:ascii="Comic Sans MS" w:hAnsi="Comic Sans MS"/>
          <w:sz w:val="24"/>
          <w:szCs w:val="24"/>
        </w:rPr>
      </w:pPr>
    </w:p>
    <w:p w:rsidR="00306354" w:rsidRPr="00306354" w:rsidRDefault="00306354" w:rsidP="00306354">
      <w:pPr>
        <w:rPr>
          <w:rFonts w:ascii="Comic Sans MS" w:hAnsi="Comic Sans MS"/>
          <w:sz w:val="24"/>
          <w:szCs w:val="24"/>
        </w:rPr>
      </w:pPr>
      <w:r w:rsidRPr="00306354">
        <w:rPr>
          <w:rFonts w:ascii="Comic Sans MS" w:hAnsi="Comic Sans MS"/>
          <w:sz w:val="24"/>
          <w:szCs w:val="24"/>
        </w:rPr>
        <w:t xml:space="preserve">Use either the connective </w:t>
      </w:r>
      <w:r w:rsidRPr="00306354">
        <w:rPr>
          <w:rFonts w:ascii="Comic Sans MS" w:hAnsi="Comic Sans MS"/>
          <w:i/>
          <w:sz w:val="24"/>
          <w:szCs w:val="24"/>
          <w:u w:val="single"/>
        </w:rPr>
        <w:t xml:space="preserve">and </w:t>
      </w:r>
      <w:r w:rsidRPr="00306354">
        <w:rPr>
          <w:rFonts w:ascii="Comic Sans MS" w:hAnsi="Comic Sans MS"/>
          <w:sz w:val="24"/>
          <w:szCs w:val="24"/>
        </w:rPr>
        <w:t xml:space="preserve">or the connective </w:t>
      </w:r>
      <w:r w:rsidRPr="00306354">
        <w:rPr>
          <w:rFonts w:ascii="Comic Sans MS" w:hAnsi="Comic Sans MS"/>
          <w:i/>
          <w:sz w:val="24"/>
          <w:szCs w:val="24"/>
          <w:u w:val="single"/>
        </w:rPr>
        <w:t xml:space="preserve">but </w:t>
      </w:r>
      <w:r w:rsidRPr="00306354">
        <w:rPr>
          <w:rFonts w:ascii="Comic Sans MS" w:hAnsi="Comic Sans MS"/>
          <w:sz w:val="24"/>
          <w:szCs w:val="24"/>
        </w:rPr>
        <w:t>to join each of these pairs of single-clause sentences. The first one has been done to help you,</w:t>
      </w:r>
    </w:p>
    <w:p w:rsidR="00306354" w:rsidRPr="00306354" w:rsidRDefault="00306354" w:rsidP="00306354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06354">
        <w:rPr>
          <w:rFonts w:ascii="Comic Sans MS" w:hAnsi="Comic Sans MS"/>
          <w:sz w:val="24"/>
          <w:szCs w:val="24"/>
        </w:rPr>
        <w:t>The giant looked frightening. He was friendly.</w:t>
      </w:r>
      <w:r w:rsidRPr="00306354">
        <w:rPr>
          <w:rFonts w:ascii="Comic Sans MS" w:hAnsi="Comic Sans MS"/>
          <w:sz w:val="24"/>
          <w:szCs w:val="24"/>
        </w:rPr>
        <w:br/>
        <w:t xml:space="preserve">The giant looked frightening </w:t>
      </w:r>
      <w:r w:rsidRPr="00306354">
        <w:rPr>
          <w:rFonts w:ascii="Comic Sans MS" w:hAnsi="Comic Sans MS"/>
          <w:b/>
          <w:sz w:val="24"/>
          <w:szCs w:val="24"/>
          <w:u w:val="single"/>
        </w:rPr>
        <w:t>but</w:t>
      </w:r>
      <w:r w:rsidRPr="00306354">
        <w:rPr>
          <w:rFonts w:ascii="Comic Sans MS" w:hAnsi="Comic Sans MS"/>
          <w:sz w:val="24"/>
          <w:szCs w:val="24"/>
        </w:rPr>
        <w:t xml:space="preserve"> he was friendly.</w:t>
      </w:r>
    </w:p>
    <w:p w:rsidR="00306354" w:rsidRPr="00306354" w:rsidRDefault="00306354" w:rsidP="00306354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06354">
        <w:rPr>
          <w:rFonts w:ascii="Comic Sans MS" w:hAnsi="Comic Sans MS"/>
          <w:sz w:val="24"/>
          <w:szCs w:val="24"/>
        </w:rPr>
        <w:t>The manager was relieved that his team won. He wasn’t happy with the performance.</w:t>
      </w:r>
    </w:p>
    <w:p w:rsidR="00306354" w:rsidRPr="00306354" w:rsidRDefault="00306354" w:rsidP="00306354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06354">
        <w:rPr>
          <w:rFonts w:ascii="Comic Sans MS" w:hAnsi="Comic Sans MS"/>
          <w:sz w:val="24"/>
          <w:szCs w:val="24"/>
        </w:rPr>
        <w:t>John looked down at the puppy. He smiled at it.</w:t>
      </w:r>
    </w:p>
    <w:p w:rsidR="00306354" w:rsidRPr="00306354" w:rsidRDefault="00306354" w:rsidP="00306354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06354">
        <w:rPr>
          <w:rFonts w:ascii="Comic Sans MS" w:hAnsi="Comic Sans MS"/>
          <w:sz w:val="24"/>
          <w:szCs w:val="24"/>
        </w:rPr>
        <w:t>It was a rainy day. The clouds were beginning to get darker.</w:t>
      </w:r>
    </w:p>
    <w:p w:rsidR="00306354" w:rsidRPr="00306354" w:rsidRDefault="00306354" w:rsidP="00306354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06354">
        <w:rPr>
          <w:rFonts w:ascii="Comic Sans MS" w:hAnsi="Comic Sans MS"/>
          <w:sz w:val="24"/>
          <w:szCs w:val="24"/>
        </w:rPr>
        <w:t>James was small in size. He was very strong.</w:t>
      </w:r>
    </w:p>
    <w:p w:rsidR="00306354" w:rsidRPr="00306354" w:rsidRDefault="00306354" w:rsidP="00306354">
      <w:pPr>
        <w:rPr>
          <w:rFonts w:ascii="Comic Sans MS" w:hAnsi="Comic Sans MS"/>
          <w:sz w:val="24"/>
          <w:szCs w:val="24"/>
        </w:rPr>
      </w:pPr>
    </w:p>
    <w:p w:rsidR="00306354" w:rsidRPr="00306354" w:rsidRDefault="00306354" w:rsidP="00306354">
      <w:pPr>
        <w:rPr>
          <w:rFonts w:ascii="Comic Sans MS" w:hAnsi="Comic Sans MS"/>
          <w:sz w:val="24"/>
          <w:szCs w:val="24"/>
        </w:rPr>
      </w:pPr>
      <w:r w:rsidRPr="00306354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636905</wp:posOffset>
                </wp:positionV>
                <wp:extent cx="60579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354" w:rsidRPr="00306354" w:rsidRDefault="0030635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063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so</w:t>
                            </w:r>
                            <w:r w:rsidRPr="003063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 w:rsidRPr="003063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>although</w:t>
                            </w:r>
                            <w:r w:rsidRPr="003063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 w:rsidRPr="003063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>because</w:t>
                            </w:r>
                            <w:r w:rsidRPr="003063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 w:rsidRPr="003063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>after</w:t>
                            </w:r>
                            <w:r w:rsidRPr="003063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 w:rsidRPr="003063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>before</w:t>
                            </w:r>
                            <w:r w:rsidRPr="003063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 w:rsidRPr="003063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>when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0.15pt;width:477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">
                <v:textbox style="mso-fit-shape-to-text:t">
                  <w:txbxContent>
                    <w:p w:rsidR="00306354" w:rsidRPr="00306354" w:rsidRDefault="0030635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06354">
                        <w:rPr>
                          <w:rFonts w:ascii="Comic Sans MS" w:hAnsi="Comic Sans MS"/>
                          <w:sz w:val="24"/>
                          <w:szCs w:val="24"/>
                        </w:rPr>
                        <w:t>so</w:t>
                      </w:r>
                      <w:r w:rsidRPr="00306354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 w:rsidRPr="00306354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>although</w:t>
                      </w:r>
                      <w:r w:rsidRPr="00306354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 w:rsidRPr="00306354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>because</w:t>
                      </w:r>
                      <w:r w:rsidRPr="00306354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 w:rsidRPr="00306354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>after</w:t>
                      </w:r>
                      <w:r w:rsidRPr="00306354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 w:rsidRPr="00306354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>before</w:t>
                      </w:r>
                      <w:r w:rsidRPr="00306354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 w:rsidRPr="00306354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>when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06354">
        <w:rPr>
          <w:rFonts w:ascii="Comic Sans MS" w:hAnsi="Comic Sans MS"/>
          <w:sz w:val="24"/>
          <w:szCs w:val="24"/>
        </w:rPr>
        <w:t>Choose a connective from the box and add a second clause to each of these main clauses. The first one has been done to help you.</w:t>
      </w:r>
    </w:p>
    <w:p w:rsidR="00306354" w:rsidRPr="00306354" w:rsidRDefault="00306354" w:rsidP="00306354">
      <w:pPr>
        <w:rPr>
          <w:rFonts w:ascii="Comic Sans MS" w:hAnsi="Comic Sans MS"/>
          <w:sz w:val="24"/>
          <w:szCs w:val="24"/>
        </w:rPr>
      </w:pPr>
    </w:p>
    <w:p w:rsidR="00306354" w:rsidRPr="00306354" w:rsidRDefault="00306354" w:rsidP="00306354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306354">
        <w:rPr>
          <w:rFonts w:ascii="Comic Sans MS" w:hAnsi="Comic Sans MS"/>
          <w:sz w:val="24"/>
          <w:szCs w:val="24"/>
        </w:rPr>
        <w:t>The young girl sat down…</w:t>
      </w:r>
      <w:bookmarkStart w:id="0" w:name="_GoBack"/>
      <w:bookmarkEnd w:id="0"/>
    </w:p>
    <w:p w:rsidR="00306354" w:rsidRPr="00306354" w:rsidRDefault="00306354" w:rsidP="00306354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306354">
        <w:rPr>
          <w:rFonts w:ascii="Comic Sans MS" w:hAnsi="Comic Sans MS"/>
          <w:sz w:val="24"/>
          <w:szCs w:val="24"/>
        </w:rPr>
        <w:t>The nurse examined the child…</w:t>
      </w:r>
    </w:p>
    <w:p w:rsidR="00306354" w:rsidRPr="00306354" w:rsidRDefault="00306354" w:rsidP="00306354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306354">
        <w:rPr>
          <w:rFonts w:ascii="Comic Sans MS" w:hAnsi="Comic Sans MS"/>
          <w:sz w:val="24"/>
          <w:szCs w:val="24"/>
        </w:rPr>
        <w:t>The car sped off…</w:t>
      </w:r>
    </w:p>
    <w:p w:rsidR="00306354" w:rsidRPr="00306354" w:rsidRDefault="00306354" w:rsidP="00306354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306354">
        <w:rPr>
          <w:rFonts w:ascii="Comic Sans MS" w:hAnsi="Comic Sans MS"/>
          <w:sz w:val="24"/>
          <w:szCs w:val="24"/>
        </w:rPr>
        <w:t>The cow walked across the field…</w:t>
      </w:r>
    </w:p>
    <w:p w:rsidR="00306354" w:rsidRPr="00306354" w:rsidRDefault="00306354" w:rsidP="00F20B69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306354">
        <w:rPr>
          <w:rFonts w:ascii="Comic Sans MS" w:hAnsi="Comic Sans MS"/>
          <w:sz w:val="24"/>
          <w:szCs w:val="24"/>
        </w:rPr>
        <w:t>The children shivered in the cold wind…</w:t>
      </w:r>
    </w:p>
    <w:sectPr w:rsidR="00306354" w:rsidRPr="00306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B10C3"/>
    <w:multiLevelType w:val="hybridMultilevel"/>
    <w:tmpl w:val="A37C5F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E4CD7"/>
    <w:multiLevelType w:val="hybridMultilevel"/>
    <w:tmpl w:val="D56884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E16EE"/>
    <w:multiLevelType w:val="hybridMultilevel"/>
    <w:tmpl w:val="4006B0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54"/>
    <w:rsid w:val="00306354"/>
    <w:rsid w:val="008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C5C59"/>
  <w15:chartTrackingRefBased/>
  <w15:docId w15:val="{4511684F-9321-480B-A386-EDD0FD77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4BC10CFF</Template>
  <TotalTime>18</TotalTime>
  <Pages>1</Pages>
  <Words>168</Words>
  <Characters>960</Characters>
  <Application>Microsoft Office Word</Application>
  <DocSecurity>0</DocSecurity>
  <Lines>8</Lines>
  <Paragraphs>2</Paragraphs>
  <ScaleCrop>false</ScaleCrop>
  <Company>C2k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 Dermott</dc:creator>
  <cp:keywords/>
  <dc:description/>
  <cp:lastModifiedBy>S Mc Dermott</cp:lastModifiedBy>
  <cp:revision>1</cp:revision>
  <dcterms:created xsi:type="dcterms:W3CDTF">2018-02-23T15:37:00Z</dcterms:created>
  <dcterms:modified xsi:type="dcterms:W3CDTF">2018-02-23T15:55:00Z</dcterms:modified>
</cp:coreProperties>
</file>