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278" w:rsidRDefault="00064EED">
      <w:r>
        <w:t>On line Tasks Schedule</w:t>
      </w:r>
    </w:p>
    <w:p w:rsidR="00064EED" w:rsidRDefault="00064EE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0"/>
        <w:gridCol w:w="4486"/>
        <w:gridCol w:w="2542"/>
        <w:gridCol w:w="2766"/>
        <w:gridCol w:w="2764"/>
      </w:tblGrid>
      <w:tr w:rsidR="00064EED" w:rsidTr="00297EDA">
        <w:tc>
          <w:tcPr>
            <w:tcW w:w="1390" w:type="dxa"/>
            <w:shd w:val="clear" w:color="auto" w:fill="FFFF00"/>
          </w:tcPr>
          <w:p w:rsidR="00064EED" w:rsidRPr="001F672E" w:rsidRDefault="00064EED">
            <w:pPr>
              <w:rPr>
                <w:b/>
                <w:sz w:val="24"/>
                <w:szCs w:val="24"/>
              </w:rPr>
            </w:pPr>
            <w:r w:rsidRPr="001F672E">
              <w:rPr>
                <w:b/>
                <w:sz w:val="24"/>
                <w:szCs w:val="24"/>
              </w:rPr>
              <w:t>Day / Subject</w:t>
            </w:r>
          </w:p>
        </w:tc>
        <w:tc>
          <w:tcPr>
            <w:tcW w:w="4486" w:type="dxa"/>
            <w:shd w:val="clear" w:color="auto" w:fill="FFFF00"/>
          </w:tcPr>
          <w:p w:rsidR="00064EED" w:rsidRPr="001F672E" w:rsidRDefault="00064EED">
            <w:pPr>
              <w:rPr>
                <w:b/>
                <w:sz w:val="24"/>
                <w:szCs w:val="24"/>
              </w:rPr>
            </w:pPr>
            <w:r w:rsidRPr="001F672E">
              <w:rPr>
                <w:b/>
                <w:sz w:val="24"/>
                <w:szCs w:val="24"/>
              </w:rPr>
              <w:t>Literacy</w:t>
            </w:r>
          </w:p>
        </w:tc>
        <w:tc>
          <w:tcPr>
            <w:tcW w:w="2542" w:type="dxa"/>
            <w:shd w:val="clear" w:color="auto" w:fill="FFFF00"/>
          </w:tcPr>
          <w:p w:rsidR="00064EED" w:rsidRPr="001F672E" w:rsidRDefault="00064EED">
            <w:pPr>
              <w:rPr>
                <w:b/>
                <w:sz w:val="24"/>
                <w:szCs w:val="24"/>
              </w:rPr>
            </w:pPr>
            <w:r w:rsidRPr="001F672E">
              <w:rPr>
                <w:b/>
                <w:sz w:val="24"/>
                <w:szCs w:val="24"/>
              </w:rPr>
              <w:t>Numeracy</w:t>
            </w:r>
          </w:p>
        </w:tc>
        <w:tc>
          <w:tcPr>
            <w:tcW w:w="2766" w:type="dxa"/>
            <w:shd w:val="clear" w:color="auto" w:fill="FFFF00"/>
          </w:tcPr>
          <w:p w:rsidR="00064EED" w:rsidRPr="001F672E" w:rsidRDefault="00064EED">
            <w:pPr>
              <w:rPr>
                <w:b/>
                <w:sz w:val="24"/>
                <w:szCs w:val="24"/>
              </w:rPr>
            </w:pPr>
            <w:r w:rsidRPr="001F672E">
              <w:rPr>
                <w:b/>
                <w:sz w:val="24"/>
                <w:szCs w:val="24"/>
              </w:rPr>
              <w:t>World Around Us</w:t>
            </w:r>
          </w:p>
        </w:tc>
        <w:tc>
          <w:tcPr>
            <w:tcW w:w="2764" w:type="dxa"/>
            <w:shd w:val="clear" w:color="auto" w:fill="FFFF00"/>
          </w:tcPr>
          <w:p w:rsidR="00064EED" w:rsidRPr="001F672E" w:rsidRDefault="00064EED">
            <w:pPr>
              <w:rPr>
                <w:b/>
                <w:sz w:val="24"/>
                <w:szCs w:val="24"/>
              </w:rPr>
            </w:pPr>
            <w:r w:rsidRPr="001F672E">
              <w:rPr>
                <w:b/>
                <w:sz w:val="24"/>
                <w:szCs w:val="24"/>
              </w:rPr>
              <w:t>Reading</w:t>
            </w:r>
          </w:p>
        </w:tc>
      </w:tr>
      <w:tr w:rsidR="00064EED" w:rsidTr="00297EDA">
        <w:tc>
          <w:tcPr>
            <w:tcW w:w="1390" w:type="dxa"/>
            <w:shd w:val="clear" w:color="auto" w:fill="00B050"/>
          </w:tcPr>
          <w:p w:rsidR="00064EED" w:rsidRDefault="00297E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Wednesday</w:t>
            </w:r>
          </w:p>
          <w:p w:rsidR="008A0AB4" w:rsidRPr="001F672E" w:rsidRDefault="00297E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  <w:r w:rsidR="008A0AB4">
              <w:rPr>
                <w:b/>
                <w:sz w:val="24"/>
                <w:szCs w:val="24"/>
              </w:rPr>
              <w:t>/05/20</w:t>
            </w:r>
          </w:p>
        </w:tc>
        <w:tc>
          <w:tcPr>
            <w:tcW w:w="4486" w:type="dxa"/>
          </w:tcPr>
          <w:p w:rsidR="00297EDA" w:rsidRDefault="00297EDA" w:rsidP="00297EDA">
            <w:proofErr w:type="spellStart"/>
            <w:r>
              <w:t>Newdesk</w:t>
            </w:r>
            <w:proofErr w:type="spellEnd"/>
            <w:r>
              <w:t xml:space="preserve"> – Junior </w:t>
            </w:r>
            <w:proofErr w:type="spellStart"/>
            <w:r>
              <w:t>Newdesk</w:t>
            </w:r>
            <w:proofErr w:type="spellEnd"/>
          </w:p>
          <w:p w:rsidR="00297EDA" w:rsidRDefault="00297EDA" w:rsidP="00297EDA">
            <w:r>
              <w:t>“</w:t>
            </w:r>
            <w:proofErr w:type="spellStart"/>
            <w:r>
              <w:t>Wee</w:t>
            </w:r>
            <w:proofErr w:type="spellEnd"/>
            <w:r>
              <w:t xml:space="preserve"> Critters” section </w:t>
            </w:r>
          </w:p>
          <w:p w:rsidR="00297EDA" w:rsidRDefault="00297EDA" w:rsidP="00297EDA">
            <w:r>
              <w:t xml:space="preserve">Watch video and do worksheets </w:t>
            </w:r>
            <w:proofErr w:type="gramStart"/>
            <w:r>
              <w:t>( either</w:t>
            </w:r>
            <w:proofErr w:type="gramEnd"/>
            <w:r>
              <w:t xml:space="preserve"> print off or write into your book)</w:t>
            </w:r>
          </w:p>
          <w:p w:rsidR="00297EDA" w:rsidRDefault="00297EDA" w:rsidP="00297EDA">
            <w:r>
              <w:t>Read for 20-30 minutes</w:t>
            </w:r>
          </w:p>
          <w:p w:rsidR="00297EDA" w:rsidRDefault="00297EDA" w:rsidP="00297EDA">
            <w:r>
              <w:t>Spelling book page</w:t>
            </w:r>
          </w:p>
        </w:tc>
        <w:tc>
          <w:tcPr>
            <w:tcW w:w="2542" w:type="dxa"/>
          </w:tcPr>
          <w:p w:rsidR="00536D76" w:rsidRDefault="00297EDA">
            <w:r>
              <w:t>Adding 2 digit numbers sheets</w:t>
            </w:r>
          </w:p>
        </w:tc>
        <w:tc>
          <w:tcPr>
            <w:tcW w:w="2766" w:type="dxa"/>
          </w:tcPr>
          <w:p w:rsidR="00064EED" w:rsidRDefault="00064EED">
            <w:r>
              <w:t>Make Playdough Pets</w:t>
            </w:r>
            <w:r w:rsidR="00297EDA">
              <w:t xml:space="preserve"> </w:t>
            </w:r>
          </w:p>
          <w:p w:rsidR="00536D76" w:rsidRDefault="00536D76"/>
        </w:tc>
        <w:tc>
          <w:tcPr>
            <w:tcW w:w="2764" w:type="dxa"/>
          </w:tcPr>
          <w:p w:rsidR="00064EED" w:rsidRDefault="00064EED">
            <w:r>
              <w:t>Book Trust</w:t>
            </w:r>
          </w:p>
        </w:tc>
      </w:tr>
      <w:tr w:rsidR="00064EED" w:rsidTr="00297EDA">
        <w:tc>
          <w:tcPr>
            <w:tcW w:w="1390" w:type="dxa"/>
            <w:shd w:val="clear" w:color="auto" w:fill="00B0F0"/>
          </w:tcPr>
          <w:p w:rsidR="00064EED" w:rsidRDefault="00297E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Thursday</w:t>
            </w:r>
          </w:p>
          <w:p w:rsidR="008A0AB4" w:rsidRPr="001F672E" w:rsidRDefault="00297E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  <w:r w:rsidR="008A0AB4">
              <w:rPr>
                <w:b/>
                <w:sz w:val="24"/>
                <w:szCs w:val="24"/>
              </w:rPr>
              <w:t>/05/20</w:t>
            </w:r>
          </w:p>
        </w:tc>
        <w:tc>
          <w:tcPr>
            <w:tcW w:w="4486" w:type="dxa"/>
          </w:tcPr>
          <w:p w:rsidR="00297EDA" w:rsidRDefault="00297EDA" w:rsidP="00297EDA">
            <w:r>
              <w:t>“</w:t>
            </w:r>
            <w:proofErr w:type="spellStart"/>
            <w:r>
              <w:t>oa</w:t>
            </w:r>
            <w:proofErr w:type="spellEnd"/>
            <w:r>
              <w:t>” sound sheet</w:t>
            </w:r>
          </w:p>
          <w:p w:rsidR="00297EDA" w:rsidRDefault="00297EDA" w:rsidP="00297EDA">
            <w:r>
              <w:t>20-30 minutes reading</w:t>
            </w:r>
          </w:p>
          <w:p w:rsidR="00064EED" w:rsidRDefault="00297EDA" w:rsidP="00297EDA">
            <w:r>
              <w:t>Spelling book page</w:t>
            </w:r>
          </w:p>
          <w:p w:rsidR="00064EED" w:rsidRDefault="00064EED"/>
          <w:p w:rsidR="00064EED" w:rsidRDefault="00064EED"/>
        </w:tc>
        <w:tc>
          <w:tcPr>
            <w:tcW w:w="2542" w:type="dxa"/>
          </w:tcPr>
          <w:p w:rsidR="00536D76" w:rsidRDefault="00297EDA">
            <w:r>
              <w:t>Money sheets</w:t>
            </w:r>
          </w:p>
        </w:tc>
        <w:tc>
          <w:tcPr>
            <w:tcW w:w="2766" w:type="dxa"/>
          </w:tcPr>
          <w:p w:rsidR="00536D76" w:rsidRDefault="00297EDA">
            <w:r>
              <w:t xml:space="preserve">Cut and Stick favourite pets from magazines </w:t>
            </w:r>
            <w:proofErr w:type="gramStart"/>
            <w:r>
              <w:t xml:space="preserve">/ </w:t>
            </w:r>
            <w:r w:rsidR="000B33B0">
              <w:t xml:space="preserve"> internet</w:t>
            </w:r>
            <w:proofErr w:type="gramEnd"/>
            <w:r w:rsidR="000B33B0">
              <w:t xml:space="preserve"> . Make a collage of pets.</w:t>
            </w:r>
            <w:bookmarkStart w:id="0" w:name="_GoBack"/>
            <w:bookmarkEnd w:id="0"/>
          </w:p>
        </w:tc>
        <w:tc>
          <w:tcPr>
            <w:tcW w:w="2764" w:type="dxa"/>
          </w:tcPr>
          <w:p w:rsidR="00064EED" w:rsidRDefault="00064EED">
            <w:r>
              <w:t>Oxford</w:t>
            </w:r>
            <w:r w:rsidR="00536D76">
              <w:t xml:space="preserve"> </w:t>
            </w:r>
            <w:r>
              <w:t>owl</w:t>
            </w:r>
          </w:p>
        </w:tc>
      </w:tr>
    </w:tbl>
    <w:p w:rsidR="00064EED" w:rsidRDefault="00064EED"/>
    <w:sectPr w:rsidR="00064EED" w:rsidSect="00064EE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EED"/>
    <w:rsid w:val="00064EED"/>
    <w:rsid w:val="000B33B0"/>
    <w:rsid w:val="001F672E"/>
    <w:rsid w:val="00297EDA"/>
    <w:rsid w:val="00536D76"/>
    <w:rsid w:val="008A0AB4"/>
    <w:rsid w:val="008C146B"/>
    <w:rsid w:val="00DA0723"/>
    <w:rsid w:val="00F9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C809F"/>
  <w15:chartTrackingRefBased/>
  <w15:docId w15:val="{41027982-F300-4732-8858-26F6DEA14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4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E9A5F4EB</Template>
  <TotalTime>77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MCMULLAN</dc:creator>
  <cp:keywords/>
  <dc:description/>
  <cp:lastModifiedBy>S MCMULLAN</cp:lastModifiedBy>
  <cp:revision>7</cp:revision>
  <dcterms:created xsi:type="dcterms:W3CDTF">2020-05-22T09:44:00Z</dcterms:created>
  <dcterms:modified xsi:type="dcterms:W3CDTF">2020-05-27T10:49:00Z</dcterms:modified>
</cp:coreProperties>
</file>