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78" w:rsidRPr="006255DC" w:rsidRDefault="006255DC" w:rsidP="006255D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P3 </w:t>
      </w:r>
      <w:r w:rsidR="00EB5C98">
        <w:rPr>
          <w:b/>
          <w:sz w:val="40"/>
          <w:szCs w:val="40"/>
          <w:u w:val="single"/>
        </w:rPr>
        <w:t>On line</w:t>
      </w:r>
      <w:r w:rsidR="00064EED" w:rsidRPr="006255DC">
        <w:rPr>
          <w:b/>
          <w:sz w:val="40"/>
          <w:szCs w:val="40"/>
          <w:u w:val="single"/>
        </w:rPr>
        <w:t xml:space="preserve"> Schedule</w:t>
      </w:r>
    </w:p>
    <w:p w:rsidR="00064EED" w:rsidRDefault="00064E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3628"/>
        <w:gridCol w:w="2196"/>
        <w:gridCol w:w="2339"/>
        <w:gridCol w:w="2091"/>
        <w:gridCol w:w="2303"/>
      </w:tblGrid>
      <w:tr w:rsidR="00F25502" w:rsidTr="00F25502">
        <w:tc>
          <w:tcPr>
            <w:tcW w:w="1391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Day / Subject</w:t>
            </w:r>
          </w:p>
        </w:tc>
        <w:tc>
          <w:tcPr>
            <w:tcW w:w="362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Literacy</w:t>
            </w:r>
          </w:p>
        </w:tc>
        <w:tc>
          <w:tcPr>
            <w:tcW w:w="2196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Numeracy</w:t>
            </w:r>
          </w:p>
        </w:tc>
        <w:tc>
          <w:tcPr>
            <w:tcW w:w="2339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World Around Us</w:t>
            </w:r>
          </w:p>
        </w:tc>
        <w:tc>
          <w:tcPr>
            <w:tcW w:w="2091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2303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Reading</w:t>
            </w:r>
          </w:p>
        </w:tc>
      </w:tr>
      <w:tr w:rsidR="00F25502" w:rsidTr="00F25502">
        <w:tc>
          <w:tcPr>
            <w:tcW w:w="1391" w:type="dxa"/>
            <w:shd w:val="clear" w:color="auto" w:fill="00B050"/>
          </w:tcPr>
          <w:p w:rsidR="00F25502" w:rsidRDefault="006D68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  <w:p w:rsidR="00F25502" w:rsidRPr="001F672E" w:rsidRDefault="006D68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O1/06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F25502" w:rsidRDefault="00A93CCE" w:rsidP="00297EDA">
            <w:r>
              <w:t>Question Marks offschool.org.uk</w:t>
            </w:r>
            <w:r w:rsidR="009702CF">
              <w:t xml:space="preserve"> – watch the video and do the worksheet below.</w:t>
            </w:r>
          </w:p>
          <w:p w:rsidR="00F25502" w:rsidRDefault="00F25502" w:rsidP="00297EDA">
            <w:r>
              <w:t>Read for 20-30 minutes</w:t>
            </w:r>
          </w:p>
          <w:p w:rsidR="00F25502" w:rsidRDefault="00F25502" w:rsidP="00297EDA">
            <w:r>
              <w:t>Spelling book page</w:t>
            </w:r>
          </w:p>
          <w:p w:rsidR="00A93CCE" w:rsidRDefault="00A93CCE" w:rsidP="00297EDA"/>
        </w:tc>
        <w:tc>
          <w:tcPr>
            <w:tcW w:w="2196" w:type="dxa"/>
          </w:tcPr>
          <w:p w:rsidR="00F25502" w:rsidRDefault="00F80FD1">
            <w:r>
              <w:t>Maths booklet – Addition &amp; Subtraction Facts        ( Quick Recall )</w:t>
            </w:r>
          </w:p>
        </w:tc>
        <w:tc>
          <w:tcPr>
            <w:tcW w:w="2339" w:type="dxa"/>
          </w:tcPr>
          <w:p w:rsidR="009702CF" w:rsidRDefault="009702CF">
            <w:r>
              <w:t xml:space="preserve">“Seaside </w:t>
            </w:r>
            <w:proofErr w:type="gramStart"/>
            <w:r>
              <w:t>“ is</w:t>
            </w:r>
            <w:proofErr w:type="gramEnd"/>
            <w:r>
              <w:t xml:space="preserve"> our new topic for June.</w:t>
            </w:r>
          </w:p>
          <w:p w:rsidR="00F25502" w:rsidRDefault="009702CF">
            <w:r>
              <w:t xml:space="preserve">Take a walk on </w:t>
            </w:r>
            <w:proofErr w:type="spellStart"/>
            <w:r>
              <w:t>Tyrella</w:t>
            </w:r>
            <w:proofErr w:type="spellEnd"/>
            <w:r>
              <w:t xml:space="preserve"> beach with your family and collect shells.</w:t>
            </w:r>
            <w:r w:rsidR="00F25502">
              <w:t xml:space="preserve"> </w:t>
            </w:r>
          </w:p>
          <w:p w:rsidR="00F25502" w:rsidRDefault="00F25502"/>
        </w:tc>
        <w:tc>
          <w:tcPr>
            <w:tcW w:w="2091" w:type="dxa"/>
          </w:tcPr>
          <w:p w:rsidR="00F25502" w:rsidRDefault="00F25502">
            <w:r>
              <w:t>Joe Wicks</w:t>
            </w:r>
          </w:p>
        </w:tc>
        <w:tc>
          <w:tcPr>
            <w:tcW w:w="2303" w:type="dxa"/>
          </w:tcPr>
          <w:p w:rsidR="00F25502" w:rsidRDefault="00F25502">
            <w:r>
              <w:t>Book Trust</w:t>
            </w:r>
          </w:p>
          <w:p w:rsidR="009702CF" w:rsidRDefault="009702CF">
            <w:r>
              <w:t>Or</w:t>
            </w:r>
          </w:p>
          <w:p w:rsidR="009702CF" w:rsidRDefault="009702CF">
            <w:r>
              <w:t>Your own books</w:t>
            </w:r>
          </w:p>
        </w:tc>
      </w:tr>
      <w:tr w:rsidR="00F25502" w:rsidTr="00F25502">
        <w:tc>
          <w:tcPr>
            <w:tcW w:w="1391" w:type="dxa"/>
            <w:shd w:val="clear" w:color="auto" w:fill="00B0F0"/>
          </w:tcPr>
          <w:p w:rsidR="00F25502" w:rsidRDefault="00F255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  <w:p w:rsidR="00F25502" w:rsidRPr="001F672E" w:rsidRDefault="006D68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A93CCE" w:rsidRDefault="00A93CCE" w:rsidP="00297EDA">
            <w:r>
              <w:t>Seaside poem</w:t>
            </w:r>
            <w:r w:rsidR="009702CF">
              <w:t xml:space="preserve"> – write a poem about the </w:t>
            </w:r>
            <w:proofErr w:type="gramStart"/>
            <w:r w:rsidR="009702CF">
              <w:t>seaside .</w:t>
            </w:r>
            <w:proofErr w:type="gramEnd"/>
            <w:r w:rsidR="009702CF">
              <w:t xml:space="preserve"> See sheet below.</w:t>
            </w:r>
          </w:p>
          <w:p w:rsidR="00F25502" w:rsidRDefault="00F25502" w:rsidP="00297EDA">
            <w:r>
              <w:t>20-30 minutes reading</w:t>
            </w:r>
          </w:p>
          <w:p w:rsidR="00F25502" w:rsidRDefault="00F25502" w:rsidP="00297EDA">
            <w:r>
              <w:t>Spelling book page</w:t>
            </w:r>
          </w:p>
          <w:p w:rsidR="00F25502" w:rsidRDefault="00F25502"/>
          <w:p w:rsidR="00F25502" w:rsidRDefault="00F25502"/>
        </w:tc>
        <w:tc>
          <w:tcPr>
            <w:tcW w:w="2196" w:type="dxa"/>
          </w:tcPr>
          <w:p w:rsidR="00F25502" w:rsidRDefault="00F80FD1">
            <w:r>
              <w:t>Maths Booklet – Addition &amp; Subtraction Facts continued</w:t>
            </w:r>
            <w:bookmarkStart w:id="0" w:name="_GoBack"/>
            <w:bookmarkEnd w:id="0"/>
          </w:p>
        </w:tc>
        <w:tc>
          <w:tcPr>
            <w:tcW w:w="2339" w:type="dxa"/>
          </w:tcPr>
          <w:p w:rsidR="00F25502" w:rsidRDefault="009702CF">
            <w:r>
              <w:t>Do a sheet from your “Seaside topic” booklet</w:t>
            </w:r>
          </w:p>
        </w:tc>
        <w:tc>
          <w:tcPr>
            <w:tcW w:w="2091" w:type="dxa"/>
          </w:tcPr>
          <w:p w:rsidR="00F25502" w:rsidRDefault="00F25502">
            <w:r>
              <w:t>Joe Wicks</w:t>
            </w:r>
          </w:p>
        </w:tc>
        <w:tc>
          <w:tcPr>
            <w:tcW w:w="2303" w:type="dxa"/>
          </w:tcPr>
          <w:p w:rsidR="00F25502" w:rsidRDefault="00F25502">
            <w:r>
              <w:t>Oxford owl</w:t>
            </w:r>
          </w:p>
          <w:p w:rsidR="009702CF" w:rsidRDefault="009702CF">
            <w:r>
              <w:t>Or your own books</w:t>
            </w:r>
          </w:p>
        </w:tc>
      </w:tr>
    </w:tbl>
    <w:p w:rsidR="00064EED" w:rsidRDefault="00064EED"/>
    <w:sectPr w:rsidR="00064EED" w:rsidSect="00064E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ED"/>
    <w:rsid w:val="00064EED"/>
    <w:rsid w:val="000B33B0"/>
    <w:rsid w:val="001F672E"/>
    <w:rsid w:val="00297EDA"/>
    <w:rsid w:val="00536D76"/>
    <w:rsid w:val="006255DC"/>
    <w:rsid w:val="006D689B"/>
    <w:rsid w:val="008A0AB4"/>
    <w:rsid w:val="008C146B"/>
    <w:rsid w:val="009702CF"/>
    <w:rsid w:val="00A93CCE"/>
    <w:rsid w:val="00BB3566"/>
    <w:rsid w:val="00DA0723"/>
    <w:rsid w:val="00EB5C98"/>
    <w:rsid w:val="00F25502"/>
    <w:rsid w:val="00F80FD1"/>
    <w:rsid w:val="00F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9703"/>
  <w15:chartTrackingRefBased/>
  <w15:docId w15:val="{41027982-F300-4732-8858-26F6DEA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3C7A845B</Template>
  <TotalTime>373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MCMULLAN</dc:creator>
  <cp:keywords/>
  <dc:description/>
  <cp:lastModifiedBy>S MCMULLAN</cp:lastModifiedBy>
  <cp:revision>15</cp:revision>
  <dcterms:created xsi:type="dcterms:W3CDTF">2020-05-22T09:44:00Z</dcterms:created>
  <dcterms:modified xsi:type="dcterms:W3CDTF">2020-06-01T12:40:00Z</dcterms:modified>
</cp:coreProperties>
</file>