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78" w:rsidRPr="006255DC" w:rsidRDefault="006255DC" w:rsidP="006255D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P3 </w:t>
      </w:r>
      <w:r w:rsidR="00EB5C98">
        <w:rPr>
          <w:b/>
          <w:sz w:val="40"/>
          <w:szCs w:val="40"/>
          <w:u w:val="single"/>
        </w:rPr>
        <w:t>On line</w:t>
      </w:r>
      <w:r w:rsidR="00064EED" w:rsidRPr="006255DC">
        <w:rPr>
          <w:b/>
          <w:sz w:val="40"/>
          <w:szCs w:val="40"/>
          <w:u w:val="single"/>
        </w:rPr>
        <w:t xml:space="preserve"> Schedule</w:t>
      </w:r>
    </w:p>
    <w:p w:rsidR="00064EED" w:rsidRDefault="00064E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3628"/>
        <w:gridCol w:w="3198"/>
        <w:gridCol w:w="3260"/>
        <w:gridCol w:w="1134"/>
        <w:gridCol w:w="1337"/>
      </w:tblGrid>
      <w:tr w:rsidR="00F25502" w:rsidTr="005A49BA">
        <w:tc>
          <w:tcPr>
            <w:tcW w:w="1391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Day / Subject</w:t>
            </w:r>
          </w:p>
        </w:tc>
        <w:tc>
          <w:tcPr>
            <w:tcW w:w="362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Literacy</w:t>
            </w:r>
          </w:p>
        </w:tc>
        <w:tc>
          <w:tcPr>
            <w:tcW w:w="3198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Numeracy</w:t>
            </w:r>
          </w:p>
        </w:tc>
        <w:tc>
          <w:tcPr>
            <w:tcW w:w="3260" w:type="dxa"/>
            <w:shd w:val="clear" w:color="auto" w:fill="FFFF00"/>
          </w:tcPr>
          <w:p w:rsidR="000960C2" w:rsidRPr="001F672E" w:rsidRDefault="000960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Religion</w:t>
            </w:r>
          </w:p>
        </w:tc>
        <w:tc>
          <w:tcPr>
            <w:tcW w:w="1134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</w:t>
            </w:r>
          </w:p>
        </w:tc>
        <w:tc>
          <w:tcPr>
            <w:tcW w:w="1337" w:type="dxa"/>
            <w:shd w:val="clear" w:color="auto" w:fill="FFFF00"/>
          </w:tcPr>
          <w:p w:rsidR="00F25502" w:rsidRPr="001F672E" w:rsidRDefault="00F25502">
            <w:pPr>
              <w:rPr>
                <w:b/>
                <w:sz w:val="24"/>
                <w:szCs w:val="24"/>
              </w:rPr>
            </w:pPr>
            <w:r w:rsidRPr="001F672E">
              <w:rPr>
                <w:b/>
                <w:sz w:val="24"/>
                <w:szCs w:val="24"/>
              </w:rPr>
              <w:t>Reading</w:t>
            </w:r>
          </w:p>
        </w:tc>
      </w:tr>
      <w:tr w:rsidR="00F25502" w:rsidTr="005A49BA">
        <w:tc>
          <w:tcPr>
            <w:tcW w:w="1391" w:type="dxa"/>
            <w:shd w:val="clear" w:color="auto" w:fill="00B050"/>
          </w:tcPr>
          <w:p w:rsidR="00F25502" w:rsidRDefault="002C4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</w:t>
            </w:r>
            <w:r w:rsidR="006D689B">
              <w:rPr>
                <w:b/>
                <w:sz w:val="24"/>
                <w:szCs w:val="24"/>
              </w:rPr>
              <w:t>day</w:t>
            </w:r>
          </w:p>
          <w:p w:rsidR="00F25502" w:rsidRPr="001F672E" w:rsidRDefault="002C4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O3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F25502" w:rsidRDefault="00BC058F" w:rsidP="00297EDA">
            <w:pPr>
              <w:rPr>
                <w:b/>
              </w:rPr>
            </w:pPr>
            <w:proofErr w:type="spellStart"/>
            <w:proofErr w:type="gramStart"/>
            <w:r w:rsidRPr="00BC058F">
              <w:rPr>
                <w:b/>
              </w:rPr>
              <w:t>Newdesk</w:t>
            </w:r>
            <w:proofErr w:type="spellEnd"/>
            <w:r w:rsidRPr="00BC058F">
              <w:rPr>
                <w:b/>
              </w:rPr>
              <w:t xml:space="preserve"> :</w:t>
            </w:r>
            <w:proofErr w:type="gramEnd"/>
            <w:r w:rsidRPr="00BC058F">
              <w:rPr>
                <w:b/>
              </w:rPr>
              <w:t xml:space="preserve"> Junior </w:t>
            </w:r>
            <w:proofErr w:type="spellStart"/>
            <w:r w:rsidRPr="00BC058F">
              <w:rPr>
                <w:b/>
              </w:rPr>
              <w:t>Newdesk</w:t>
            </w:r>
            <w:proofErr w:type="spellEnd"/>
            <w:r w:rsidRPr="00BC058F">
              <w:rPr>
                <w:b/>
              </w:rPr>
              <w:t xml:space="preserve"> “ Wee Critters – Trevor the Toad”</w:t>
            </w:r>
          </w:p>
          <w:p w:rsidR="00BC058F" w:rsidRDefault="00BC058F" w:rsidP="00297EDA">
            <w:r w:rsidRPr="00BC058F">
              <w:t>Watch the video and try some</w:t>
            </w:r>
            <w:r>
              <w:t xml:space="preserve"> </w:t>
            </w:r>
            <w:r w:rsidRPr="00BC058F">
              <w:t>of the tasks</w:t>
            </w:r>
            <w:r w:rsidR="00E30261">
              <w:t>. Give the page a “like” and make a comment.</w:t>
            </w:r>
          </w:p>
          <w:p w:rsidR="00E30261" w:rsidRPr="00BC058F" w:rsidRDefault="00E30261" w:rsidP="00297EDA"/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Read for 20-30 minutes</w:t>
            </w:r>
          </w:p>
          <w:p w:rsidR="00F25502" w:rsidRPr="00E30261" w:rsidRDefault="00F25502" w:rsidP="00297EDA">
            <w:pPr>
              <w:rPr>
                <w:b/>
              </w:rPr>
            </w:pPr>
            <w:r w:rsidRPr="00E30261">
              <w:rPr>
                <w:b/>
              </w:rPr>
              <w:t>Spelling book page</w:t>
            </w:r>
          </w:p>
          <w:p w:rsidR="00A93CCE" w:rsidRDefault="00A93CCE" w:rsidP="00297EDA"/>
        </w:tc>
        <w:tc>
          <w:tcPr>
            <w:tcW w:w="3198" w:type="dxa"/>
          </w:tcPr>
          <w:p w:rsidR="00F25502" w:rsidRPr="00F10FE6" w:rsidRDefault="00F10FE6">
            <w:pPr>
              <w:rPr>
                <w:b/>
              </w:rPr>
            </w:pPr>
            <w:proofErr w:type="spellStart"/>
            <w:r w:rsidRPr="00F10FE6">
              <w:rPr>
                <w:b/>
              </w:rPr>
              <w:t>Twinkl</w:t>
            </w:r>
            <w:proofErr w:type="spellEnd"/>
            <w:r w:rsidRPr="00F10FE6">
              <w:rPr>
                <w:b/>
              </w:rPr>
              <w:t xml:space="preserve"> website</w:t>
            </w:r>
          </w:p>
          <w:p w:rsidR="005A49BA" w:rsidRDefault="005A49BA"/>
          <w:p w:rsidR="00F10FE6" w:rsidRDefault="00F10FE6">
            <w:r>
              <w:t xml:space="preserve">Search – ¼ past and ¼ to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:rsidR="005A49BA" w:rsidRDefault="005A49BA"/>
          <w:p w:rsidR="00F10FE6" w:rsidRDefault="00F10FE6">
            <w:r>
              <w:t xml:space="preserve">Select “Telling the time </w:t>
            </w:r>
            <w:proofErr w:type="spellStart"/>
            <w:r>
              <w:t>powerpoint</w:t>
            </w:r>
            <w:proofErr w:type="spellEnd"/>
            <w:r>
              <w:t xml:space="preserve"> &amp; worksheet”</w:t>
            </w:r>
          </w:p>
        </w:tc>
        <w:tc>
          <w:tcPr>
            <w:tcW w:w="3260" w:type="dxa"/>
          </w:tcPr>
          <w:p w:rsidR="00F25502" w:rsidRDefault="000960C2" w:rsidP="000960C2">
            <w:r w:rsidRPr="00F10FE6">
              <w:rPr>
                <w:b/>
              </w:rPr>
              <w:t>Log into Grow in love</w:t>
            </w:r>
            <w:r>
              <w:t>…</w:t>
            </w:r>
          </w:p>
          <w:p w:rsidR="000960C2" w:rsidRDefault="000960C2" w:rsidP="000960C2">
            <w:r>
              <w:t xml:space="preserve">Email – </w:t>
            </w:r>
            <w:hyperlink r:id="rId4" w:history="1">
              <w:r w:rsidRPr="001A2C8E">
                <w:rPr>
                  <w:rStyle w:val="Hyperlink"/>
                </w:rPr>
                <w:t>trial@growinlove.ie</w:t>
              </w:r>
            </w:hyperlink>
          </w:p>
          <w:p w:rsidR="000960C2" w:rsidRDefault="000960C2" w:rsidP="000960C2">
            <w:r>
              <w:t xml:space="preserve">Password- </w:t>
            </w:r>
            <w:proofErr w:type="spellStart"/>
            <w:r>
              <w:t>growinlove</w:t>
            </w:r>
            <w:proofErr w:type="spellEnd"/>
          </w:p>
          <w:p w:rsidR="003414A8" w:rsidRDefault="003414A8" w:rsidP="000960C2"/>
          <w:p w:rsidR="000960C2" w:rsidRDefault="000960C2" w:rsidP="000960C2">
            <w:proofErr w:type="spellStart"/>
            <w:r>
              <w:t>Goto</w:t>
            </w:r>
            <w:proofErr w:type="spellEnd"/>
            <w:r>
              <w:t xml:space="preserve"> P3 , Theme 9: Lesson 1               “ Creation” story Part 1 &amp; discuss</w:t>
            </w:r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Book Trust</w:t>
            </w:r>
          </w:p>
          <w:p w:rsidR="009702CF" w:rsidRDefault="009702CF">
            <w:r>
              <w:t>Or</w:t>
            </w:r>
          </w:p>
          <w:p w:rsidR="009702CF" w:rsidRDefault="009702CF">
            <w:r>
              <w:t>Your own books</w:t>
            </w:r>
          </w:p>
        </w:tc>
      </w:tr>
      <w:tr w:rsidR="00F25502" w:rsidTr="005A49BA">
        <w:tc>
          <w:tcPr>
            <w:tcW w:w="1391" w:type="dxa"/>
            <w:shd w:val="clear" w:color="auto" w:fill="00B0F0"/>
          </w:tcPr>
          <w:p w:rsidR="00F25502" w:rsidRDefault="00F255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  <w:p w:rsidR="00F25502" w:rsidRPr="001F672E" w:rsidRDefault="002C48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="006D689B">
              <w:rPr>
                <w:b/>
                <w:sz w:val="24"/>
                <w:szCs w:val="24"/>
              </w:rPr>
              <w:t>/06</w:t>
            </w:r>
            <w:r w:rsidR="00F25502">
              <w:rPr>
                <w:b/>
                <w:sz w:val="24"/>
                <w:szCs w:val="24"/>
              </w:rPr>
              <w:t>/20</w:t>
            </w:r>
          </w:p>
        </w:tc>
        <w:tc>
          <w:tcPr>
            <w:tcW w:w="3628" w:type="dxa"/>
          </w:tcPr>
          <w:p w:rsidR="00E30261" w:rsidRPr="007B439C" w:rsidRDefault="007B439C" w:rsidP="00297EDA">
            <w:pPr>
              <w:rPr>
                <w:b/>
              </w:rPr>
            </w:pPr>
            <w:r w:rsidRPr="007B439C">
              <w:rPr>
                <w:b/>
              </w:rPr>
              <w:t xml:space="preserve">BBC </w:t>
            </w:r>
            <w:proofErr w:type="spellStart"/>
            <w:r w:rsidRPr="007B439C">
              <w:rPr>
                <w:b/>
              </w:rPr>
              <w:t>Bitesize</w:t>
            </w:r>
            <w:proofErr w:type="spellEnd"/>
            <w:r w:rsidRPr="007B439C">
              <w:rPr>
                <w:b/>
              </w:rPr>
              <w:t xml:space="preserve"> Daily</w:t>
            </w:r>
          </w:p>
          <w:p w:rsidR="007B439C" w:rsidRDefault="007B439C" w:rsidP="00297EDA">
            <w:r>
              <w:t>Go to Yr2/P</w:t>
            </w:r>
            <w:proofErr w:type="gramStart"/>
            <w:r>
              <w:t>3 ,</w:t>
            </w:r>
            <w:proofErr w:type="gramEnd"/>
            <w:r>
              <w:t xml:space="preserve"> 11</w:t>
            </w:r>
            <w:r w:rsidRPr="007B439C">
              <w:rPr>
                <w:vertAlign w:val="superscript"/>
              </w:rPr>
              <w:t>th</w:t>
            </w:r>
            <w:r>
              <w:t xml:space="preserve"> May “English : Using Phonics” . Play the 3 sound games in </w:t>
            </w:r>
            <w:proofErr w:type="gramStart"/>
            <w:r>
              <w:t>“ Small</w:t>
            </w:r>
            <w:proofErr w:type="gramEnd"/>
            <w:r>
              <w:t xml:space="preserve"> Town Superheroes” and try 1 of the follow up activities.</w:t>
            </w:r>
          </w:p>
          <w:p w:rsidR="00E30261" w:rsidRDefault="00E30261" w:rsidP="00297EDA"/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20-30 minutes reading</w:t>
            </w:r>
          </w:p>
          <w:p w:rsidR="00F25502" w:rsidRPr="007B439C" w:rsidRDefault="00F25502" w:rsidP="00297EDA">
            <w:pPr>
              <w:rPr>
                <w:b/>
              </w:rPr>
            </w:pPr>
            <w:r w:rsidRPr="007B439C">
              <w:rPr>
                <w:b/>
              </w:rPr>
              <w:t>Spelling book page</w:t>
            </w:r>
          </w:p>
          <w:p w:rsidR="00F25502" w:rsidRDefault="00F25502"/>
          <w:p w:rsidR="00F25502" w:rsidRDefault="00F25502"/>
        </w:tc>
        <w:tc>
          <w:tcPr>
            <w:tcW w:w="3198" w:type="dxa"/>
          </w:tcPr>
          <w:p w:rsidR="00F25502" w:rsidRPr="00F10FE6" w:rsidRDefault="00F10FE6">
            <w:pPr>
              <w:rPr>
                <w:b/>
              </w:rPr>
            </w:pPr>
            <w:proofErr w:type="spellStart"/>
            <w:r w:rsidRPr="00F10FE6">
              <w:rPr>
                <w:b/>
              </w:rPr>
              <w:t>Twinkl</w:t>
            </w:r>
            <w:proofErr w:type="spellEnd"/>
            <w:r w:rsidRPr="00F10FE6">
              <w:rPr>
                <w:b/>
              </w:rPr>
              <w:t xml:space="preserve"> website</w:t>
            </w:r>
          </w:p>
          <w:p w:rsidR="005A49BA" w:rsidRDefault="005A49BA"/>
          <w:p w:rsidR="00F10FE6" w:rsidRDefault="00F10FE6">
            <w:r>
              <w:t xml:space="preserve">Search ¼ past &amp; ¼ to </w:t>
            </w:r>
            <w:proofErr w:type="spellStart"/>
            <w:r>
              <w:t>powerpoint</w:t>
            </w:r>
            <w:proofErr w:type="spellEnd"/>
          </w:p>
          <w:p w:rsidR="005A49BA" w:rsidRDefault="005A49BA"/>
          <w:p w:rsidR="00F10FE6" w:rsidRDefault="00F10FE6">
            <w:r>
              <w:t>Select “ ¼ past, ½ past ¼ to lesson pack”</w:t>
            </w:r>
          </w:p>
        </w:tc>
        <w:tc>
          <w:tcPr>
            <w:tcW w:w="3260" w:type="dxa"/>
          </w:tcPr>
          <w:p w:rsidR="00F25502" w:rsidRPr="00F10FE6" w:rsidRDefault="000960C2">
            <w:pPr>
              <w:rPr>
                <w:b/>
              </w:rPr>
            </w:pPr>
            <w:r w:rsidRPr="00F10FE6">
              <w:rPr>
                <w:b/>
              </w:rPr>
              <w:t>Grow in Love website</w:t>
            </w:r>
          </w:p>
          <w:p w:rsidR="003414A8" w:rsidRDefault="003414A8"/>
          <w:p w:rsidR="003414A8" w:rsidRDefault="00873383">
            <w:r>
              <w:t>Theme</w:t>
            </w:r>
            <w:r w:rsidR="000960C2">
              <w:t xml:space="preserve"> 9</w:t>
            </w:r>
            <w:r>
              <w:t xml:space="preserve">: Lesson 1 “Creation” story part </w:t>
            </w:r>
            <w:proofErr w:type="gramStart"/>
            <w:r>
              <w:t>2 .</w:t>
            </w:r>
            <w:proofErr w:type="gramEnd"/>
            <w:r>
              <w:t xml:space="preserve"> </w:t>
            </w:r>
          </w:p>
          <w:p w:rsidR="003414A8" w:rsidRDefault="003414A8"/>
          <w:p w:rsidR="000960C2" w:rsidRDefault="00873383">
            <w:bookmarkStart w:id="0" w:name="_GoBack"/>
            <w:bookmarkEnd w:id="0"/>
            <w:r>
              <w:t>Do workbook page to follow.</w:t>
            </w:r>
          </w:p>
        </w:tc>
        <w:tc>
          <w:tcPr>
            <w:tcW w:w="1134" w:type="dxa"/>
          </w:tcPr>
          <w:p w:rsidR="00F25502" w:rsidRDefault="00F25502">
            <w:r>
              <w:t>Joe Wicks</w:t>
            </w:r>
          </w:p>
        </w:tc>
        <w:tc>
          <w:tcPr>
            <w:tcW w:w="1337" w:type="dxa"/>
          </w:tcPr>
          <w:p w:rsidR="00F25502" w:rsidRDefault="00F25502">
            <w:r>
              <w:t>Oxford owl</w:t>
            </w:r>
          </w:p>
          <w:p w:rsidR="009702CF" w:rsidRDefault="009702CF">
            <w:r>
              <w:t>Or your own books</w:t>
            </w:r>
          </w:p>
        </w:tc>
      </w:tr>
    </w:tbl>
    <w:p w:rsidR="00064EED" w:rsidRDefault="00064EED"/>
    <w:sectPr w:rsidR="00064EED" w:rsidSect="00064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ED"/>
    <w:rsid w:val="00064EED"/>
    <w:rsid w:val="000960C2"/>
    <w:rsid w:val="000B33B0"/>
    <w:rsid w:val="001F672E"/>
    <w:rsid w:val="00297EDA"/>
    <w:rsid w:val="002C48C5"/>
    <w:rsid w:val="003414A8"/>
    <w:rsid w:val="00467BED"/>
    <w:rsid w:val="00536D76"/>
    <w:rsid w:val="005A49BA"/>
    <w:rsid w:val="006255DC"/>
    <w:rsid w:val="006D689B"/>
    <w:rsid w:val="007B439C"/>
    <w:rsid w:val="00873383"/>
    <w:rsid w:val="008A0AB4"/>
    <w:rsid w:val="008C146B"/>
    <w:rsid w:val="009702CF"/>
    <w:rsid w:val="00A93CCE"/>
    <w:rsid w:val="00BB3566"/>
    <w:rsid w:val="00BC058F"/>
    <w:rsid w:val="00DA0723"/>
    <w:rsid w:val="00E30261"/>
    <w:rsid w:val="00EB5C98"/>
    <w:rsid w:val="00F10FE6"/>
    <w:rsid w:val="00F25502"/>
    <w:rsid w:val="00F80FD1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B8B1"/>
  <w15:chartTrackingRefBased/>
  <w15:docId w15:val="{41027982-F300-4732-8858-26F6DEA1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al@growinlov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29BEF306</Template>
  <TotalTime>438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23</cp:revision>
  <dcterms:created xsi:type="dcterms:W3CDTF">2020-05-22T09:44:00Z</dcterms:created>
  <dcterms:modified xsi:type="dcterms:W3CDTF">2020-06-03T09:59:00Z</dcterms:modified>
</cp:coreProperties>
</file>