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78" w:rsidRPr="006255DC" w:rsidRDefault="006255DC" w:rsidP="006255D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P3 </w:t>
      </w:r>
      <w:r w:rsidR="00EB5C98">
        <w:rPr>
          <w:b/>
          <w:sz w:val="40"/>
          <w:szCs w:val="40"/>
          <w:u w:val="single"/>
        </w:rPr>
        <w:t>On line</w:t>
      </w:r>
      <w:r w:rsidR="00064EED" w:rsidRPr="006255DC">
        <w:rPr>
          <w:b/>
          <w:sz w:val="40"/>
          <w:szCs w:val="40"/>
          <w:u w:val="single"/>
        </w:rPr>
        <w:t xml:space="preserve"> Schedule</w:t>
      </w:r>
    </w:p>
    <w:p w:rsidR="00064EED" w:rsidRDefault="00064E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3628"/>
        <w:gridCol w:w="3198"/>
        <w:gridCol w:w="3260"/>
        <w:gridCol w:w="1134"/>
        <w:gridCol w:w="1337"/>
      </w:tblGrid>
      <w:tr w:rsidR="00F25502" w:rsidTr="005A49BA">
        <w:tc>
          <w:tcPr>
            <w:tcW w:w="1391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Day / Subject</w:t>
            </w:r>
          </w:p>
        </w:tc>
        <w:tc>
          <w:tcPr>
            <w:tcW w:w="3628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Literacy</w:t>
            </w:r>
          </w:p>
        </w:tc>
        <w:tc>
          <w:tcPr>
            <w:tcW w:w="3198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Numeracy</w:t>
            </w:r>
          </w:p>
        </w:tc>
        <w:tc>
          <w:tcPr>
            <w:tcW w:w="3260" w:type="dxa"/>
            <w:shd w:val="clear" w:color="auto" w:fill="FFFF00"/>
          </w:tcPr>
          <w:p w:rsidR="000960C2" w:rsidRPr="001F672E" w:rsidRDefault="007E2E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WAU</w:t>
            </w:r>
          </w:p>
        </w:tc>
        <w:tc>
          <w:tcPr>
            <w:tcW w:w="1134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1337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Reading</w:t>
            </w:r>
          </w:p>
        </w:tc>
      </w:tr>
      <w:tr w:rsidR="00F25502" w:rsidTr="005A49BA">
        <w:tc>
          <w:tcPr>
            <w:tcW w:w="1391" w:type="dxa"/>
            <w:shd w:val="clear" w:color="auto" w:fill="00B050"/>
          </w:tcPr>
          <w:p w:rsidR="00F25502" w:rsidRDefault="00FF21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  <w:p w:rsidR="00F25502" w:rsidRPr="001F672E" w:rsidRDefault="00FF21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O8</w:t>
            </w:r>
            <w:r w:rsidR="006D689B">
              <w:rPr>
                <w:b/>
                <w:sz w:val="24"/>
                <w:szCs w:val="24"/>
              </w:rPr>
              <w:t>/06</w:t>
            </w:r>
            <w:r w:rsidR="00F25502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3628" w:type="dxa"/>
          </w:tcPr>
          <w:p w:rsidR="00BC058F" w:rsidRDefault="007E2EF2" w:rsidP="00297EDA">
            <w:pPr>
              <w:rPr>
                <w:b/>
              </w:rPr>
            </w:pPr>
            <w:r>
              <w:rPr>
                <w:b/>
              </w:rPr>
              <w:t>Seaside Work:</w:t>
            </w:r>
          </w:p>
          <w:p w:rsidR="007E2EF2" w:rsidRDefault="007E2EF2" w:rsidP="00297EDA">
            <w:pPr>
              <w:rPr>
                <w:b/>
              </w:rPr>
            </w:pPr>
            <w:r>
              <w:rPr>
                <w:b/>
              </w:rPr>
              <w:t xml:space="preserve">Go to </w:t>
            </w:r>
            <w:proofErr w:type="spellStart"/>
            <w:r>
              <w:rPr>
                <w:b/>
              </w:rPr>
              <w:t>Twinkl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Website ,</w:t>
            </w:r>
            <w:proofErr w:type="gramEnd"/>
            <w:r>
              <w:rPr>
                <w:b/>
              </w:rPr>
              <w:t xml:space="preserve"> Watch “ All About The Seaside “ </w:t>
            </w:r>
            <w:proofErr w:type="spellStart"/>
            <w:r>
              <w:rPr>
                <w:b/>
              </w:rPr>
              <w:t>Powerpoint</w:t>
            </w:r>
            <w:proofErr w:type="spellEnd"/>
            <w:r>
              <w:rPr>
                <w:b/>
              </w:rPr>
              <w:t>,</w:t>
            </w:r>
          </w:p>
          <w:p w:rsidR="007E2EF2" w:rsidRDefault="007E2EF2" w:rsidP="00297EDA">
            <w:r>
              <w:rPr>
                <w:b/>
              </w:rPr>
              <w:t>Do Seaside Rhyming worksheet below.</w:t>
            </w:r>
          </w:p>
          <w:p w:rsidR="00E30261" w:rsidRPr="00BC058F" w:rsidRDefault="00E30261" w:rsidP="00297EDA"/>
          <w:p w:rsidR="00F25502" w:rsidRPr="00E30261" w:rsidRDefault="00F25502" w:rsidP="00297EDA">
            <w:pPr>
              <w:rPr>
                <w:b/>
              </w:rPr>
            </w:pPr>
            <w:r w:rsidRPr="00E30261">
              <w:rPr>
                <w:b/>
              </w:rPr>
              <w:t>Read for 20-30 minutes</w:t>
            </w:r>
          </w:p>
          <w:p w:rsidR="00F25502" w:rsidRPr="00E30261" w:rsidRDefault="00F25502" w:rsidP="00297EDA">
            <w:pPr>
              <w:rPr>
                <w:b/>
              </w:rPr>
            </w:pPr>
            <w:r w:rsidRPr="00E30261">
              <w:rPr>
                <w:b/>
              </w:rPr>
              <w:t>Spelling book page</w:t>
            </w:r>
          </w:p>
          <w:p w:rsidR="00A93CCE" w:rsidRDefault="00A93CCE" w:rsidP="00297EDA"/>
        </w:tc>
        <w:tc>
          <w:tcPr>
            <w:tcW w:w="3198" w:type="dxa"/>
          </w:tcPr>
          <w:p w:rsidR="007E2EF2" w:rsidRDefault="007E2EF2">
            <w:pPr>
              <w:rPr>
                <w:b/>
              </w:rPr>
            </w:pPr>
          </w:p>
          <w:p w:rsidR="007E2EF2" w:rsidRDefault="007E2EF2">
            <w:pPr>
              <w:rPr>
                <w:b/>
              </w:rPr>
            </w:pPr>
            <w:proofErr w:type="gramStart"/>
            <w:r>
              <w:rPr>
                <w:b/>
              </w:rPr>
              <w:t>Fractions :</w:t>
            </w:r>
            <w:proofErr w:type="gramEnd"/>
            <w:r>
              <w:rPr>
                <w:b/>
              </w:rPr>
              <w:t xml:space="preserve"> ½ and ¼ </w:t>
            </w:r>
          </w:p>
          <w:p w:rsidR="007E2EF2" w:rsidRDefault="007E2EF2">
            <w:pPr>
              <w:rPr>
                <w:b/>
              </w:rPr>
            </w:pPr>
          </w:p>
          <w:p w:rsidR="00F10FE6" w:rsidRDefault="007E2EF2">
            <w:r>
              <w:rPr>
                <w:b/>
              </w:rPr>
              <w:t>Maths Workbook below – do first few pages</w:t>
            </w:r>
          </w:p>
        </w:tc>
        <w:tc>
          <w:tcPr>
            <w:tcW w:w="3260" w:type="dxa"/>
          </w:tcPr>
          <w:p w:rsidR="007E2EF2" w:rsidRDefault="007E2EF2" w:rsidP="000960C2"/>
          <w:p w:rsidR="007E2EF2" w:rsidRDefault="007E2EF2" w:rsidP="000960C2">
            <w:r>
              <w:t>“Seaside”</w:t>
            </w:r>
          </w:p>
          <w:p w:rsidR="007E2EF2" w:rsidRDefault="007E2EF2" w:rsidP="000960C2">
            <w:r>
              <w:t>Go to the beach this w</w:t>
            </w:r>
            <w:r w:rsidR="00AB341F">
              <w:t xml:space="preserve">eek for a walk with your family. Take note of what you see, </w:t>
            </w:r>
            <w:proofErr w:type="gramStart"/>
            <w:r w:rsidR="00AB341F">
              <w:t>smell ,</w:t>
            </w:r>
            <w:proofErr w:type="gramEnd"/>
            <w:r w:rsidR="00AB341F">
              <w:t xml:space="preserve"> hear , touch. </w:t>
            </w:r>
            <w:r>
              <w:t xml:space="preserve">Have fun!!! </w:t>
            </w:r>
          </w:p>
        </w:tc>
        <w:tc>
          <w:tcPr>
            <w:tcW w:w="1134" w:type="dxa"/>
          </w:tcPr>
          <w:p w:rsidR="00F25502" w:rsidRDefault="00F25502">
            <w:r>
              <w:t>Joe Wicks</w:t>
            </w:r>
          </w:p>
        </w:tc>
        <w:tc>
          <w:tcPr>
            <w:tcW w:w="1337" w:type="dxa"/>
          </w:tcPr>
          <w:p w:rsidR="00F25502" w:rsidRDefault="00F25502">
            <w:r>
              <w:t>Book Trust</w:t>
            </w:r>
          </w:p>
          <w:p w:rsidR="009702CF" w:rsidRDefault="009702CF">
            <w:r>
              <w:t>Or</w:t>
            </w:r>
          </w:p>
          <w:p w:rsidR="009702CF" w:rsidRDefault="009702CF">
            <w:r>
              <w:t>Your own books</w:t>
            </w:r>
          </w:p>
        </w:tc>
      </w:tr>
      <w:tr w:rsidR="00F25502" w:rsidTr="005A49BA">
        <w:tc>
          <w:tcPr>
            <w:tcW w:w="1391" w:type="dxa"/>
            <w:shd w:val="clear" w:color="auto" w:fill="00B0F0"/>
          </w:tcPr>
          <w:p w:rsidR="00F25502" w:rsidRDefault="00FF21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</w:t>
            </w:r>
            <w:r w:rsidR="00F25502">
              <w:rPr>
                <w:b/>
                <w:sz w:val="24"/>
                <w:szCs w:val="24"/>
              </w:rPr>
              <w:t>y</w:t>
            </w:r>
          </w:p>
          <w:p w:rsidR="00F25502" w:rsidRPr="001F672E" w:rsidRDefault="00FF21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6D689B">
              <w:rPr>
                <w:b/>
                <w:sz w:val="24"/>
                <w:szCs w:val="24"/>
              </w:rPr>
              <w:t>/06</w:t>
            </w:r>
            <w:r w:rsidR="00F25502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3628" w:type="dxa"/>
          </w:tcPr>
          <w:p w:rsidR="00E30261" w:rsidRDefault="007E2EF2" w:rsidP="00297EDA">
            <w:pPr>
              <w:rPr>
                <w:b/>
              </w:rPr>
            </w:pPr>
            <w:r>
              <w:rPr>
                <w:b/>
              </w:rPr>
              <w:t>Seaside Work:</w:t>
            </w:r>
          </w:p>
          <w:p w:rsidR="007E2EF2" w:rsidRDefault="007E2EF2" w:rsidP="00297EDA">
            <w:pPr>
              <w:rPr>
                <w:b/>
              </w:rPr>
            </w:pPr>
            <w:r>
              <w:rPr>
                <w:b/>
              </w:rPr>
              <w:t xml:space="preserve">Go to </w:t>
            </w:r>
            <w:proofErr w:type="spellStart"/>
            <w:proofErr w:type="gramStart"/>
            <w:r>
              <w:rPr>
                <w:b/>
              </w:rPr>
              <w:t>Youtube</w:t>
            </w:r>
            <w:proofErr w:type="spellEnd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Search for “ Kipper the dog – The Seaside” , Watch the story , Do the alphabetical order sheet below.</w:t>
            </w:r>
          </w:p>
          <w:p w:rsidR="007E2EF2" w:rsidRDefault="007E2EF2" w:rsidP="00297EDA"/>
          <w:p w:rsidR="00F25502" w:rsidRPr="007B439C" w:rsidRDefault="00F25502" w:rsidP="00297EDA">
            <w:pPr>
              <w:rPr>
                <w:b/>
              </w:rPr>
            </w:pPr>
            <w:r w:rsidRPr="007B439C">
              <w:rPr>
                <w:b/>
              </w:rPr>
              <w:t>20-30 minutes reading</w:t>
            </w:r>
          </w:p>
          <w:p w:rsidR="00F25502" w:rsidRPr="007B439C" w:rsidRDefault="00F25502" w:rsidP="00297EDA">
            <w:pPr>
              <w:rPr>
                <w:b/>
              </w:rPr>
            </w:pPr>
            <w:r w:rsidRPr="007B439C">
              <w:rPr>
                <w:b/>
              </w:rPr>
              <w:t>Spelling book page</w:t>
            </w:r>
          </w:p>
          <w:p w:rsidR="00F25502" w:rsidRDefault="00F25502"/>
          <w:p w:rsidR="00F25502" w:rsidRDefault="00F25502"/>
        </w:tc>
        <w:tc>
          <w:tcPr>
            <w:tcW w:w="3198" w:type="dxa"/>
          </w:tcPr>
          <w:p w:rsidR="00F10FE6" w:rsidRDefault="007E2EF2">
            <w:pPr>
              <w:rPr>
                <w:b/>
              </w:rPr>
            </w:pPr>
            <w:r>
              <w:rPr>
                <w:b/>
              </w:rPr>
              <w:t xml:space="preserve"> Fractions continued</w:t>
            </w:r>
          </w:p>
          <w:p w:rsidR="007E2EF2" w:rsidRDefault="007E2EF2">
            <w:pPr>
              <w:rPr>
                <w:b/>
              </w:rPr>
            </w:pPr>
          </w:p>
          <w:p w:rsidR="007E2EF2" w:rsidRDefault="007E2EF2">
            <w:r>
              <w:rPr>
                <w:b/>
              </w:rPr>
              <w:t>Maths booklet below – finish this today</w:t>
            </w:r>
          </w:p>
        </w:tc>
        <w:tc>
          <w:tcPr>
            <w:tcW w:w="3260" w:type="dxa"/>
          </w:tcPr>
          <w:p w:rsidR="000960C2" w:rsidRDefault="000960C2"/>
          <w:p w:rsidR="007E2EF2" w:rsidRDefault="007E2EF2">
            <w:r>
              <w:t>“Seaside”</w:t>
            </w:r>
          </w:p>
          <w:p w:rsidR="007E2EF2" w:rsidRDefault="00AB341F">
            <w:r>
              <w:t xml:space="preserve">Write about your beach </w:t>
            </w:r>
            <w:proofErr w:type="gramStart"/>
            <w:r>
              <w:t>walk .</w:t>
            </w:r>
            <w:proofErr w:type="gramEnd"/>
            <w:r>
              <w:t xml:space="preserve"> Use your notes from your walk and describe what you </w:t>
            </w:r>
            <w:proofErr w:type="gramStart"/>
            <w:r>
              <w:t>heard ,</w:t>
            </w:r>
            <w:proofErr w:type="gramEnd"/>
            <w:r>
              <w:t xml:space="preserve"> saw , touched and smelt.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25502" w:rsidRDefault="00F25502">
            <w:r>
              <w:t>Joe Wicks</w:t>
            </w:r>
          </w:p>
        </w:tc>
        <w:tc>
          <w:tcPr>
            <w:tcW w:w="1337" w:type="dxa"/>
          </w:tcPr>
          <w:p w:rsidR="00F25502" w:rsidRDefault="00F25502">
            <w:r>
              <w:t>Oxford owl</w:t>
            </w:r>
          </w:p>
          <w:p w:rsidR="009702CF" w:rsidRDefault="009702CF">
            <w:r>
              <w:t>Or your own books</w:t>
            </w:r>
          </w:p>
        </w:tc>
      </w:tr>
    </w:tbl>
    <w:p w:rsidR="00064EED" w:rsidRDefault="00064EED"/>
    <w:sectPr w:rsidR="00064EED" w:rsidSect="00064E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ED"/>
    <w:rsid w:val="00064EED"/>
    <w:rsid w:val="000960C2"/>
    <w:rsid w:val="000B33B0"/>
    <w:rsid w:val="001F672E"/>
    <w:rsid w:val="00297EDA"/>
    <w:rsid w:val="002C48C5"/>
    <w:rsid w:val="003414A8"/>
    <w:rsid w:val="00467BED"/>
    <w:rsid w:val="00536D76"/>
    <w:rsid w:val="005A49BA"/>
    <w:rsid w:val="006255DC"/>
    <w:rsid w:val="006D689B"/>
    <w:rsid w:val="007B439C"/>
    <w:rsid w:val="007E2EF2"/>
    <w:rsid w:val="00873383"/>
    <w:rsid w:val="008A0AB4"/>
    <w:rsid w:val="008C146B"/>
    <w:rsid w:val="009702CF"/>
    <w:rsid w:val="00A93CCE"/>
    <w:rsid w:val="00AB341F"/>
    <w:rsid w:val="00BB3566"/>
    <w:rsid w:val="00BC058F"/>
    <w:rsid w:val="00DA0723"/>
    <w:rsid w:val="00E30261"/>
    <w:rsid w:val="00EB5C98"/>
    <w:rsid w:val="00F10FE6"/>
    <w:rsid w:val="00F25502"/>
    <w:rsid w:val="00F80FD1"/>
    <w:rsid w:val="00F95278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20FD"/>
  <w15:chartTrackingRefBased/>
  <w15:docId w15:val="{41027982-F300-4732-8858-26F6DEA1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56673D8</Template>
  <TotalTime>530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MCMULLAN</dc:creator>
  <cp:keywords/>
  <dc:description/>
  <cp:lastModifiedBy>S MCMULLAN</cp:lastModifiedBy>
  <cp:revision>24</cp:revision>
  <dcterms:created xsi:type="dcterms:W3CDTF">2020-05-22T09:44:00Z</dcterms:created>
  <dcterms:modified xsi:type="dcterms:W3CDTF">2020-06-08T10:03:00Z</dcterms:modified>
</cp:coreProperties>
</file>