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278" w:rsidRPr="006255DC" w:rsidRDefault="006255DC" w:rsidP="006255DC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P3 </w:t>
      </w:r>
      <w:r w:rsidR="00EB5C98">
        <w:rPr>
          <w:b/>
          <w:sz w:val="40"/>
          <w:szCs w:val="40"/>
          <w:u w:val="single"/>
        </w:rPr>
        <w:t>On line</w:t>
      </w:r>
      <w:r w:rsidR="00064EED" w:rsidRPr="006255DC">
        <w:rPr>
          <w:b/>
          <w:sz w:val="40"/>
          <w:szCs w:val="40"/>
          <w:u w:val="single"/>
        </w:rPr>
        <w:t xml:space="preserve"> Schedule</w:t>
      </w:r>
    </w:p>
    <w:p w:rsidR="00064EED" w:rsidRDefault="00064E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0"/>
        <w:gridCol w:w="3116"/>
        <w:gridCol w:w="2789"/>
        <w:gridCol w:w="2991"/>
        <w:gridCol w:w="1052"/>
        <w:gridCol w:w="2610"/>
      </w:tblGrid>
      <w:tr w:rsidR="00C15D59" w:rsidTr="005A49BA">
        <w:tc>
          <w:tcPr>
            <w:tcW w:w="1391" w:type="dxa"/>
            <w:shd w:val="clear" w:color="auto" w:fill="FFFF00"/>
          </w:tcPr>
          <w:p w:rsidR="00F25502" w:rsidRPr="001F672E" w:rsidRDefault="00F25502">
            <w:pPr>
              <w:rPr>
                <w:b/>
                <w:sz w:val="24"/>
                <w:szCs w:val="24"/>
              </w:rPr>
            </w:pPr>
            <w:r w:rsidRPr="001F672E">
              <w:rPr>
                <w:b/>
                <w:sz w:val="24"/>
                <w:szCs w:val="24"/>
              </w:rPr>
              <w:t>Day / Subject</w:t>
            </w:r>
          </w:p>
        </w:tc>
        <w:tc>
          <w:tcPr>
            <w:tcW w:w="3628" w:type="dxa"/>
            <w:shd w:val="clear" w:color="auto" w:fill="FFFF00"/>
          </w:tcPr>
          <w:p w:rsidR="00F25502" w:rsidRPr="001F672E" w:rsidRDefault="00F25502">
            <w:pPr>
              <w:rPr>
                <w:b/>
                <w:sz w:val="24"/>
                <w:szCs w:val="24"/>
              </w:rPr>
            </w:pPr>
            <w:r w:rsidRPr="001F672E">
              <w:rPr>
                <w:b/>
                <w:sz w:val="24"/>
                <w:szCs w:val="24"/>
              </w:rPr>
              <w:t>Literacy</w:t>
            </w:r>
          </w:p>
        </w:tc>
        <w:tc>
          <w:tcPr>
            <w:tcW w:w="3198" w:type="dxa"/>
            <w:shd w:val="clear" w:color="auto" w:fill="FFFF00"/>
          </w:tcPr>
          <w:p w:rsidR="00F25502" w:rsidRPr="001F672E" w:rsidRDefault="00F25502">
            <w:pPr>
              <w:rPr>
                <w:b/>
                <w:sz w:val="24"/>
                <w:szCs w:val="24"/>
              </w:rPr>
            </w:pPr>
            <w:r w:rsidRPr="001F672E">
              <w:rPr>
                <w:b/>
                <w:sz w:val="24"/>
                <w:szCs w:val="24"/>
              </w:rPr>
              <w:t>Numeracy</w:t>
            </w:r>
          </w:p>
        </w:tc>
        <w:tc>
          <w:tcPr>
            <w:tcW w:w="3260" w:type="dxa"/>
            <w:shd w:val="clear" w:color="auto" w:fill="FFFF00"/>
          </w:tcPr>
          <w:p w:rsidR="000960C2" w:rsidRPr="001F672E" w:rsidRDefault="006F76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 / Mental Health</w:t>
            </w:r>
          </w:p>
        </w:tc>
        <w:tc>
          <w:tcPr>
            <w:tcW w:w="1134" w:type="dxa"/>
            <w:shd w:val="clear" w:color="auto" w:fill="FFFF00"/>
          </w:tcPr>
          <w:p w:rsidR="00F25502" w:rsidRPr="001F672E" w:rsidRDefault="00F255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</w:t>
            </w:r>
          </w:p>
        </w:tc>
        <w:tc>
          <w:tcPr>
            <w:tcW w:w="1337" w:type="dxa"/>
            <w:shd w:val="clear" w:color="auto" w:fill="FFFF00"/>
          </w:tcPr>
          <w:p w:rsidR="00F25502" w:rsidRPr="001F672E" w:rsidRDefault="00F25502">
            <w:pPr>
              <w:rPr>
                <w:b/>
                <w:sz w:val="24"/>
                <w:szCs w:val="24"/>
              </w:rPr>
            </w:pPr>
            <w:r w:rsidRPr="001F672E">
              <w:rPr>
                <w:b/>
                <w:sz w:val="24"/>
                <w:szCs w:val="24"/>
              </w:rPr>
              <w:t>Reading</w:t>
            </w:r>
          </w:p>
        </w:tc>
      </w:tr>
      <w:tr w:rsidR="00F25502" w:rsidTr="005A49BA">
        <w:tc>
          <w:tcPr>
            <w:tcW w:w="1391" w:type="dxa"/>
            <w:shd w:val="clear" w:color="auto" w:fill="00B050"/>
          </w:tcPr>
          <w:p w:rsidR="00F25502" w:rsidRDefault="006F76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</w:t>
            </w:r>
            <w:r w:rsidR="00FF21C8">
              <w:rPr>
                <w:b/>
                <w:sz w:val="24"/>
                <w:szCs w:val="24"/>
              </w:rPr>
              <w:t>day</w:t>
            </w:r>
          </w:p>
          <w:p w:rsidR="00F25502" w:rsidRPr="001F672E" w:rsidRDefault="006F76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6D689B">
              <w:rPr>
                <w:b/>
                <w:sz w:val="24"/>
                <w:szCs w:val="24"/>
              </w:rPr>
              <w:t>/06</w:t>
            </w:r>
            <w:r w:rsidR="00F25502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3628" w:type="dxa"/>
          </w:tcPr>
          <w:p w:rsidR="00BC058F" w:rsidRDefault="007E2EF2" w:rsidP="00297EDA">
            <w:pPr>
              <w:rPr>
                <w:b/>
              </w:rPr>
            </w:pPr>
            <w:r>
              <w:rPr>
                <w:b/>
              </w:rPr>
              <w:t>Seaside Work:</w:t>
            </w:r>
            <w:r w:rsidR="00990BEF">
              <w:rPr>
                <w:b/>
              </w:rPr>
              <w:t xml:space="preserve"> Letter writing</w:t>
            </w:r>
          </w:p>
          <w:p w:rsidR="00E30261" w:rsidRDefault="00990BEF" w:rsidP="00297EDA">
            <w:pPr>
              <w:rPr>
                <w:b/>
              </w:rPr>
            </w:pPr>
            <w:r>
              <w:rPr>
                <w:b/>
              </w:rPr>
              <w:t xml:space="preserve"> Read the Letter below from Ricky.</w:t>
            </w:r>
          </w:p>
          <w:p w:rsidR="00990BEF" w:rsidRDefault="00990BEF" w:rsidP="00297EDA">
            <w:pPr>
              <w:rPr>
                <w:b/>
              </w:rPr>
            </w:pPr>
            <w:r>
              <w:rPr>
                <w:b/>
              </w:rPr>
              <w:t>Write a letter to Ricky in reply. Use the worksheet below to help or write in your book.</w:t>
            </w:r>
          </w:p>
          <w:p w:rsidR="00990BEF" w:rsidRPr="00BC058F" w:rsidRDefault="00990BEF" w:rsidP="00297EDA"/>
          <w:p w:rsidR="00F25502" w:rsidRPr="00E30261" w:rsidRDefault="00F25502" w:rsidP="00297EDA">
            <w:pPr>
              <w:rPr>
                <w:b/>
              </w:rPr>
            </w:pPr>
            <w:r w:rsidRPr="00E30261">
              <w:rPr>
                <w:b/>
              </w:rPr>
              <w:t>Read for 20-30 minutes</w:t>
            </w:r>
          </w:p>
          <w:p w:rsidR="00F25502" w:rsidRPr="00E30261" w:rsidRDefault="00F25502" w:rsidP="00297EDA">
            <w:pPr>
              <w:rPr>
                <w:b/>
              </w:rPr>
            </w:pPr>
            <w:r w:rsidRPr="00E30261">
              <w:rPr>
                <w:b/>
              </w:rPr>
              <w:t>Spelling book page</w:t>
            </w:r>
          </w:p>
          <w:p w:rsidR="00A93CCE" w:rsidRDefault="00A93CCE" w:rsidP="00297EDA"/>
        </w:tc>
        <w:tc>
          <w:tcPr>
            <w:tcW w:w="3198" w:type="dxa"/>
          </w:tcPr>
          <w:p w:rsidR="00F10FE6" w:rsidRDefault="00990BEF">
            <w:pPr>
              <w:rPr>
                <w:b/>
              </w:rPr>
            </w:pPr>
            <w:r>
              <w:rPr>
                <w:b/>
              </w:rPr>
              <w:t>Number:</w:t>
            </w:r>
          </w:p>
          <w:p w:rsidR="00990BEF" w:rsidRDefault="00990BEF">
            <w:pPr>
              <w:rPr>
                <w:b/>
              </w:rPr>
            </w:pPr>
          </w:p>
          <w:p w:rsidR="00990BEF" w:rsidRDefault="00990BEF">
            <w:pPr>
              <w:rPr>
                <w:b/>
              </w:rPr>
            </w:pPr>
            <w:r>
              <w:rPr>
                <w:b/>
              </w:rPr>
              <w:t xml:space="preserve">BBC </w:t>
            </w:r>
            <w:proofErr w:type="spellStart"/>
            <w:r>
              <w:rPr>
                <w:b/>
              </w:rPr>
              <w:t>Bitesize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Daily ,</w:t>
            </w:r>
            <w:proofErr w:type="gramEnd"/>
            <w:r>
              <w:rPr>
                <w:b/>
              </w:rPr>
              <w:t xml:space="preserve"> P3</w:t>
            </w:r>
          </w:p>
          <w:p w:rsidR="00990BEF" w:rsidRDefault="00877B94">
            <w:pPr>
              <w:rPr>
                <w:b/>
              </w:rPr>
            </w:pPr>
            <w:r>
              <w:rPr>
                <w:b/>
              </w:rPr>
              <w:t>6</w:t>
            </w:r>
            <w:r w:rsidRPr="00877B94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May ,</w:t>
            </w:r>
            <w:proofErr w:type="gramEnd"/>
            <w:r>
              <w:rPr>
                <w:b/>
              </w:rPr>
              <w:t xml:space="preserve"> “ Number Facts”</w:t>
            </w:r>
          </w:p>
          <w:p w:rsidR="00877B94" w:rsidRDefault="00877B94">
            <w:r>
              <w:rPr>
                <w:b/>
              </w:rPr>
              <w:t>Watch the 2 videos , Do the 3 activities.</w:t>
            </w:r>
          </w:p>
        </w:tc>
        <w:tc>
          <w:tcPr>
            <w:tcW w:w="3260" w:type="dxa"/>
          </w:tcPr>
          <w:p w:rsidR="007E2EF2" w:rsidRDefault="007E2EF2" w:rsidP="000960C2"/>
          <w:p w:rsidR="006F76C3" w:rsidRDefault="006F76C3" w:rsidP="006F76C3">
            <w:r>
              <w:t xml:space="preserve">“Grow </w:t>
            </w:r>
            <w:proofErr w:type="gramStart"/>
            <w:r>
              <w:t>In</w:t>
            </w:r>
            <w:proofErr w:type="gramEnd"/>
            <w:r>
              <w:t xml:space="preserve"> Love”</w:t>
            </w:r>
          </w:p>
          <w:p w:rsidR="007E2EF2" w:rsidRDefault="007E2EF2" w:rsidP="000960C2">
            <w:r>
              <w:t xml:space="preserve"> </w:t>
            </w:r>
            <w:r w:rsidR="006F76C3">
              <w:t xml:space="preserve">Go to </w:t>
            </w:r>
            <w:hyperlink r:id="rId4" w:history="1">
              <w:r w:rsidR="006F76C3" w:rsidRPr="000F2211">
                <w:rPr>
                  <w:rStyle w:val="Hyperlink"/>
                </w:rPr>
                <w:t>trial@growinlove.ie</w:t>
              </w:r>
            </w:hyperlink>
            <w:r w:rsidR="006F76C3">
              <w:t xml:space="preserve"> website , password </w:t>
            </w:r>
            <w:r w:rsidR="00990BEF">
              <w:t>–</w:t>
            </w:r>
            <w:r w:rsidR="006F76C3">
              <w:t xml:space="preserve"> </w:t>
            </w:r>
            <w:proofErr w:type="spellStart"/>
            <w:r w:rsidR="006F76C3">
              <w:t>growinlove</w:t>
            </w:r>
            <w:proofErr w:type="spellEnd"/>
          </w:p>
          <w:p w:rsidR="00990BEF" w:rsidRDefault="00990BEF" w:rsidP="000960C2">
            <w:r>
              <w:t xml:space="preserve">Click on P3 </w:t>
            </w:r>
            <w:proofErr w:type="gramStart"/>
            <w:r>
              <w:t>section ,</w:t>
            </w:r>
            <w:proofErr w:type="gramEnd"/>
            <w:r>
              <w:t xml:space="preserve"> Theme 9 “Creation”. Go to Lesson 2 </w:t>
            </w:r>
            <w:proofErr w:type="gramStart"/>
            <w:r>
              <w:t>“ God</w:t>
            </w:r>
            <w:proofErr w:type="gramEnd"/>
            <w:r>
              <w:t xml:space="preserve"> Made us … We Are Special</w:t>
            </w:r>
            <w:proofErr w:type="gramStart"/>
            <w:r>
              <w:t>” .</w:t>
            </w:r>
            <w:proofErr w:type="gramEnd"/>
          </w:p>
          <w:p w:rsidR="00990BEF" w:rsidRDefault="00990BEF" w:rsidP="000960C2">
            <w:r>
              <w:t xml:space="preserve">Do sheets from your workbook for this </w:t>
            </w:r>
            <w:proofErr w:type="gramStart"/>
            <w:r>
              <w:t>lesson.</w:t>
            </w:r>
            <w:proofErr w:type="gramEnd"/>
          </w:p>
          <w:p w:rsidR="00990BEF" w:rsidRDefault="00990BEF" w:rsidP="000960C2"/>
        </w:tc>
        <w:tc>
          <w:tcPr>
            <w:tcW w:w="1134" w:type="dxa"/>
          </w:tcPr>
          <w:p w:rsidR="00F25502" w:rsidRDefault="00F25502">
            <w:r>
              <w:t>Joe Wicks</w:t>
            </w:r>
          </w:p>
        </w:tc>
        <w:tc>
          <w:tcPr>
            <w:tcW w:w="1337" w:type="dxa"/>
          </w:tcPr>
          <w:p w:rsidR="00F25502" w:rsidRDefault="00F25502">
            <w:r>
              <w:t>Book Trust</w:t>
            </w:r>
            <w:r w:rsidR="00C15D59">
              <w:t xml:space="preserve"> website</w:t>
            </w:r>
          </w:p>
          <w:p w:rsidR="009702CF" w:rsidRDefault="009702CF">
            <w:r>
              <w:t>Or</w:t>
            </w:r>
          </w:p>
          <w:p w:rsidR="009702CF" w:rsidRDefault="00C15D59">
            <w:hyperlink r:id="rId5" w:history="1">
              <w:r w:rsidRPr="003C0434">
                <w:rPr>
                  <w:rStyle w:val="Hyperlink"/>
                </w:rPr>
                <w:t>www.online.raintree.co.uk</w:t>
              </w:r>
            </w:hyperlink>
          </w:p>
          <w:p w:rsidR="00C15D59" w:rsidRDefault="00C15D59">
            <w:r>
              <w:t xml:space="preserve">username: </w:t>
            </w:r>
            <w:proofErr w:type="spellStart"/>
            <w:r>
              <w:t>UKfreeaccess</w:t>
            </w:r>
            <w:proofErr w:type="spellEnd"/>
          </w:p>
          <w:p w:rsidR="00C15D59" w:rsidRDefault="00C15D59">
            <w:r>
              <w:t>password: engage</w:t>
            </w:r>
          </w:p>
        </w:tc>
      </w:tr>
      <w:tr w:rsidR="00F25502" w:rsidTr="005A49BA">
        <w:tc>
          <w:tcPr>
            <w:tcW w:w="1391" w:type="dxa"/>
            <w:shd w:val="clear" w:color="auto" w:fill="00B0F0"/>
          </w:tcPr>
          <w:p w:rsidR="00F25502" w:rsidRDefault="006F76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Thurs</w:t>
            </w:r>
            <w:r w:rsidR="00FF21C8">
              <w:rPr>
                <w:b/>
                <w:sz w:val="24"/>
                <w:szCs w:val="24"/>
              </w:rPr>
              <w:t>da</w:t>
            </w:r>
            <w:r w:rsidR="00F25502">
              <w:rPr>
                <w:b/>
                <w:sz w:val="24"/>
                <w:szCs w:val="24"/>
              </w:rPr>
              <w:t>y</w:t>
            </w:r>
          </w:p>
          <w:p w:rsidR="00F25502" w:rsidRPr="001F672E" w:rsidRDefault="006F76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6D689B">
              <w:rPr>
                <w:b/>
                <w:sz w:val="24"/>
                <w:szCs w:val="24"/>
              </w:rPr>
              <w:t>/06</w:t>
            </w:r>
            <w:r w:rsidR="00F25502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3628" w:type="dxa"/>
          </w:tcPr>
          <w:p w:rsidR="007E2EF2" w:rsidRDefault="00990BEF" w:rsidP="00297EDA">
            <w:pPr>
              <w:rPr>
                <w:b/>
              </w:rPr>
            </w:pPr>
            <w:r>
              <w:rPr>
                <w:b/>
              </w:rPr>
              <w:t>Seaside Postcard</w:t>
            </w:r>
          </w:p>
          <w:p w:rsidR="00990BEF" w:rsidRDefault="00990BEF" w:rsidP="00297EDA">
            <w:pPr>
              <w:rPr>
                <w:b/>
              </w:rPr>
            </w:pPr>
            <w:r>
              <w:rPr>
                <w:b/>
              </w:rPr>
              <w:t>Re-read the letter from Ricky.</w:t>
            </w:r>
          </w:p>
          <w:p w:rsidR="00990BEF" w:rsidRDefault="00990BEF" w:rsidP="00297EDA">
            <w:pPr>
              <w:rPr>
                <w:b/>
              </w:rPr>
            </w:pPr>
            <w:r>
              <w:rPr>
                <w:b/>
              </w:rPr>
              <w:t>Write a postcard to him. Use the postcard below or write in your book.</w:t>
            </w:r>
          </w:p>
          <w:p w:rsidR="007E2EF2" w:rsidRDefault="007E2EF2" w:rsidP="00297EDA"/>
          <w:p w:rsidR="00F25502" w:rsidRPr="007B439C" w:rsidRDefault="00F25502" w:rsidP="00297EDA">
            <w:pPr>
              <w:rPr>
                <w:b/>
              </w:rPr>
            </w:pPr>
            <w:r w:rsidRPr="007B439C">
              <w:rPr>
                <w:b/>
              </w:rPr>
              <w:t>20-30 minutes reading</w:t>
            </w:r>
          </w:p>
          <w:p w:rsidR="00F25502" w:rsidRPr="007B439C" w:rsidRDefault="00F25502" w:rsidP="00297EDA">
            <w:pPr>
              <w:rPr>
                <w:b/>
              </w:rPr>
            </w:pPr>
            <w:r w:rsidRPr="007B439C">
              <w:rPr>
                <w:b/>
              </w:rPr>
              <w:t>Spelling book page</w:t>
            </w:r>
          </w:p>
          <w:p w:rsidR="00F25502" w:rsidRDefault="00F25502"/>
          <w:p w:rsidR="00F25502" w:rsidRDefault="00F25502"/>
        </w:tc>
        <w:tc>
          <w:tcPr>
            <w:tcW w:w="3198" w:type="dxa"/>
          </w:tcPr>
          <w:p w:rsidR="006F76C3" w:rsidRDefault="007E2EF2" w:rsidP="006F76C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6F76C3">
              <w:rPr>
                <w:b/>
              </w:rPr>
              <w:t xml:space="preserve">Topic </w:t>
            </w:r>
            <w:proofErr w:type="gramStart"/>
            <w:r w:rsidR="006F76C3">
              <w:rPr>
                <w:b/>
              </w:rPr>
              <w:t>Maths</w:t>
            </w:r>
            <w:r w:rsidR="00877B94">
              <w:rPr>
                <w:b/>
              </w:rPr>
              <w:t xml:space="preserve"> :</w:t>
            </w:r>
            <w:proofErr w:type="gramEnd"/>
            <w:r w:rsidR="00877B94">
              <w:rPr>
                <w:b/>
              </w:rPr>
              <w:t xml:space="preserve"> Money</w:t>
            </w:r>
          </w:p>
          <w:p w:rsidR="00877B94" w:rsidRDefault="00877B94" w:rsidP="006F76C3"/>
          <w:p w:rsidR="007E2EF2" w:rsidRDefault="00990BEF">
            <w:r>
              <w:t xml:space="preserve">BBC </w:t>
            </w:r>
            <w:proofErr w:type="spellStart"/>
            <w:r>
              <w:t>Bitesize</w:t>
            </w:r>
            <w:proofErr w:type="spellEnd"/>
            <w:r>
              <w:t xml:space="preserve"> </w:t>
            </w:r>
            <w:proofErr w:type="gramStart"/>
            <w:r>
              <w:t>Daily</w:t>
            </w:r>
            <w:r w:rsidR="00877B94">
              <w:t xml:space="preserve"> ,</w:t>
            </w:r>
            <w:proofErr w:type="gramEnd"/>
            <w:r w:rsidR="00877B94">
              <w:t xml:space="preserve"> P3</w:t>
            </w:r>
          </w:p>
          <w:p w:rsidR="00877B94" w:rsidRDefault="00877B94">
            <w:r>
              <w:t>30</w:t>
            </w:r>
            <w:r w:rsidRPr="00877B94">
              <w:rPr>
                <w:vertAlign w:val="superscript"/>
              </w:rPr>
              <w:t>th</w:t>
            </w:r>
            <w:r>
              <w:t xml:space="preserve"> April </w:t>
            </w:r>
            <w:proofErr w:type="gramStart"/>
            <w:r>
              <w:t>“ How</w:t>
            </w:r>
            <w:proofErr w:type="gramEnd"/>
            <w:r>
              <w:t xml:space="preserve"> Much Change”</w:t>
            </w:r>
          </w:p>
          <w:p w:rsidR="00877B94" w:rsidRDefault="00877B94">
            <w:r>
              <w:t>Watch 2 videos , Do 2 worksheets &amp; 1 activity.</w:t>
            </w:r>
          </w:p>
        </w:tc>
        <w:tc>
          <w:tcPr>
            <w:tcW w:w="3260" w:type="dxa"/>
          </w:tcPr>
          <w:p w:rsidR="006F76C3" w:rsidRDefault="006F76C3" w:rsidP="006F76C3"/>
          <w:p w:rsidR="006F76C3" w:rsidRDefault="006F76C3" w:rsidP="006F76C3">
            <w:proofErr w:type="gramStart"/>
            <w:r>
              <w:t>“ Helping</w:t>
            </w:r>
            <w:proofErr w:type="gramEnd"/>
            <w:r>
              <w:t xml:space="preserve"> Hands”</w:t>
            </w:r>
          </w:p>
          <w:p w:rsidR="006F76C3" w:rsidRDefault="006F76C3" w:rsidP="006F76C3">
            <w:r>
              <w:t>Do next 2 pages in your workbook.</w:t>
            </w:r>
          </w:p>
          <w:p w:rsidR="007E2EF2" w:rsidRDefault="00AB341F">
            <w:r>
              <w:t xml:space="preserve"> </w:t>
            </w:r>
          </w:p>
        </w:tc>
        <w:tc>
          <w:tcPr>
            <w:tcW w:w="1134" w:type="dxa"/>
          </w:tcPr>
          <w:p w:rsidR="00F25502" w:rsidRDefault="00F25502">
            <w:r>
              <w:t>Joe Wicks</w:t>
            </w:r>
          </w:p>
        </w:tc>
        <w:tc>
          <w:tcPr>
            <w:tcW w:w="1337" w:type="dxa"/>
          </w:tcPr>
          <w:p w:rsidR="00F25502" w:rsidRDefault="00F25502">
            <w:r>
              <w:t>Oxford owl</w:t>
            </w:r>
            <w:r w:rsidR="00C15D59">
              <w:t xml:space="preserve"> website</w:t>
            </w:r>
          </w:p>
          <w:p w:rsidR="009702CF" w:rsidRDefault="00C15D59">
            <w:r>
              <w:t xml:space="preserve">Or </w:t>
            </w:r>
          </w:p>
          <w:p w:rsidR="00C15D59" w:rsidRDefault="00C15D59">
            <w:r>
              <w:t>Reading Rocks At Home website</w:t>
            </w:r>
            <w:bookmarkStart w:id="0" w:name="_GoBack"/>
            <w:bookmarkEnd w:id="0"/>
          </w:p>
        </w:tc>
      </w:tr>
    </w:tbl>
    <w:p w:rsidR="00064EED" w:rsidRDefault="00064EED"/>
    <w:sectPr w:rsidR="00064EED" w:rsidSect="00064EE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ED"/>
    <w:rsid w:val="00064EED"/>
    <w:rsid w:val="000960C2"/>
    <w:rsid w:val="000B33B0"/>
    <w:rsid w:val="001F672E"/>
    <w:rsid w:val="00297EDA"/>
    <w:rsid w:val="002C48C5"/>
    <w:rsid w:val="003414A8"/>
    <w:rsid w:val="00467BED"/>
    <w:rsid w:val="00536D76"/>
    <w:rsid w:val="005A49BA"/>
    <w:rsid w:val="006255DC"/>
    <w:rsid w:val="006D689B"/>
    <w:rsid w:val="006F76C3"/>
    <w:rsid w:val="007B439C"/>
    <w:rsid w:val="007E2EF2"/>
    <w:rsid w:val="00873383"/>
    <w:rsid w:val="00877B94"/>
    <w:rsid w:val="008A0AB4"/>
    <w:rsid w:val="008C146B"/>
    <w:rsid w:val="009702CF"/>
    <w:rsid w:val="00990BEF"/>
    <w:rsid w:val="00A93CCE"/>
    <w:rsid w:val="00AB341F"/>
    <w:rsid w:val="00BB3566"/>
    <w:rsid w:val="00BC058F"/>
    <w:rsid w:val="00C15D59"/>
    <w:rsid w:val="00DA0723"/>
    <w:rsid w:val="00E30261"/>
    <w:rsid w:val="00EB5C98"/>
    <w:rsid w:val="00F10FE6"/>
    <w:rsid w:val="00F25502"/>
    <w:rsid w:val="00F80FD1"/>
    <w:rsid w:val="00F95278"/>
    <w:rsid w:val="00FF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20B20"/>
  <w15:chartTrackingRefBased/>
  <w15:docId w15:val="{41027982-F300-4732-8858-26F6DEA1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4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60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nline.raintree.co.uk" TargetMode="External"/><Relationship Id="rId4" Type="http://schemas.openxmlformats.org/officeDocument/2006/relationships/hyperlink" Target="mailto:trial@growinlove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82370F99</Template>
  <TotalTime>564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MCMULLAN</dc:creator>
  <cp:keywords/>
  <dc:description/>
  <cp:lastModifiedBy>S MCMULLAN</cp:lastModifiedBy>
  <cp:revision>26</cp:revision>
  <dcterms:created xsi:type="dcterms:W3CDTF">2020-05-22T09:44:00Z</dcterms:created>
  <dcterms:modified xsi:type="dcterms:W3CDTF">2020-06-09T16:34:00Z</dcterms:modified>
</cp:coreProperties>
</file>