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78" w:rsidRPr="006255DC" w:rsidRDefault="006255DC" w:rsidP="006255D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P3 </w:t>
      </w:r>
      <w:r w:rsidR="00EB5C98">
        <w:rPr>
          <w:b/>
          <w:sz w:val="40"/>
          <w:szCs w:val="40"/>
          <w:u w:val="single"/>
        </w:rPr>
        <w:t>On line</w:t>
      </w:r>
      <w:r w:rsidR="00064EED" w:rsidRPr="006255DC">
        <w:rPr>
          <w:b/>
          <w:sz w:val="40"/>
          <w:szCs w:val="40"/>
          <w:u w:val="single"/>
        </w:rPr>
        <w:t xml:space="preserve"> Schedule</w:t>
      </w:r>
    </w:p>
    <w:p w:rsidR="00064EED" w:rsidRDefault="00064E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3185"/>
        <w:gridCol w:w="2831"/>
        <w:gridCol w:w="2915"/>
        <w:gridCol w:w="1061"/>
        <w:gridCol w:w="2610"/>
      </w:tblGrid>
      <w:tr w:rsidR="000E0795" w:rsidTr="005A49BA">
        <w:tc>
          <w:tcPr>
            <w:tcW w:w="1391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Day / Subject</w:t>
            </w:r>
          </w:p>
        </w:tc>
        <w:tc>
          <w:tcPr>
            <w:tcW w:w="3628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Literacy</w:t>
            </w:r>
            <w:r w:rsidR="000B088F">
              <w:rPr>
                <w:b/>
                <w:sz w:val="24"/>
                <w:szCs w:val="24"/>
              </w:rPr>
              <w:t xml:space="preserve"> / History</w:t>
            </w:r>
          </w:p>
        </w:tc>
        <w:tc>
          <w:tcPr>
            <w:tcW w:w="3198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Numeracy</w:t>
            </w:r>
          </w:p>
        </w:tc>
        <w:tc>
          <w:tcPr>
            <w:tcW w:w="3260" w:type="dxa"/>
            <w:shd w:val="clear" w:color="auto" w:fill="FFFF00"/>
          </w:tcPr>
          <w:p w:rsidR="000960C2" w:rsidRPr="001F672E" w:rsidRDefault="000B08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WAU</w:t>
            </w:r>
          </w:p>
        </w:tc>
        <w:tc>
          <w:tcPr>
            <w:tcW w:w="1134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1337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Reading</w:t>
            </w:r>
          </w:p>
        </w:tc>
      </w:tr>
      <w:tr w:rsidR="000E0795" w:rsidTr="005A49BA">
        <w:tc>
          <w:tcPr>
            <w:tcW w:w="1391" w:type="dxa"/>
            <w:shd w:val="clear" w:color="auto" w:fill="00B050"/>
          </w:tcPr>
          <w:p w:rsidR="00F25502" w:rsidRDefault="000E0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</w:t>
            </w:r>
            <w:r w:rsidR="00FF21C8">
              <w:rPr>
                <w:b/>
                <w:sz w:val="24"/>
                <w:szCs w:val="24"/>
              </w:rPr>
              <w:t>day</w:t>
            </w:r>
          </w:p>
          <w:p w:rsidR="00F25502" w:rsidRPr="001F672E" w:rsidRDefault="000E0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6D689B">
              <w:rPr>
                <w:b/>
                <w:sz w:val="24"/>
                <w:szCs w:val="24"/>
              </w:rPr>
              <w:t>/06</w:t>
            </w:r>
            <w:r w:rsidR="00F25502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3628" w:type="dxa"/>
          </w:tcPr>
          <w:p w:rsidR="00990BEF" w:rsidRDefault="000B088F" w:rsidP="000B088F">
            <w:pPr>
              <w:rPr>
                <w:b/>
              </w:rPr>
            </w:pPr>
            <w:r>
              <w:rPr>
                <w:b/>
              </w:rPr>
              <w:t>“</w:t>
            </w:r>
            <w:r w:rsidR="007E2EF2">
              <w:rPr>
                <w:b/>
              </w:rPr>
              <w:t xml:space="preserve">Seaside </w:t>
            </w:r>
            <w:r w:rsidR="0052706B">
              <w:rPr>
                <w:b/>
              </w:rPr>
              <w:t>Long Ago</w:t>
            </w:r>
            <w:r>
              <w:rPr>
                <w:b/>
              </w:rPr>
              <w:t>”</w:t>
            </w:r>
          </w:p>
          <w:p w:rsidR="00990BEF" w:rsidRDefault="000B088F" w:rsidP="00297EDA">
            <w:r>
              <w:t xml:space="preserve">Read through and discuss with mum the </w:t>
            </w:r>
            <w:proofErr w:type="spellStart"/>
            <w:r>
              <w:t>powerpoint</w:t>
            </w:r>
            <w:proofErr w:type="spellEnd"/>
            <w:r>
              <w:t xml:space="preserve"> below. </w:t>
            </w:r>
          </w:p>
          <w:p w:rsidR="000B088F" w:rsidRPr="00BC058F" w:rsidRDefault="000B088F" w:rsidP="00297EDA">
            <w:r>
              <w:t xml:space="preserve">Do </w:t>
            </w:r>
            <w:proofErr w:type="gramStart"/>
            <w:r>
              <w:t>“ Holidays</w:t>
            </w:r>
            <w:proofErr w:type="gramEnd"/>
            <w:r>
              <w:t xml:space="preserve"> “ Worksheet attached. You don’t have to print </w:t>
            </w:r>
            <w:proofErr w:type="gramStart"/>
            <w:r>
              <w:t>it .</w:t>
            </w:r>
            <w:proofErr w:type="gramEnd"/>
            <w:r>
              <w:t xml:space="preserve"> You can write in your book &amp; draw if you prefer.</w:t>
            </w:r>
          </w:p>
          <w:p w:rsidR="00F25502" w:rsidRPr="00E30261" w:rsidRDefault="00F25502" w:rsidP="00297EDA">
            <w:pPr>
              <w:rPr>
                <w:b/>
              </w:rPr>
            </w:pPr>
            <w:r w:rsidRPr="00E30261">
              <w:rPr>
                <w:b/>
              </w:rPr>
              <w:t>Read for 20-30 minutes</w:t>
            </w:r>
          </w:p>
          <w:p w:rsidR="00F25502" w:rsidRPr="00E30261" w:rsidRDefault="00F25502" w:rsidP="00297EDA">
            <w:pPr>
              <w:rPr>
                <w:b/>
              </w:rPr>
            </w:pPr>
            <w:r w:rsidRPr="00E30261">
              <w:rPr>
                <w:b/>
              </w:rPr>
              <w:t>Spelling book page</w:t>
            </w:r>
          </w:p>
          <w:p w:rsidR="00A93CCE" w:rsidRDefault="00A93CCE" w:rsidP="00297EDA"/>
        </w:tc>
        <w:tc>
          <w:tcPr>
            <w:tcW w:w="3198" w:type="dxa"/>
          </w:tcPr>
          <w:p w:rsidR="00877B94" w:rsidRDefault="000B088F">
            <w:pPr>
              <w:rPr>
                <w:b/>
              </w:rPr>
            </w:pPr>
            <w:r>
              <w:rPr>
                <w:b/>
              </w:rPr>
              <w:t>Times tables</w:t>
            </w:r>
          </w:p>
          <w:p w:rsidR="000B088F" w:rsidRDefault="000B088F">
            <w:pPr>
              <w:rPr>
                <w:b/>
              </w:rPr>
            </w:pPr>
            <w:r>
              <w:rPr>
                <w:b/>
              </w:rPr>
              <w:t>Revise 2s and 5s times tables.</w:t>
            </w:r>
          </w:p>
          <w:p w:rsidR="000B088F" w:rsidRDefault="000B088F">
            <w:pPr>
              <w:rPr>
                <w:b/>
              </w:rPr>
            </w:pPr>
            <w:r>
              <w:rPr>
                <w:b/>
              </w:rPr>
              <w:t xml:space="preserve">Count in 10s and begin to practice 10s times tables. </w:t>
            </w:r>
          </w:p>
          <w:p w:rsidR="000B088F" w:rsidRDefault="000B088F">
            <w:pPr>
              <w:rPr>
                <w:b/>
              </w:rPr>
            </w:pPr>
          </w:p>
          <w:p w:rsidR="000B088F" w:rsidRDefault="000B088F">
            <w:r>
              <w:rPr>
                <w:b/>
              </w:rPr>
              <w:t>Do workbook below</w:t>
            </w:r>
            <w:proofErr w:type="gramStart"/>
            <w:r>
              <w:rPr>
                <w:b/>
              </w:rPr>
              <w:t xml:space="preserve"> ..</w:t>
            </w:r>
            <w:proofErr w:type="gramEnd"/>
            <w:r>
              <w:rPr>
                <w:b/>
              </w:rPr>
              <w:t xml:space="preserve"> first 2 pages</w:t>
            </w:r>
          </w:p>
        </w:tc>
        <w:tc>
          <w:tcPr>
            <w:tcW w:w="3260" w:type="dxa"/>
          </w:tcPr>
          <w:p w:rsidR="007E2EF2" w:rsidRDefault="007E2EF2" w:rsidP="000960C2"/>
          <w:p w:rsidR="00990BEF" w:rsidRPr="000E0795" w:rsidRDefault="000B088F" w:rsidP="000B088F">
            <w:pPr>
              <w:rPr>
                <w:b/>
              </w:rPr>
            </w:pPr>
            <w:r w:rsidRPr="000E0795">
              <w:rPr>
                <w:b/>
              </w:rPr>
              <w:t>Seaside Topic work</w:t>
            </w:r>
          </w:p>
          <w:p w:rsidR="000B088F" w:rsidRDefault="000B088F" w:rsidP="000B088F"/>
          <w:p w:rsidR="0052706B" w:rsidRDefault="0052706B" w:rsidP="000B088F">
            <w:r>
              <w:t>Phone your grandparents and ask them what seaside holidays were like long ago.</w:t>
            </w:r>
          </w:p>
          <w:p w:rsidR="0052706B" w:rsidRDefault="0052706B" w:rsidP="000B088F">
            <w:r>
              <w:t>Don’t for get to tell them how much you love them!!!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25502" w:rsidRDefault="00F25502">
            <w:r>
              <w:t>Joe Wicks</w:t>
            </w:r>
          </w:p>
        </w:tc>
        <w:tc>
          <w:tcPr>
            <w:tcW w:w="1337" w:type="dxa"/>
          </w:tcPr>
          <w:p w:rsidR="00F25502" w:rsidRDefault="00F25502">
            <w:r>
              <w:t>Book Trust</w:t>
            </w:r>
            <w:r w:rsidR="00C15D59">
              <w:t xml:space="preserve"> website</w:t>
            </w:r>
          </w:p>
          <w:p w:rsidR="009702CF" w:rsidRDefault="009702CF">
            <w:r>
              <w:t>Or</w:t>
            </w:r>
          </w:p>
          <w:p w:rsidR="009702CF" w:rsidRDefault="0052706B">
            <w:hyperlink r:id="rId4" w:history="1">
              <w:r w:rsidR="00C15D59" w:rsidRPr="003C0434">
                <w:rPr>
                  <w:rStyle w:val="Hyperlink"/>
                </w:rPr>
                <w:t>www.online.raintree.co.uk</w:t>
              </w:r>
            </w:hyperlink>
          </w:p>
          <w:p w:rsidR="00C15D59" w:rsidRDefault="00C15D59">
            <w:r>
              <w:t xml:space="preserve">username: </w:t>
            </w:r>
            <w:proofErr w:type="spellStart"/>
            <w:r>
              <w:t>UKfreeaccess</w:t>
            </w:r>
            <w:proofErr w:type="spellEnd"/>
          </w:p>
          <w:p w:rsidR="00C15D59" w:rsidRDefault="00C15D59">
            <w:r>
              <w:t>password: engage</w:t>
            </w:r>
          </w:p>
        </w:tc>
      </w:tr>
      <w:tr w:rsidR="000E0795" w:rsidTr="005A49BA">
        <w:tc>
          <w:tcPr>
            <w:tcW w:w="1391" w:type="dxa"/>
            <w:shd w:val="clear" w:color="auto" w:fill="00B0F0"/>
          </w:tcPr>
          <w:p w:rsidR="00F25502" w:rsidRDefault="000E0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</w:t>
            </w:r>
            <w:r w:rsidR="00FF21C8">
              <w:rPr>
                <w:b/>
                <w:sz w:val="24"/>
                <w:szCs w:val="24"/>
              </w:rPr>
              <w:t>da</w:t>
            </w:r>
            <w:r w:rsidR="00F25502">
              <w:rPr>
                <w:b/>
                <w:sz w:val="24"/>
                <w:szCs w:val="24"/>
              </w:rPr>
              <w:t>y</w:t>
            </w:r>
          </w:p>
          <w:p w:rsidR="00F25502" w:rsidRPr="001F672E" w:rsidRDefault="000E0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6D689B">
              <w:rPr>
                <w:b/>
                <w:sz w:val="24"/>
                <w:szCs w:val="24"/>
              </w:rPr>
              <w:t>/06</w:t>
            </w:r>
            <w:r w:rsidR="00F25502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3628" w:type="dxa"/>
          </w:tcPr>
          <w:p w:rsidR="00990BEF" w:rsidRDefault="000B088F" w:rsidP="000B088F">
            <w:pPr>
              <w:rPr>
                <w:b/>
              </w:rPr>
            </w:pPr>
            <w:r>
              <w:rPr>
                <w:b/>
              </w:rPr>
              <w:t>“</w:t>
            </w:r>
            <w:r w:rsidR="0052706B">
              <w:rPr>
                <w:b/>
              </w:rPr>
              <w:t>Seaside Long Ago</w:t>
            </w:r>
            <w:r>
              <w:rPr>
                <w:b/>
              </w:rPr>
              <w:t>”</w:t>
            </w:r>
          </w:p>
          <w:p w:rsidR="007E2EF2" w:rsidRDefault="000B088F" w:rsidP="00297EDA">
            <w:r>
              <w:t xml:space="preserve">Read the </w:t>
            </w:r>
            <w:proofErr w:type="spellStart"/>
            <w:r>
              <w:t>powerpoint</w:t>
            </w:r>
            <w:proofErr w:type="spellEnd"/>
            <w:r>
              <w:t xml:space="preserve"> again.</w:t>
            </w:r>
          </w:p>
          <w:p w:rsidR="000B088F" w:rsidRDefault="000B088F" w:rsidP="00297EDA">
            <w:r>
              <w:t xml:space="preserve">Do the cut and stick sheet </w:t>
            </w:r>
            <w:proofErr w:type="gramStart"/>
            <w:r>
              <w:t>attached.</w:t>
            </w:r>
            <w:proofErr w:type="gramEnd"/>
            <w:r>
              <w:t xml:space="preserve"> </w:t>
            </w:r>
          </w:p>
          <w:p w:rsidR="00F25502" w:rsidRPr="007B439C" w:rsidRDefault="00F25502" w:rsidP="00297EDA">
            <w:pPr>
              <w:rPr>
                <w:b/>
              </w:rPr>
            </w:pPr>
            <w:r w:rsidRPr="007B439C">
              <w:rPr>
                <w:b/>
              </w:rPr>
              <w:t>20-30 minutes reading</w:t>
            </w:r>
          </w:p>
          <w:p w:rsidR="00F25502" w:rsidRPr="007B439C" w:rsidRDefault="00F25502" w:rsidP="00297EDA">
            <w:pPr>
              <w:rPr>
                <w:b/>
              </w:rPr>
            </w:pPr>
            <w:r w:rsidRPr="007B439C">
              <w:rPr>
                <w:b/>
              </w:rPr>
              <w:t>Spelling book page</w:t>
            </w:r>
          </w:p>
          <w:p w:rsidR="00F25502" w:rsidRDefault="00F25502"/>
          <w:p w:rsidR="00F25502" w:rsidRDefault="00F25502"/>
        </w:tc>
        <w:tc>
          <w:tcPr>
            <w:tcW w:w="3198" w:type="dxa"/>
          </w:tcPr>
          <w:p w:rsidR="000B088F" w:rsidRPr="000B088F" w:rsidRDefault="007E2EF2" w:rsidP="000B088F">
            <w:r>
              <w:rPr>
                <w:b/>
              </w:rPr>
              <w:t xml:space="preserve"> </w:t>
            </w:r>
            <w:r w:rsidR="000B088F">
              <w:rPr>
                <w:b/>
              </w:rPr>
              <w:t>Times tables</w:t>
            </w:r>
          </w:p>
          <w:p w:rsidR="000B088F" w:rsidRDefault="000B088F" w:rsidP="000B088F">
            <w:pPr>
              <w:rPr>
                <w:b/>
              </w:rPr>
            </w:pPr>
            <w:r>
              <w:rPr>
                <w:b/>
              </w:rPr>
              <w:t>Revise 2s and 5s times tables.</w:t>
            </w:r>
          </w:p>
          <w:p w:rsidR="000B088F" w:rsidRDefault="000B088F" w:rsidP="000B088F">
            <w:pPr>
              <w:rPr>
                <w:b/>
              </w:rPr>
            </w:pPr>
            <w:r>
              <w:rPr>
                <w:b/>
              </w:rPr>
              <w:t xml:space="preserve">Count in 10s and begin to practice 10s times tables. </w:t>
            </w:r>
          </w:p>
          <w:p w:rsidR="000B088F" w:rsidRDefault="000B088F" w:rsidP="000B088F">
            <w:pPr>
              <w:rPr>
                <w:b/>
              </w:rPr>
            </w:pPr>
          </w:p>
          <w:p w:rsidR="00877B94" w:rsidRDefault="000B088F" w:rsidP="000B088F">
            <w:pPr>
              <w:rPr>
                <w:b/>
              </w:rPr>
            </w:pPr>
            <w:r>
              <w:rPr>
                <w:b/>
              </w:rPr>
              <w:t xml:space="preserve">Finish workbook below </w:t>
            </w:r>
          </w:p>
          <w:p w:rsidR="000B088F" w:rsidRDefault="000B088F" w:rsidP="000B088F"/>
        </w:tc>
        <w:tc>
          <w:tcPr>
            <w:tcW w:w="3260" w:type="dxa"/>
          </w:tcPr>
          <w:p w:rsidR="006F76C3" w:rsidRDefault="006F76C3" w:rsidP="006F76C3"/>
          <w:p w:rsidR="007E2EF2" w:rsidRDefault="000E0795" w:rsidP="000E0795">
            <w:pPr>
              <w:rPr>
                <w:b/>
              </w:rPr>
            </w:pPr>
            <w:r w:rsidRPr="000E0795">
              <w:rPr>
                <w:b/>
              </w:rPr>
              <w:t>Seaside Topic</w:t>
            </w:r>
          </w:p>
          <w:p w:rsidR="000E0795" w:rsidRDefault="000E0795" w:rsidP="000E0795">
            <w:pPr>
              <w:rPr>
                <w:b/>
              </w:rPr>
            </w:pPr>
          </w:p>
          <w:p w:rsidR="000E0795" w:rsidRPr="000E0795" w:rsidRDefault="000E0795" w:rsidP="000E0795">
            <w:r w:rsidRPr="000E0795">
              <w:t>Do another page from topic booklet</w:t>
            </w:r>
          </w:p>
        </w:tc>
        <w:tc>
          <w:tcPr>
            <w:tcW w:w="1134" w:type="dxa"/>
          </w:tcPr>
          <w:p w:rsidR="00F25502" w:rsidRDefault="00F25502">
            <w:r>
              <w:t>Joe Wicks</w:t>
            </w:r>
          </w:p>
        </w:tc>
        <w:tc>
          <w:tcPr>
            <w:tcW w:w="1337" w:type="dxa"/>
          </w:tcPr>
          <w:p w:rsidR="00F25502" w:rsidRDefault="00F25502">
            <w:r>
              <w:t>Oxford owl</w:t>
            </w:r>
            <w:r w:rsidR="00C15D59">
              <w:t xml:space="preserve"> website</w:t>
            </w:r>
          </w:p>
          <w:p w:rsidR="009702CF" w:rsidRDefault="00C15D59">
            <w:r>
              <w:t xml:space="preserve">Or </w:t>
            </w:r>
          </w:p>
          <w:p w:rsidR="00C15D59" w:rsidRDefault="00C15D59">
            <w:r>
              <w:t>Reading Rocks At Home website</w:t>
            </w:r>
          </w:p>
        </w:tc>
      </w:tr>
    </w:tbl>
    <w:p w:rsidR="00064EED" w:rsidRDefault="00064EED"/>
    <w:sectPr w:rsidR="00064EED" w:rsidSect="00064E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ED"/>
    <w:rsid w:val="00064EED"/>
    <w:rsid w:val="000960C2"/>
    <w:rsid w:val="000B088F"/>
    <w:rsid w:val="000B33B0"/>
    <w:rsid w:val="000E0795"/>
    <w:rsid w:val="001F672E"/>
    <w:rsid w:val="00297EDA"/>
    <w:rsid w:val="002C48C5"/>
    <w:rsid w:val="003414A8"/>
    <w:rsid w:val="00467BED"/>
    <w:rsid w:val="0052706B"/>
    <w:rsid w:val="00536D76"/>
    <w:rsid w:val="005A49BA"/>
    <w:rsid w:val="006255DC"/>
    <w:rsid w:val="006D689B"/>
    <w:rsid w:val="006F76C3"/>
    <w:rsid w:val="007B439C"/>
    <w:rsid w:val="007E2EF2"/>
    <w:rsid w:val="00873383"/>
    <w:rsid w:val="00877B94"/>
    <w:rsid w:val="008A0AB4"/>
    <w:rsid w:val="008C146B"/>
    <w:rsid w:val="009702CF"/>
    <w:rsid w:val="00990BEF"/>
    <w:rsid w:val="00A93CCE"/>
    <w:rsid w:val="00AB341F"/>
    <w:rsid w:val="00BB3566"/>
    <w:rsid w:val="00BC058F"/>
    <w:rsid w:val="00C15D59"/>
    <w:rsid w:val="00DA0723"/>
    <w:rsid w:val="00E30261"/>
    <w:rsid w:val="00EB5C98"/>
    <w:rsid w:val="00F10FE6"/>
    <w:rsid w:val="00F25502"/>
    <w:rsid w:val="00F80FD1"/>
    <w:rsid w:val="00F95278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B269"/>
  <w15:chartTrackingRefBased/>
  <w15:docId w15:val="{41027982-F300-4732-8858-26F6DEA1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nline.raintre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188F29AB</Template>
  <TotalTime>650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MCMULLAN</dc:creator>
  <cp:keywords/>
  <dc:description/>
  <cp:lastModifiedBy>S MCMULLAN</cp:lastModifiedBy>
  <cp:revision>29</cp:revision>
  <dcterms:created xsi:type="dcterms:W3CDTF">2020-05-22T09:44:00Z</dcterms:created>
  <dcterms:modified xsi:type="dcterms:W3CDTF">2020-06-15T10:21:00Z</dcterms:modified>
</cp:coreProperties>
</file>