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78" w:rsidRPr="006255DC" w:rsidRDefault="006255DC" w:rsidP="006255D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P3 </w:t>
      </w:r>
      <w:r w:rsidR="00EB5C98">
        <w:rPr>
          <w:b/>
          <w:sz w:val="40"/>
          <w:szCs w:val="40"/>
          <w:u w:val="single"/>
        </w:rPr>
        <w:t>On line</w:t>
      </w:r>
      <w:r w:rsidR="00064EED" w:rsidRPr="006255DC">
        <w:rPr>
          <w:b/>
          <w:sz w:val="40"/>
          <w:szCs w:val="40"/>
          <w:u w:val="single"/>
        </w:rPr>
        <w:t xml:space="preserve"> Schedule</w:t>
      </w:r>
    </w:p>
    <w:p w:rsidR="00064EED" w:rsidRDefault="00064E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3186"/>
        <w:gridCol w:w="2834"/>
        <w:gridCol w:w="2868"/>
        <w:gridCol w:w="1060"/>
        <w:gridCol w:w="2610"/>
      </w:tblGrid>
      <w:tr w:rsidR="000E0795" w:rsidTr="005A49BA">
        <w:tc>
          <w:tcPr>
            <w:tcW w:w="1391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Day / Subject</w:t>
            </w:r>
          </w:p>
        </w:tc>
        <w:tc>
          <w:tcPr>
            <w:tcW w:w="3628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Literacy</w:t>
            </w:r>
            <w:r w:rsidR="000B088F">
              <w:rPr>
                <w:b/>
                <w:sz w:val="24"/>
                <w:szCs w:val="24"/>
              </w:rPr>
              <w:t xml:space="preserve"> / History</w:t>
            </w:r>
          </w:p>
        </w:tc>
        <w:tc>
          <w:tcPr>
            <w:tcW w:w="3198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Numeracy</w:t>
            </w:r>
          </w:p>
        </w:tc>
        <w:tc>
          <w:tcPr>
            <w:tcW w:w="3260" w:type="dxa"/>
            <w:shd w:val="clear" w:color="auto" w:fill="FFFF00"/>
          </w:tcPr>
          <w:p w:rsidR="000960C2" w:rsidRPr="001F672E" w:rsidRDefault="000B08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WAU</w:t>
            </w:r>
          </w:p>
        </w:tc>
        <w:tc>
          <w:tcPr>
            <w:tcW w:w="1134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1337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Reading</w:t>
            </w:r>
          </w:p>
        </w:tc>
      </w:tr>
      <w:tr w:rsidR="000E0795" w:rsidTr="005A49BA">
        <w:tc>
          <w:tcPr>
            <w:tcW w:w="1391" w:type="dxa"/>
            <w:shd w:val="clear" w:color="auto" w:fill="00B050"/>
          </w:tcPr>
          <w:p w:rsidR="00F25502" w:rsidRDefault="00B61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</w:t>
            </w:r>
            <w:r w:rsidR="00FF21C8">
              <w:rPr>
                <w:b/>
                <w:sz w:val="24"/>
                <w:szCs w:val="24"/>
              </w:rPr>
              <w:t>day</w:t>
            </w:r>
          </w:p>
          <w:p w:rsidR="00F25502" w:rsidRPr="001F672E" w:rsidRDefault="00B61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6D689B">
              <w:rPr>
                <w:b/>
                <w:sz w:val="24"/>
                <w:szCs w:val="24"/>
              </w:rPr>
              <w:t>/06</w:t>
            </w:r>
            <w:r w:rsidR="00F25502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3628" w:type="dxa"/>
          </w:tcPr>
          <w:p w:rsidR="00B02D3E" w:rsidRDefault="00B02D3E" w:rsidP="00297EDA">
            <w:pPr>
              <w:rPr>
                <w:b/>
              </w:rPr>
            </w:pPr>
            <w:r>
              <w:rPr>
                <w:b/>
              </w:rPr>
              <w:t>Nouns</w:t>
            </w:r>
          </w:p>
          <w:p w:rsidR="00B02D3E" w:rsidRDefault="00B02D3E" w:rsidP="00297EDA">
            <w:pPr>
              <w:rPr>
                <w:b/>
              </w:rPr>
            </w:pPr>
            <w:r>
              <w:rPr>
                <w:b/>
              </w:rPr>
              <w:t xml:space="preserve">Please read through the </w:t>
            </w:r>
            <w:proofErr w:type="spellStart"/>
            <w:r>
              <w:rPr>
                <w:b/>
              </w:rPr>
              <w:t>powerpoint</w:t>
            </w:r>
            <w:proofErr w:type="spellEnd"/>
            <w:r>
              <w:rPr>
                <w:b/>
              </w:rPr>
              <w:t xml:space="preserve"> below and complete the first sheet in your book or print </w:t>
            </w:r>
            <w:proofErr w:type="gramStart"/>
            <w:r>
              <w:rPr>
                <w:b/>
              </w:rPr>
              <w:t>it .</w:t>
            </w:r>
            <w:proofErr w:type="gramEnd"/>
          </w:p>
          <w:p w:rsidR="00B02D3E" w:rsidRDefault="00B02D3E" w:rsidP="00297EDA">
            <w:pPr>
              <w:rPr>
                <w:b/>
              </w:rPr>
            </w:pPr>
          </w:p>
          <w:p w:rsidR="00B02D3E" w:rsidRDefault="00B02D3E" w:rsidP="00297EDA">
            <w:pPr>
              <w:rPr>
                <w:b/>
              </w:rPr>
            </w:pPr>
          </w:p>
          <w:p w:rsidR="00F25502" w:rsidRPr="00E30261" w:rsidRDefault="00F25502" w:rsidP="00297EDA">
            <w:pPr>
              <w:rPr>
                <w:b/>
              </w:rPr>
            </w:pPr>
            <w:r w:rsidRPr="00E30261">
              <w:rPr>
                <w:b/>
              </w:rPr>
              <w:t>Read for 20-30 minutes</w:t>
            </w:r>
          </w:p>
          <w:p w:rsidR="00F25502" w:rsidRPr="00E30261" w:rsidRDefault="00F25502" w:rsidP="00297EDA">
            <w:pPr>
              <w:rPr>
                <w:b/>
              </w:rPr>
            </w:pPr>
            <w:r w:rsidRPr="00E30261">
              <w:rPr>
                <w:b/>
              </w:rPr>
              <w:t>Spelling book page</w:t>
            </w:r>
          </w:p>
          <w:p w:rsidR="00A93CCE" w:rsidRDefault="00A93CCE" w:rsidP="00297EDA"/>
        </w:tc>
        <w:tc>
          <w:tcPr>
            <w:tcW w:w="3198" w:type="dxa"/>
          </w:tcPr>
          <w:p w:rsidR="000B088F" w:rsidRDefault="00B02D3E">
            <w:pPr>
              <w:rPr>
                <w:b/>
              </w:rPr>
            </w:pPr>
            <w:r>
              <w:rPr>
                <w:b/>
              </w:rPr>
              <w:t>Money Practice</w:t>
            </w:r>
          </w:p>
          <w:p w:rsidR="00B02D3E" w:rsidRDefault="00B61EA8">
            <w:pPr>
              <w:rPr>
                <w:b/>
              </w:rPr>
            </w:pPr>
            <w:r>
              <w:rPr>
                <w:b/>
              </w:rPr>
              <w:t>Complete money addition sheets below</w:t>
            </w:r>
          </w:p>
          <w:p w:rsidR="00B61EA8" w:rsidRDefault="00B61EA8">
            <w:pPr>
              <w:rPr>
                <w:b/>
              </w:rPr>
            </w:pPr>
          </w:p>
          <w:p w:rsidR="00B61EA8" w:rsidRDefault="00B61EA8">
            <w:pPr>
              <w:rPr>
                <w:b/>
              </w:rPr>
            </w:pPr>
            <w:r>
              <w:rPr>
                <w:b/>
              </w:rPr>
              <w:t>Practice 2</w:t>
            </w:r>
            <w:proofErr w:type="gramStart"/>
            <w:r>
              <w:rPr>
                <w:b/>
              </w:rPr>
              <w:t>s ,</w:t>
            </w:r>
            <w:proofErr w:type="gramEnd"/>
            <w:r>
              <w:rPr>
                <w:b/>
              </w:rPr>
              <w:t xml:space="preserve"> 5s , 10s times tables</w:t>
            </w:r>
          </w:p>
          <w:p w:rsidR="000B088F" w:rsidRDefault="000B088F"/>
        </w:tc>
        <w:tc>
          <w:tcPr>
            <w:tcW w:w="3260" w:type="dxa"/>
          </w:tcPr>
          <w:p w:rsidR="007E2EF2" w:rsidRDefault="007E2EF2" w:rsidP="000960C2"/>
          <w:p w:rsidR="0052706B" w:rsidRDefault="00B61EA8" w:rsidP="000B088F">
            <w:pPr>
              <w:rPr>
                <w:b/>
              </w:rPr>
            </w:pPr>
            <w:r>
              <w:rPr>
                <w:b/>
              </w:rPr>
              <w:t xml:space="preserve">“Grow 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Love” </w:t>
            </w:r>
          </w:p>
          <w:p w:rsidR="00B61EA8" w:rsidRDefault="00B61EA8" w:rsidP="000B088F">
            <w:pPr>
              <w:rPr>
                <w:b/>
              </w:rPr>
            </w:pPr>
          </w:p>
          <w:p w:rsidR="00B61EA8" w:rsidRDefault="00B61EA8" w:rsidP="000B088F">
            <w:pPr>
              <w:rPr>
                <w:b/>
              </w:rPr>
            </w:pPr>
            <w:r>
              <w:rPr>
                <w:b/>
              </w:rPr>
              <w:t xml:space="preserve">Go to </w:t>
            </w:r>
            <w:proofErr w:type="gramStart"/>
            <w:r>
              <w:rPr>
                <w:b/>
              </w:rPr>
              <w:t>website .</w:t>
            </w:r>
            <w:proofErr w:type="gramEnd"/>
            <w:r>
              <w:rPr>
                <w:b/>
              </w:rPr>
              <w:t xml:space="preserve"> Theme </w:t>
            </w:r>
            <w:proofErr w:type="gramStart"/>
            <w:r>
              <w:rPr>
                <w:b/>
              </w:rPr>
              <w:t>10 ,</w:t>
            </w:r>
            <w:proofErr w:type="gramEnd"/>
            <w:r>
              <w:rPr>
                <w:b/>
              </w:rPr>
              <w:t xml:space="preserve"> Lesson 1 “ Living in Love”</w:t>
            </w:r>
          </w:p>
          <w:p w:rsidR="00B61EA8" w:rsidRDefault="00B61EA8" w:rsidP="000B088F">
            <w:r>
              <w:rPr>
                <w:b/>
              </w:rPr>
              <w:t>Do worksheet to go with the lesson.</w:t>
            </w:r>
          </w:p>
        </w:tc>
        <w:tc>
          <w:tcPr>
            <w:tcW w:w="1134" w:type="dxa"/>
          </w:tcPr>
          <w:p w:rsidR="00F25502" w:rsidRDefault="00F25502">
            <w:r>
              <w:t>Joe Wicks</w:t>
            </w:r>
          </w:p>
        </w:tc>
        <w:tc>
          <w:tcPr>
            <w:tcW w:w="1337" w:type="dxa"/>
          </w:tcPr>
          <w:p w:rsidR="00F25502" w:rsidRDefault="00F25502">
            <w:r>
              <w:t>Book Trust</w:t>
            </w:r>
            <w:r w:rsidR="00C15D59">
              <w:t xml:space="preserve"> website</w:t>
            </w:r>
          </w:p>
          <w:p w:rsidR="009702CF" w:rsidRDefault="009702CF">
            <w:r>
              <w:t>Or</w:t>
            </w:r>
          </w:p>
          <w:p w:rsidR="009702CF" w:rsidRDefault="00B61EA8">
            <w:hyperlink r:id="rId4" w:history="1">
              <w:r w:rsidR="00C15D59" w:rsidRPr="003C0434">
                <w:rPr>
                  <w:rStyle w:val="Hyperlink"/>
                </w:rPr>
                <w:t>www.online.raintree.co.uk</w:t>
              </w:r>
            </w:hyperlink>
          </w:p>
          <w:p w:rsidR="00C15D59" w:rsidRDefault="00C15D59">
            <w:r>
              <w:t xml:space="preserve">username: </w:t>
            </w:r>
            <w:proofErr w:type="spellStart"/>
            <w:r>
              <w:t>UKfreeaccess</w:t>
            </w:r>
            <w:proofErr w:type="spellEnd"/>
          </w:p>
          <w:p w:rsidR="00C15D59" w:rsidRDefault="00C15D59">
            <w:r>
              <w:t>password: engage</w:t>
            </w:r>
          </w:p>
        </w:tc>
      </w:tr>
      <w:tr w:rsidR="000E0795" w:rsidTr="005A49BA">
        <w:tc>
          <w:tcPr>
            <w:tcW w:w="1391" w:type="dxa"/>
            <w:shd w:val="clear" w:color="auto" w:fill="00B0F0"/>
          </w:tcPr>
          <w:p w:rsidR="00F25502" w:rsidRDefault="00B61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</w:t>
            </w:r>
            <w:r w:rsidR="00FF21C8">
              <w:rPr>
                <w:b/>
                <w:sz w:val="24"/>
                <w:szCs w:val="24"/>
              </w:rPr>
              <w:t>da</w:t>
            </w:r>
            <w:r w:rsidR="00F25502">
              <w:rPr>
                <w:b/>
                <w:sz w:val="24"/>
                <w:szCs w:val="24"/>
              </w:rPr>
              <w:t>y</w:t>
            </w:r>
          </w:p>
          <w:p w:rsidR="00F25502" w:rsidRPr="001F672E" w:rsidRDefault="00B61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bookmarkStart w:id="0" w:name="_GoBack"/>
            <w:bookmarkEnd w:id="0"/>
            <w:r w:rsidR="006D689B">
              <w:rPr>
                <w:b/>
                <w:sz w:val="24"/>
                <w:szCs w:val="24"/>
              </w:rPr>
              <w:t>/06</w:t>
            </w:r>
            <w:r w:rsidR="00F25502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3628" w:type="dxa"/>
          </w:tcPr>
          <w:p w:rsidR="00B02D3E" w:rsidRDefault="00B02D3E" w:rsidP="00297EDA">
            <w:pPr>
              <w:rPr>
                <w:b/>
              </w:rPr>
            </w:pPr>
            <w:r>
              <w:rPr>
                <w:b/>
              </w:rPr>
              <w:t>Nouns Continued …</w:t>
            </w:r>
          </w:p>
          <w:p w:rsidR="00B02D3E" w:rsidRDefault="00B02D3E" w:rsidP="00297EDA">
            <w:pPr>
              <w:rPr>
                <w:b/>
              </w:rPr>
            </w:pPr>
            <w:r>
              <w:rPr>
                <w:b/>
              </w:rPr>
              <w:t xml:space="preserve">Go to </w:t>
            </w:r>
            <w:proofErr w:type="gramStart"/>
            <w:r>
              <w:rPr>
                <w:b/>
              </w:rPr>
              <w:t>“ You</w:t>
            </w:r>
            <w:proofErr w:type="gramEnd"/>
            <w:r>
              <w:rPr>
                <w:b/>
              </w:rPr>
              <w:t xml:space="preserve"> Tube” </w:t>
            </w:r>
          </w:p>
          <w:p w:rsidR="00B02D3E" w:rsidRDefault="00B02D3E" w:rsidP="00297EDA">
            <w:pPr>
              <w:rPr>
                <w:b/>
              </w:rPr>
            </w:pPr>
            <w:r>
              <w:rPr>
                <w:b/>
              </w:rPr>
              <w:t xml:space="preserve">Find </w:t>
            </w:r>
            <w:proofErr w:type="gramStart"/>
            <w:r>
              <w:rPr>
                <w:b/>
              </w:rPr>
              <w:t>“ The</w:t>
            </w:r>
            <w:proofErr w:type="gramEnd"/>
            <w:r>
              <w:rPr>
                <w:b/>
              </w:rPr>
              <w:t xml:space="preserve"> Noun Rap” song. Have a sing-a-long </w:t>
            </w:r>
            <w:proofErr w:type="gramStart"/>
            <w:r>
              <w:rPr>
                <w:b/>
              </w:rPr>
              <w:t>session !!</w:t>
            </w:r>
            <w:proofErr w:type="gramEnd"/>
          </w:p>
          <w:p w:rsidR="00B02D3E" w:rsidRDefault="00B02D3E" w:rsidP="00297EDA">
            <w:pPr>
              <w:rPr>
                <w:b/>
              </w:rPr>
            </w:pPr>
            <w:r>
              <w:rPr>
                <w:b/>
              </w:rPr>
              <w:t>Do Noun Sheet 2 in your book.</w:t>
            </w:r>
          </w:p>
          <w:p w:rsidR="00B02D3E" w:rsidRDefault="00B02D3E" w:rsidP="00297EDA">
            <w:pPr>
              <w:rPr>
                <w:b/>
              </w:rPr>
            </w:pPr>
          </w:p>
          <w:p w:rsidR="00F25502" w:rsidRPr="007B439C" w:rsidRDefault="00F25502" w:rsidP="00297EDA">
            <w:pPr>
              <w:rPr>
                <w:b/>
              </w:rPr>
            </w:pPr>
            <w:r w:rsidRPr="007B439C">
              <w:rPr>
                <w:b/>
              </w:rPr>
              <w:t>20-30 minutes reading</w:t>
            </w:r>
          </w:p>
          <w:p w:rsidR="00F25502" w:rsidRPr="007B439C" w:rsidRDefault="00F25502" w:rsidP="00297EDA">
            <w:pPr>
              <w:rPr>
                <w:b/>
              </w:rPr>
            </w:pPr>
            <w:r w:rsidRPr="007B439C">
              <w:rPr>
                <w:b/>
              </w:rPr>
              <w:t>Spelling book page</w:t>
            </w:r>
          </w:p>
          <w:p w:rsidR="00F25502" w:rsidRDefault="00F25502"/>
          <w:p w:rsidR="00F25502" w:rsidRDefault="00F25502"/>
        </w:tc>
        <w:tc>
          <w:tcPr>
            <w:tcW w:w="3198" w:type="dxa"/>
          </w:tcPr>
          <w:p w:rsidR="000B088F" w:rsidRDefault="007E2EF2" w:rsidP="00B02D3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02D3E">
              <w:rPr>
                <w:b/>
              </w:rPr>
              <w:t>Money</w:t>
            </w:r>
            <w:r w:rsidR="00B61EA8">
              <w:rPr>
                <w:b/>
              </w:rPr>
              <w:t xml:space="preserve"> – Change</w:t>
            </w:r>
          </w:p>
          <w:p w:rsidR="00B61EA8" w:rsidRDefault="00B61EA8" w:rsidP="00B02D3E">
            <w:pPr>
              <w:rPr>
                <w:b/>
              </w:rPr>
            </w:pPr>
            <w:r>
              <w:rPr>
                <w:b/>
              </w:rPr>
              <w:t xml:space="preserve">Complete worksheets below. </w:t>
            </w:r>
          </w:p>
          <w:p w:rsidR="00B61EA8" w:rsidRDefault="00B61EA8" w:rsidP="00B02D3E">
            <w:pPr>
              <w:rPr>
                <w:b/>
              </w:rPr>
            </w:pPr>
            <w:r>
              <w:rPr>
                <w:b/>
              </w:rPr>
              <w:t>Remember when finding change to COUNT ON using a 100 square.</w:t>
            </w:r>
          </w:p>
          <w:p w:rsidR="000B088F" w:rsidRDefault="000B088F" w:rsidP="000B088F">
            <w:pPr>
              <w:rPr>
                <w:b/>
              </w:rPr>
            </w:pPr>
          </w:p>
          <w:p w:rsidR="00B61EA8" w:rsidRDefault="00B61EA8" w:rsidP="000B088F">
            <w:pPr>
              <w:rPr>
                <w:b/>
              </w:rPr>
            </w:pPr>
            <w:r>
              <w:rPr>
                <w:b/>
              </w:rPr>
              <w:t xml:space="preserve">Do a page in Mental Maths </w:t>
            </w:r>
            <w:proofErr w:type="gramStart"/>
            <w:r>
              <w:rPr>
                <w:b/>
              </w:rPr>
              <w:t>booklet</w:t>
            </w:r>
            <w:proofErr w:type="gramEnd"/>
          </w:p>
          <w:p w:rsidR="000B088F" w:rsidRDefault="000B088F" w:rsidP="00B61EA8"/>
        </w:tc>
        <w:tc>
          <w:tcPr>
            <w:tcW w:w="3260" w:type="dxa"/>
          </w:tcPr>
          <w:p w:rsidR="006F76C3" w:rsidRDefault="006F76C3" w:rsidP="006F76C3"/>
          <w:p w:rsidR="000E0795" w:rsidRPr="000E0795" w:rsidRDefault="00B61EA8" w:rsidP="000E0795">
            <w:r>
              <w:rPr>
                <w:b/>
              </w:rPr>
              <w:t>Do a page in “ Helping Hands” booklet</w:t>
            </w:r>
          </w:p>
        </w:tc>
        <w:tc>
          <w:tcPr>
            <w:tcW w:w="1134" w:type="dxa"/>
          </w:tcPr>
          <w:p w:rsidR="00F25502" w:rsidRDefault="00F25502">
            <w:r>
              <w:t>Joe Wicks</w:t>
            </w:r>
          </w:p>
        </w:tc>
        <w:tc>
          <w:tcPr>
            <w:tcW w:w="1337" w:type="dxa"/>
          </w:tcPr>
          <w:p w:rsidR="00F25502" w:rsidRDefault="00F25502">
            <w:r>
              <w:t>Oxford owl</w:t>
            </w:r>
            <w:r w:rsidR="00C15D59">
              <w:t xml:space="preserve"> website</w:t>
            </w:r>
          </w:p>
          <w:p w:rsidR="009702CF" w:rsidRDefault="00C15D59">
            <w:r>
              <w:t xml:space="preserve">Or </w:t>
            </w:r>
          </w:p>
          <w:p w:rsidR="00C15D59" w:rsidRDefault="00C15D59">
            <w:r>
              <w:t>Reading Rocks At Home website</w:t>
            </w:r>
          </w:p>
        </w:tc>
      </w:tr>
    </w:tbl>
    <w:p w:rsidR="00064EED" w:rsidRDefault="00064EED"/>
    <w:sectPr w:rsidR="00064EED" w:rsidSect="00064E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ED"/>
    <w:rsid w:val="00064EED"/>
    <w:rsid w:val="000960C2"/>
    <w:rsid w:val="000B088F"/>
    <w:rsid w:val="000B33B0"/>
    <w:rsid w:val="000E0795"/>
    <w:rsid w:val="001F672E"/>
    <w:rsid w:val="00297EDA"/>
    <w:rsid w:val="002C48C5"/>
    <w:rsid w:val="003414A8"/>
    <w:rsid w:val="00467BED"/>
    <w:rsid w:val="0052706B"/>
    <w:rsid w:val="00536D76"/>
    <w:rsid w:val="005A49BA"/>
    <w:rsid w:val="006255DC"/>
    <w:rsid w:val="006D689B"/>
    <w:rsid w:val="006F76C3"/>
    <w:rsid w:val="007B439C"/>
    <w:rsid w:val="007E2EF2"/>
    <w:rsid w:val="00873383"/>
    <w:rsid w:val="00877B94"/>
    <w:rsid w:val="008A0AB4"/>
    <w:rsid w:val="008C146B"/>
    <w:rsid w:val="009702CF"/>
    <w:rsid w:val="00990BEF"/>
    <w:rsid w:val="00A93CCE"/>
    <w:rsid w:val="00AB341F"/>
    <w:rsid w:val="00B02D3E"/>
    <w:rsid w:val="00B61EA8"/>
    <w:rsid w:val="00BB3566"/>
    <w:rsid w:val="00BC058F"/>
    <w:rsid w:val="00C15D59"/>
    <w:rsid w:val="00DA0723"/>
    <w:rsid w:val="00E30261"/>
    <w:rsid w:val="00EB5C98"/>
    <w:rsid w:val="00F10FE6"/>
    <w:rsid w:val="00F25502"/>
    <w:rsid w:val="00F80FD1"/>
    <w:rsid w:val="00F95278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1A59"/>
  <w15:chartTrackingRefBased/>
  <w15:docId w15:val="{41027982-F300-4732-8858-26F6DEA1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nline.raintre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80DD4BB3</Template>
  <TotalTime>686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MCMULLAN</dc:creator>
  <cp:keywords/>
  <dc:description/>
  <cp:lastModifiedBy>S MCMULLAN</cp:lastModifiedBy>
  <cp:revision>30</cp:revision>
  <dcterms:created xsi:type="dcterms:W3CDTF">2020-05-22T09:44:00Z</dcterms:created>
  <dcterms:modified xsi:type="dcterms:W3CDTF">2020-06-17T10:47:00Z</dcterms:modified>
</cp:coreProperties>
</file>