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59" w:rsidRDefault="00C10F59" w:rsidP="00947605">
      <w:pPr>
        <w:jc w:val="center"/>
        <w:rPr>
          <w:color w:val="1F3864" w:themeColor="accent5" w:themeShade="80"/>
          <w:sz w:val="36"/>
          <w:szCs w:val="36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BE0BE" wp14:editId="0BC99F59">
                <wp:simplePos x="0" y="0"/>
                <wp:positionH relativeFrom="column">
                  <wp:posOffset>5068956</wp:posOffset>
                </wp:positionH>
                <wp:positionV relativeFrom="paragraph">
                  <wp:posOffset>16676</wp:posOffset>
                </wp:positionV>
                <wp:extent cx="540689" cy="453224"/>
                <wp:effectExtent l="38100" t="19050" r="12065" b="4254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453224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A615" id="5-Point Star 3" o:spid="_x0000_s1026" style="position:absolute;margin-left:399.15pt;margin-top:1.3pt;width:42.55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689,45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" path="m1,173116r206525,1l270345,r63818,173117l540688,173116,373605,280107r63821,173116l270345,346230,103263,453223,167084,280107,1,173116xe" fillcolor="#5b9bd5" strokecolor="#41719c" strokeweight="1pt">
                <v:stroke joinstyle="miter"/>
                <v:path arrowok="t" o:connecttype="custom" o:connectlocs="1,173116;206526,173117;270345,0;334163,173117;540688,173116;373605,280107;437426,453223;270345,346230;103263,453223;167084,280107;1,173116" o:connectangles="0,0,0,0,0,0,0,0,0,0,0"/>
              </v:shape>
            </w:pict>
          </mc:Fallback>
        </mc:AlternateContent>
      </w: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76CFDFA" wp14:editId="4B582282">
                <wp:simplePos x="0" y="0"/>
                <wp:positionH relativeFrom="column">
                  <wp:posOffset>1359563</wp:posOffset>
                </wp:positionH>
                <wp:positionV relativeFrom="paragraph">
                  <wp:posOffset>19050</wp:posOffset>
                </wp:positionV>
                <wp:extent cx="540689" cy="453224"/>
                <wp:effectExtent l="38100" t="19050" r="12065" b="42545"/>
                <wp:wrapTight wrapText="bothSides">
                  <wp:wrapPolygon edited="0">
                    <wp:start x="9137" y="-909"/>
                    <wp:lineTo x="-1523" y="0"/>
                    <wp:lineTo x="-1523" y="14541"/>
                    <wp:lineTo x="4569" y="14541"/>
                    <wp:lineTo x="2284" y="22721"/>
                    <wp:lineTo x="19036" y="22721"/>
                    <wp:lineTo x="16752" y="14541"/>
                    <wp:lineTo x="21321" y="9997"/>
                    <wp:lineTo x="20559" y="7271"/>
                    <wp:lineTo x="12945" y="-909"/>
                    <wp:lineTo x="9137" y="-909"/>
                  </wp:wrapPolygon>
                </wp:wrapTight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453224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0F65B" id="5-Point Star 5" o:spid="_x0000_s1026" style="position:absolute;margin-left:107.05pt;margin-top:1.5pt;width:42.55pt;height:35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689,45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" path="m1,173116r206525,1l270345,r63818,173117l540688,173116,373605,280107r63821,173116l270345,346230,103263,453223,167084,280107,1,173116xe" fillcolor="#5b9bd5" strokecolor="#41719c" strokeweight="1pt">
                <v:stroke joinstyle="miter"/>
                <v:path arrowok="t" o:connecttype="custom" o:connectlocs="1,173116;206526,173117;270345,0;334163,173117;540688,173116;373605,280107;437426,453223;270345,346230;103263,453223;167084,280107;1,173116" o:connectangles="0,0,0,0,0,0,0,0,0,0,0"/>
                <w10:wrap type="tight"/>
              </v:shape>
            </w:pict>
          </mc:Fallback>
        </mc:AlternateContent>
      </w:r>
    </w:p>
    <w:p w:rsidR="00EE73D6" w:rsidRPr="00947605" w:rsidRDefault="00947605" w:rsidP="00C10F59">
      <w:pPr>
        <w:rPr>
          <w:color w:val="1F3864" w:themeColor="accent5" w:themeShade="80"/>
          <w:sz w:val="36"/>
          <w:szCs w:val="36"/>
        </w:rPr>
      </w:pPr>
      <w:r w:rsidRPr="00947605">
        <w:rPr>
          <w:noProof/>
          <w:color w:val="1F3864" w:themeColor="accent5" w:themeShade="80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2F9FC19F" wp14:editId="1ED3AEA8">
            <wp:simplePos x="0" y="0"/>
            <wp:positionH relativeFrom="margin">
              <wp:posOffset>-166977</wp:posOffset>
            </wp:positionH>
            <wp:positionV relativeFrom="paragraph">
              <wp:posOffset>138</wp:posOffset>
            </wp:positionV>
            <wp:extent cx="127635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278" y="21375"/>
                <wp:lineTo x="21278" y="0"/>
                <wp:lineTo x="0" y="0"/>
              </wp:wrapPolygon>
            </wp:wrapTight>
            <wp:docPr id="1" name="Picture 1" descr="W:\ST JOSEPHS TYRELLA-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T JOSEPHS TYRELLA-CRES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59">
        <w:rPr>
          <w:color w:val="1F3864" w:themeColor="accent5" w:themeShade="80"/>
          <w:sz w:val="36"/>
          <w:szCs w:val="36"/>
        </w:rPr>
        <w:t xml:space="preserve">               </w:t>
      </w:r>
      <w:r w:rsidRPr="00947605">
        <w:rPr>
          <w:color w:val="1F3864" w:themeColor="accent5" w:themeShade="80"/>
          <w:sz w:val="36"/>
          <w:szCs w:val="36"/>
        </w:rPr>
        <w:t xml:space="preserve">Class of </w:t>
      </w:r>
      <w:proofErr w:type="gramStart"/>
      <w:r w:rsidRPr="00947605">
        <w:rPr>
          <w:color w:val="1F3864" w:themeColor="accent5" w:themeShade="80"/>
          <w:sz w:val="36"/>
          <w:szCs w:val="36"/>
        </w:rPr>
        <w:t>2020 !!!!</w:t>
      </w:r>
      <w:proofErr w:type="gramEnd"/>
    </w:p>
    <w:p w:rsidR="00947605" w:rsidRPr="00947605" w:rsidRDefault="00947605" w:rsidP="00C10F59">
      <w:pPr>
        <w:jc w:val="center"/>
        <w:rPr>
          <w:color w:val="1F3864" w:themeColor="accent5" w:themeShade="80"/>
          <w:sz w:val="36"/>
          <w:szCs w:val="36"/>
        </w:rPr>
      </w:pPr>
    </w:p>
    <w:p w:rsidR="00947605" w:rsidRDefault="00C10F59" w:rsidP="00C10F59">
      <w:pPr>
        <w:jc w:val="center"/>
        <w:rPr>
          <w:color w:val="1F3864" w:themeColor="accent5" w:themeShade="80"/>
          <w:sz w:val="36"/>
          <w:szCs w:val="36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5BE0BE" wp14:editId="0BC99F59">
                <wp:simplePos x="0" y="0"/>
                <wp:positionH relativeFrom="margin">
                  <wp:align>right</wp:align>
                </wp:positionH>
                <wp:positionV relativeFrom="paragraph">
                  <wp:posOffset>132936</wp:posOffset>
                </wp:positionV>
                <wp:extent cx="540385" cy="452755"/>
                <wp:effectExtent l="38100" t="19050" r="12065" b="42545"/>
                <wp:wrapTight wrapText="bothSides">
                  <wp:wrapPolygon edited="0">
                    <wp:start x="9137" y="-909"/>
                    <wp:lineTo x="-1523" y="0"/>
                    <wp:lineTo x="-1523" y="14541"/>
                    <wp:lineTo x="4569" y="14541"/>
                    <wp:lineTo x="2284" y="22721"/>
                    <wp:lineTo x="19036" y="22721"/>
                    <wp:lineTo x="16752" y="14541"/>
                    <wp:lineTo x="21321" y="9997"/>
                    <wp:lineTo x="20559" y="7271"/>
                    <wp:lineTo x="12945" y="-909"/>
                    <wp:lineTo x="9137" y="-909"/>
                  </wp:wrapPolygon>
                </wp:wrapTight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45275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31D3" id="5-Point Star 4" o:spid="_x0000_s1026" style="position:absolute;margin-left:-8.65pt;margin-top:10.45pt;width:42.55pt;height:35.65pt;z-index:-2516520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54038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" path="m1,172937r206409,1l270193,r63782,172938l540384,172937,373395,279817r63785,172937l270193,345872,103205,452754,166990,279817,1,172937xe" fillcolor="#5b9bd5" strokecolor="#41719c" strokeweight="1pt">
                <v:stroke joinstyle="miter"/>
                <v:path arrowok="t" o:connecttype="custom" o:connectlocs="1,172937;206410,172938;270193,0;333975,172938;540384,172937;373395,279817;437180,452754;270193,345872;103205,452754;166990,279817;1,172937" o:connectangles="0,0,0,0,0,0,0,0,0,0,0"/>
                <w10:wrap type="tight" anchorx="margin"/>
              </v:shape>
            </w:pict>
          </mc:Fallback>
        </mc:AlternateContent>
      </w: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1509726</wp:posOffset>
                </wp:positionH>
                <wp:positionV relativeFrom="paragraph">
                  <wp:posOffset>92434</wp:posOffset>
                </wp:positionV>
                <wp:extent cx="540689" cy="453224"/>
                <wp:effectExtent l="38100" t="19050" r="12065" b="42545"/>
                <wp:wrapTight wrapText="bothSides">
                  <wp:wrapPolygon edited="0">
                    <wp:start x="9137" y="-909"/>
                    <wp:lineTo x="-1523" y="0"/>
                    <wp:lineTo x="-1523" y="14541"/>
                    <wp:lineTo x="4569" y="14541"/>
                    <wp:lineTo x="2284" y="22721"/>
                    <wp:lineTo x="19036" y="22721"/>
                    <wp:lineTo x="16752" y="14541"/>
                    <wp:lineTo x="21321" y="9997"/>
                    <wp:lineTo x="20559" y="7271"/>
                    <wp:lineTo x="12945" y="-909"/>
                    <wp:lineTo x="9137" y="-909"/>
                  </wp:wrapPolygon>
                </wp:wrapTight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45322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2D7AF" id="5-Point Star 2" o:spid="_x0000_s1026" style="position:absolute;margin-left:118.9pt;margin-top:7.3pt;width:42.55pt;height:35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689,45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" path="m1,173116r206525,1l270345,r63818,173117l540688,173116,373605,280107r63821,173116l270345,346230,103263,453223,167084,280107,1,173116xe" fillcolor="#5b9bd5 [3204]" strokecolor="#1f4d78 [1604]" strokeweight="1pt">
                <v:stroke joinstyle="miter"/>
                <v:path arrowok="t" o:connecttype="custom" o:connectlocs="1,173116;206526,173117;270345,0;334163,173117;540688,173116;373605,280107;437426,453223;270345,346230;103263,453223;167084,280107;1,173116" o:connectangles="0,0,0,0,0,0,0,0,0,0,0"/>
                <w10:wrap type="tight"/>
              </v:shape>
            </w:pict>
          </mc:Fallback>
        </mc:AlternateContent>
      </w:r>
      <w:r w:rsidR="00947605" w:rsidRPr="00947605">
        <w:rPr>
          <w:color w:val="1F3864" w:themeColor="accent5" w:themeShade="80"/>
          <w:sz w:val="36"/>
          <w:szCs w:val="36"/>
        </w:rPr>
        <w:t xml:space="preserve">Time to </w:t>
      </w:r>
      <w:proofErr w:type="gramStart"/>
      <w:r w:rsidR="00947605" w:rsidRPr="00947605">
        <w:rPr>
          <w:color w:val="1F3864" w:themeColor="accent5" w:themeShade="80"/>
          <w:sz w:val="36"/>
          <w:szCs w:val="36"/>
        </w:rPr>
        <w:t>Celebrate !!!</w:t>
      </w:r>
      <w:proofErr w:type="gramEnd"/>
    </w:p>
    <w:p w:rsidR="00947605" w:rsidRPr="00947605" w:rsidRDefault="00947605" w:rsidP="00947605">
      <w:pPr>
        <w:rPr>
          <w:sz w:val="36"/>
          <w:szCs w:val="36"/>
        </w:rPr>
      </w:pPr>
    </w:p>
    <w:p w:rsidR="00947605" w:rsidRPr="00947605" w:rsidRDefault="00947605" w:rsidP="00947605">
      <w:pPr>
        <w:rPr>
          <w:sz w:val="36"/>
          <w:szCs w:val="36"/>
        </w:rPr>
      </w:pPr>
    </w:p>
    <w:p w:rsidR="00947605" w:rsidRDefault="00C10F59" w:rsidP="00947605">
      <w:pPr>
        <w:rPr>
          <w:sz w:val="36"/>
          <w:szCs w:val="36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EF902B" wp14:editId="507A7B51">
                <wp:simplePos x="0" y="0"/>
                <wp:positionH relativeFrom="column">
                  <wp:posOffset>3418647</wp:posOffset>
                </wp:positionH>
                <wp:positionV relativeFrom="paragraph">
                  <wp:posOffset>24434</wp:posOffset>
                </wp:positionV>
                <wp:extent cx="540385" cy="452755"/>
                <wp:effectExtent l="38100" t="19050" r="12065" b="42545"/>
                <wp:wrapTight wrapText="bothSides">
                  <wp:wrapPolygon edited="0">
                    <wp:start x="9137" y="-909"/>
                    <wp:lineTo x="-1523" y="0"/>
                    <wp:lineTo x="-1523" y="14541"/>
                    <wp:lineTo x="4569" y="14541"/>
                    <wp:lineTo x="2284" y="22721"/>
                    <wp:lineTo x="19036" y="22721"/>
                    <wp:lineTo x="16752" y="14541"/>
                    <wp:lineTo x="21321" y="9997"/>
                    <wp:lineTo x="20559" y="7271"/>
                    <wp:lineTo x="12945" y="-909"/>
                    <wp:lineTo x="9137" y="-909"/>
                  </wp:wrapPolygon>
                </wp:wrapTight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45275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E0014" id="5-Point Star 6" o:spid="_x0000_s1026" style="position:absolute;margin-left:269.2pt;margin-top:1.9pt;width:42.55pt;height:35.6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038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" path="m1,172937r206409,1l270193,r63782,172938l540384,172937,373395,279817r63785,172937l270193,345872,103205,452754,166990,279817,1,172937xe" fillcolor="#5b9bd5" strokecolor="#41719c" strokeweight="1pt">
                <v:stroke joinstyle="miter"/>
                <v:path arrowok="t" o:connecttype="custom" o:connectlocs="1,172937;206410,172938;270193,0;333975,172938;540384,172937;373395,279817;437180,452754;270193,345872;103205,452754;166990,279817;1,172937" o:connectangles="0,0,0,0,0,0,0,0,0,0,0"/>
                <w10:wrap type="tight"/>
              </v:shape>
            </w:pict>
          </mc:Fallback>
        </mc:AlternateContent>
      </w:r>
    </w:p>
    <w:p w:rsidR="00947605" w:rsidRPr="00C10F59" w:rsidRDefault="00947605" w:rsidP="00947605">
      <w:pPr>
        <w:rPr>
          <w:b/>
          <w:sz w:val="36"/>
          <w:szCs w:val="36"/>
        </w:rPr>
      </w:pPr>
      <w:proofErr w:type="gramStart"/>
      <w:r w:rsidRPr="00C10F59">
        <w:rPr>
          <w:b/>
          <w:sz w:val="36"/>
          <w:szCs w:val="36"/>
        </w:rPr>
        <w:t>Monday :</w:t>
      </w:r>
      <w:proofErr w:type="gramEnd"/>
      <w:r w:rsidRPr="00C10F59">
        <w:rPr>
          <w:b/>
          <w:sz w:val="36"/>
          <w:szCs w:val="36"/>
        </w:rPr>
        <w:t xml:space="preserve"> 22</w:t>
      </w:r>
      <w:r w:rsidRPr="00C10F59">
        <w:rPr>
          <w:b/>
          <w:sz w:val="36"/>
          <w:szCs w:val="36"/>
          <w:vertAlign w:val="superscript"/>
        </w:rPr>
        <w:t>nd</w:t>
      </w:r>
      <w:r w:rsidRPr="00C10F59">
        <w:rPr>
          <w:b/>
          <w:sz w:val="36"/>
          <w:szCs w:val="36"/>
        </w:rPr>
        <w:t xml:space="preserve"> June </w:t>
      </w:r>
    </w:p>
    <w:p w:rsidR="00C10F59" w:rsidRPr="00C10F59" w:rsidRDefault="00947605" w:rsidP="00947605">
      <w:pPr>
        <w:rPr>
          <w:color w:val="ED7D31" w:themeColor="accent2"/>
          <w:sz w:val="32"/>
          <w:szCs w:val="32"/>
        </w:rPr>
      </w:pPr>
      <w:r w:rsidRPr="00C10F59">
        <w:rPr>
          <w:color w:val="ED7D31" w:themeColor="accent2"/>
          <w:sz w:val="32"/>
          <w:szCs w:val="32"/>
        </w:rPr>
        <w:t xml:space="preserve">Virtual Leaver’s Mass @ 9.30am </w:t>
      </w:r>
    </w:p>
    <w:p w:rsidR="00947605" w:rsidRPr="00C10F59" w:rsidRDefault="00947605" w:rsidP="00947605">
      <w:pPr>
        <w:rPr>
          <w:sz w:val="32"/>
          <w:szCs w:val="32"/>
        </w:rPr>
      </w:pPr>
      <w:r w:rsidRPr="00C10F59">
        <w:rPr>
          <w:sz w:val="32"/>
          <w:szCs w:val="32"/>
        </w:rPr>
        <w:t xml:space="preserve">Celebrated by Fr </w:t>
      </w:r>
      <w:proofErr w:type="gramStart"/>
      <w:r w:rsidRPr="00C10F59">
        <w:rPr>
          <w:sz w:val="32"/>
          <w:szCs w:val="32"/>
        </w:rPr>
        <w:t>Fleck .</w:t>
      </w:r>
      <w:proofErr w:type="gramEnd"/>
      <w:r w:rsidRPr="00C10F59">
        <w:rPr>
          <w:sz w:val="32"/>
          <w:szCs w:val="32"/>
        </w:rPr>
        <w:t xml:space="preserve"> Listen for a “shout out” to you </w:t>
      </w:r>
      <w:proofErr w:type="gramStart"/>
      <w:r w:rsidRPr="00C10F59">
        <w:rPr>
          <w:sz w:val="32"/>
          <w:szCs w:val="32"/>
        </w:rPr>
        <w:t>all !!!</w:t>
      </w:r>
      <w:proofErr w:type="gramEnd"/>
    </w:p>
    <w:p w:rsidR="00947605" w:rsidRPr="00C10F59" w:rsidRDefault="00947605" w:rsidP="00947605">
      <w:pPr>
        <w:rPr>
          <w:sz w:val="32"/>
          <w:szCs w:val="32"/>
          <w:lang w:val="en"/>
        </w:rPr>
      </w:pPr>
      <w:r w:rsidRPr="00C10F59">
        <w:rPr>
          <w:sz w:val="32"/>
          <w:szCs w:val="32"/>
          <w:lang w:val="en"/>
        </w:rPr>
        <w:t>Go to mcnmedia.tv</w:t>
      </w:r>
    </w:p>
    <w:p w:rsidR="00947605" w:rsidRDefault="00C10F59" w:rsidP="00947605">
      <w:pPr>
        <w:rPr>
          <w:sz w:val="32"/>
          <w:szCs w:val="32"/>
          <w:lang w:val="en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BEF902B" wp14:editId="507A7B51">
                <wp:simplePos x="0" y="0"/>
                <wp:positionH relativeFrom="margin">
                  <wp:align>center</wp:align>
                </wp:positionH>
                <wp:positionV relativeFrom="paragraph">
                  <wp:posOffset>194034</wp:posOffset>
                </wp:positionV>
                <wp:extent cx="540385" cy="508635"/>
                <wp:effectExtent l="38100" t="38100" r="31115" b="43815"/>
                <wp:wrapTight wrapText="bothSides">
                  <wp:wrapPolygon edited="0">
                    <wp:start x="9137" y="-1618"/>
                    <wp:lineTo x="-1523" y="0"/>
                    <wp:lineTo x="-1523" y="8090"/>
                    <wp:lineTo x="3807" y="12944"/>
                    <wp:lineTo x="2284" y="22652"/>
                    <wp:lineTo x="19036" y="22652"/>
                    <wp:lineTo x="18275" y="12944"/>
                    <wp:lineTo x="22082" y="8899"/>
                    <wp:lineTo x="20559" y="6472"/>
                    <wp:lineTo x="12945" y="-1618"/>
                    <wp:lineTo x="9137" y="-1618"/>
                  </wp:wrapPolygon>
                </wp:wrapTight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50863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B943" id="5-Point Star 7" o:spid="_x0000_s1026" style="position:absolute;margin-left:0;margin-top:15.3pt;width:42.55pt;height:40.05pt;z-index:-2516459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540385,50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" path="m1,194281r206409,1l270193,r63782,194282l540384,194281,373395,314352r63785,194282l270193,388560,103205,508634,166990,314352,1,194281xe" fillcolor="#5b9bd5" strokecolor="#41719c" strokeweight="1pt">
                <v:stroke joinstyle="miter"/>
                <v:path arrowok="t" o:connecttype="custom" o:connectlocs="1,194281;206410,194282;270193,0;333975,194282;540384,194281;373395,314352;437180,508634;270193,388560;103205,508634;166990,314352;1,194281" o:connectangles="0,0,0,0,0,0,0,0,0,0,0"/>
                <w10:wrap type="tight" anchorx="margin"/>
              </v:shape>
            </w:pict>
          </mc:Fallback>
        </mc:AlternateContent>
      </w:r>
    </w:p>
    <w:p w:rsidR="00947605" w:rsidRPr="00C10F59" w:rsidRDefault="00947605" w:rsidP="00947605">
      <w:pPr>
        <w:rPr>
          <w:b/>
          <w:sz w:val="36"/>
          <w:szCs w:val="36"/>
          <w:u w:val="single"/>
          <w:lang w:val="en"/>
        </w:rPr>
      </w:pPr>
      <w:proofErr w:type="gramStart"/>
      <w:r w:rsidRPr="00C10F59">
        <w:rPr>
          <w:b/>
          <w:sz w:val="36"/>
          <w:szCs w:val="36"/>
          <w:u w:val="single"/>
          <w:lang w:val="en"/>
        </w:rPr>
        <w:t>Tuesday :</w:t>
      </w:r>
      <w:proofErr w:type="gramEnd"/>
      <w:r w:rsidRPr="00C10F59">
        <w:rPr>
          <w:b/>
          <w:sz w:val="36"/>
          <w:szCs w:val="36"/>
          <w:u w:val="single"/>
          <w:lang w:val="en"/>
        </w:rPr>
        <w:t xml:space="preserve"> 23</w:t>
      </w:r>
      <w:r w:rsidRPr="00C10F59">
        <w:rPr>
          <w:b/>
          <w:sz w:val="36"/>
          <w:szCs w:val="36"/>
          <w:u w:val="single"/>
          <w:vertAlign w:val="superscript"/>
          <w:lang w:val="en"/>
        </w:rPr>
        <w:t>rd</w:t>
      </w:r>
      <w:r w:rsidRPr="00C10F59">
        <w:rPr>
          <w:b/>
          <w:sz w:val="36"/>
          <w:szCs w:val="36"/>
          <w:u w:val="single"/>
          <w:lang w:val="en"/>
        </w:rPr>
        <w:t xml:space="preserve"> June</w:t>
      </w:r>
    </w:p>
    <w:p w:rsidR="003A4015" w:rsidRDefault="00F617ED" w:rsidP="00947605">
      <w:pPr>
        <w:rPr>
          <w:color w:val="7030A0"/>
          <w:sz w:val="32"/>
          <w:szCs w:val="32"/>
          <w:lang w:val="en"/>
        </w:rPr>
      </w:pPr>
      <w:r>
        <w:rPr>
          <w:color w:val="7030A0"/>
          <w:sz w:val="32"/>
          <w:szCs w:val="32"/>
          <w:lang w:val="en"/>
        </w:rPr>
        <w:t xml:space="preserve">Parent </w:t>
      </w:r>
      <w:r w:rsidR="003A4015">
        <w:rPr>
          <w:color w:val="7030A0"/>
          <w:sz w:val="32"/>
          <w:szCs w:val="32"/>
          <w:lang w:val="en"/>
        </w:rPr>
        <w:t>Pick Up!!</w:t>
      </w:r>
    </w:p>
    <w:p w:rsidR="00947605" w:rsidRPr="003A4015" w:rsidRDefault="003A4015" w:rsidP="00947605">
      <w:pPr>
        <w:rPr>
          <w:color w:val="7030A0"/>
          <w:sz w:val="32"/>
          <w:szCs w:val="32"/>
          <w:lang w:val="en"/>
        </w:rPr>
      </w:pPr>
      <w:r>
        <w:rPr>
          <w:sz w:val="32"/>
          <w:szCs w:val="32"/>
          <w:lang w:val="en"/>
        </w:rPr>
        <w:t>Enjoy reading</w:t>
      </w:r>
      <w:r w:rsidR="00F617ED">
        <w:rPr>
          <w:sz w:val="32"/>
          <w:szCs w:val="32"/>
          <w:lang w:val="en"/>
        </w:rPr>
        <w:t xml:space="preserve"> through</w:t>
      </w:r>
      <w:bookmarkStart w:id="0" w:name="_GoBack"/>
      <w:bookmarkEnd w:id="0"/>
      <w:r>
        <w:rPr>
          <w:sz w:val="32"/>
          <w:szCs w:val="32"/>
          <w:lang w:val="en"/>
        </w:rPr>
        <w:t xml:space="preserve"> your Year 7 work, </w:t>
      </w:r>
      <w:r w:rsidR="00C10F59">
        <w:rPr>
          <w:sz w:val="32"/>
          <w:szCs w:val="32"/>
          <w:lang w:val="en"/>
        </w:rPr>
        <w:t>report and a</w:t>
      </w:r>
      <w:r w:rsidR="00F617ED">
        <w:rPr>
          <w:sz w:val="32"/>
          <w:szCs w:val="32"/>
          <w:lang w:val="en"/>
        </w:rPr>
        <w:t xml:space="preserve"> special message from </w:t>
      </w:r>
      <w:proofErr w:type="spellStart"/>
      <w:r w:rsidR="00F617ED">
        <w:rPr>
          <w:sz w:val="32"/>
          <w:szCs w:val="32"/>
          <w:lang w:val="en"/>
        </w:rPr>
        <w:t>Mr</w:t>
      </w:r>
      <w:proofErr w:type="spellEnd"/>
      <w:r w:rsidR="00F617ED">
        <w:rPr>
          <w:sz w:val="32"/>
          <w:szCs w:val="32"/>
          <w:lang w:val="en"/>
        </w:rPr>
        <w:t xml:space="preserve"> McEvoy</w:t>
      </w:r>
      <w:r>
        <w:rPr>
          <w:sz w:val="32"/>
          <w:szCs w:val="32"/>
          <w:lang w:val="en"/>
        </w:rPr>
        <w:t>.</w:t>
      </w:r>
      <w:r w:rsidR="00C10F59">
        <w:rPr>
          <w:sz w:val="32"/>
          <w:szCs w:val="32"/>
          <w:lang w:val="en"/>
        </w:rPr>
        <w:t xml:space="preserve"> </w:t>
      </w:r>
    </w:p>
    <w:p w:rsidR="00C10F59" w:rsidRDefault="00C10F59" w:rsidP="00947605">
      <w:pPr>
        <w:rPr>
          <w:sz w:val="32"/>
          <w:szCs w:val="32"/>
          <w:lang w:val="en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BEF902B" wp14:editId="507A7B51">
                <wp:simplePos x="0" y="0"/>
                <wp:positionH relativeFrom="column">
                  <wp:posOffset>3649042</wp:posOffset>
                </wp:positionH>
                <wp:positionV relativeFrom="paragraph">
                  <wp:posOffset>213111</wp:posOffset>
                </wp:positionV>
                <wp:extent cx="603885" cy="516255"/>
                <wp:effectExtent l="38100" t="38100" r="24765" b="55245"/>
                <wp:wrapTight wrapText="bothSides">
                  <wp:wrapPolygon edited="0">
                    <wp:start x="9539" y="-1594"/>
                    <wp:lineTo x="-1363" y="0"/>
                    <wp:lineTo x="-1363" y="7970"/>
                    <wp:lineTo x="4770" y="12753"/>
                    <wp:lineTo x="2726" y="23114"/>
                    <wp:lineTo x="19079" y="23114"/>
                    <wp:lineTo x="17035" y="12753"/>
                    <wp:lineTo x="21804" y="8768"/>
                    <wp:lineTo x="21123" y="6376"/>
                    <wp:lineTo x="12946" y="-1594"/>
                    <wp:lineTo x="9539" y="-1594"/>
                  </wp:wrapPolygon>
                </wp:wrapTight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516255"/>
                        </a:xfrm>
                        <a:prstGeom prst="star5">
                          <a:avLst>
                            <a:gd name="adj" fmla="val 1553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ACAA" id="5-Point Star 8" o:spid="_x0000_s1026" style="position:absolute;margin-left:287.35pt;margin-top:16.8pt;width:47.55pt;height:40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8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" path="m1,197191r243980,16477l301943,r57961,213668l603884,197191,395726,312769r92827,203485l301943,374016,115332,516254,208159,312769,1,197191xe" fillcolor="#5b9bd5" strokecolor="#41719c" strokeweight="1pt">
                <v:stroke joinstyle="miter"/>
                <v:path arrowok="t" o:connecttype="custom" o:connectlocs="1,197191;243981,213668;301943,0;359904,213668;603884,197191;395726,312769;488553,516254;301943,374016;115332,516254;208159,312769;1,197191" o:connectangles="0,0,0,0,0,0,0,0,0,0,0"/>
                <w10:wrap type="tight"/>
              </v:shape>
            </w:pict>
          </mc:Fallback>
        </mc:AlternateContent>
      </w:r>
    </w:p>
    <w:p w:rsidR="00C10F59" w:rsidRPr="00C10F59" w:rsidRDefault="00C10F59" w:rsidP="00C10F59">
      <w:pPr>
        <w:tabs>
          <w:tab w:val="center" w:pos="4513"/>
        </w:tabs>
        <w:rPr>
          <w:b/>
          <w:sz w:val="36"/>
          <w:szCs w:val="36"/>
          <w:u w:val="single"/>
          <w:lang w:val="en"/>
        </w:rPr>
      </w:pPr>
      <w:proofErr w:type="gramStart"/>
      <w:r w:rsidRPr="00C10F59">
        <w:rPr>
          <w:b/>
          <w:sz w:val="36"/>
          <w:szCs w:val="36"/>
          <w:u w:val="single"/>
          <w:lang w:val="en"/>
        </w:rPr>
        <w:t>Wednesday :</w:t>
      </w:r>
      <w:proofErr w:type="gramEnd"/>
      <w:r w:rsidRPr="00C10F59">
        <w:rPr>
          <w:b/>
          <w:sz w:val="36"/>
          <w:szCs w:val="36"/>
          <w:u w:val="single"/>
          <w:lang w:val="en"/>
        </w:rPr>
        <w:t xml:space="preserve"> 24</w:t>
      </w:r>
      <w:r w:rsidRPr="00C10F59">
        <w:rPr>
          <w:b/>
          <w:sz w:val="36"/>
          <w:szCs w:val="36"/>
          <w:u w:val="single"/>
          <w:vertAlign w:val="superscript"/>
          <w:lang w:val="en"/>
        </w:rPr>
        <w:t>th</w:t>
      </w:r>
      <w:r>
        <w:rPr>
          <w:b/>
          <w:sz w:val="36"/>
          <w:szCs w:val="36"/>
          <w:u w:val="single"/>
          <w:lang w:val="en"/>
        </w:rPr>
        <w:t xml:space="preserve"> June</w:t>
      </w:r>
    </w:p>
    <w:p w:rsidR="00C10F59" w:rsidRPr="00C10F59" w:rsidRDefault="00C10F59" w:rsidP="00947605">
      <w:pPr>
        <w:rPr>
          <w:color w:val="92D050"/>
          <w:sz w:val="32"/>
          <w:szCs w:val="32"/>
          <w:lang w:val="en"/>
        </w:rPr>
      </w:pPr>
      <w:r w:rsidRPr="00C10F59">
        <w:rPr>
          <w:color w:val="92D050"/>
          <w:sz w:val="32"/>
          <w:szCs w:val="32"/>
          <w:lang w:val="en"/>
        </w:rPr>
        <w:t>Picnic on the Lawn!!!</w:t>
      </w:r>
    </w:p>
    <w:p w:rsidR="00C10F59" w:rsidRDefault="00C10F59" w:rsidP="00947605">
      <w:pPr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 xml:space="preserve">A sad final farewell from us all at St </w:t>
      </w:r>
      <w:proofErr w:type="gramStart"/>
      <w:r>
        <w:rPr>
          <w:sz w:val="32"/>
          <w:szCs w:val="32"/>
          <w:lang w:val="en"/>
        </w:rPr>
        <w:t>Joe’s !!</w:t>
      </w:r>
      <w:proofErr w:type="gramEnd"/>
      <w:r>
        <w:rPr>
          <w:sz w:val="32"/>
          <w:szCs w:val="32"/>
          <w:lang w:val="en"/>
        </w:rPr>
        <w:t xml:space="preserve"> Come join us on the front lawn at 6pm </w:t>
      </w:r>
      <w:proofErr w:type="gramStart"/>
      <w:r>
        <w:rPr>
          <w:sz w:val="32"/>
          <w:szCs w:val="32"/>
          <w:lang w:val="en"/>
        </w:rPr>
        <w:t>( Social</w:t>
      </w:r>
      <w:proofErr w:type="gramEnd"/>
      <w:r>
        <w:rPr>
          <w:sz w:val="32"/>
          <w:szCs w:val="32"/>
          <w:lang w:val="en"/>
        </w:rPr>
        <w:t xml:space="preserve"> Distancing in place). Plenty of lively </w:t>
      </w:r>
      <w:proofErr w:type="gramStart"/>
      <w:r>
        <w:rPr>
          <w:sz w:val="32"/>
          <w:szCs w:val="32"/>
          <w:lang w:val="en"/>
        </w:rPr>
        <w:t>music !!!</w:t>
      </w:r>
      <w:proofErr w:type="gramEnd"/>
      <w:r>
        <w:rPr>
          <w:sz w:val="32"/>
          <w:szCs w:val="32"/>
          <w:lang w:val="en"/>
        </w:rPr>
        <w:t xml:space="preserve"> Bring a rug and your picnic goodies!! </w:t>
      </w:r>
      <w:proofErr w:type="spellStart"/>
      <w:r>
        <w:rPr>
          <w:sz w:val="32"/>
          <w:szCs w:val="32"/>
          <w:lang w:val="en"/>
        </w:rPr>
        <w:t>Mr</w:t>
      </w:r>
      <w:proofErr w:type="spellEnd"/>
      <w:r>
        <w:rPr>
          <w:sz w:val="32"/>
          <w:szCs w:val="32"/>
          <w:lang w:val="en"/>
        </w:rPr>
        <w:t xml:space="preserve"> McVeigh will host a fun quiz before our P7 Awards ceremony. The craic will be </w:t>
      </w:r>
      <w:proofErr w:type="gramStart"/>
      <w:r>
        <w:rPr>
          <w:sz w:val="32"/>
          <w:szCs w:val="32"/>
          <w:lang w:val="en"/>
        </w:rPr>
        <w:t>mighty !!!</w:t>
      </w:r>
      <w:proofErr w:type="gramEnd"/>
    </w:p>
    <w:p w:rsidR="00C10F59" w:rsidRPr="00C10F59" w:rsidRDefault="00C10F59" w:rsidP="00C10F59">
      <w:pPr>
        <w:tabs>
          <w:tab w:val="left" w:pos="6236"/>
        </w:tabs>
        <w:rPr>
          <w:sz w:val="32"/>
          <w:szCs w:val="32"/>
          <w:lang w:val="en"/>
        </w:rPr>
      </w:pPr>
      <w:r>
        <w:rPr>
          <w:noProof/>
          <w:color w:val="4472C4" w:themeColor="accent5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EF902B" wp14:editId="507A7B51">
                <wp:simplePos x="0" y="0"/>
                <wp:positionH relativeFrom="margin">
                  <wp:align>right</wp:align>
                </wp:positionH>
                <wp:positionV relativeFrom="paragraph">
                  <wp:posOffset>-56708</wp:posOffset>
                </wp:positionV>
                <wp:extent cx="540385" cy="452755"/>
                <wp:effectExtent l="38100" t="19050" r="12065" b="42545"/>
                <wp:wrapTight wrapText="bothSides">
                  <wp:wrapPolygon edited="0">
                    <wp:start x="9137" y="-909"/>
                    <wp:lineTo x="-1523" y="0"/>
                    <wp:lineTo x="-1523" y="14541"/>
                    <wp:lineTo x="4569" y="14541"/>
                    <wp:lineTo x="2284" y="22721"/>
                    <wp:lineTo x="19036" y="22721"/>
                    <wp:lineTo x="16752" y="14541"/>
                    <wp:lineTo x="21321" y="9997"/>
                    <wp:lineTo x="20559" y="7271"/>
                    <wp:lineTo x="12945" y="-909"/>
                    <wp:lineTo x="9137" y="-909"/>
                  </wp:wrapPolygon>
                </wp:wrapTight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45275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51FE1" id="5-Point Star 9" o:spid="_x0000_s1026" style="position:absolute;margin-left:-8.65pt;margin-top:-4.45pt;width:42.55pt;height:35.65pt;z-index:-2516418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54038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" path="m1,172937r206409,1l270193,r63782,172938l540384,172937,373395,279817r63785,172937l270193,345872,103205,452754,166990,279817,1,172937xe" fillcolor="#5b9bd5" strokecolor="#41719c" strokeweight="1pt">
                <v:stroke joinstyle="miter"/>
                <v:path arrowok="t" o:connecttype="custom" o:connectlocs="1,172937;206410,172938;270193,0;333975,172938;540384,172937;373395,279817;437180,452754;270193,345872;103205,452754;166990,279817;1,172937" o:connectangles="0,0,0,0,0,0,0,0,0,0,0"/>
                <w10:wrap type="tight" anchorx="margin"/>
              </v:shape>
            </w:pict>
          </mc:Fallback>
        </mc:AlternateContent>
      </w:r>
      <w:r>
        <w:rPr>
          <w:sz w:val="32"/>
          <w:szCs w:val="32"/>
          <w:lang w:val="en"/>
        </w:rPr>
        <w:t>Community Farewell “Drive By</w:t>
      </w:r>
      <w:proofErr w:type="gramStart"/>
      <w:r>
        <w:rPr>
          <w:sz w:val="32"/>
          <w:szCs w:val="32"/>
          <w:lang w:val="en"/>
        </w:rPr>
        <w:t>” !!!!</w:t>
      </w:r>
      <w:proofErr w:type="gramEnd"/>
      <w:r>
        <w:rPr>
          <w:sz w:val="32"/>
          <w:szCs w:val="32"/>
          <w:lang w:val="en"/>
        </w:rPr>
        <w:tab/>
      </w:r>
    </w:p>
    <w:sectPr w:rsidR="00C10F59" w:rsidRPr="00C10F59" w:rsidSect="00947605">
      <w:pgSz w:w="11906" w:h="16838"/>
      <w:pgMar w:top="1440" w:right="1440" w:bottom="1440" w:left="1440" w:header="708" w:footer="708" w:gutter="0"/>
      <w:pgBorders w:offsetFrom="page">
        <w:top w:val="thinThickThinSmallGap" w:sz="24" w:space="24" w:color="538135" w:themeColor="accent6" w:themeShade="BF"/>
        <w:left w:val="thinThickThinSmallGap" w:sz="24" w:space="24" w:color="538135" w:themeColor="accent6" w:themeShade="BF"/>
        <w:bottom w:val="thinThickThinSmallGap" w:sz="24" w:space="24" w:color="538135" w:themeColor="accent6" w:themeShade="BF"/>
        <w:right w:val="thinThickThin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05"/>
    <w:rsid w:val="003A4015"/>
    <w:rsid w:val="00947605"/>
    <w:rsid w:val="00B82006"/>
    <w:rsid w:val="00C10F59"/>
    <w:rsid w:val="00EE73D6"/>
    <w:rsid w:val="00F6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2F02"/>
  <w15:chartTrackingRefBased/>
  <w15:docId w15:val="{A738137F-5EAA-444A-8232-A4924E39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5DDA5CD8</Template>
  <TotalTime>32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2</cp:revision>
  <dcterms:created xsi:type="dcterms:W3CDTF">2020-06-18T21:39:00Z</dcterms:created>
  <dcterms:modified xsi:type="dcterms:W3CDTF">2020-06-19T05:10:00Z</dcterms:modified>
</cp:coreProperties>
</file>