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992"/>
        <w:gridCol w:w="6745"/>
      </w:tblGrid>
      <w:tr w:rsidR="008A218C" w:rsidTr="006A6C4B">
        <w:trPr>
          <w:trHeight w:val="273"/>
        </w:trPr>
        <w:tc>
          <w:tcPr>
            <w:tcW w:w="9830" w:type="dxa"/>
            <w:gridSpan w:val="3"/>
            <w:shd w:val="clear" w:color="auto" w:fill="BFBFBF" w:themeFill="background1" w:themeFillShade="BF"/>
          </w:tcPr>
          <w:p w:rsidR="008A218C" w:rsidRPr="006A6C4B" w:rsidRDefault="008A218C" w:rsidP="008A218C">
            <w:pPr>
              <w:jc w:val="center"/>
              <w:rPr>
                <w:b/>
                <w:sz w:val="40"/>
                <w:szCs w:val="40"/>
              </w:rPr>
            </w:pPr>
            <w:r w:rsidRPr="006A6C4B">
              <w:rPr>
                <w:b/>
                <w:sz w:val="40"/>
                <w:szCs w:val="40"/>
              </w:rPr>
              <w:t>P5/6/7 Work Schedule</w:t>
            </w:r>
            <w:r w:rsidR="008D4622" w:rsidRPr="006A6C4B">
              <w:rPr>
                <w:b/>
                <w:sz w:val="40"/>
                <w:szCs w:val="40"/>
              </w:rPr>
              <w:t xml:space="preserve"> Weeks 25 &amp; 26</w:t>
            </w:r>
          </w:p>
        </w:tc>
      </w:tr>
      <w:tr w:rsidR="006C36CA" w:rsidTr="002C2B32">
        <w:trPr>
          <w:trHeight w:val="256"/>
        </w:trPr>
        <w:tc>
          <w:tcPr>
            <w:tcW w:w="9830" w:type="dxa"/>
            <w:gridSpan w:val="3"/>
          </w:tcPr>
          <w:p w:rsidR="006A6C4B" w:rsidRDefault="006A6C4B" w:rsidP="006A6C4B">
            <w:pPr>
              <w:pStyle w:val="ListParagraph"/>
              <w:rPr>
                <w:sz w:val="28"/>
                <w:szCs w:val="28"/>
              </w:rPr>
            </w:pPr>
          </w:p>
          <w:p w:rsidR="006C36CA" w:rsidRPr="006A6C4B" w:rsidRDefault="006C36CA" w:rsidP="006A6C4B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6A6C4B">
              <w:rPr>
                <w:sz w:val="28"/>
                <w:szCs w:val="28"/>
              </w:rPr>
              <w:t>Please practise your handwriting as you complete the listed activities.</w:t>
            </w:r>
          </w:p>
          <w:p w:rsidR="006C36CA" w:rsidRPr="006A6C4B" w:rsidRDefault="006C36CA" w:rsidP="006A6C4B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6A6C4B">
              <w:rPr>
                <w:sz w:val="28"/>
                <w:szCs w:val="28"/>
              </w:rPr>
              <w:t>Remember to get some fresh air and exercise!</w:t>
            </w:r>
          </w:p>
          <w:p w:rsidR="006A6C4B" w:rsidRPr="006A6C4B" w:rsidRDefault="006A6C4B" w:rsidP="006A6C4B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Look after the resources provided by your teacher.  Pack them away carefully when you are finished working.</w:t>
            </w:r>
          </w:p>
          <w:p w:rsidR="006A6C4B" w:rsidRPr="006A6C4B" w:rsidRDefault="006A6C4B" w:rsidP="006A6C4B">
            <w:pPr>
              <w:pStyle w:val="ListParagraph"/>
              <w:rPr>
                <w:b/>
              </w:rPr>
            </w:pPr>
          </w:p>
        </w:tc>
      </w:tr>
      <w:tr w:rsidR="008A218C" w:rsidTr="006A6C4B">
        <w:trPr>
          <w:trHeight w:val="256"/>
        </w:trPr>
        <w:tc>
          <w:tcPr>
            <w:tcW w:w="2093" w:type="dxa"/>
            <w:shd w:val="clear" w:color="auto" w:fill="BFBFBF" w:themeFill="background1" w:themeFillShade="BF"/>
          </w:tcPr>
          <w:p w:rsidR="008A218C" w:rsidRPr="007F79C4" w:rsidRDefault="008A218C" w:rsidP="007F79C4">
            <w:pPr>
              <w:jc w:val="center"/>
              <w:rPr>
                <w:b/>
              </w:rPr>
            </w:pPr>
            <w:r w:rsidRPr="007F79C4">
              <w:rPr>
                <w:b/>
              </w:rPr>
              <w:t>Week beg: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8A218C" w:rsidRPr="007F79C4" w:rsidRDefault="008A218C" w:rsidP="007F79C4">
            <w:pPr>
              <w:jc w:val="center"/>
              <w:rPr>
                <w:b/>
              </w:rPr>
            </w:pPr>
            <w:r w:rsidRPr="007F79C4">
              <w:rPr>
                <w:b/>
              </w:rPr>
              <w:t>Week number</w:t>
            </w:r>
          </w:p>
        </w:tc>
        <w:tc>
          <w:tcPr>
            <w:tcW w:w="6745" w:type="dxa"/>
            <w:shd w:val="clear" w:color="auto" w:fill="BFBFBF" w:themeFill="background1" w:themeFillShade="BF"/>
          </w:tcPr>
          <w:p w:rsidR="008A218C" w:rsidRPr="007F79C4" w:rsidRDefault="008A218C" w:rsidP="007F79C4">
            <w:pPr>
              <w:jc w:val="center"/>
              <w:rPr>
                <w:b/>
              </w:rPr>
            </w:pPr>
            <w:r w:rsidRPr="007F79C4">
              <w:rPr>
                <w:b/>
              </w:rPr>
              <w:t>Activities</w:t>
            </w:r>
          </w:p>
        </w:tc>
      </w:tr>
      <w:tr w:rsidR="008A218C" w:rsidTr="006C36CA">
        <w:trPr>
          <w:trHeight w:val="819"/>
        </w:trPr>
        <w:tc>
          <w:tcPr>
            <w:tcW w:w="2093" w:type="dxa"/>
          </w:tcPr>
          <w:p w:rsidR="008A218C" w:rsidRDefault="008A218C">
            <w:r>
              <w:t>Monday 23</w:t>
            </w:r>
            <w:r w:rsidRPr="008A218C">
              <w:rPr>
                <w:vertAlign w:val="superscript"/>
              </w:rPr>
              <w:t>rd</w:t>
            </w:r>
            <w:r>
              <w:t xml:space="preserve"> March</w:t>
            </w:r>
          </w:p>
        </w:tc>
        <w:tc>
          <w:tcPr>
            <w:tcW w:w="992" w:type="dxa"/>
          </w:tcPr>
          <w:p w:rsidR="008A218C" w:rsidRPr="006A6C4B" w:rsidRDefault="008A218C" w:rsidP="007F79C4">
            <w:pPr>
              <w:jc w:val="center"/>
              <w:rPr>
                <w:b/>
                <w:sz w:val="28"/>
                <w:szCs w:val="28"/>
              </w:rPr>
            </w:pPr>
            <w:r w:rsidRPr="006A6C4B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6745" w:type="dxa"/>
          </w:tcPr>
          <w:p w:rsidR="008A218C" w:rsidRDefault="008A218C" w:rsidP="006C36CA">
            <w:pPr>
              <w:pStyle w:val="ListParagraph"/>
              <w:numPr>
                <w:ilvl w:val="0"/>
                <w:numId w:val="1"/>
              </w:numPr>
            </w:pPr>
            <w:r>
              <w:t xml:space="preserve">Maths Booklet </w:t>
            </w:r>
            <w:proofErr w:type="spellStart"/>
            <w:r>
              <w:t>Wk</w:t>
            </w:r>
            <w:proofErr w:type="spellEnd"/>
            <w:r>
              <w:t xml:space="preserve"> 25</w:t>
            </w:r>
          </w:p>
          <w:p w:rsidR="008A218C" w:rsidRDefault="008A218C" w:rsidP="006C36CA">
            <w:pPr>
              <w:pStyle w:val="ListParagraph"/>
              <w:numPr>
                <w:ilvl w:val="0"/>
                <w:numId w:val="1"/>
              </w:numPr>
            </w:pPr>
            <w:r>
              <w:t>Grammar, Punctuation, Vocabulary - Wk25, Exercises a &amp; b</w:t>
            </w:r>
          </w:p>
          <w:p w:rsidR="008A218C" w:rsidRDefault="008A218C" w:rsidP="006C36CA">
            <w:pPr>
              <w:pStyle w:val="ListParagraph"/>
              <w:numPr>
                <w:ilvl w:val="0"/>
                <w:numId w:val="1"/>
              </w:numPr>
            </w:pPr>
            <w:r>
              <w:t>New Wave Mental Maths</w:t>
            </w:r>
            <w:r w:rsidR="001F5871">
              <w:t xml:space="preserve"> – Days</w:t>
            </w:r>
            <w:r w:rsidR="00812513">
              <w:t xml:space="preserve"> Mon - </w:t>
            </w:r>
            <w:proofErr w:type="spellStart"/>
            <w:r w:rsidR="00812513">
              <w:t>Thur</w:t>
            </w:r>
            <w:proofErr w:type="spellEnd"/>
            <w:r w:rsidR="001F5871">
              <w:t xml:space="preserve"> </w:t>
            </w:r>
            <w:r w:rsidR="00812513">
              <w:t>&amp; Friday Test</w:t>
            </w:r>
          </w:p>
          <w:p w:rsidR="008A218C" w:rsidRDefault="008A218C" w:rsidP="006C36CA">
            <w:pPr>
              <w:pStyle w:val="ListParagraph"/>
              <w:numPr>
                <w:ilvl w:val="0"/>
                <w:numId w:val="1"/>
              </w:numPr>
            </w:pPr>
            <w:r>
              <w:t>New Wave English</w:t>
            </w:r>
            <w:r w:rsidR="001F5871">
              <w:t xml:space="preserve"> </w:t>
            </w:r>
            <w:r w:rsidR="00812513">
              <w:t>–</w:t>
            </w:r>
            <w:r w:rsidR="001F5871">
              <w:t xml:space="preserve"> Days</w:t>
            </w:r>
            <w:r w:rsidR="00812513">
              <w:t xml:space="preserve"> 97 – 100 Revision Days 91-100</w:t>
            </w:r>
          </w:p>
          <w:p w:rsidR="008A218C" w:rsidRDefault="008A218C" w:rsidP="006C36CA">
            <w:pPr>
              <w:pStyle w:val="ListParagraph"/>
              <w:numPr>
                <w:ilvl w:val="0"/>
                <w:numId w:val="1"/>
              </w:numPr>
            </w:pPr>
            <w:r>
              <w:t xml:space="preserve">Linguistic Phonics </w:t>
            </w:r>
            <w:proofErr w:type="spellStart"/>
            <w:r>
              <w:t>Wk</w:t>
            </w:r>
            <w:proofErr w:type="spellEnd"/>
            <w:r w:rsidR="007F79C4">
              <w:t xml:space="preserve"> </w:t>
            </w:r>
            <w:r>
              <w:t xml:space="preserve">25 </w:t>
            </w:r>
            <w:r w:rsidR="001F5871">
              <w:t>–</w:t>
            </w:r>
            <w:r>
              <w:t xml:space="preserve"> Sound</w:t>
            </w:r>
            <w:r w:rsidR="00A60F3C">
              <w:t xml:space="preserve"> </w:t>
            </w:r>
            <w:r w:rsidR="006A6C4B">
              <w:t>‘n’ as in ‘net’</w:t>
            </w:r>
          </w:p>
          <w:p w:rsidR="007E123C" w:rsidRDefault="007E123C" w:rsidP="006C36CA">
            <w:pPr>
              <w:pStyle w:val="ListParagraph"/>
              <w:numPr>
                <w:ilvl w:val="0"/>
                <w:numId w:val="1"/>
              </w:numPr>
            </w:pPr>
            <w:r>
              <w:t>Times Tables</w:t>
            </w:r>
            <w:r w:rsidR="00856769">
              <w:t xml:space="preserve"> (Daily practice)</w:t>
            </w:r>
          </w:p>
          <w:p w:rsidR="001F5871" w:rsidRDefault="001F5871" w:rsidP="006C36CA">
            <w:pPr>
              <w:pStyle w:val="ListParagraph"/>
              <w:numPr>
                <w:ilvl w:val="0"/>
                <w:numId w:val="1"/>
              </w:numPr>
            </w:pPr>
            <w:r>
              <w:t>Reading (at least 20 minutes per day)</w:t>
            </w:r>
          </w:p>
          <w:p w:rsidR="00C46A24" w:rsidRDefault="006C36CA" w:rsidP="006C36CA">
            <w:pPr>
              <w:pStyle w:val="ListParagraph"/>
              <w:numPr>
                <w:ilvl w:val="0"/>
                <w:numId w:val="1"/>
              </w:numPr>
            </w:pPr>
            <w:r>
              <w:t>Handwriting</w:t>
            </w:r>
            <w:r w:rsidR="00EC523E">
              <w:t xml:space="preserve"> – one page per day</w:t>
            </w:r>
          </w:p>
          <w:p w:rsidR="001A3357" w:rsidRDefault="001A3357" w:rsidP="006C36CA">
            <w:pPr>
              <w:pStyle w:val="ListParagraph"/>
              <w:numPr>
                <w:ilvl w:val="0"/>
                <w:numId w:val="1"/>
              </w:numPr>
            </w:pPr>
            <w:r>
              <w:t xml:space="preserve">Oral Comprehension: </w:t>
            </w:r>
            <w:r w:rsidR="006A6C4B">
              <w:t>‘</w:t>
            </w:r>
            <w:r>
              <w:t>The Cyclops</w:t>
            </w:r>
            <w:r w:rsidR="006A6C4B">
              <w:t>’</w:t>
            </w:r>
          </w:p>
          <w:p w:rsidR="0039523C" w:rsidRDefault="00812513" w:rsidP="006C36CA">
            <w:pPr>
              <w:pStyle w:val="ListParagraph"/>
              <w:numPr>
                <w:ilvl w:val="0"/>
                <w:numId w:val="1"/>
              </w:numPr>
            </w:pPr>
            <w:r>
              <w:t xml:space="preserve">Writing Composition: </w:t>
            </w:r>
            <w:r w:rsidR="001A3357">
              <w:t xml:space="preserve">Write a prayer </w:t>
            </w:r>
            <w:r w:rsidR="006A6C4B">
              <w:t>(see examples)</w:t>
            </w:r>
          </w:p>
          <w:p w:rsidR="006A6C4B" w:rsidRDefault="006A6C4B" w:rsidP="006A6C4B">
            <w:pPr>
              <w:pStyle w:val="ListParagraph"/>
              <w:ind w:left="360"/>
            </w:pPr>
          </w:p>
          <w:p w:rsidR="006A6C4B" w:rsidRDefault="006A6C4B" w:rsidP="006A6C4B">
            <w:pPr>
              <w:pStyle w:val="ListParagraph"/>
              <w:ind w:left="360"/>
            </w:pPr>
          </w:p>
        </w:tc>
      </w:tr>
      <w:tr w:rsidR="008A218C" w:rsidTr="006C36CA">
        <w:trPr>
          <w:trHeight w:val="273"/>
        </w:trPr>
        <w:tc>
          <w:tcPr>
            <w:tcW w:w="2093" w:type="dxa"/>
          </w:tcPr>
          <w:p w:rsidR="008A218C" w:rsidRDefault="008A218C">
            <w:r>
              <w:t>Monday 30</w:t>
            </w:r>
            <w:r w:rsidRPr="008A218C">
              <w:rPr>
                <w:vertAlign w:val="superscript"/>
              </w:rPr>
              <w:t>th</w:t>
            </w:r>
            <w:r>
              <w:t xml:space="preserve"> March</w:t>
            </w:r>
          </w:p>
        </w:tc>
        <w:tc>
          <w:tcPr>
            <w:tcW w:w="992" w:type="dxa"/>
          </w:tcPr>
          <w:p w:rsidR="008A218C" w:rsidRPr="006A6C4B" w:rsidRDefault="008A218C" w:rsidP="007F79C4">
            <w:pPr>
              <w:jc w:val="center"/>
              <w:rPr>
                <w:b/>
                <w:sz w:val="28"/>
                <w:szCs w:val="28"/>
              </w:rPr>
            </w:pPr>
            <w:r w:rsidRPr="006A6C4B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6745" w:type="dxa"/>
          </w:tcPr>
          <w:p w:rsidR="001F5871" w:rsidRDefault="001F5871" w:rsidP="006C36CA">
            <w:pPr>
              <w:pStyle w:val="ListParagraph"/>
              <w:numPr>
                <w:ilvl w:val="0"/>
                <w:numId w:val="1"/>
              </w:numPr>
            </w:pPr>
            <w:r>
              <w:t xml:space="preserve">Maths Booklet </w:t>
            </w:r>
            <w:proofErr w:type="spellStart"/>
            <w:r>
              <w:t>Wk</w:t>
            </w:r>
            <w:proofErr w:type="spellEnd"/>
            <w:r>
              <w:t xml:space="preserve"> 26</w:t>
            </w:r>
          </w:p>
          <w:p w:rsidR="001F5871" w:rsidRDefault="001F5871" w:rsidP="006C36CA">
            <w:pPr>
              <w:pStyle w:val="ListParagraph"/>
              <w:numPr>
                <w:ilvl w:val="0"/>
                <w:numId w:val="1"/>
              </w:numPr>
            </w:pPr>
            <w:r>
              <w:t xml:space="preserve">Grammar, Punctuation, Vocabulary </w:t>
            </w:r>
            <w:r w:rsidR="007F79C4">
              <w:t>–</w:t>
            </w:r>
            <w:r>
              <w:t xml:space="preserve"> </w:t>
            </w:r>
            <w:proofErr w:type="spellStart"/>
            <w:r>
              <w:t>Wk</w:t>
            </w:r>
            <w:proofErr w:type="spellEnd"/>
            <w:r w:rsidR="007F79C4">
              <w:t xml:space="preserve"> </w:t>
            </w:r>
            <w:r>
              <w:t>26, Exercises a &amp; b</w:t>
            </w:r>
          </w:p>
          <w:p w:rsidR="001F5871" w:rsidRDefault="001F5871" w:rsidP="006C36CA">
            <w:pPr>
              <w:pStyle w:val="ListParagraph"/>
              <w:numPr>
                <w:ilvl w:val="0"/>
                <w:numId w:val="1"/>
              </w:numPr>
            </w:pPr>
            <w:r>
              <w:t xml:space="preserve">New Wave Mental Maths – </w:t>
            </w:r>
            <w:r w:rsidR="00812513">
              <w:t xml:space="preserve">Days Mon - </w:t>
            </w:r>
            <w:proofErr w:type="spellStart"/>
            <w:r w:rsidR="00812513">
              <w:t>Thur</w:t>
            </w:r>
            <w:proofErr w:type="spellEnd"/>
            <w:r w:rsidR="00812513">
              <w:t xml:space="preserve"> &amp; Friday Test</w:t>
            </w:r>
          </w:p>
          <w:p w:rsidR="001F5871" w:rsidRDefault="001F5871" w:rsidP="006C36CA">
            <w:pPr>
              <w:pStyle w:val="ListParagraph"/>
              <w:numPr>
                <w:ilvl w:val="0"/>
                <w:numId w:val="1"/>
              </w:numPr>
            </w:pPr>
            <w:r>
              <w:t xml:space="preserve">New Wave English </w:t>
            </w:r>
            <w:r w:rsidR="00812513">
              <w:t>–</w:t>
            </w:r>
            <w:r>
              <w:t xml:space="preserve"> Days</w:t>
            </w:r>
            <w:r w:rsidR="00812513">
              <w:t xml:space="preserve"> 101 -104</w:t>
            </w:r>
          </w:p>
          <w:p w:rsidR="001F5871" w:rsidRDefault="001F5871" w:rsidP="006C36CA">
            <w:pPr>
              <w:pStyle w:val="ListParagraph"/>
              <w:numPr>
                <w:ilvl w:val="0"/>
                <w:numId w:val="1"/>
              </w:numPr>
            </w:pPr>
            <w:r>
              <w:t xml:space="preserve">Linguistic Phonics </w:t>
            </w:r>
            <w:proofErr w:type="spellStart"/>
            <w:r>
              <w:t>Wk</w:t>
            </w:r>
            <w:proofErr w:type="spellEnd"/>
            <w:r w:rsidR="007F79C4">
              <w:t xml:space="preserve"> </w:t>
            </w:r>
            <w:r>
              <w:t>26 – Sound</w:t>
            </w:r>
            <w:r w:rsidR="006A6C4B">
              <w:t xml:space="preserve"> ‘r’ as in ‘rock’</w:t>
            </w:r>
          </w:p>
          <w:p w:rsidR="007E123C" w:rsidRDefault="007E123C" w:rsidP="006C36CA">
            <w:pPr>
              <w:pStyle w:val="ListParagraph"/>
              <w:numPr>
                <w:ilvl w:val="0"/>
                <w:numId w:val="1"/>
              </w:numPr>
            </w:pPr>
            <w:r>
              <w:t>Times Tables</w:t>
            </w:r>
            <w:r w:rsidR="00EC523E">
              <w:t xml:space="preserve"> (Daily practice)</w:t>
            </w:r>
          </w:p>
          <w:p w:rsidR="008A218C" w:rsidRDefault="001F5871" w:rsidP="006C36CA">
            <w:pPr>
              <w:pStyle w:val="ListParagraph"/>
              <w:numPr>
                <w:ilvl w:val="0"/>
                <w:numId w:val="1"/>
              </w:numPr>
            </w:pPr>
            <w:r>
              <w:t>Reading (at least 20 minutes per day)</w:t>
            </w:r>
          </w:p>
          <w:p w:rsidR="00C46A24" w:rsidRDefault="00C46A24" w:rsidP="006C36CA">
            <w:pPr>
              <w:pStyle w:val="ListParagraph"/>
              <w:numPr>
                <w:ilvl w:val="0"/>
                <w:numId w:val="1"/>
              </w:numPr>
            </w:pPr>
            <w:r>
              <w:t>Handwriting – one page per day</w:t>
            </w:r>
          </w:p>
          <w:p w:rsidR="0039523C" w:rsidRDefault="001A3357" w:rsidP="006C36CA">
            <w:pPr>
              <w:pStyle w:val="ListParagraph"/>
              <w:numPr>
                <w:ilvl w:val="0"/>
                <w:numId w:val="1"/>
              </w:numPr>
            </w:pPr>
            <w:r>
              <w:t xml:space="preserve">Oral Comprehension: </w:t>
            </w:r>
            <w:r w:rsidR="006A6C4B">
              <w:t>‘</w:t>
            </w:r>
            <w:r>
              <w:t>Going for Gold</w:t>
            </w:r>
            <w:r w:rsidR="006A6C4B">
              <w:t>’</w:t>
            </w:r>
          </w:p>
          <w:p w:rsidR="008666D1" w:rsidRDefault="006A6C4B" w:rsidP="006C36CA">
            <w:pPr>
              <w:pStyle w:val="ListParagraph"/>
              <w:numPr>
                <w:ilvl w:val="0"/>
                <w:numId w:val="1"/>
              </w:numPr>
            </w:pPr>
            <w:r>
              <w:t>Writing Composition: Complete</w:t>
            </w:r>
            <w:r w:rsidR="00812513">
              <w:t xml:space="preserve"> a book review</w:t>
            </w:r>
            <w:r>
              <w:t xml:space="preserve"> (sheet provided)</w:t>
            </w:r>
          </w:p>
          <w:p w:rsidR="006A6C4B" w:rsidRDefault="006A6C4B" w:rsidP="006A6C4B"/>
          <w:p w:rsidR="006A6C4B" w:rsidRDefault="006A6C4B" w:rsidP="006A6C4B"/>
        </w:tc>
      </w:tr>
      <w:tr w:rsidR="008A218C" w:rsidTr="006C36CA">
        <w:trPr>
          <w:trHeight w:val="256"/>
        </w:trPr>
        <w:tc>
          <w:tcPr>
            <w:tcW w:w="2093" w:type="dxa"/>
          </w:tcPr>
          <w:p w:rsidR="008A218C" w:rsidRDefault="001F5871">
            <w:r>
              <w:t>Monday 6</w:t>
            </w:r>
            <w:r w:rsidRPr="001F5871">
              <w:rPr>
                <w:vertAlign w:val="superscript"/>
              </w:rPr>
              <w:t>th</w:t>
            </w:r>
            <w:r>
              <w:t xml:space="preserve"> April</w:t>
            </w:r>
          </w:p>
          <w:p w:rsidR="001F5871" w:rsidRDefault="001F5871">
            <w:r>
              <w:t>to</w:t>
            </w:r>
          </w:p>
          <w:p w:rsidR="001F5871" w:rsidRDefault="001F5871">
            <w:r>
              <w:t>Friday 17</w:t>
            </w:r>
            <w:r w:rsidRPr="001F5871">
              <w:rPr>
                <w:vertAlign w:val="superscript"/>
              </w:rPr>
              <w:t>th</w:t>
            </w:r>
            <w:r>
              <w:t xml:space="preserve"> April</w:t>
            </w:r>
          </w:p>
          <w:p w:rsidR="006A6C4B" w:rsidRDefault="006A6C4B"/>
        </w:tc>
        <w:tc>
          <w:tcPr>
            <w:tcW w:w="992" w:type="dxa"/>
          </w:tcPr>
          <w:p w:rsidR="008A218C" w:rsidRDefault="008A218C" w:rsidP="007F79C4">
            <w:pPr>
              <w:jc w:val="center"/>
            </w:pPr>
          </w:p>
        </w:tc>
        <w:tc>
          <w:tcPr>
            <w:tcW w:w="6745" w:type="dxa"/>
          </w:tcPr>
          <w:p w:rsidR="008A218C" w:rsidRDefault="008A218C"/>
          <w:p w:rsidR="001F5871" w:rsidRPr="006A6C4B" w:rsidRDefault="001F5871">
            <w:pPr>
              <w:rPr>
                <w:sz w:val="36"/>
                <w:szCs w:val="36"/>
              </w:rPr>
            </w:pPr>
            <w:r w:rsidRPr="006A6C4B">
              <w:rPr>
                <w:sz w:val="36"/>
                <w:szCs w:val="36"/>
              </w:rPr>
              <w:t>EASTER HOLIDAYS</w:t>
            </w:r>
            <w:r w:rsidR="006A6C4B">
              <w:rPr>
                <w:sz w:val="36"/>
                <w:szCs w:val="36"/>
              </w:rPr>
              <w:t>!!!</w:t>
            </w:r>
          </w:p>
        </w:tc>
      </w:tr>
    </w:tbl>
    <w:p w:rsidR="00E13E61" w:rsidRDefault="00E13E61"/>
    <w:p w:rsidR="00856769" w:rsidRDefault="00856769" w:rsidP="00856769">
      <w:pPr>
        <w:spacing w:after="0" w:line="240" w:lineRule="auto"/>
        <w:rPr>
          <w:sz w:val="28"/>
          <w:szCs w:val="28"/>
        </w:rPr>
      </w:pPr>
    </w:p>
    <w:p w:rsidR="00856769" w:rsidRPr="00856769" w:rsidRDefault="006A6C4B" w:rsidP="0085676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If you need h</w:t>
      </w:r>
      <w:r w:rsidR="00856769" w:rsidRPr="00856769">
        <w:rPr>
          <w:b/>
          <w:sz w:val="28"/>
          <w:szCs w:val="28"/>
        </w:rPr>
        <w:t>elp:</w:t>
      </w:r>
    </w:p>
    <w:p w:rsidR="00856769" w:rsidRDefault="006A6C4B" w:rsidP="008567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you do not understand a</w:t>
      </w:r>
      <w:r w:rsidR="00856769">
        <w:rPr>
          <w:sz w:val="28"/>
          <w:szCs w:val="28"/>
        </w:rPr>
        <w:t xml:space="preserve"> concept</w:t>
      </w:r>
      <w:r>
        <w:rPr>
          <w:sz w:val="28"/>
          <w:szCs w:val="28"/>
        </w:rPr>
        <w:t>,</w:t>
      </w:r>
      <w:r w:rsidR="00856769">
        <w:rPr>
          <w:sz w:val="28"/>
          <w:szCs w:val="28"/>
        </w:rPr>
        <w:t xml:space="preserve"> there is a lot of help </w:t>
      </w:r>
      <w:r>
        <w:rPr>
          <w:sz w:val="28"/>
          <w:szCs w:val="28"/>
        </w:rPr>
        <w:t xml:space="preserve">available </w:t>
      </w:r>
      <w:r w:rsidR="00856769">
        <w:rPr>
          <w:sz w:val="28"/>
          <w:szCs w:val="28"/>
        </w:rPr>
        <w:t xml:space="preserve">on the internet, including some very good </w:t>
      </w:r>
      <w:proofErr w:type="spellStart"/>
      <w:r w:rsidR="00C87AC5">
        <w:rPr>
          <w:sz w:val="28"/>
          <w:szCs w:val="28"/>
        </w:rPr>
        <w:t>Youtube</w:t>
      </w:r>
      <w:proofErr w:type="spellEnd"/>
      <w:r w:rsidR="00C87AC5">
        <w:rPr>
          <w:sz w:val="28"/>
          <w:szCs w:val="28"/>
        </w:rPr>
        <w:t xml:space="preserve"> </w:t>
      </w:r>
      <w:r w:rsidR="00856769">
        <w:rPr>
          <w:sz w:val="28"/>
          <w:szCs w:val="28"/>
        </w:rPr>
        <w:t>videos</w:t>
      </w:r>
      <w:r w:rsidR="00C87AC5">
        <w:rPr>
          <w:sz w:val="28"/>
          <w:szCs w:val="28"/>
        </w:rPr>
        <w:t xml:space="preserve"> and Slideshows</w:t>
      </w:r>
      <w:bookmarkStart w:id="0" w:name="_GoBack"/>
      <w:bookmarkEnd w:id="0"/>
      <w:r>
        <w:rPr>
          <w:sz w:val="28"/>
          <w:szCs w:val="28"/>
        </w:rPr>
        <w:t>!</w:t>
      </w:r>
    </w:p>
    <w:p w:rsidR="006A6C4B" w:rsidRDefault="006A6C4B" w:rsidP="00856769">
      <w:pPr>
        <w:spacing w:after="0" w:line="240" w:lineRule="auto"/>
        <w:rPr>
          <w:sz w:val="28"/>
          <w:szCs w:val="28"/>
        </w:rPr>
      </w:pPr>
    </w:p>
    <w:p w:rsidR="006A6C4B" w:rsidRPr="00856769" w:rsidRDefault="006A6C4B" w:rsidP="0085676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You can also contact me by email: </w:t>
      </w:r>
      <w:r>
        <w:rPr>
          <w:b/>
          <w:sz w:val="28"/>
          <w:szCs w:val="28"/>
        </w:rPr>
        <w:t>sgraham530@c2kni</w:t>
      </w:r>
      <w:r w:rsidRPr="006A6C4B">
        <w:rPr>
          <w:b/>
          <w:sz w:val="28"/>
          <w:szCs w:val="28"/>
        </w:rPr>
        <w:t>.net</w:t>
      </w:r>
    </w:p>
    <w:p w:rsidR="00195FEC" w:rsidRDefault="00195FEC"/>
    <w:sectPr w:rsidR="00195FEC" w:rsidSect="007E123C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B353E"/>
    <w:multiLevelType w:val="hybridMultilevel"/>
    <w:tmpl w:val="7A9EA1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6F2555"/>
    <w:multiLevelType w:val="hybridMultilevel"/>
    <w:tmpl w:val="D0FAB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8C"/>
    <w:rsid w:val="00195FEC"/>
    <w:rsid w:val="001A3357"/>
    <w:rsid w:val="001F5871"/>
    <w:rsid w:val="0039523C"/>
    <w:rsid w:val="006A6C4B"/>
    <w:rsid w:val="006C36CA"/>
    <w:rsid w:val="007E123C"/>
    <w:rsid w:val="007F79C4"/>
    <w:rsid w:val="00812513"/>
    <w:rsid w:val="00856769"/>
    <w:rsid w:val="008666D1"/>
    <w:rsid w:val="008A218C"/>
    <w:rsid w:val="008D4622"/>
    <w:rsid w:val="0095770A"/>
    <w:rsid w:val="00971BCD"/>
    <w:rsid w:val="00A60F3C"/>
    <w:rsid w:val="00C46A24"/>
    <w:rsid w:val="00C87AC5"/>
    <w:rsid w:val="00E13E61"/>
    <w:rsid w:val="00EC523E"/>
    <w:rsid w:val="00F3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25FDE"/>
  <w15:docId w15:val="{C0E13AEA-6CE7-44ED-9894-7674FD32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2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67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8DD529DD</Template>
  <TotalTime>367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Graham</dc:creator>
  <cp:lastModifiedBy>S GRAHAM</cp:lastModifiedBy>
  <cp:revision>8</cp:revision>
  <cp:lastPrinted>2020-03-19T17:53:00Z</cp:lastPrinted>
  <dcterms:created xsi:type="dcterms:W3CDTF">2020-03-19T00:22:00Z</dcterms:created>
  <dcterms:modified xsi:type="dcterms:W3CDTF">2020-03-25T09:16:00Z</dcterms:modified>
</cp:coreProperties>
</file>