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7" w:rsidRDefault="00A833CE">
      <w:r>
        <w:rPr>
          <w:noProof/>
          <w:lang w:eastAsia="en-GB"/>
        </w:rPr>
        <w:drawing>
          <wp:inline distT="0" distB="0" distL="0" distR="0">
            <wp:extent cx="6794938" cy="8793690"/>
            <wp:effectExtent l="0" t="0" r="6350" b="7620"/>
            <wp:docPr id="1" name="Picture 1" descr="https://www.2nd-grade-math-salamanders.com/image-files/printable-multiplication-worksheets-12-times-table-speed-t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nd-grade-math-salamanders.com/image-files/printable-multiplication-worksheets-12-times-table-speed-tes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707" cy="880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27" w:rsidSect="00A83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CE"/>
    <w:rsid w:val="00A833CE"/>
    <w:rsid w:val="00C2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DD21B-990D-4226-8D4F-366B795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E2A9B5E8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GRAHAM</dc:creator>
  <cp:keywords/>
  <dc:description/>
  <cp:lastModifiedBy>S GRAHAM</cp:lastModifiedBy>
  <cp:revision>1</cp:revision>
  <cp:lastPrinted>2019-01-31T11:32:00Z</cp:lastPrinted>
  <dcterms:created xsi:type="dcterms:W3CDTF">2019-01-31T11:30:00Z</dcterms:created>
  <dcterms:modified xsi:type="dcterms:W3CDTF">2019-01-31T11:33:00Z</dcterms:modified>
</cp:coreProperties>
</file>