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42"/>
        <w:gridCol w:w="1276"/>
        <w:gridCol w:w="7938"/>
      </w:tblGrid>
      <w:tr w:rsidR="008A218C" w:rsidTr="00BC7A00">
        <w:trPr>
          <w:trHeight w:val="273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:rsidR="008A218C" w:rsidRPr="00273F6D" w:rsidRDefault="008A218C" w:rsidP="008A218C">
            <w:pPr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 w:rsidRPr="00273F6D">
              <w:rPr>
                <w:sz w:val="40"/>
                <w:szCs w:val="40"/>
              </w:rPr>
              <w:t>P5/6/7 Work Schedule</w:t>
            </w:r>
            <w:r w:rsidR="004466B6" w:rsidRPr="00273F6D">
              <w:rPr>
                <w:sz w:val="40"/>
                <w:szCs w:val="40"/>
              </w:rPr>
              <w:t xml:space="preserve"> Weeks 27 - 36</w:t>
            </w:r>
          </w:p>
        </w:tc>
      </w:tr>
      <w:tr w:rsidR="00346559" w:rsidTr="00BC7A00">
        <w:trPr>
          <w:trHeight w:val="273"/>
        </w:trPr>
        <w:tc>
          <w:tcPr>
            <w:tcW w:w="10456" w:type="dxa"/>
            <w:gridSpan w:val="3"/>
          </w:tcPr>
          <w:p w:rsidR="00346559" w:rsidRPr="00273F6D" w:rsidRDefault="00346559" w:rsidP="00346559">
            <w:pPr>
              <w:pStyle w:val="ListParagraph"/>
              <w:numPr>
                <w:ilvl w:val="0"/>
                <w:numId w:val="8"/>
              </w:numPr>
            </w:pPr>
            <w:r w:rsidRPr="00273F6D">
              <w:t>Please practise your handwriting as you complete the listed activities.</w:t>
            </w:r>
          </w:p>
          <w:p w:rsidR="00346559" w:rsidRPr="00273F6D" w:rsidRDefault="00346559" w:rsidP="00346559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273F6D">
              <w:t>Remember to get some fresh air and exercise!</w:t>
            </w:r>
          </w:p>
          <w:p w:rsidR="00346559" w:rsidRPr="00346559" w:rsidRDefault="00346559" w:rsidP="00346559">
            <w:pPr>
              <w:pStyle w:val="ListParagraph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273F6D">
              <w:t>Look after the resources provided by your teacher.  Pack them away carefully when you are finished working.</w:t>
            </w:r>
          </w:p>
        </w:tc>
      </w:tr>
      <w:tr w:rsidR="008A218C" w:rsidTr="00BC7A00">
        <w:trPr>
          <w:trHeight w:val="256"/>
        </w:trPr>
        <w:tc>
          <w:tcPr>
            <w:tcW w:w="1242" w:type="dxa"/>
            <w:shd w:val="clear" w:color="auto" w:fill="D9D9D9" w:themeFill="background1" w:themeFillShade="D9"/>
          </w:tcPr>
          <w:p w:rsidR="008A218C" w:rsidRPr="007F79C4" w:rsidRDefault="008A218C" w:rsidP="007F79C4">
            <w:pPr>
              <w:jc w:val="center"/>
              <w:rPr>
                <w:b/>
              </w:rPr>
            </w:pPr>
            <w:r w:rsidRPr="007F79C4">
              <w:rPr>
                <w:b/>
              </w:rPr>
              <w:t>Week beg: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A218C" w:rsidRPr="007F79C4" w:rsidRDefault="008A218C" w:rsidP="007F79C4">
            <w:pPr>
              <w:jc w:val="center"/>
              <w:rPr>
                <w:b/>
              </w:rPr>
            </w:pPr>
            <w:r w:rsidRPr="007F79C4">
              <w:rPr>
                <w:b/>
              </w:rPr>
              <w:t>Week number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8A218C" w:rsidRDefault="008A218C" w:rsidP="007F79C4">
            <w:pPr>
              <w:jc w:val="center"/>
              <w:rPr>
                <w:b/>
              </w:rPr>
            </w:pPr>
            <w:r w:rsidRPr="007F79C4">
              <w:rPr>
                <w:b/>
              </w:rPr>
              <w:t>Activities</w:t>
            </w:r>
          </w:p>
          <w:p w:rsidR="00B35E31" w:rsidRPr="007F79C4" w:rsidRDefault="00B35E31" w:rsidP="007F79C4">
            <w:pPr>
              <w:jc w:val="center"/>
              <w:rPr>
                <w:b/>
              </w:rPr>
            </w:pPr>
          </w:p>
        </w:tc>
      </w:tr>
      <w:tr w:rsidR="00F02905" w:rsidTr="00BC7A00">
        <w:trPr>
          <w:trHeight w:val="273"/>
        </w:trPr>
        <w:tc>
          <w:tcPr>
            <w:tcW w:w="1242" w:type="dxa"/>
          </w:tcPr>
          <w:p w:rsidR="00F02905" w:rsidRDefault="00F02905">
            <w:r>
              <w:t>Monday 20</w:t>
            </w:r>
            <w:r w:rsidRPr="00F02905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1276" w:type="dxa"/>
          </w:tcPr>
          <w:p w:rsidR="00F02905" w:rsidRDefault="00F02905" w:rsidP="00BB4CDA">
            <w:pPr>
              <w:jc w:val="center"/>
            </w:pPr>
            <w:r>
              <w:t>27</w:t>
            </w:r>
          </w:p>
        </w:tc>
        <w:tc>
          <w:tcPr>
            <w:tcW w:w="7938" w:type="dxa"/>
          </w:tcPr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Maths Booklet </w:t>
            </w:r>
            <w:proofErr w:type="spellStart"/>
            <w:r>
              <w:t>Wk</w:t>
            </w:r>
            <w:proofErr w:type="spellEnd"/>
            <w:r>
              <w:t xml:space="preserve"> 27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Grammar, Punctuation, Vocabulary – </w:t>
            </w:r>
            <w:proofErr w:type="spellStart"/>
            <w:r>
              <w:t>Wk</w:t>
            </w:r>
            <w:proofErr w:type="spellEnd"/>
            <w:r>
              <w:t xml:space="preserve"> 27, Exercises a &amp; b</w:t>
            </w:r>
          </w:p>
          <w:p w:rsidR="007E5B7C" w:rsidRDefault="007E5B7C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Mental Maths – Days Mon - </w:t>
            </w:r>
            <w:proofErr w:type="spellStart"/>
            <w:r>
              <w:t>Thur</w:t>
            </w:r>
            <w:proofErr w:type="spellEnd"/>
            <w:r>
              <w:t xml:space="preserve"> &amp; Friday Test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English </w:t>
            </w:r>
            <w:r w:rsidR="007E5B7C">
              <w:t>–</w:t>
            </w:r>
            <w:r>
              <w:t xml:space="preserve"> Days</w:t>
            </w:r>
            <w:r w:rsidR="007E5B7C">
              <w:t xml:space="preserve"> 105–108 Revision Days 101-108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Linguistic Phonics </w:t>
            </w:r>
            <w:proofErr w:type="spellStart"/>
            <w:r>
              <w:t>Wk</w:t>
            </w:r>
            <w:proofErr w:type="spellEnd"/>
            <w:r>
              <w:t xml:space="preserve"> 27 – Sound</w:t>
            </w:r>
            <w:r w:rsidR="00B35E31">
              <w:t xml:space="preserve"> </w:t>
            </w:r>
            <w:r w:rsidR="00B35E31" w:rsidRPr="002C66A4">
              <w:t>‘</w:t>
            </w:r>
            <w:proofErr w:type="spellStart"/>
            <w:r w:rsidR="00B35E31" w:rsidRPr="002C66A4">
              <w:t>sh</w:t>
            </w:r>
            <w:proofErr w:type="spellEnd"/>
            <w:r w:rsidR="00B35E31" w:rsidRPr="002C66A4">
              <w:t xml:space="preserve">’ as in shop (s </w:t>
            </w:r>
            <w:proofErr w:type="spellStart"/>
            <w:r w:rsidR="00B35E31" w:rsidRPr="002C66A4">
              <w:t>ss</w:t>
            </w:r>
            <w:proofErr w:type="spellEnd"/>
            <w:r w:rsidR="00B35E31" w:rsidRPr="002C66A4">
              <w:t xml:space="preserve"> </w:t>
            </w:r>
            <w:proofErr w:type="spellStart"/>
            <w:r w:rsidR="00B35E31" w:rsidRPr="002C66A4">
              <w:t>ce</w:t>
            </w:r>
            <w:proofErr w:type="spellEnd"/>
            <w:r w:rsidR="00B35E31" w:rsidRPr="002C66A4">
              <w:t xml:space="preserve"> </w:t>
            </w:r>
            <w:proofErr w:type="spellStart"/>
            <w:r w:rsidR="00B35E31" w:rsidRPr="002C66A4">
              <w:t>sh</w:t>
            </w:r>
            <w:proofErr w:type="spellEnd"/>
            <w:r w:rsidR="00B35E31" w:rsidRPr="002C66A4">
              <w:t xml:space="preserve"> </w:t>
            </w:r>
            <w:proofErr w:type="spellStart"/>
            <w:r w:rsidR="00B35E31" w:rsidRPr="002C66A4">
              <w:t>ch</w:t>
            </w:r>
            <w:proofErr w:type="spellEnd"/>
            <w:r w:rsidR="00B35E31" w:rsidRPr="002C66A4">
              <w:t xml:space="preserve"> </w:t>
            </w:r>
            <w:proofErr w:type="spellStart"/>
            <w:r w:rsidR="00B35E31" w:rsidRPr="002C66A4">
              <w:t>sch</w:t>
            </w:r>
            <w:proofErr w:type="spellEnd"/>
            <w:r w:rsidR="00B35E31" w:rsidRPr="002C66A4">
              <w:t>)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Times Tables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Reading (at least 20 minutes per day)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Handwriting – one page per day</w:t>
            </w:r>
          </w:p>
          <w:p w:rsidR="00F02905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>Comprehension Wk2 7</w:t>
            </w:r>
          </w:p>
          <w:p w:rsidR="00F02905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>Writing</w:t>
            </w:r>
            <w:r w:rsidR="00C01FA5">
              <w:t xml:space="preserve">: Messages (Telephone &amp; Message in a bottle)  </w:t>
            </w:r>
          </w:p>
        </w:tc>
      </w:tr>
      <w:tr w:rsidR="00F02905" w:rsidTr="00BC7A00">
        <w:trPr>
          <w:trHeight w:val="273"/>
        </w:trPr>
        <w:tc>
          <w:tcPr>
            <w:tcW w:w="1242" w:type="dxa"/>
          </w:tcPr>
          <w:p w:rsidR="00F02905" w:rsidRDefault="00F02905">
            <w:r>
              <w:t>Monday 27</w:t>
            </w:r>
            <w:r w:rsidRPr="001F5871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1276" w:type="dxa"/>
          </w:tcPr>
          <w:p w:rsidR="00F02905" w:rsidRDefault="00F02905" w:rsidP="00BB4CDA">
            <w:pPr>
              <w:jc w:val="center"/>
            </w:pPr>
            <w:r>
              <w:t>28</w:t>
            </w:r>
          </w:p>
        </w:tc>
        <w:tc>
          <w:tcPr>
            <w:tcW w:w="7938" w:type="dxa"/>
          </w:tcPr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Maths Booklet </w:t>
            </w:r>
            <w:proofErr w:type="spellStart"/>
            <w:r>
              <w:t>Wk</w:t>
            </w:r>
            <w:proofErr w:type="spellEnd"/>
            <w:r>
              <w:t xml:space="preserve"> 28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Grammar, Punctuation, Vocabulary – </w:t>
            </w:r>
            <w:proofErr w:type="spellStart"/>
            <w:r>
              <w:t>Wk</w:t>
            </w:r>
            <w:proofErr w:type="spellEnd"/>
            <w:r>
              <w:t xml:space="preserve"> 28, Exercises a &amp; b</w:t>
            </w:r>
          </w:p>
          <w:p w:rsidR="007E5B7C" w:rsidRDefault="007E5B7C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Mental Maths – Days Mon - </w:t>
            </w:r>
            <w:proofErr w:type="spellStart"/>
            <w:r>
              <w:t>Thur</w:t>
            </w:r>
            <w:proofErr w:type="spellEnd"/>
            <w:r>
              <w:t xml:space="preserve"> &amp; Friday Test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English </w:t>
            </w:r>
            <w:r w:rsidR="007E5B7C">
              <w:t>–</w:t>
            </w:r>
            <w:r>
              <w:t xml:space="preserve"> Days</w:t>
            </w:r>
            <w:r w:rsidR="007E5B7C">
              <w:t xml:space="preserve"> 109-112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Linguistic Phonics </w:t>
            </w:r>
            <w:proofErr w:type="spellStart"/>
            <w:r>
              <w:t>Wk</w:t>
            </w:r>
            <w:proofErr w:type="spellEnd"/>
            <w:r>
              <w:t xml:space="preserve"> 28 – Sound</w:t>
            </w:r>
            <w:r w:rsidR="00B35E31">
              <w:t xml:space="preserve"> </w:t>
            </w:r>
            <w:r w:rsidR="00B35E31" w:rsidRPr="002C66A4">
              <w:t xml:space="preserve">‘g’ as in gate (g gg </w:t>
            </w:r>
            <w:proofErr w:type="spellStart"/>
            <w:r w:rsidR="00B35E31" w:rsidRPr="002C66A4">
              <w:t>gu</w:t>
            </w:r>
            <w:proofErr w:type="spellEnd"/>
            <w:r w:rsidR="00B35E31" w:rsidRPr="002C66A4">
              <w:t xml:space="preserve"> </w:t>
            </w:r>
            <w:proofErr w:type="spellStart"/>
            <w:r w:rsidR="00B35E31" w:rsidRPr="002C66A4">
              <w:t>gh</w:t>
            </w:r>
            <w:proofErr w:type="spellEnd"/>
            <w:r w:rsidR="00B35E31" w:rsidRPr="002C66A4">
              <w:t>)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Times Tables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Reading (at least 20 minutes per day)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Handwriting – one page per day</w:t>
            </w:r>
          </w:p>
          <w:p w:rsidR="00F02905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Comprehension </w:t>
            </w:r>
            <w:proofErr w:type="spellStart"/>
            <w:r>
              <w:t>Wk</w:t>
            </w:r>
            <w:proofErr w:type="spellEnd"/>
            <w:r>
              <w:t xml:space="preserve"> 28</w:t>
            </w:r>
          </w:p>
          <w:p w:rsidR="00F02905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>Writing</w:t>
            </w:r>
            <w:r w:rsidR="00C01FA5">
              <w:t xml:space="preserve">: </w:t>
            </w:r>
            <w:r w:rsidR="00C01FA5">
              <w:rPr>
                <w:sz w:val="24"/>
              </w:rPr>
              <w:t>Arguments ‘for’ and ‘against’ pupils having a mobile phone in school</w:t>
            </w:r>
          </w:p>
        </w:tc>
      </w:tr>
      <w:tr w:rsidR="00F02905" w:rsidTr="00BC7A00">
        <w:trPr>
          <w:trHeight w:val="273"/>
        </w:trPr>
        <w:tc>
          <w:tcPr>
            <w:tcW w:w="1242" w:type="dxa"/>
          </w:tcPr>
          <w:p w:rsidR="00F02905" w:rsidRDefault="00F02905">
            <w:r>
              <w:t>Monday 4</w:t>
            </w:r>
            <w:r w:rsidRPr="001F5871">
              <w:rPr>
                <w:vertAlign w:val="superscript"/>
              </w:rPr>
              <w:t>th</w:t>
            </w:r>
            <w:r>
              <w:t xml:space="preserve"> May</w:t>
            </w:r>
          </w:p>
          <w:p w:rsidR="00F02905" w:rsidRDefault="00F02905"/>
          <w:p w:rsidR="00F02905" w:rsidRDefault="00F02905">
            <w:r>
              <w:t>(Friday 8</w:t>
            </w:r>
            <w:r w:rsidRPr="001F5871">
              <w:rPr>
                <w:vertAlign w:val="superscript"/>
              </w:rPr>
              <w:t>th</w:t>
            </w:r>
            <w:r>
              <w:t xml:space="preserve"> May – BANK HOLIDAY)</w:t>
            </w:r>
          </w:p>
        </w:tc>
        <w:tc>
          <w:tcPr>
            <w:tcW w:w="1276" w:type="dxa"/>
          </w:tcPr>
          <w:p w:rsidR="00F02905" w:rsidRDefault="00F02905" w:rsidP="00BB4CDA">
            <w:pPr>
              <w:jc w:val="center"/>
            </w:pPr>
            <w:r>
              <w:t>29</w:t>
            </w:r>
          </w:p>
        </w:tc>
        <w:tc>
          <w:tcPr>
            <w:tcW w:w="7938" w:type="dxa"/>
          </w:tcPr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Maths Booklet </w:t>
            </w:r>
            <w:proofErr w:type="spellStart"/>
            <w:r>
              <w:t>Wk</w:t>
            </w:r>
            <w:proofErr w:type="spellEnd"/>
            <w:r>
              <w:t xml:space="preserve"> 29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Grammar, Punctuation, Vocabulary – </w:t>
            </w:r>
            <w:proofErr w:type="spellStart"/>
            <w:r>
              <w:t>Wk</w:t>
            </w:r>
            <w:proofErr w:type="spellEnd"/>
            <w:r>
              <w:t xml:space="preserve"> 29, Exercises a &amp; b</w:t>
            </w:r>
          </w:p>
          <w:p w:rsidR="007E5B7C" w:rsidRDefault="007E5B7C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Mental Maths – Days Mon - </w:t>
            </w:r>
            <w:proofErr w:type="spellStart"/>
            <w:r>
              <w:t>Thur</w:t>
            </w:r>
            <w:proofErr w:type="spellEnd"/>
            <w:r>
              <w:t xml:space="preserve"> &amp; Friday Test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English </w:t>
            </w:r>
            <w:r w:rsidR="007E5B7C">
              <w:t>–</w:t>
            </w:r>
            <w:r>
              <w:t xml:space="preserve"> Days</w:t>
            </w:r>
            <w:r w:rsidR="007E5B7C">
              <w:t xml:space="preserve"> 113-116 Revision Days 109-116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Linguistic Phonics </w:t>
            </w:r>
            <w:proofErr w:type="spellStart"/>
            <w:r>
              <w:t>Wk</w:t>
            </w:r>
            <w:proofErr w:type="spellEnd"/>
            <w:r>
              <w:t xml:space="preserve"> 29 – Sound</w:t>
            </w:r>
            <w:r w:rsidR="00B35E31">
              <w:t xml:space="preserve"> </w:t>
            </w:r>
            <w:r w:rsidR="00B35E31" w:rsidRPr="002C66A4">
              <w:t xml:space="preserve">‘t’ as in tent (t </w:t>
            </w:r>
            <w:proofErr w:type="spellStart"/>
            <w:r w:rsidR="00B35E31" w:rsidRPr="002C66A4">
              <w:t>t</w:t>
            </w:r>
            <w:proofErr w:type="spellEnd"/>
            <w:r w:rsidR="00B35E31" w:rsidRPr="002C66A4">
              <w:t xml:space="preserve"> ted </w:t>
            </w:r>
            <w:proofErr w:type="spellStart"/>
            <w:r w:rsidR="00B35E31" w:rsidRPr="002C66A4">
              <w:t>te</w:t>
            </w:r>
            <w:proofErr w:type="spellEnd"/>
            <w:r w:rsidR="00B35E31" w:rsidRPr="002C66A4">
              <w:t xml:space="preserve"> </w:t>
            </w:r>
            <w:proofErr w:type="spellStart"/>
            <w:r w:rsidR="00B35E31" w:rsidRPr="002C66A4">
              <w:t>tte</w:t>
            </w:r>
            <w:proofErr w:type="spellEnd"/>
            <w:r w:rsidR="00B35E31" w:rsidRPr="002C66A4">
              <w:t xml:space="preserve"> </w:t>
            </w:r>
            <w:proofErr w:type="spellStart"/>
            <w:r w:rsidR="00B35E31" w:rsidRPr="002C66A4">
              <w:t>bt</w:t>
            </w:r>
            <w:proofErr w:type="spellEnd"/>
            <w:r w:rsidR="00B35E31" w:rsidRPr="002C66A4">
              <w:t xml:space="preserve"> </w:t>
            </w:r>
            <w:proofErr w:type="spellStart"/>
            <w:r w:rsidR="00B35E31" w:rsidRPr="002C66A4">
              <w:t>pt</w:t>
            </w:r>
            <w:proofErr w:type="spellEnd"/>
            <w:r w:rsidR="00B35E31" w:rsidRPr="002C66A4">
              <w:t>)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Times Tables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Reading (at least 20 minutes per day)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Handwriting – one page per day</w:t>
            </w:r>
          </w:p>
          <w:p w:rsidR="00C01FA5" w:rsidRDefault="00B35E31" w:rsidP="00C01FA5">
            <w:pPr>
              <w:pStyle w:val="ListParagraph"/>
              <w:numPr>
                <w:ilvl w:val="0"/>
                <w:numId w:val="3"/>
              </w:numPr>
            </w:pPr>
            <w:r>
              <w:t xml:space="preserve">Comprehension </w:t>
            </w:r>
            <w:proofErr w:type="spellStart"/>
            <w:r>
              <w:t>Wk</w:t>
            </w:r>
            <w:proofErr w:type="spellEnd"/>
            <w:r>
              <w:t xml:space="preserve"> 29</w:t>
            </w:r>
          </w:p>
          <w:p w:rsidR="00B35E31" w:rsidRDefault="00B35E31" w:rsidP="00346559">
            <w:pPr>
              <w:pStyle w:val="ListParagraph"/>
              <w:numPr>
                <w:ilvl w:val="0"/>
                <w:numId w:val="7"/>
              </w:numPr>
            </w:pPr>
            <w:r>
              <w:t>Writing</w:t>
            </w:r>
            <w:r w:rsidR="00C01FA5">
              <w:t>: Be a Reporter</w:t>
            </w:r>
            <w:r w:rsidR="00346559">
              <w:t xml:space="preserve"> - </w:t>
            </w:r>
            <w:r w:rsidR="00273F6D">
              <w:t>w</w:t>
            </w:r>
            <w:r w:rsidR="00C01FA5">
              <w:t>rite a report about an unusual machine that someone has invented</w:t>
            </w:r>
          </w:p>
        </w:tc>
      </w:tr>
      <w:tr w:rsidR="00F02905" w:rsidTr="00BC7A00">
        <w:trPr>
          <w:trHeight w:val="273"/>
        </w:trPr>
        <w:tc>
          <w:tcPr>
            <w:tcW w:w="1242" w:type="dxa"/>
          </w:tcPr>
          <w:p w:rsidR="00F02905" w:rsidRDefault="00F02905">
            <w:r>
              <w:t>Monday 11</w:t>
            </w:r>
            <w:r w:rsidRPr="00C46A2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276" w:type="dxa"/>
          </w:tcPr>
          <w:p w:rsidR="00F02905" w:rsidRDefault="00F02905" w:rsidP="00BB4CDA">
            <w:pPr>
              <w:jc w:val="center"/>
            </w:pPr>
            <w:r>
              <w:t>30</w:t>
            </w:r>
          </w:p>
        </w:tc>
        <w:tc>
          <w:tcPr>
            <w:tcW w:w="7938" w:type="dxa"/>
          </w:tcPr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Maths Booklet </w:t>
            </w:r>
            <w:proofErr w:type="spellStart"/>
            <w:r>
              <w:t>Wk</w:t>
            </w:r>
            <w:proofErr w:type="spellEnd"/>
            <w:r>
              <w:t xml:space="preserve"> 30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Grammar, Punctuation, Vocabulary – </w:t>
            </w:r>
            <w:proofErr w:type="spellStart"/>
            <w:r>
              <w:t>Wk</w:t>
            </w:r>
            <w:proofErr w:type="spellEnd"/>
            <w:r>
              <w:t xml:space="preserve"> 30, Exercises a &amp; b</w:t>
            </w:r>
          </w:p>
          <w:p w:rsidR="007E5B7C" w:rsidRDefault="007E5B7C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Mental Maths – Days Mon - </w:t>
            </w:r>
            <w:proofErr w:type="spellStart"/>
            <w:r>
              <w:t>Thur</w:t>
            </w:r>
            <w:proofErr w:type="spellEnd"/>
            <w:r>
              <w:t xml:space="preserve"> &amp; Friday Test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English </w:t>
            </w:r>
            <w:r w:rsidR="007E5B7C">
              <w:t>–</w:t>
            </w:r>
            <w:r>
              <w:t xml:space="preserve"> Days</w:t>
            </w:r>
            <w:r w:rsidR="007E5B7C">
              <w:t xml:space="preserve"> 117-120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Linguistic Phonics </w:t>
            </w:r>
            <w:proofErr w:type="spellStart"/>
            <w:r>
              <w:t>Wk</w:t>
            </w:r>
            <w:proofErr w:type="spellEnd"/>
            <w:r>
              <w:t xml:space="preserve"> 30 – Sound</w:t>
            </w:r>
            <w:r w:rsidR="00B35E31">
              <w:t xml:space="preserve"> </w:t>
            </w:r>
            <w:r w:rsidR="00B35E31" w:rsidRPr="002C66A4">
              <w:t>air’ as in hair (</w:t>
            </w:r>
            <w:proofErr w:type="spellStart"/>
            <w:r w:rsidR="00B35E31" w:rsidRPr="002C66A4">
              <w:t>ar</w:t>
            </w:r>
            <w:proofErr w:type="spellEnd"/>
            <w:r w:rsidR="00B35E31" w:rsidRPr="002C66A4">
              <w:t xml:space="preserve"> air are ere </w:t>
            </w:r>
            <w:proofErr w:type="spellStart"/>
            <w:r w:rsidR="00B35E31" w:rsidRPr="002C66A4">
              <w:t>eir</w:t>
            </w:r>
            <w:proofErr w:type="spellEnd"/>
            <w:r w:rsidR="00B35E31" w:rsidRPr="002C66A4">
              <w:t xml:space="preserve"> </w:t>
            </w:r>
            <w:proofErr w:type="spellStart"/>
            <w:r w:rsidR="00B35E31" w:rsidRPr="002C66A4">
              <w:t>aer</w:t>
            </w:r>
            <w:proofErr w:type="spellEnd"/>
            <w:r w:rsidR="00B35E31" w:rsidRPr="002C66A4">
              <w:t>)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Times Tables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Reading (at least 20 minutes per day)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Handwriting – one page per day</w:t>
            </w:r>
          </w:p>
          <w:p w:rsidR="00B35E31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Comprehension </w:t>
            </w:r>
            <w:proofErr w:type="spellStart"/>
            <w:r>
              <w:t>Wk</w:t>
            </w:r>
            <w:proofErr w:type="spellEnd"/>
            <w:r>
              <w:t xml:space="preserve"> 30</w:t>
            </w:r>
          </w:p>
          <w:p w:rsidR="00B35E31" w:rsidRDefault="00B35E31" w:rsidP="00273F6D">
            <w:pPr>
              <w:pStyle w:val="ListParagraph"/>
              <w:numPr>
                <w:ilvl w:val="0"/>
                <w:numId w:val="3"/>
              </w:numPr>
            </w:pPr>
            <w:r>
              <w:t>Writing</w:t>
            </w:r>
            <w:r w:rsidR="00346559">
              <w:t xml:space="preserve">: </w:t>
            </w:r>
            <w:r w:rsidR="00273F6D">
              <w:t>Adjectives that describe cats - can you think of an adjective to describe a cat for each letter of the alphabet?</w:t>
            </w:r>
          </w:p>
        </w:tc>
      </w:tr>
      <w:tr w:rsidR="00F02905" w:rsidTr="00BC7A00">
        <w:trPr>
          <w:trHeight w:val="273"/>
        </w:trPr>
        <w:tc>
          <w:tcPr>
            <w:tcW w:w="1242" w:type="dxa"/>
          </w:tcPr>
          <w:p w:rsidR="00F02905" w:rsidRDefault="00F02905" w:rsidP="00C46A24">
            <w:r>
              <w:t>Monday 18</w:t>
            </w:r>
            <w:r w:rsidRPr="00C46A24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1276" w:type="dxa"/>
          </w:tcPr>
          <w:p w:rsidR="00F02905" w:rsidRDefault="00F02905" w:rsidP="00BB4CDA">
            <w:pPr>
              <w:jc w:val="center"/>
            </w:pPr>
            <w:r>
              <w:t>31</w:t>
            </w:r>
          </w:p>
        </w:tc>
        <w:tc>
          <w:tcPr>
            <w:tcW w:w="7938" w:type="dxa"/>
          </w:tcPr>
          <w:p w:rsidR="00F02905" w:rsidRDefault="000271A9" w:rsidP="007E5B7C">
            <w:pPr>
              <w:pStyle w:val="ListParagraph"/>
              <w:numPr>
                <w:ilvl w:val="0"/>
                <w:numId w:val="3"/>
              </w:numPr>
            </w:pPr>
            <w:r>
              <w:t>X6 Times Tables Practice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Grammar, Punctuation, Vocabulary – </w:t>
            </w:r>
            <w:proofErr w:type="spellStart"/>
            <w:r>
              <w:t>Wk</w:t>
            </w:r>
            <w:proofErr w:type="spellEnd"/>
            <w:r>
              <w:t xml:space="preserve"> 31, Exercises a &amp; b</w:t>
            </w:r>
          </w:p>
          <w:p w:rsidR="007E5B7C" w:rsidRDefault="007E5B7C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Mental Maths – Days Mon - </w:t>
            </w:r>
            <w:proofErr w:type="spellStart"/>
            <w:r>
              <w:t>Thur</w:t>
            </w:r>
            <w:proofErr w:type="spellEnd"/>
            <w:r>
              <w:t xml:space="preserve"> &amp; Friday Test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English </w:t>
            </w:r>
            <w:r w:rsidR="007E5B7C">
              <w:t>–</w:t>
            </w:r>
            <w:r>
              <w:t xml:space="preserve"> Days</w:t>
            </w:r>
            <w:r w:rsidR="007E5B7C">
              <w:t xml:space="preserve"> 121-124 Revision Days 117-124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Linguistic Phonics </w:t>
            </w:r>
            <w:proofErr w:type="spellStart"/>
            <w:r>
              <w:t>Wk</w:t>
            </w:r>
            <w:proofErr w:type="spellEnd"/>
            <w:r>
              <w:t xml:space="preserve"> 31 – Sound</w:t>
            </w:r>
            <w:r w:rsidR="00B35E31">
              <w:t xml:space="preserve"> </w:t>
            </w:r>
            <w:r w:rsidR="00B35E31" w:rsidRPr="002C66A4">
              <w:t xml:space="preserve">‘j’ as in jump (j g </w:t>
            </w:r>
            <w:proofErr w:type="spellStart"/>
            <w:r w:rsidR="00B35E31" w:rsidRPr="002C66A4">
              <w:t>ge</w:t>
            </w:r>
            <w:proofErr w:type="spellEnd"/>
            <w:r w:rsidR="00B35E31" w:rsidRPr="002C66A4">
              <w:t xml:space="preserve"> </w:t>
            </w:r>
            <w:proofErr w:type="spellStart"/>
            <w:r w:rsidR="00B35E31" w:rsidRPr="002C66A4">
              <w:t>gi</w:t>
            </w:r>
            <w:proofErr w:type="spellEnd"/>
            <w:r w:rsidR="00B35E31" w:rsidRPr="002C66A4">
              <w:t xml:space="preserve"> </w:t>
            </w:r>
            <w:proofErr w:type="spellStart"/>
            <w:r w:rsidR="00B35E31" w:rsidRPr="002C66A4">
              <w:t>gy</w:t>
            </w:r>
            <w:proofErr w:type="spellEnd"/>
            <w:r w:rsidR="00B35E31" w:rsidRPr="002C66A4">
              <w:t xml:space="preserve"> </w:t>
            </w:r>
            <w:proofErr w:type="spellStart"/>
            <w:r w:rsidR="00B35E31" w:rsidRPr="002C66A4">
              <w:t>dge</w:t>
            </w:r>
            <w:proofErr w:type="spellEnd"/>
            <w:r w:rsidR="00B35E31" w:rsidRPr="002C66A4">
              <w:t>)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Reading (at least 20 minutes per day)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Handwriting – one page per day</w:t>
            </w:r>
          </w:p>
          <w:p w:rsidR="00B35E31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Comprehension </w:t>
            </w:r>
            <w:proofErr w:type="spellStart"/>
            <w:r>
              <w:t>Wk</w:t>
            </w:r>
            <w:proofErr w:type="spellEnd"/>
            <w:r>
              <w:t xml:space="preserve"> 31</w:t>
            </w:r>
          </w:p>
          <w:p w:rsidR="00B35E31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>Writing</w:t>
            </w:r>
            <w:r w:rsidR="00273F6D">
              <w:t>: Poems that Purr - collect words that describe a cat.  Then choose a name for a cat and write an acrostic poem.</w:t>
            </w:r>
          </w:p>
        </w:tc>
      </w:tr>
      <w:tr w:rsidR="00F02905" w:rsidTr="00BC7A00">
        <w:trPr>
          <w:trHeight w:val="273"/>
        </w:trPr>
        <w:tc>
          <w:tcPr>
            <w:tcW w:w="1242" w:type="dxa"/>
          </w:tcPr>
          <w:p w:rsidR="00F02905" w:rsidRDefault="00F02905" w:rsidP="00C46A24">
            <w:r>
              <w:lastRenderedPageBreak/>
              <w:t>Monday 25</w:t>
            </w:r>
            <w:r w:rsidRPr="00C46A24">
              <w:rPr>
                <w:vertAlign w:val="superscript"/>
              </w:rPr>
              <w:t>th</w:t>
            </w:r>
            <w:r>
              <w:t xml:space="preserve"> May</w:t>
            </w:r>
          </w:p>
          <w:p w:rsidR="00F02905" w:rsidRDefault="00F02905" w:rsidP="00C46A24"/>
          <w:p w:rsidR="00F02905" w:rsidRDefault="00F02905" w:rsidP="00C46A24">
            <w:r>
              <w:t>(Monday 25</w:t>
            </w:r>
            <w:r w:rsidRPr="00C46A24">
              <w:rPr>
                <w:vertAlign w:val="superscript"/>
              </w:rPr>
              <w:t>th</w:t>
            </w:r>
            <w:r>
              <w:t xml:space="preserve"> May – BANK HOLIDAY)</w:t>
            </w:r>
          </w:p>
        </w:tc>
        <w:tc>
          <w:tcPr>
            <w:tcW w:w="1276" w:type="dxa"/>
          </w:tcPr>
          <w:p w:rsidR="00F02905" w:rsidRDefault="00F02905" w:rsidP="00BB4CDA">
            <w:pPr>
              <w:jc w:val="center"/>
            </w:pPr>
            <w:r>
              <w:t>32</w:t>
            </w:r>
          </w:p>
        </w:tc>
        <w:tc>
          <w:tcPr>
            <w:tcW w:w="7938" w:type="dxa"/>
          </w:tcPr>
          <w:p w:rsidR="000271A9" w:rsidRDefault="000271A9" w:rsidP="007E5B7C">
            <w:pPr>
              <w:pStyle w:val="ListParagraph"/>
              <w:numPr>
                <w:ilvl w:val="0"/>
                <w:numId w:val="3"/>
              </w:numPr>
            </w:pPr>
            <w:r>
              <w:t>X7 Times Tables Practice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Grammar, Punctuation, Vocabulary – </w:t>
            </w:r>
            <w:proofErr w:type="spellStart"/>
            <w:r>
              <w:t>Wk</w:t>
            </w:r>
            <w:proofErr w:type="spellEnd"/>
            <w:r>
              <w:t xml:space="preserve"> 32, Exercises a &amp; b</w:t>
            </w:r>
          </w:p>
          <w:p w:rsidR="007E5B7C" w:rsidRDefault="007E5B7C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Mental Maths – Days Mon - </w:t>
            </w:r>
            <w:proofErr w:type="spellStart"/>
            <w:r>
              <w:t>Thur</w:t>
            </w:r>
            <w:proofErr w:type="spellEnd"/>
            <w:r>
              <w:t xml:space="preserve"> &amp; Friday Test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English </w:t>
            </w:r>
            <w:r w:rsidR="007E5B7C">
              <w:t>–</w:t>
            </w:r>
            <w:r>
              <w:t xml:space="preserve"> Days</w:t>
            </w:r>
            <w:r w:rsidR="007E5B7C">
              <w:t xml:space="preserve"> 125-128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Linguistic Phonics </w:t>
            </w:r>
            <w:proofErr w:type="spellStart"/>
            <w:r>
              <w:t>Wk</w:t>
            </w:r>
            <w:proofErr w:type="spellEnd"/>
            <w:r>
              <w:t xml:space="preserve"> 32 – Sound</w:t>
            </w:r>
            <w:r w:rsidR="000271A9">
              <w:t xml:space="preserve"> </w:t>
            </w:r>
            <w:r w:rsidR="000271A9" w:rsidRPr="002C66A4">
              <w:t>‘</w:t>
            </w:r>
            <w:proofErr w:type="spellStart"/>
            <w:r w:rsidR="000271A9" w:rsidRPr="002C66A4">
              <w:t>ck</w:t>
            </w:r>
            <w:proofErr w:type="spellEnd"/>
            <w:r w:rsidR="000271A9" w:rsidRPr="002C66A4">
              <w:t xml:space="preserve">’ as in duck (k </w:t>
            </w:r>
            <w:proofErr w:type="spellStart"/>
            <w:r w:rsidR="000271A9" w:rsidRPr="002C66A4">
              <w:t>ck</w:t>
            </w:r>
            <w:proofErr w:type="spellEnd"/>
            <w:r w:rsidR="000271A9" w:rsidRPr="002C66A4">
              <w:t xml:space="preserve"> </w:t>
            </w:r>
            <w:proofErr w:type="spellStart"/>
            <w:r w:rsidR="000271A9" w:rsidRPr="002C66A4">
              <w:t>ch</w:t>
            </w:r>
            <w:proofErr w:type="spellEnd"/>
            <w:r w:rsidR="000271A9" w:rsidRPr="002C66A4">
              <w:t xml:space="preserve"> </w:t>
            </w:r>
            <w:proofErr w:type="spellStart"/>
            <w:r w:rsidR="000271A9" w:rsidRPr="002C66A4">
              <w:t>lk</w:t>
            </w:r>
            <w:proofErr w:type="spellEnd"/>
            <w:r w:rsidR="000271A9" w:rsidRPr="002C66A4">
              <w:t xml:space="preserve"> c cc </w:t>
            </w:r>
            <w:proofErr w:type="spellStart"/>
            <w:r w:rsidR="000271A9" w:rsidRPr="002C66A4">
              <w:t>qu</w:t>
            </w:r>
            <w:proofErr w:type="spellEnd"/>
            <w:r w:rsidR="000271A9" w:rsidRPr="002C66A4">
              <w:t xml:space="preserve"> </w:t>
            </w:r>
            <w:proofErr w:type="spellStart"/>
            <w:r w:rsidR="000271A9" w:rsidRPr="002C66A4">
              <w:t>che</w:t>
            </w:r>
            <w:proofErr w:type="spellEnd"/>
            <w:r w:rsidR="000271A9" w:rsidRPr="002C66A4">
              <w:t>)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Reading (at least 20 minutes per day)</w:t>
            </w:r>
          </w:p>
          <w:p w:rsidR="002E54A1" w:rsidRDefault="002E54A1" w:rsidP="002E54A1">
            <w:pPr>
              <w:pStyle w:val="ListParagraph"/>
              <w:numPr>
                <w:ilvl w:val="0"/>
                <w:numId w:val="3"/>
              </w:numPr>
            </w:pPr>
            <w:r>
              <w:t>Handwriting – one page per day</w:t>
            </w:r>
          </w:p>
          <w:p w:rsidR="00B35E31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Comprehension </w:t>
            </w:r>
            <w:proofErr w:type="spellStart"/>
            <w:r>
              <w:t>Wk</w:t>
            </w:r>
            <w:proofErr w:type="spellEnd"/>
            <w:r>
              <w:t xml:space="preserve"> 32</w:t>
            </w:r>
          </w:p>
          <w:p w:rsidR="00B35E31" w:rsidRDefault="00B35E31" w:rsidP="00273F6D">
            <w:pPr>
              <w:pStyle w:val="ListParagraph"/>
              <w:numPr>
                <w:ilvl w:val="0"/>
                <w:numId w:val="3"/>
              </w:numPr>
            </w:pPr>
            <w:r>
              <w:t>Writing</w:t>
            </w:r>
            <w:r w:rsidR="00273F6D">
              <w:t>: Story Titles - write two possible story titles for each picture.</w:t>
            </w:r>
          </w:p>
        </w:tc>
      </w:tr>
      <w:tr w:rsidR="00F02905" w:rsidTr="00BC7A00">
        <w:trPr>
          <w:trHeight w:val="273"/>
        </w:trPr>
        <w:tc>
          <w:tcPr>
            <w:tcW w:w="1242" w:type="dxa"/>
          </w:tcPr>
          <w:p w:rsidR="00F02905" w:rsidRDefault="00F02905" w:rsidP="00C46A24">
            <w:r>
              <w:t>Monday 1</w:t>
            </w:r>
            <w:r w:rsidRPr="00C46A24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1276" w:type="dxa"/>
          </w:tcPr>
          <w:p w:rsidR="00F02905" w:rsidRDefault="00F02905" w:rsidP="00BB4CDA">
            <w:pPr>
              <w:jc w:val="center"/>
            </w:pPr>
            <w:r>
              <w:t>33</w:t>
            </w:r>
          </w:p>
        </w:tc>
        <w:tc>
          <w:tcPr>
            <w:tcW w:w="7938" w:type="dxa"/>
          </w:tcPr>
          <w:p w:rsidR="000271A9" w:rsidRDefault="000271A9" w:rsidP="007E5B7C">
            <w:pPr>
              <w:pStyle w:val="ListParagraph"/>
              <w:numPr>
                <w:ilvl w:val="0"/>
                <w:numId w:val="3"/>
              </w:numPr>
            </w:pPr>
            <w:r>
              <w:t>X8 Times Tables Practice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Grammar,</w:t>
            </w:r>
            <w:r w:rsidR="000271A9">
              <w:t xml:space="preserve"> Punctuation, Vocabulary – </w:t>
            </w:r>
            <w:proofErr w:type="spellStart"/>
            <w:r w:rsidR="000271A9">
              <w:t>Wk</w:t>
            </w:r>
            <w:proofErr w:type="spellEnd"/>
            <w:r w:rsidR="000271A9">
              <w:t xml:space="preserve"> 33</w:t>
            </w:r>
            <w:r>
              <w:t>, Exercises a &amp; b</w:t>
            </w:r>
          </w:p>
          <w:p w:rsidR="007E5B7C" w:rsidRDefault="007E5B7C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Mental Maths – Days Mon - </w:t>
            </w:r>
            <w:proofErr w:type="spellStart"/>
            <w:r>
              <w:t>Thur</w:t>
            </w:r>
            <w:proofErr w:type="spellEnd"/>
            <w:r>
              <w:t xml:space="preserve"> &amp; Friday Test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English </w:t>
            </w:r>
            <w:r w:rsidR="007E5B7C">
              <w:t>–</w:t>
            </w:r>
            <w:r>
              <w:t xml:space="preserve"> Days</w:t>
            </w:r>
            <w:r w:rsidR="007E5B7C">
              <w:t xml:space="preserve"> 129-132 Revision Days 125-132</w:t>
            </w:r>
          </w:p>
          <w:p w:rsidR="00F02905" w:rsidRDefault="00F02905" w:rsidP="007E5B7C">
            <w:pPr>
              <w:pStyle w:val="ListParagraph"/>
              <w:numPr>
                <w:ilvl w:val="0"/>
                <w:numId w:val="3"/>
              </w:numPr>
            </w:pPr>
            <w:r>
              <w:t>Reading (at least 20 minutes per day)</w:t>
            </w:r>
          </w:p>
          <w:p w:rsidR="00B35E31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Comprehension </w:t>
            </w:r>
            <w:proofErr w:type="spellStart"/>
            <w:r>
              <w:t>Wk</w:t>
            </w:r>
            <w:proofErr w:type="spellEnd"/>
            <w:r>
              <w:t xml:space="preserve"> 33</w:t>
            </w:r>
          </w:p>
          <w:p w:rsidR="00B35E31" w:rsidRDefault="00B35E31" w:rsidP="00273F6D">
            <w:pPr>
              <w:pStyle w:val="ListParagraph"/>
              <w:numPr>
                <w:ilvl w:val="0"/>
                <w:numId w:val="9"/>
              </w:numPr>
            </w:pPr>
            <w:r>
              <w:t>Writing</w:t>
            </w:r>
            <w:r w:rsidR="00273F6D">
              <w:t>: My Family Acrostic Poem - write an acrostic poem about someone in your family</w:t>
            </w:r>
          </w:p>
        </w:tc>
      </w:tr>
      <w:tr w:rsidR="00F02905" w:rsidTr="00BC7A00">
        <w:trPr>
          <w:trHeight w:val="273"/>
        </w:trPr>
        <w:tc>
          <w:tcPr>
            <w:tcW w:w="1242" w:type="dxa"/>
          </w:tcPr>
          <w:p w:rsidR="00F02905" w:rsidRDefault="00F02905" w:rsidP="00C46A24">
            <w:r>
              <w:t>Monday 8</w:t>
            </w:r>
            <w:r w:rsidRPr="00C46A24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276" w:type="dxa"/>
          </w:tcPr>
          <w:p w:rsidR="00F02905" w:rsidRDefault="00F02905" w:rsidP="00BB4CDA">
            <w:pPr>
              <w:jc w:val="center"/>
            </w:pPr>
            <w:r>
              <w:t>34</w:t>
            </w:r>
          </w:p>
        </w:tc>
        <w:tc>
          <w:tcPr>
            <w:tcW w:w="7938" w:type="dxa"/>
          </w:tcPr>
          <w:p w:rsidR="00F02905" w:rsidRDefault="000271A9" w:rsidP="007E5B7C">
            <w:pPr>
              <w:pStyle w:val="ListParagraph"/>
              <w:numPr>
                <w:ilvl w:val="0"/>
                <w:numId w:val="3"/>
              </w:numPr>
            </w:pPr>
            <w:r>
              <w:t>X9 Times Tables Practice</w:t>
            </w:r>
          </w:p>
          <w:p w:rsidR="007E5B7C" w:rsidRDefault="007E5B7C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Mental Maths – Days Mon - </w:t>
            </w:r>
            <w:proofErr w:type="spellStart"/>
            <w:r>
              <w:t>Thur</w:t>
            </w:r>
            <w:proofErr w:type="spellEnd"/>
            <w:r>
              <w:t xml:space="preserve"> &amp; Friday Test</w:t>
            </w:r>
          </w:p>
          <w:p w:rsidR="00B35E31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English </w:t>
            </w:r>
            <w:r w:rsidR="007E5B7C">
              <w:t>–</w:t>
            </w:r>
            <w:r>
              <w:t xml:space="preserve"> Days</w:t>
            </w:r>
            <w:r w:rsidR="007E5B7C">
              <w:t xml:space="preserve"> 133-136</w:t>
            </w:r>
          </w:p>
          <w:p w:rsidR="00B35E31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>Reading (at least 20 minutes per day)</w:t>
            </w:r>
          </w:p>
          <w:p w:rsidR="00B35E31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Comprehension </w:t>
            </w:r>
            <w:proofErr w:type="spellStart"/>
            <w:r>
              <w:t>Wk</w:t>
            </w:r>
            <w:proofErr w:type="spellEnd"/>
            <w:r>
              <w:t xml:space="preserve"> 34</w:t>
            </w:r>
          </w:p>
          <w:p w:rsidR="00B35E31" w:rsidRDefault="00B35E31" w:rsidP="00273F6D">
            <w:pPr>
              <w:pStyle w:val="ListParagraph"/>
              <w:numPr>
                <w:ilvl w:val="0"/>
                <w:numId w:val="3"/>
              </w:numPr>
            </w:pPr>
            <w:r>
              <w:t>Writing</w:t>
            </w:r>
            <w:r w:rsidR="00273F6D">
              <w:t>: Spider Shape (</w:t>
            </w:r>
            <w:proofErr w:type="spellStart"/>
            <w:r w:rsidR="00273F6D">
              <w:t>Calligram</w:t>
            </w:r>
            <w:proofErr w:type="spellEnd"/>
            <w:r w:rsidR="00273F6D">
              <w:t>) Poem - make a list of lots of words and phrases that describe spiders and then use them to write a spider shape poem.  Can you include any similes?  (use ‘like’ or ‘as’)</w:t>
            </w:r>
          </w:p>
        </w:tc>
      </w:tr>
      <w:tr w:rsidR="00F02905" w:rsidTr="00BC7A00">
        <w:trPr>
          <w:trHeight w:val="273"/>
        </w:trPr>
        <w:tc>
          <w:tcPr>
            <w:tcW w:w="1242" w:type="dxa"/>
          </w:tcPr>
          <w:p w:rsidR="00F02905" w:rsidRDefault="00F02905" w:rsidP="00C46A24">
            <w:r>
              <w:t>Monday 15</w:t>
            </w:r>
            <w:r w:rsidRPr="00C46A24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276" w:type="dxa"/>
          </w:tcPr>
          <w:p w:rsidR="00F02905" w:rsidRDefault="00F02905" w:rsidP="00BB4CDA">
            <w:pPr>
              <w:jc w:val="center"/>
            </w:pPr>
            <w:r>
              <w:t>35</w:t>
            </w:r>
          </w:p>
        </w:tc>
        <w:tc>
          <w:tcPr>
            <w:tcW w:w="7938" w:type="dxa"/>
          </w:tcPr>
          <w:p w:rsidR="00F02905" w:rsidRDefault="000271A9" w:rsidP="007E5B7C">
            <w:pPr>
              <w:pStyle w:val="ListParagraph"/>
              <w:numPr>
                <w:ilvl w:val="0"/>
                <w:numId w:val="3"/>
              </w:numPr>
            </w:pPr>
            <w:r>
              <w:t>X11 Times Tables Practice</w:t>
            </w:r>
          </w:p>
          <w:p w:rsidR="007E5B7C" w:rsidRDefault="007E5B7C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Mental Maths – Days Mon - </w:t>
            </w:r>
            <w:proofErr w:type="spellStart"/>
            <w:r>
              <w:t>Thur</w:t>
            </w:r>
            <w:proofErr w:type="spellEnd"/>
            <w:r>
              <w:t xml:space="preserve"> &amp; Friday Test</w:t>
            </w:r>
          </w:p>
          <w:p w:rsidR="00B35E31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English </w:t>
            </w:r>
            <w:r w:rsidR="007E5B7C">
              <w:t>–</w:t>
            </w:r>
            <w:r>
              <w:t xml:space="preserve"> Days</w:t>
            </w:r>
            <w:r w:rsidR="007E5B7C">
              <w:t xml:space="preserve"> 137-140 Revision Days 133-140</w:t>
            </w:r>
          </w:p>
          <w:p w:rsidR="00B35E31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>Reading (at least 20 minutes per day)</w:t>
            </w:r>
          </w:p>
          <w:p w:rsidR="00273F6D" w:rsidRDefault="00B35E31" w:rsidP="00273F6D">
            <w:pPr>
              <w:pStyle w:val="ListParagraph"/>
              <w:numPr>
                <w:ilvl w:val="0"/>
                <w:numId w:val="3"/>
              </w:numPr>
            </w:pPr>
            <w:r>
              <w:t xml:space="preserve">Comprehension </w:t>
            </w:r>
            <w:proofErr w:type="spellStart"/>
            <w:r>
              <w:t>Wk</w:t>
            </w:r>
            <w:proofErr w:type="spellEnd"/>
            <w:r>
              <w:t xml:space="preserve"> 35</w:t>
            </w:r>
            <w:r w:rsidR="00273F6D">
              <w:t xml:space="preserve"> </w:t>
            </w:r>
          </w:p>
          <w:p w:rsidR="00B35E31" w:rsidRDefault="00273F6D" w:rsidP="00273F6D">
            <w:pPr>
              <w:pStyle w:val="ListParagraph"/>
              <w:numPr>
                <w:ilvl w:val="0"/>
                <w:numId w:val="3"/>
              </w:numPr>
            </w:pPr>
            <w:r>
              <w:t>Writ</w:t>
            </w:r>
            <w:r w:rsidR="00B35E31">
              <w:t>ing</w:t>
            </w:r>
            <w:r>
              <w:t>: My Party Menu - Design a special party menu for your friends and family.</w:t>
            </w:r>
          </w:p>
        </w:tc>
      </w:tr>
      <w:tr w:rsidR="00F02905" w:rsidTr="00BC7A00">
        <w:trPr>
          <w:trHeight w:val="273"/>
        </w:trPr>
        <w:tc>
          <w:tcPr>
            <w:tcW w:w="1242" w:type="dxa"/>
          </w:tcPr>
          <w:p w:rsidR="00F02905" w:rsidRDefault="00F02905" w:rsidP="00C46A24">
            <w:r>
              <w:t>Monday 22</w:t>
            </w:r>
            <w:r w:rsidRPr="00C46A24">
              <w:rPr>
                <w:vertAlign w:val="superscript"/>
              </w:rPr>
              <w:t>nd</w:t>
            </w:r>
            <w:r>
              <w:t xml:space="preserve"> June</w:t>
            </w:r>
          </w:p>
        </w:tc>
        <w:tc>
          <w:tcPr>
            <w:tcW w:w="1276" w:type="dxa"/>
          </w:tcPr>
          <w:p w:rsidR="00F02905" w:rsidRDefault="00F02905" w:rsidP="00BB4CDA">
            <w:pPr>
              <w:jc w:val="center"/>
            </w:pPr>
            <w:r>
              <w:t>36</w:t>
            </w:r>
          </w:p>
        </w:tc>
        <w:tc>
          <w:tcPr>
            <w:tcW w:w="7938" w:type="dxa"/>
          </w:tcPr>
          <w:p w:rsidR="00F02905" w:rsidRDefault="000271A9" w:rsidP="007E5B7C">
            <w:pPr>
              <w:pStyle w:val="ListParagraph"/>
              <w:numPr>
                <w:ilvl w:val="0"/>
                <w:numId w:val="3"/>
              </w:numPr>
            </w:pPr>
            <w:r>
              <w:t>X12 Times Tables Practice</w:t>
            </w:r>
          </w:p>
          <w:p w:rsidR="007E5B7C" w:rsidRDefault="007E5B7C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Mental Maths – Days Mon - </w:t>
            </w:r>
            <w:proofErr w:type="spellStart"/>
            <w:r>
              <w:t>Thur</w:t>
            </w:r>
            <w:proofErr w:type="spellEnd"/>
            <w:r>
              <w:t xml:space="preserve"> &amp; Friday Test</w:t>
            </w:r>
          </w:p>
          <w:p w:rsidR="00B35E31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New Wave English </w:t>
            </w:r>
            <w:r w:rsidR="007E5B7C">
              <w:t>–</w:t>
            </w:r>
            <w:r>
              <w:t xml:space="preserve"> Days</w:t>
            </w:r>
            <w:r w:rsidR="007E5B7C">
              <w:t xml:space="preserve"> 141-144</w:t>
            </w:r>
          </w:p>
          <w:p w:rsidR="00B35E31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>Reading (at least 20 minutes per day)</w:t>
            </w:r>
          </w:p>
          <w:p w:rsidR="00B35E31" w:rsidRDefault="00B35E31" w:rsidP="007E5B7C">
            <w:pPr>
              <w:pStyle w:val="ListParagraph"/>
              <w:numPr>
                <w:ilvl w:val="0"/>
                <w:numId w:val="3"/>
              </w:numPr>
            </w:pPr>
            <w:r>
              <w:t xml:space="preserve">Comprehension </w:t>
            </w:r>
            <w:proofErr w:type="spellStart"/>
            <w:r>
              <w:t>Wk</w:t>
            </w:r>
            <w:proofErr w:type="spellEnd"/>
            <w:r>
              <w:t xml:space="preserve"> 36</w:t>
            </w:r>
          </w:p>
          <w:p w:rsidR="00B35E31" w:rsidRDefault="00B35E31" w:rsidP="00273F6D">
            <w:pPr>
              <w:pStyle w:val="ListParagraph"/>
              <w:numPr>
                <w:ilvl w:val="0"/>
                <w:numId w:val="3"/>
              </w:numPr>
            </w:pPr>
            <w:r>
              <w:t>Writing</w:t>
            </w:r>
            <w:r w:rsidR="00273F6D">
              <w:t>: Crazy Wishes - write a crazy wishes poem.</w:t>
            </w:r>
          </w:p>
        </w:tc>
      </w:tr>
      <w:tr w:rsidR="00F02905" w:rsidTr="00BC7A00">
        <w:trPr>
          <w:trHeight w:val="279"/>
        </w:trPr>
        <w:tc>
          <w:tcPr>
            <w:tcW w:w="1242" w:type="dxa"/>
          </w:tcPr>
          <w:p w:rsidR="00F02905" w:rsidRDefault="00F02905" w:rsidP="00C46A24">
            <w:r>
              <w:t>Monday 29</w:t>
            </w:r>
            <w:r w:rsidRPr="00C46A24">
              <w:rPr>
                <w:vertAlign w:val="superscript"/>
              </w:rPr>
              <w:t>th</w:t>
            </w:r>
            <w:r>
              <w:t xml:space="preserve"> June</w:t>
            </w:r>
          </w:p>
          <w:p w:rsidR="00BC7A00" w:rsidRDefault="00F02905" w:rsidP="00C46A24">
            <w:r>
              <w:t xml:space="preserve">&amp; </w:t>
            </w:r>
          </w:p>
          <w:p w:rsidR="00F02905" w:rsidRDefault="00F02905" w:rsidP="00C46A24">
            <w:r>
              <w:t>Tuesday 30</w:t>
            </w:r>
            <w:r w:rsidRPr="007F79C4">
              <w:rPr>
                <w:vertAlign w:val="superscript"/>
              </w:rPr>
              <w:t>th</w:t>
            </w:r>
            <w:r>
              <w:t xml:space="preserve"> June</w:t>
            </w:r>
          </w:p>
          <w:p w:rsidR="00F02905" w:rsidRDefault="00F02905" w:rsidP="00C46A24"/>
          <w:p w:rsidR="00F02905" w:rsidRDefault="00F02905" w:rsidP="00C46A24">
            <w:r>
              <w:t>SUMMER HOLIDAYS</w:t>
            </w:r>
          </w:p>
        </w:tc>
        <w:tc>
          <w:tcPr>
            <w:tcW w:w="1276" w:type="dxa"/>
          </w:tcPr>
          <w:p w:rsidR="00F02905" w:rsidRDefault="00F02905" w:rsidP="007F79C4">
            <w:pPr>
              <w:jc w:val="center"/>
            </w:pPr>
          </w:p>
        </w:tc>
        <w:tc>
          <w:tcPr>
            <w:tcW w:w="7938" w:type="dxa"/>
          </w:tcPr>
          <w:p w:rsidR="000271A9" w:rsidRPr="000271A9" w:rsidRDefault="000271A9" w:rsidP="000271A9">
            <w:pPr>
              <w:rPr>
                <w:b/>
                <w:u w:val="single"/>
              </w:rPr>
            </w:pPr>
            <w:r w:rsidRPr="000271A9">
              <w:rPr>
                <w:b/>
                <w:u w:val="single"/>
              </w:rPr>
              <w:t>MUST DO!</w:t>
            </w:r>
          </w:p>
          <w:p w:rsidR="000271A9" w:rsidRPr="004E2AEA" w:rsidRDefault="000271A9" w:rsidP="004E2AE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E2AEA">
              <w:rPr>
                <w:b/>
              </w:rPr>
              <w:t>Revise times tables – you should be able to recal</w:t>
            </w:r>
            <w:r w:rsidR="004E2AEA" w:rsidRPr="004E2AEA">
              <w:rPr>
                <w:b/>
              </w:rPr>
              <w:t>l all tables to x12 quickly by</w:t>
            </w:r>
            <w:r w:rsidRPr="004E2AEA">
              <w:rPr>
                <w:b/>
              </w:rPr>
              <w:t xml:space="preserve"> September</w:t>
            </w:r>
          </w:p>
          <w:p w:rsidR="000271A9" w:rsidRPr="004E2AEA" w:rsidRDefault="004E2AEA" w:rsidP="004E2AE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E2AEA">
              <w:rPr>
                <w:b/>
              </w:rPr>
              <w:t>Read every day</w:t>
            </w:r>
          </w:p>
          <w:p w:rsidR="000271A9" w:rsidRDefault="000271A9">
            <w:pPr>
              <w:rPr>
                <w:b/>
                <w:u w:val="single"/>
              </w:rPr>
            </w:pPr>
            <w:r w:rsidRPr="000271A9">
              <w:rPr>
                <w:b/>
                <w:u w:val="single"/>
              </w:rPr>
              <w:t>Think about:</w:t>
            </w:r>
          </w:p>
          <w:p w:rsidR="007E5B7C" w:rsidRPr="007E5B7C" w:rsidRDefault="007E5B7C" w:rsidP="007E5B7C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7E5B7C">
              <w:t>Completing any remaining activities in your New Wave books</w:t>
            </w:r>
          </w:p>
          <w:p w:rsidR="00F02905" w:rsidRDefault="000271A9" w:rsidP="007E5B7C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Making</w:t>
            </w:r>
            <w:r w:rsidR="00F02905">
              <w:t xml:space="preserve"> a list of ‘10 things to do’ over the summer break and tick them off when they are achieved.  (e.g. try a different flavour of ice-cream; make a daisy chain; learn to recognise local birds, build a den in the garden; learn how to cook or bake somethin</w:t>
            </w:r>
            <w:r w:rsidR="007E5B7C">
              <w:t xml:space="preserve">g).  </w:t>
            </w:r>
            <w:r w:rsidR="00F02905">
              <w:t>Be ready to report back on how you got on when you return to school in September.</w:t>
            </w:r>
          </w:p>
          <w:p w:rsidR="00F02905" w:rsidRDefault="000271A9" w:rsidP="007E5B7C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Keeping</w:t>
            </w:r>
            <w:r w:rsidR="00F02905">
              <w:t xml:space="preserve"> </w:t>
            </w:r>
            <w:r>
              <w:t>a diary to practise writing and editing skills.  Write a few lines in it each day.  What was funny?  What was interesting?  What did you learn?  What would you do again?  What will you not do again?</w:t>
            </w:r>
            <w:r w:rsidR="004E2AEA">
              <w:t xml:space="preserve">  (You could write it in the style of ‘Diary of a Wimpy Kid’.)</w:t>
            </w:r>
          </w:p>
        </w:tc>
      </w:tr>
    </w:tbl>
    <w:p w:rsidR="00B35E31" w:rsidRDefault="00B35E31"/>
    <w:sectPr w:rsidR="00B35E31" w:rsidSect="00273F6D"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009"/>
    <w:multiLevelType w:val="hybridMultilevel"/>
    <w:tmpl w:val="A61C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343"/>
    <w:multiLevelType w:val="hybridMultilevel"/>
    <w:tmpl w:val="9B0ED2C0"/>
    <w:lvl w:ilvl="0" w:tplc="5328A3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7CE5"/>
    <w:multiLevelType w:val="hybridMultilevel"/>
    <w:tmpl w:val="CD9EB740"/>
    <w:lvl w:ilvl="0" w:tplc="5328A3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BE4"/>
    <w:multiLevelType w:val="hybridMultilevel"/>
    <w:tmpl w:val="655607A2"/>
    <w:lvl w:ilvl="0" w:tplc="5328A3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21F58"/>
    <w:multiLevelType w:val="hybridMultilevel"/>
    <w:tmpl w:val="6C1AB79C"/>
    <w:lvl w:ilvl="0" w:tplc="5328A3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353E"/>
    <w:multiLevelType w:val="hybridMultilevel"/>
    <w:tmpl w:val="7A9EA1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6F2555"/>
    <w:multiLevelType w:val="hybridMultilevel"/>
    <w:tmpl w:val="D0FAB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C46A48"/>
    <w:multiLevelType w:val="hybridMultilevel"/>
    <w:tmpl w:val="33B29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932C4"/>
    <w:multiLevelType w:val="hybridMultilevel"/>
    <w:tmpl w:val="6930E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8C"/>
    <w:rsid w:val="000271A9"/>
    <w:rsid w:val="00167E71"/>
    <w:rsid w:val="00195FEC"/>
    <w:rsid w:val="001A3357"/>
    <w:rsid w:val="001F5871"/>
    <w:rsid w:val="00206DA6"/>
    <w:rsid w:val="00273F6D"/>
    <w:rsid w:val="002C66A4"/>
    <w:rsid w:val="002E54A1"/>
    <w:rsid w:val="00346559"/>
    <w:rsid w:val="00412D77"/>
    <w:rsid w:val="004466B6"/>
    <w:rsid w:val="004E2AEA"/>
    <w:rsid w:val="005F69DC"/>
    <w:rsid w:val="006B79AD"/>
    <w:rsid w:val="007E123C"/>
    <w:rsid w:val="007E5B7C"/>
    <w:rsid w:val="007F79C4"/>
    <w:rsid w:val="008A218C"/>
    <w:rsid w:val="008B70B5"/>
    <w:rsid w:val="008D4622"/>
    <w:rsid w:val="00971BCD"/>
    <w:rsid w:val="00B35E31"/>
    <w:rsid w:val="00BC7A00"/>
    <w:rsid w:val="00C01FA5"/>
    <w:rsid w:val="00C46A24"/>
    <w:rsid w:val="00E13E61"/>
    <w:rsid w:val="00F02905"/>
    <w:rsid w:val="00F3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1994BD-AE8B-4A83-9C82-13E282FF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A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2E42F17</Template>
  <TotalTime>258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Graham</dc:creator>
  <cp:lastModifiedBy>S GRAHAM</cp:lastModifiedBy>
  <cp:revision>13</cp:revision>
  <cp:lastPrinted>2020-04-04T10:12:00Z</cp:lastPrinted>
  <dcterms:created xsi:type="dcterms:W3CDTF">2020-03-19T00:25:00Z</dcterms:created>
  <dcterms:modified xsi:type="dcterms:W3CDTF">2020-04-04T10:12:00Z</dcterms:modified>
</cp:coreProperties>
</file>