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27" w:rsidRPr="006033E9" w:rsidRDefault="001A1727">
      <w:pPr>
        <w:rPr>
          <w:b/>
          <w:sz w:val="40"/>
          <w:szCs w:val="40"/>
          <w:u w:val="single"/>
        </w:rPr>
      </w:pPr>
      <w:r w:rsidRPr="006033E9">
        <w:rPr>
          <w:b/>
          <w:sz w:val="40"/>
          <w:szCs w:val="40"/>
          <w:u w:val="single"/>
        </w:rPr>
        <w:t xml:space="preserve">To </w:t>
      </w:r>
      <w:r w:rsidRPr="00731767">
        <w:rPr>
          <w:b/>
          <w:sz w:val="40"/>
          <w:szCs w:val="40"/>
          <w:u w:val="single"/>
        </w:rPr>
        <w:t>access</w:t>
      </w:r>
      <w:r>
        <w:rPr>
          <w:b/>
          <w:sz w:val="40"/>
          <w:szCs w:val="40"/>
          <w:u w:val="single"/>
        </w:rPr>
        <w:t xml:space="preserve"> NI Libraries Service</w:t>
      </w:r>
      <w:r w:rsidRPr="006033E9">
        <w:rPr>
          <w:b/>
          <w:sz w:val="40"/>
          <w:szCs w:val="40"/>
          <w:u w:val="single"/>
        </w:rPr>
        <w:t xml:space="preserve"> Books Online</w:t>
      </w:r>
    </w:p>
    <w:p w:rsidR="001A1727" w:rsidRPr="007E04D8" w:rsidRDefault="001A1727" w:rsidP="007E04D8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7E04D8">
        <w:rPr>
          <w:sz w:val="36"/>
          <w:szCs w:val="36"/>
        </w:rPr>
        <w:t>Download and install ‘Overdrive’</w:t>
      </w:r>
    </w:p>
    <w:p w:rsidR="001A1727" w:rsidRPr="007E04D8" w:rsidRDefault="001A1727" w:rsidP="007E04D8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7E04D8">
        <w:rPr>
          <w:sz w:val="36"/>
          <w:szCs w:val="36"/>
        </w:rPr>
        <w:t>Log into librariesni.org.uk</w:t>
      </w:r>
    </w:p>
    <w:p w:rsidR="001A1727" w:rsidRDefault="001A1727" w:rsidP="007E04D8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7E04D8">
        <w:rPr>
          <w:sz w:val="36"/>
          <w:szCs w:val="36"/>
        </w:rPr>
        <w:t xml:space="preserve">Go to ebooks (you will need your </w:t>
      </w:r>
      <w:r>
        <w:rPr>
          <w:sz w:val="36"/>
          <w:szCs w:val="36"/>
        </w:rPr>
        <w:t>library card number and a PIN – usually the last 4 digits of the number below the bar code on your library card</w:t>
      </w:r>
      <w:r w:rsidRPr="007E04D8">
        <w:rPr>
          <w:sz w:val="36"/>
          <w:szCs w:val="36"/>
        </w:rPr>
        <w:t>)</w:t>
      </w:r>
    </w:p>
    <w:p w:rsidR="001A1727" w:rsidRDefault="001A1727" w:rsidP="00731767">
      <w:pPr>
        <w:rPr>
          <w:b/>
          <w:sz w:val="36"/>
          <w:szCs w:val="36"/>
          <w:u w:val="single"/>
        </w:rPr>
      </w:pPr>
    </w:p>
    <w:p w:rsidR="001A1727" w:rsidRDefault="001A1727" w:rsidP="00731767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Reading Materials</w:t>
      </w:r>
    </w:p>
    <w:p w:rsidR="001A1727" w:rsidRPr="00731767" w:rsidRDefault="001A1727" w:rsidP="006033E9">
      <w:pPr>
        <w:ind w:left="360"/>
        <w:rPr>
          <w:sz w:val="36"/>
          <w:szCs w:val="36"/>
        </w:rPr>
      </w:pPr>
      <w:r>
        <w:rPr>
          <w:sz w:val="36"/>
          <w:szCs w:val="36"/>
        </w:rPr>
        <w:t>Remember, there is a</w:t>
      </w:r>
      <w:r w:rsidRPr="00731767">
        <w:rPr>
          <w:sz w:val="36"/>
          <w:szCs w:val="36"/>
        </w:rPr>
        <w:t xml:space="preserve"> wide range of materials </w:t>
      </w:r>
      <w:r>
        <w:rPr>
          <w:sz w:val="36"/>
          <w:szCs w:val="36"/>
        </w:rPr>
        <w:t>pupils</w:t>
      </w:r>
      <w:r w:rsidRPr="00731767">
        <w:rPr>
          <w:sz w:val="36"/>
          <w:szCs w:val="36"/>
        </w:rPr>
        <w:t xml:space="preserve"> can read </w:t>
      </w:r>
      <w:r>
        <w:rPr>
          <w:sz w:val="36"/>
          <w:szCs w:val="36"/>
        </w:rPr>
        <w:t>such as magazines, newspapers, information leaflets, etc.</w:t>
      </w:r>
    </w:p>
    <w:p w:rsidR="001A1727" w:rsidRDefault="001A1727" w:rsidP="006033E9">
      <w:pPr>
        <w:ind w:left="360"/>
        <w:rPr>
          <w:b/>
          <w:sz w:val="36"/>
          <w:szCs w:val="36"/>
          <w:u w:val="single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320.6pt;margin-top:30.8pt;width:190.65pt;height:106.3pt;z-index:251658240;visibility:visible;mso-position-horizontal-relative:margin">
            <v:imagedata r:id="rId5" o:title="" croptop="16358f" cropbottom="28212f" cropleft="1153f" cropright="36178f"/>
            <w10:wrap type="square" anchorx="margin"/>
          </v:shape>
        </w:pict>
      </w:r>
    </w:p>
    <w:p w:rsidR="001A1727" w:rsidRDefault="001A1727" w:rsidP="00731767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Oxford Owl Reading</w:t>
      </w:r>
    </w:p>
    <w:p w:rsidR="001A1727" w:rsidRPr="00731767" w:rsidRDefault="001A1727" w:rsidP="006033E9">
      <w:pPr>
        <w:ind w:left="360"/>
        <w:rPr>
          <w:color w:val="000000"/>
          <w:sz w:val="36"/>
          <w:szCs w:val="36"/>
        </w:rPr>
      </w:pPr>
      <w:hyperlink r:id="rId6" w:history="1">
        <w:r w:rsidRPr="00731767">
          <w:rPr>
            <w:rStyle w:val="Hyperlink"/>
            <w:color w:val="000000"/>
            <w:sz w:val="36"/>
            <w:szCs w:val="36"/>
            <w:u w:val="none"/>
          </w:rPr>
          <w:t>https://www.oxfordowl.co.uk/</w:t>
        </w:r>
      </w:hyperlink>
    </w:p>
    <w:p w:rsidR="001A1727" w:rsidRPr="003474F5" w:rsidRDefault="001A1727" w:rsidP="006033E9">
      <w:pPr>
        <w:ind w:left="360"/>
        <w:rPr>
          <w:sz w:val="36"/>
          <w:szCs w:val="36"/>
        </w:rPr>
      </w:pPr>
      <w:r w:rsidRPr="003474F5">
        <w:rPr>
          <w:sz w:val="36"/>
          <w:szCs w:val="36"/>
        </w:rPr>
        <w:t>Look for the section at the top of the home page ‘Free eBooks for ages 3-11’.</w:t>
      </w:r>
      <w:r>
        <w:rPr>
          <w:sz w:val="36"/>
          <w:szCs w:val="36"/>
        </w:rPr>
        <w:t xml:space="preserve">  There is a </w:t>
      </w:r>
      <w:r w:rsidRPr="00E5014F">
        <w:rPr>
          <w:sz w:val="36"/>
          <w:szCs w:val="36"/>
          <w:u w:val="single"/>
        </w:rPr>
        <w:t>small</w:t>
      </w:r>
      <w:r>
        <w:rPr>
          <w:sz w:val="36"/>
          <w:szCs w:val="36"/>
        </w:rPr>
        <w:t xml:space="preserve"> selection of eBooks available to read for P5-7.</w:t>
      </w:r>
    </w:p>
    <w:p w:rsidR="001A1727" w:rsidRPr="006033E9" w:rsidRDefault="001A1727" w:rsidP="006033E9">
      <w:pPr>
        <w:ind w:left="360"/>
        <w:rPr>
          <w:b/>
          <w:sz w:val="36"/>
          <w:szCs w:val="36"/>
          <w:u w:val="single"/>
        </w:rPr>
      </w:pPr>
    </w:p>
    <w:p w:rsidR="001A1727" w:rsidRPr="006033E9" w:rsidRDefault="001A1727" w:rsidP="00731767">
      <w:pPr>
        <w:rPr>
          <w:b/>
          <w:sz w:val="40"/>
          <w:szCs w:val="40"/>
          <w:u w:val="single"/>
        </w:rPr>
      </w:pPr>
      <w:r w:rsidRPr="006033E9">
        <w:rPr>
          <w:b/>
          <w:sz w:val="40"/>
          <w:szCs w:val="40"/>
          <w:u w:val="single"/>
        </w:rPr>
        <w:t>To complete an AR book quiz from home</w:t>
      </w:r>
    </w:p>
    <w:p w:rsidR="001A1727" w:rsidRPr="006033E9" w:rsidRDefault="001A1727" w:rsidP="006033E9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6033E9">
        <w:rPr>
          <w:sz w:val="36"/>
          <w:szCs w:val="36"/>
        </w:rPr>
        <w:t>Enter the web address:</w:t>
      </w:r>
    </w:p>
    <w:p w:rsidR="001A1727" w:rsidRPr="00731767" w:rsidRDefault="001A1727" w:rsidP="006033E9">
      <w:pPr>
        <w:pStyle w:val="ListParagraph"/>
        <w:numPr>
          <w:ilvl w:val="0"/>
          <w:numId w:val="3"/>
        </w:numPr>
        <w:rPr>
          <w:rStyle w:val="Hyperlink"/>
          <w:color w:val="000000"/>
          <w:sz w:val="36"/>
          <w:szCs w:val="36"/>
          <w:u w:val="none"/>
        </w:rPr>
      </w:pPr>
      <w:hyperlink r:id="rId7" w:history="1">
        <w:r w:rsidRPr="00731767">
          <w:rPr>
            <w:rStyle w:val="Hyperlink"/>
            <w:color w:val="000000"/>
            <w:sz w:val="36"/>
            <w:szCs w:val="36"/>
            <w:u w:val="none"/>
          </w:rPr>
          <w:t>https://ukhosted56.renlearn.co.uk/1892648/</w:t>
        </w:r>
      </w:hyperlink>
    </w:p>
    <w:p w:rsidR="001A1727" w:rsidRPr="006033E9" w:rsidRDefault="001A1727" w:rsidP="006033E9">
      <w:pPr>
        <w:pStyle w:val="ListParagraph"/>
        <w:numPr>
          <w:ilvl w:val="0"/>
          <w:numId w:val="3"/>
        </w:numPr>
        <w:rPr>
          <w:rStyle w:val="Hyperlink"/>
          <w:color w:val="000000"/>
          <w:sz w:val="36"/>
          <w:szCs w:val="36"/>
          <w:u w:val="none"/>
        </w:rPr>
      </w:pPr>
      <w:r w:rsidRPr="006033E9">
        <w:rPr>
          <w:rStyle w:val="Hyperlink"/>
          <w:color w:val="000000"/>
          <w:sz w:val="36"/>
          <w:szCs w:val="36"/>
          <w:u w:val="none"/>
        </w:rPr>
        <w:t>The logon screen you use from school will appear and you can proceed as normal.</w:t>
      </w:r>
    </w:p>
    <w:p w:rsidR="001A1727" w:rsidRDefault="001A1727" w:rsidP="006033E9">
      <w:pPr>
        <w:rPr>
          <w:sz w:val="36"/>
          <w:szCs w:val="36"/>
        </w:rPr>
      </w:pPr>
    </w:p>
    <w:p w:rsidR="001A1727" w:rsidRPr="004869C4" w:rsidRDefault="001A1727" w:rsidP="006033E9">
      <w:pPr>
        <w:rPr>
          <w:b/>
          <w:sz w:val="36"/>
          <w:szCs w:val="36"/>
          <w:u w:val="single"/>
        </w:rPr>
      </w:pPr>
      <w:r w:rsidRPr="004869C4">
        <w:rPr>
          <w:b/>
          <w:sz w:val="36"/>
          <w:szCs w:val="36"/>
          <w:u w:val="single"/>
        </w:rPr>
        <w:t>BBC Newsround</w:t>
      </w:r>
    </w:p>
    <w:p w:rsidR="001A1727" w:rsidRPr="004869C4" w:rsidRDefault="001A1727" w:rsidP="006033E9">
      <w:pPr>
        <w:rPr>
          <w:color w:val="000000"/>
          <w:sz w:val="36"/>
          <w:szCs w:val="36"/>
        </w:rPr>
      </w:pPr>
      <w:hyperlink r:id="rId8" w:history="1">
        <w:r w:rsidRPr="004869C4">
          <w:rPr>
            <w:rStyle w:val="Hyperlink"/>
            <w:color w:val="000000"/>
            <w:sz w:val="36"/>
            <w:szCs w:val="36"/>
            <w:u w:val="none"/>
          </w:rPr>
          <w:t>https://www.bbc.co.uk/newsround</w:t>
        </w:r>
      </w:hyperlink>
    </w:p>
    <w:p w:rsidR="001A1727" w:rsidRPr="006033E9" w:rsidRDefault="001A1727" w:rsidP="006033E9">
      <w:pPr>
        <w:rPr>
          <w:sz w:val="36"/>
          <w:szCs w:val="36"/>
        </w:rPr>
      </w:pPr>
      <w:r>
        <w:rPr>
          <w:sz w:val="36"/>
          <w:szCs w:val="36"/>
        </w:rPr>
        <w:t>This website provides lots of current news articles for children to read and videos to watch.</w:t>
      </w:r>
    </w:p>
    <w:sectPr w:rsidR="001A1727" w:rsidRPr="006033E9" w:rsidSect="006033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A5F4A"/>
    <w:multiLevelType w:val="hybridMultilevel"/>
    <w:tmpl w:val="CCFECB3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D1758"/>
    <w:multiLevelType w:val="hybridMultilevel"/>
    <w:tmpl w:val="5C708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A5585"/>
    <w:multiLevelType w:val="hybridMultilevel"/>
    <w:tmpl w:val="29808F9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4D8"/>
    <w:rsid w:val="0019469B"/>
    <w:rsid w:val="001A1727"/>
    <w:rsid w:val="001E4BDB"/>
    <w:rsid w:val="00306950"/>
    <w:rsid w:val="003474F5"/>
    <w:rsid w:val="004869C4"/>
    <w:rsid w:val="005349CF"/>
    <w:rsid w:val="00576306"/>
    <w:rsid w:val="006033E9"/>
    <w:rsid w:val="006B7DBA"/>
    <w:rsid w:val="00731767"/>
    <w:rsid w:val="007D3A62"/>
    <w:rsid w:val="007E04D8"/>
    <w:rsid w:val="00830CB6"/>
    <w:rsid w:val="008C553E"/>
    <w:rsid w:val="008D10D6"/>
    <w:rsid w:val="008F6C0B"/>
    <w:rsid w:val="00D12B2F"/>
    <w:rsid w:val="00DB0014"/>
    <w:rsid w:val="00E15280"/>
    <w:rsid w:val="00E5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9C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E04D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033E9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newsro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hosted56.renlearn.co.uk/189264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xfordowl.co.uk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157</Words>
  <Characters>901</Characters>
  <Application>Microsoft Office Outlook</Application>
  <DocSecurity>0</DocSecurity>
  <Lines>0</Lines>
  <Paragraphs>0</Paragraphs>
  <ScaleCrop>false</ScaleCrop>
  <Company>C2k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access NI Libraries Service Books Online</dc:title>
  <dc:subject/>
  <dc:creator>S GRAHAM</dc:creator>
  <cp:keywords/>
  <dc:description/>
  <cp:lastModifiedBy>Paula</cp:lastModifiedBy>
  <cp:revision>2</cp:revision>
  <dcterms:created xsi:type="dcterms:W3CDTF">2020-03-23T21:46:00Z</dcterms:created>
  <dcterms:modified xsi:type="dcterms:W3CDTF">2020-03-23T21:46:00Z</dcterms:modified>
</cp:coreProperties>
</file>