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54" w:rsidRDefault="00A16BD0">
      <w:bookmarkStart w:id="0" w:name="_GoBack"/>
      <w:r>
        <w:rPr>
          <w:noProof/>
          <w:lang w:eastAsia="en-GB"/>
        </w:rPr>
        <w:drawing>
          <wp:inline distT="0" distB="0" distL="0" distR="0">
            <wp:extent cx="6688511" cy="8793480"/>
            <wp:effectExtent l="0" t="0" r="0" b="7620"/>
            <wp:docPr id="1" name="Picture 1" descr="https://www.2nd-grade-math-salamanders.com/image-files/times-table-worksheets-3-times-table-speed-te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2nd-grade-math-salamanders.com/image-files/times-table-worksheets-3-times-table-speed-tes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" t="3544" r="2771"/>
                    <a:stretch/>
                  </pic:blipFill>
                  <pic:spPr bwMode="auto">
                    <a:xfrm>
                      <a:off x="0" y="0"/>
                      <a:ext cx="6696437" cy="88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43354" w:rsidSect="00A16B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D0"/>
    <w:rsid w:val="00743354"/>
    <w:rsid w:val="00A1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F3A3"/>
  <w15:chartTrackingRefBased/>
  <w15:docId w15:val="{9B2AE77D-45EF-4E07-90E9-E2CCDEBC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66565C7F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GRAHAM</dc:creator>
  <cp:keywords/>
  <dc:description/>
  <cp:lastModifiedBy>S GRAHAM</cp:lastModifiedBy>
  <cp:revision>1</cp:revision>
  <cp:lastPrinted>2018-10-25T16:36:00Z</cp:lastPrinted>
  <dcterms:created xsi:type="dcterms:W3CDTF">2018-10-25T16:35:00Z</dcterms:created>
  <dcterms:modified xsi:type="dcterms:W3CDTF">2018-10-25T16:36:00Z</dcterms:modified>
</cp:coreProperties>
</file>