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554" w:rsidRDefault="005021A3">
      <w:r>
        <w:rPr>
          <w:noProof/>
          <w:lang w:eastAsia="en-GB"/>
        </w:rPr>
        <w:drawing>
          <wp:inline distT="0" distB="0" distL="0" distR="0" wp14:anchorId="5AC4A2D0" wp14:editId="216C8A2A">
            <wp:extent cx="5945511" cy="828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4595" t="19411" r="43331" b="9058"/>
                    <a:stretch/>
                  </pic:blipFill>
                  <pic:spPr bwMode="auto">
                    <a:xfrm>
                      <a:off x="0" y="0"/>
                      <a:ext cx="5968277" cy="83184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21A3" w:rsidRDefault="005021A3"/>
    <w:p w:rsidR="005021A3" w:rsidRDefault="005021A3"/>
    <w:p w:rsidR="005021A3" w:rsidRDefault="005021A3">
      <w:r>
        <w:rPr>
          <w:noProof/>
          <w:lang w:eastAsia="en-GB"/>
        </w:rPr>
        <w:lastRenderedPageBreak/>
        <w:drawing>
          <wp:inline distT="0" distB="0" distL="0" distR="0" wp14:anchorId="3D8D7FEF" wp14:editId="6F23ECDC">
            <wp:extent cx="5514975" cy="842737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5427" t="18613" r="44992" b="9059"/>
                    <a:stretch/>
                  </pic:blipFill>
                  <pic:spPr bwMode="auto">
                    <a:xfrm>
                      <a:off x="0" y="0"/>
                      <a:ext cx="5522065" cy="84382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21A3" w:rsidRDefault="005021A3"/>
    <w:p w:rsidR="005021A3" w:rsidRDefault="005021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5"/>
        <w:gridCol w:w="2995"/>
        <w:gridCol w:w="2995"/>
      </w:tblGrid>
      <w:tr w:rsidR="005021A3" w:rsidTr="005021A3">
        <w:trPr>
          <w:trHeight w:val="3444"/>
        </w:trPr>
        <w:tc>
          <w:tcPr>
            <w:tcW w:w="2995" w:type="dxa"/>
          </w:tcPr>
          <w:p w:rsidR="005021A3" w:rsidRDefault="005021A3"/>
        </w:tc>
        <w:tc>
          <w:tcPr>
            <w:tcW w:w="2995" w:type="dxa"/>
          </w:tcPr>
          <w:p w:rsidR="005021A3" w:rsidRDefault="005021A3"/>
        </w:tc>
        <w:tc>
          <w:tcPr>
            <w:tcW w:w="2995" w:type="dxa"/>
          </w:tcPr>
          <w:p w:rsidR="005021A3" w:rsidRDefault="005021A3"/>
        </w:tc>
      </w:tr>
    </w:tbl>
    <w:p w:rsidR="005021A3" w:rsidRDefault="005021A3">
      <w:bookmarkStart w:id="0" w:name="_GoBack"/>
      <w:bookmarkEnd w:id="0"/>
    </w:p>
    <w:sectPr w:rsidR="005021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1A3" w:rsidRDefault="005021A3" w:rsidP="005021A3">
      <w:pPr>
        <w:spacing w:after="0" w:line="240" w:lineRule="auto"/>
      </w:pPr>
      <w:r>
        <w:separator/>
      </w:r>
    </w:p>
  </w:endnote>
  <w:endnote w:type="continuationSeparator" w:id="0">
    <w:p w:rsidR="005021A3" w:rsidRDefault="005021A3" w:rsidP="00502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1A3" w:rsidRDefault="005021A3" w:rsidP="005021A3">
      <w:pPr>
        <w:spacing w:after="0" w:line="240" w:lineRule="auto"/>
      </w:pPr>
      <w:r>
        <w:separator/>
      </w:r>
    </w:p>
  </w:footnote>
  <w:footnote w:type="continuationSeparator" w:id="0">
    <w:p w:rsidR="005021A3" w:rsidRDefault="005021A3" w:rsidP="005021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1A3"/>
    <w:rsid w:val="005021A3"/>
    <w:rsid w:val="00A4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446BB"/>
  <w15:chartTrackingRefBased/>
  <w15:docId w15:val="{75BBA047-E474-481F-9730-6A5FEBA5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2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1A3"/>
  </w:style>
  <w:style w:type="paragraph" w:styleId="Footer">
    <w:name w:val="footer"/>
    <w:basedOn w:val="Normal"/>
    <w:link w:val="FooterChar"/>
    <w:uiPriority w:val="99"/>
    <w:unhideWhenUsed/>
    <w:rsid w:val="00502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1A3"/>
  </w:style>
  <w:style w:type="table" w:styleId="TableGrid">
    <w:name w:val="Table Grid"/>
    <w:basedOn w:val="TableNormal"/>
    <w:uiPriority w:val="39"/>
    <w:rsid w:val="00502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FEFF9158</Template>
  <TotalTime>3</TotalTime>
  <Pages>3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Crawley</dc:creator>
  <cp:keywords/>
  <dc:description/>
  <cp:lastModifiedBy>L Crawley</cp:lastModifiedBy>
  <cp:revision>1</cp:revision>
  <dcterms:created xsi:type="dcterms:W3CDTF">2020-06-02T09:49:00Z</dcterms:created>
  <dcterms:modified xsi:type="dcterms:W3CDTF">2020-06-02T09:52:00Z</dcterms:modified>
</cp:coreProperties>
</file>