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2A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400050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>Sun Safety Word Mat</w:t>
      </w:r>
    </w:p>
    <w:p w:rsidR="002B06F2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145415</wp:posOffset>
            </wp:positionV>
            <wp:extent cx="1304872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37" y="21278"/>
                <wp:lineTo x="21137" y="0"/>
                <wp:lineTo x="0" y="0"/>
              </wp:wrapPolygon>
            </wp:wrapTight>
            <wp:docPr id="1" name="Picture 1" descr="C:\Users\lcrawley197\AppData\Local\Microsoft\Windows\Temporary Internet Files\Content.MSO\DDCE06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rawley197\AppData\Local\Microsoft\Windows\Temporary Internet Files\Content.MSO\DDCE065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7"/>
                    <a:stretch/>
                  </pic:blipFill>
                  <pic:spPr bwMode="auto">
                    <a:xfrm>
                      <a:off x="0" y="0"/>
                      <a:ext cx="1304872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F2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5080</wp:posOffset>
            </wp:positionV>
            <wp:extent cx="1762125" cy="642620"/>
            <wp:effectExtent l="0" t="0" r="9525" b="5080"/>
            <wp:wrapTight wrapText="bothSides">
              <wp:wrapPolygon edited="0">
                <wp:start x="5838" y="0"/>
                <wp:lineTo x="0" y="7043"/>
                <wp:lineTo x="0" y="16648"/>
                <wp:lineTo x="934" y="20490"/>
                <wp:lineTo x="1401" y="21130"/>
                <wp:lineTo x="12610" y="21130"/>
                <wp:lineTo x="13544" y="20490"/>
                <wp:lineTo x="18214" y="10245"/>
                <wp:lineTo x="21483" y="8324"/>
                <wp:lineTo x="21483" y="2561"/>
                <wp:lineTo x="8406" y="0"/>
                <wp:lineTo x="5838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F2" w:rsidRPr="002B06F2" w:rsidRDefault="002B06F2" w:rsidP="002B06F2">
      <w:pPr>
        <w:tabs>
          <w:tab w:val="left" w:pos="10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 xml:space="preserve">                           </w:t>
      </w:r>
    </w:p>
    <w:p w:rsidR="002B06F2" w:rsidRDefault="002B06F2" w:rsidP="002B06F2">
      <w:pPr>
        <w:rPr>
          <w:rFonts w:ascii="Comic Sans MS" w:hAnsi="Comic Sans MS"/>
          <w:sz w:val="32"/>
        </w:rPr>
      </w:pPr>
    </w:p>
    <w:p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sun cream                                            sunglasses                                          hat</w:t>
      </w:r>
    </w:p>
    <w:p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p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p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1567258" cy="152400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88" cy="15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                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1466850" cy="146685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         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1476375" cy="1396767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08" cy="14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t-shirt                                                 shorts                                            water</w:t>
      </w:r>
      <w:bookmarkStart w:id="0" w:name="_GoBack"/>
      <w:bookmarkEnd w:id="0"/>
    </w:p>
    <w:p w:rsidR="002B06F2" w:rsidRP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sectPr w:rsidR="002B06F2" w:rsidRPr="002B06F2" w:rsidSect="002B0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2"/>
    <w:rsid w:val="002B06F2"/>
    <w:rsid w:val="005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4646"/>
  <w15:chartTrackingRefBased/>
  <w15:docId w15:val="{8B741856-822A-4DE3-B08C-399D9E3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645765DF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L Crawley</cp:lastModifiedBy>
  <cp:revision>1</cp:revision>
  <dcterms:created xsi:type="dcterms:W3CDTF">2020-06-02T09:32:00Z</dcterms:created>
  <dcterms:modified xsi:type="dcterms:W3CDTF">2020-06-02T09:45:00Z</dcterms:modified>
</cp:coreProperties>
</file>