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232" w:rsidRDefault="0082133F">
      <w:bookmarkStart w:id="0" w:name="_GoBack"/>
      <w:r>
        <w:rPr>
          <w:noProof/>
          <w:lang w:eastAsia="en-GB"/>
        </w:rPr>
        <w:drawing>
          <wp:inline distT="0" distB="0" distL="0" distR="0" wp14:anchorId="7AC83332" wp14:editId="4B943565">
            <wp:extent cx="6165079" cy="749617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899" t="21804" r="35852" b="21291"/>
                    <a:stretch/>
                  </pic:blipFill>
                  <pic:spPr bwMode="auto">
                    <a:xfrm>
                      <a:off x="0" y="0"/>
                      <a:ext cx="6190151" cy="7526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E6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3F"/>
    <w:rsid w:val="0082133F"/>
    <w:rsid w:val="00EE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8902B-288A-4809-8834-4A1DBDE2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BE909450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Crawley</dc:creator>
  <cp:keywords/>
  <dc:description/>
  <cp:lastModifiedBy>L Crawley</cp:lastModifiedBy>
  <cp:revision>1</cp:revision>
  <dcterms:created xsi:type="dcterms:W3CDTF">2020-06-15T08:18:00Z</dcterms:created>
  <dcterms:modified xsi:type="dcterms:W3CDTF">2020-06-15T08:20:00Z</dcterms:modified>
</cp:coreProperties>
</file>